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61" w:rsidRDefault="00557161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РУЗАЕВСКОГО</w:t>
      </w:r>
    </w:p>
    <w:p w:rsidR="00557161" w:rsidRDefault="00557161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557161" w:rsidRDefault="00557161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РЕСПУБЛИКИ МОРДОВИЯ</w:t>
      </w:r>
    </w:p>
    <w:p w:rsidR="00557161" w:rsidRDefault="00557161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7161" w:rsidRDefault="00557161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7161" w:rsidRPr="00FF7E59" w:rsidRDefault="00557161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7E59">
        <w:rPr>
          <w:rFonts w:ascii="Times New Roman" w:hAnsi="Times New Roman"/>
          <w:b/>
          <w:color w:val="000000"/>
          <w:sz w:val="28"/>
          <w:szCs w:val="28"/>
        </w:rPr>
        <w:t>П О С Т А Н О В Л Е Н И Е</w:t>
      </w:r>
    </w:p>
    <w:p w:rsidR="00557161" w:rsidRDefault="00557161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57161" w:rsidRDefault="00557161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57161" w:rsidRDefault="00557161" w:rsidP="003A3C3C">
      <w:pPr>
        <w:tabs>
          <w:tab w:val="left" w:pos="429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10.03.2023                                                                                       №  96</w:t>
      </w:r>
    </w:p>
    <w:p w:rsidR="00557161" w:rsidRDefault="00557161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57161" w:rsidRDefault="00557161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57161" w:rsidRDefault="00557161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г. Рузаевка</w:t>
      </w:r>
    </w:p>
    <w:p w:rsidR="00557161" w:rsidRDefault="00557161" w:rsidP="003A3C3C">
      <w:pPr>
        <w:tabs>
          <w:tab w:val="left" w:pos="4290"/>
        </w:tabs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57161" w:rsidRDefault="00557161" w:rsidP="003A3C3C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внесении изменений в муниципальную программу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 xml:space="preserve">Рузаевского муниципального района </w:t>
      </w:r>
      <w:r w:rsidRPr="005B2B03">
        <w:rPr>
          <w:rFonts w:ascii="Times New Roman" w:hAnsi="Times New Roman"/>
          <w:b/>
          <w:color w:val="000000"/>
          <w:sz w:val="26"/>
          <w:szCs w:val="26"/>
        </w:rPr>
        <w:t xml:space="preserve">Республики Мордовия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>"Развитие образования в Рузаевском муниципальном районе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B2B03">
        <w:rPr>
          <w:rFonts w:ascii="Times New Roman" w:hAnsi="Times New Roman"/>
          <w:b/>
          <w:color w:val="000000"/>
          <w:sz w:val="26"/>
          <w:szCs w:val="26"/>
        </w:rPr>
        <w:t>Республики Мордовия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>на 2023 - 2027 годы</w:t>
      </w:r>
      <w:r w:rsidRPr="005B2B0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>"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, утвержденную постановлением Администрации Рузаевского муниципального района Республики Мордовия от </w:t>
      </w:r>
      <w:r w:rsidRPr="003A3C3C">
        <w:rPr>
          <w:rFonts w:ascii="Times New Roman" w:hAnsi="Times New Roman"/>
          <w:b/>
          <w:color w:val="000000"/>
          <w:sz w:val="26"/>
          <w:szCs w:val="26"/>
        </w:rPr>
        <w:t xml:space="preserve">1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февраля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/>
            <w:color w:val="000000"/>
            <w:sz w:val="26"/>
            <w:szCs w:val="26"/>
          </w:rPr>
          <w:t>2023 г</w:t>
        </w:r>
      </w:smartTag>
      <w:r>
        <w:rPr>
          <w:rFonts w:ascii="Times New Roman" w:hAnsi="Times New Roman"/>
          <w:b/>
          <w:color w:val="000000"/>
          <w:sz w:val="26"/>
          <w:szCs w:val="26"/>
        </w:rPr>
        <w:t>.  № 39</w:t>
      </w:r>
    </w:p>
    <w:p w:rsidR="00557161" w:rsidRDefault="00557161" w:rsidP="003A3C3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</w:p>
    <w:p w:rsidR="00557161" w:rsidRDefault="00557161" w:rsidP="003A3C3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30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Cs/>
            <w:color w:val="000000"/>
            <w:sz w:val="26"/>
            <w:szCs w:val="26"/>
          </w:rPr>
          <w:t>2015 г</w:t>
        </w:r>
      </w:smartTag>
      <w:r>
        <w:rPr>
          <w:rFonts w:ascii="Times New Roman" w:hAnsi="Times New Roman"/>
          <w:bCs/>
          <w:color w:val="000000"/>
          <w:sz w:val="26"/>
          <w:szCs w:val="26"/>
        </w:rPr>
        <w:t>. № 1868, Администрация Рузаевского муниципального района Республики Мордовия п о с т а н о в л я е т:</w:t>
      </w:r>
    </w:p>
    <w:p w:rsidR="00557161" w:rsidRDefault="00557161" w:rsidP="003A3C3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Внести в муниципальную программу Рузаевского</w:t>
      </w:r>
      <w:r w:rsidRPr="003A3C3C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Республики Мордовия "Развитие образования в Рузаевском муниципальном районе Республи</w:t>
      </w:r>
      <w:r>
        <w:rPr>
          <w:rFonts w:ascii="Times New Roman" w:hAnsi="Times New Roman"/>
          <w:color w:val="000000"/>
          <w:sz w:val="26"/>
          <w:szCs w:val="26"/>
        </w:rPr>
        <w:t>ки Мордовия на 2023 - 2027 годы</w:t>
      </w:r>
      <w:r w:rsidRPr="003A3C3C">
        <w:rPr>
          <w:rFonts w:ascii="Times New Roman" w:hAnsi="Times New Roman"/>
          <w:color w:val="000000"/>
          <w:sz w:val="26"/>
          <w:szCs w:val="26"/>
        </w:rPr>
        <w:t>", утвержденную постановлением Администрации Рузаевского муниципального района Республики Мор</w:t>
      </w:r>
      <w:r>
        <w:rPr>
          <w:rFonts w:ascii="Times New Roman" w:hAnsi="Times New Roman"/>
          <w:color w:val="000000"/>
          <w:sz w:val="26"/>
          <w:szCs w:val="26"/>
        </w:rPr>
        <w:t xml:space="preserve">довия от 1 февраля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>
        <w:rPr>
          <w:rFonts w:ascii="Times New Roman" w:hAnsi="Times New Roman"/>
          <w:color w:val="000000"/>
          <w:sz w:val="26"/>
          <w:szCs w:val="26"/>
        </w:rPr>
        <w:t xml:space="preserve">.  № 39 (с изменениями от 13 февраля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>
        <w:rPr>
          <w:rFonts w:ascii="Times New Roman" w:hAnsi="Times New Roman"/>
          <w:color w:val="000000"/>
          <w:sz w:val="26"/>
          <w:szCs w:val="26"/>
        </w:rPr>
        <w:t xml:space="preserve">. № 50) изменения следующего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содержания: </w:t>
      </w:r>
    </w:p>
    <w:p w:rsidR="00557161" w:rsidRDefault="00557161" w:rsidP="003A3C3C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1.2. </w:t>
      </w:r>
      <w:r>
        <w:rPr>
          <w:rFonts w:ascii="Times New Roman" w:hAnsi="Times New Roman" w:cs="Times New Roman"/>
          <w:color w:val="000000"/>
          <w:sz w:val="26"/>
          <w:szCs w:val="26"/>
        </w:rPr>
        <w:t>в разделе 7.1. задачи 7 подпрограммы 3 приложения 1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 xml:space="preserve"> к Программе:</w:t>
      </w:r>
    </w:p>
    <w:p w:rsidR="00557161" w:rsidRDefault="00557161" w:rsidP="003A3C3C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-  пункт 101 изложить в следующей редакции:</w:t>
      </w:r>
    </w:p>
    <w:p w:rsidR="00557161" w:rsidRDefault="00557161" w:rsidP="003A3C3C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701"/>
        <w:gridCol w:w="567"/>
        <w:gridCol w:w="1559"/>
        <w:gridCol w:w="1276"/>
        <w:gridCol w:w="709"/>
        <w:gridCol w:w="850"/>
        <w:gridCol w:w="709"/>
        <w:gridCol w:w="567"/>
        <w:gridCol w:w="709"/>
        <w:gridCol w:w="709"/>
      </w:tblGrid>
      <w:tr w:rsidR="00557161" w:rsidRPr="00672EDE" w:rsidTr="0015106A">
        <w:trPr>
          <w:trHeight w:val="99"/>
        </w:trPr>
        <w:tc>
          <w:tcPr>
            <w:tcW w:w="567" w:type="dxa"/>
            <w:vMerge w:val="restart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9101</w:t>
            </w:r>
          </w:p>
        </w:tc>
        <w:tc>
          <w:tcPr>
            <w:tcW w:w="1701" w:type="dxa"/>
            <w:vMerge w:val="restart"/>
          </w:tcPr>
          <w:p w:rsidR="00557161" w:rsidRPr="00672EDE" w:rsidRDefault="00557161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Текущий ремонт малого спортивного зала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557161" w:rsidRPr="00672EDE" w:rsidRDefault="00557161" w:rsidP="0015106A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557161" w:rsidRPr="00672EDE" w:rsidRDefault="00557161" w:rsidP="0015106A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57161" w:rsidRPr="00672EDE" w:rsidRDefault="00557161" w:rsidP="0015106A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1660,79</w:t>
            </w:r>
          </w:p>
        </w:tc>
        <w:tc>
          <w:tcPr>
            <w:tcW w:w="850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1660,79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7161" w:rsidRPr="00672EDE" w:rsidTr="0015106A">
        <w:trPr>
          <w:trHeight w:val="968"/>
        </w:trPr>
        <w:tc>
          <w:tcPr>
            <w:tcW w:w="567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7161" w:rsidRPr="00672EDE" w:rsidRDefault="00557161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33,89</w:t>
            </w:r>
          </w:p>
        </w:tc>
        <w:tc>
          <w:tcPr>
            <w:tcW w:w="850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33,89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7161" w:rsidRPr="00672EDE" w:rsidTr="0015106A">
        <w:trPr>
          <w:trHeight w:val="831"/>
        </w:trPr>
        <w:tc>
          <w:tcPr>
            <w:tcW w:w="567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7161" w:rsidRPr="00672EDE" w:rsidRDefault="00557161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89,19</w:t>
            </w:r>
          </w:p>
        </w:tc>
        <w:tc>
          <w:tcPr>
            <w:tcW w:w="850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89,19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57161" w:rsidRDefault="00557161" w:rsidP="003A3C3C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557161" w:rsidRDefault="00557161" w:rsidP="00E43D77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 дополнить пунктом 101.1 следующего содержания:</w:t>
      </w:r>
    </w:p>
    <w:p w:rsidR="00557161" w:rsidRDefault="00557161" w:rsidP="00E43D77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701"/>
        <w:gridCol w:w="567"/>
        <w:gridCol w:w="1559"/>
        <w:gridCol w:w="1276"/>
        <w:gridCol w:w="709"/>
        <w:gridCol w:w="850"/>
        <w:gridCol w:w="709"/>
        <w:gridCol w:w="567"/>
        <w:gridCol w:w="709"/>
        <w:gridCol w:w="709"/>
      </w:tblGrid>
      <w:tr w:rsidR="00557161" w:rsidRPr="00672EDE" w:rsidTr="0015106A">
        <w:trPr>
          <w:trHeight w:val="99"/>
        </w:trPr>
        <w:tc>
          <w:tcPr>
            <w:tcW w:w="567" w:type="dxa"/>
            <w:vMerge w:val="restart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9101.1</w:t>
            </w:r>
          </w:p>
        </w:tc>
        <w:tc>
          <w:tcPr>
            <w:tcW w:w="1701" w:type="dxa"/>
            <w:vMerge w:val="restart"/>
          </w:tcPr>
          <w:p w:rsidR="00557161" w:rsidRPr="00672EDE" w:rsidRDefault="00557161" w:rsidP="0015106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снащение спортивным инвентарем и оборудованием открыто-плоскостного спортивного сооружения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557161" w:rsidRPr="00672EDE" w:rsidRDefault="00557161" w:rsidP="0015106A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557161" w:rsidRPr="00672EDE" w:rsidRDefault="00557161" w:rsidP="0015106A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57161" w:rsidRPr="00672EDE" w:rsidRDefault="00557161" w:rsidP="0015106A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186,20</w:t>
            </w:r>
          </w:p>
        </w:tc>
        <w:tc>
          <w:tcPr>
            <w:tcW w:w="850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186,20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7161" w:rsidRPr="00672EDE" w:rsidTr="0015106A">
        <w:trPr>
          <w:trHeight w:val="968"/>
        </w:trPr>
        <w:tc>
          <w:tcPr>
            <w:tcW w:w="567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7161" w:rsidRPr="00672EDE" w:rsidRDefault="00557161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3,799</w:t>
            </w:r>
          </w:p>
        </w:tc>
        <w:tc>
          <w:tcPr>
            <w:tcW w:w="850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3,799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7161" w:rsidRPr="00672EDE" w:rsidTr="0015106A">
        <w:trPr>
          <w:trHeight w:val="831"/>
        </w:trPr>
        <w:tc>
          <w:tcPr>
            <w:tcW w:w="567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7161" w:rsidRPr="00672EDE" w:rsidRDefault="00557161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57161" w:rsidRDefault="00557161" w:rsidP="00FF7E59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557161" w:rsidRDefault="00557161" w:rsidP="00FF7E59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 дополнить пунктом 101.2 следующего содержания:</w:t>
      </w:r>
    </w:p>
    <w:p w:rsidR="00557161" w:rsidRDefault="00557161" w:rsidP="00FF7E59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701"/>
        <w:gridCol w:w="567"/>
        <w:gridCol w:w="1559"/>
        <w:gridCol w:w="1276"/>
        <w:gridCol w:w="709"/>
        <w:gridCol w:w="850"/>
        <w:gridCol w:w="709"/>
        <w:gridCol w:w="567"/>
        <w:gridCol w:w="709"/>
        <w:gridCol w:w="709"/>
      </w:tblGrid>
      <w:tr w:rsidR="00557161" w:rsidRPr="00672EDE" w:rsidTr="0015106A">
        <w:trPr>
          <w:trHeight w:val="99"/>
        </w:trPr>
        <w:tc>
          <w:tcPr>
            <w:tcW w:w="567" w:type="dxa"/>
            <w:vMerge w:val="restart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9101.2</w:t>
            </w:r>
          </w:p>
        </w:tc>
        <w:tc>
          <w:tcPr>
            <w:tcW w:w="1701" w:type="dxa"/>
            <w:vMerge w:val="restart"/>
          </w:tcPr>
          <w:p w:rsidR="00557161" w:rsidRPr="00672EDE" w:rsidRDefault="00557161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93F80">
              <w:rPr>
                <w:rFonts w:ascii="Times New Roman" w:hAnsi="Times New Roman" w:cs="Times New Roman"/>
                <w:sz w:val="16"/>
                <w:szCs w:val="16"/>
              </w:rPr>
              <w:t>акупка спортивного инвентаря и оборудования для школьного спортивного клуба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557161" w:rsidRPr="00672EDE" w:rsidRDefault="00557161" w:rsidP="0015106A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557161" w:rsidRPr="00672EDE" w:rsidRDefault="00557161" w:rsidP="0015106A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57161" w:rsidRPr="00672EDE" w:rsidRDefault="00557161" w:rsidP="0015106A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99,21</w:t>
            </w:r>
          </w:p>
        </w:tc>
        <w:tc>
          <w:tcPr>
            <w:tcW w:w="850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99,21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7161" w:rsidRPr="00672EDE" w:rsidTr="0015106A">
        <w:trPr>
          <w:trHeight w:val="968"/>
        </w:trPr>
        <w:tc>
          <w:tcPr>
            <w:tcW w:w="567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7161" w:rsidRPr="00672EDE" w:rsidRDefault="00557161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2,025</w:t>
            </w:r>
          </w:p>
        </w:tc>
        <w:tc>
          <w:tcPr>
            <w:tcW w:w="850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2,025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7161" w:rsidRPr="00672EDE" w:rsidTr="0015106A">
        <w:trPr>
          <w:trHeight w:val="831"/>
        </w:trPr>
        <w:tc>
          <w:tcPr>
            <w:tcW w:w="567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7161" w:rsidRPr="00672EDE" w:rsidRDefault="00557161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5,328</w:t>
            </w:r>
          </w:p>
        </w:tc>
        <w:tc>
          <w:tcPr>
            <w:tcW w:w="850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5,328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57161" w:rsidRDefault="00557161" w:rsidP="00FF7E59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557161" w:rsidRDefault="00557161" w:rsidP="00FF7E59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 пункт 102 изложить в следующей редакции:</w:t>
      </w:r>
    </w:p>
    <w:p w:rsidR="00557161" w:rsidRDefault="00557161" w:rsidP="00E43D77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701"/>
        <w:gridCol w:w="567"/>
        <w:gridCol w:w="1559"/>
        <w:gridCol w:w="1134"/>
        <w:gridCol w:w="851"/>
        <w:gridCol w:w="850"/>
        <w:gridCol w:w="567"/>
        <w:gridCol w:w="709"/>
        <w:gridCol w:w="709"/>
        <w:gridCol w:w="709"/>
      </w:tblGrid>
      <w:tr w:rsidR="00557161" w:rsidRPr="00672EDE" w:rsidTr="0015106A">
        <w:trPr>
          <w:trHeight w:val="99"/>
        </w:trPr>
        <w:tc>
          <w:tcPr>
            <w:tcW w:w="567" w:type="dxa"/>
            <w:vMerge w:val="restart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9102</w:t>
            </w:r>
          </w:p>
        </w:tc>
        <w:tc>
          <w:tcPr>
            <w:tcW w:w="1701" w:type="dxa"/>
            <w:vMerge w:val="restart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Текущий ремонт спортивного зала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 Средняя общеобразовательная школа № 10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557161" w:rsidRPr="00672EDE" w:rsidRDefault="00557161" w:rsidP="0015106A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557161" w:rsidRPr="00672EDE" w:rsidRDefault="00557161" w:rsidP="0015106A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</w:t>
            </w:r>
            <w:r w:rsidRPr="00FF7E59">
              <w:rPr>
                <w:rFonts w:ascii="Times New Roman" w:hAnsi="Times New Roman" w:cs="Times New Roman"/>
                <w:sz w:val="16"/>
                <w:szCs w:val="16"/>
              </w:rPr>
              <w:t>МБОУ " Средняя общеобразовательная школа № 10"</w:t>
            </w:r>
          </w:p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57161" w:rsidRPr="00672EDE" w:rsidRDefault="00557161" w:rsidP="0015106A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1673,66</w:t>
            </w:r>
          </w:p>
        </w:tc>
        <w:tc>
          <w:tcPr>
            <w:tcW w:w="850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1673,66</w:t>
            </w:r>
          </w:p>
        </w:tc>
        <w:tc>
          <w:tcPr>
            <w:tcW w:w="567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7161" w:rsidRPr="00672EDE" w:rsidTr="0015106A">
        <w:trPr>
          <w:trHeight w:val="968"/>
        </w:trPr>
        <w:tc>
          <w:tcPr>
            <w:tcW w:w="567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57161" w:rsidRPr="00672EDE" w:rsidRDefault="00557161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34,16</w:t>
            </w:r>
          </w:p>
        </w:tc>
        <w:tc>
          <w:tcPr>
            <w:tcW w:w="850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34,16</w:t>
            </w:r>
          </w:p>
        </w:tc>
        <w:tc>
          <w:tcPr>
            <w:tcW w:w="567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7161" w:rsidRPr="00672EDE" w:rsidTr="0015106A">
        <w:trPr>
          <w:trHeight w:val="831"/>
        </w:trPr>
        <w:tc>
          <w:tcPr>
            <w:tcW w:w="567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57161" w:rsidRPr="00672EDE" w:rsidRDefault="00557161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851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89,88</w:t>
            </w:r>
          </w:p>
        </w:tc>
        <w:tc>
          <w:tcPr>
            <w:tcW w:w="850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89,88</w:t>
            </w:r>
          </w:p>
        </w:tc>
        <w:tc>
          <w:tcPr>
            <w:tcW w:w="567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57161" w:rsidRDefault="00557161" w:rsidP="00FF7E59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557161" w:rsidRDefault="00557161" w:rsidP="00FF7E59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 дополнить пунктом 102.1 следующего содержания:</w:t>
      </w:r>
    </w:p>
    <w:p w:rsidR="00557161" w:rsidRDefault="00557161" w:rsidP="00FF7E59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701"/>
        <w:gridCol w:w="567"/>
        <w:gridCol w:w="1559"/>
        <w:gridCol w:w="1134"/>
        <w:gridCol w:w="851"/>
        <w:gridCol w:w="850"/>
        <w:gridCol w:w="567"/>
        <w:gridCol w:w="709"/>
        <w:gridCol w:w="709"/>
        <w:gridCol w:w="709"/>
      </w:tblGrid>
      <w:tr w:rsidR="00557161" w:rsidRPr="00672EDE" w:rsidTr="0015106A">
        <w:trPr>
          <w:trHeight w:val="99"/>
        </w:trPr>
        <w:tc>
          <w:tcPr>
            <w:tcW w:w="567" w:type="dxa"/>
            <w:vMerge w:val="restart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9102.1</w:t>
            </w:r>
          </w:p>
        </w:tc>
        <w:tc>
          <w:tcPr>
            <w:tcW w:w="1701" w:type="dxa"/>
            <w:vMerge w:val="restart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акупка  спортивного инвентаря  и оборудования для школьного  спортивного клуба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"Средняя общеобразовательная школа № 10</w:t>
            </w:r>
          </w:p>
        </w:tc>
        <w:tc>
          <w:tcPr>
            <w:tcW w:w="567" w:type="dxa"/>
            <w:vMerge w:val="restart"/>
          </w:tcPr>
          <w:p w:rsidR="00557161" w:rsidRPr="00672EDE" w:rsidRDefault="00557161" w:rsidP="0015106A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557161" w:rsidRPr="00672EDE" w:rsidRDefault="00557161" w:rsidP="0015106A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</w:t>
            </w:r>
            <w:r w:rsidRPr="00FF7E59">
              <w:rPr>
                <w:rFonts w:ascii="Times New Roman" w:hAnsi="Times New Roman" w:cs="Times New Roman"/>
                <w:sz w:val="16"/>
                <w:szCs w:val="16"/>
              </w:rPr>
              <w:t>МБОУ " Средняя общеобразовательная школа № 10"</w:t>
            </w:r>
          </w:p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57161" w:rsidRPr="00672EDE" w:rsidRDefault="00557161" w:rsidP="0015106A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105,73</w:t>
            </w:r>
          </w:p>
        </w:tc>
        <w:tc>
          <w:tcPr>
            <w:tcW w:w="850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105,73</w:t>
            </w:r>
          </w:p>
        </w:tc>
        <w:tc>
          <w:tcPr>
            <w:tcW w:w="567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7161" w:rsidRPr="00672EDE" w:rsidTr="0015106A">
        <w:trPr>
          <w:trHeight w:val="968"/>
        </w:trPr>
        <w:tc>
          <w:tcPr>
            <w:tcW w:w="567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57161" w:rsidRPr="00672EDE" w:rsidRDefault="00557161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2,158</w:t>
            </w:r>
          </w:p>
        </w:tc>
        <w:tc>
          <w:tcPr>
            <w:tcW w:w="850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2,158</w:t>
            </w:r>
          </w:p>
        </w:tc>
        <w:tc>
          <w:tcPr>
            <w:tcW w:w="567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7161" w:rsidRPr="00672EDE" w:rsidTr="0015106A">
        <w:trPr>
          <w:trHeight w:val="831"/>
        </w:trPr>
        <w:tc>
          <w:tcPr>
            <w:tcW w:w="567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57161" w:rsidRPr="00672EDE" w:rsidRDefault="00557161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851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5,678</w:t>
            </w:r>
          </w:p>
        </w:tc>
        <w:tc>
          <w:tcPr>
            <w:tcW w:w="850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5,678</w:t>
            </w:r>
          </w:p>
        </w:tc>
        <w:tc>
          <w:tcPr>
            <w:tcW w:w="567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161" w:rsidRPr="00672EDE" w:rsidRDefault="00557161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57161" w:rsidRDefault="00557161" w:rsidP="00E43D77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557161" w:rsidRDefault="00557161" w:rsidP="003A3C3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557161" w:rsidRDefault="00557161" w:rsidP="003A3C3C">
      <w:pPr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3. 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 и подлежит размещению в закрытой части портала государственной автоматизированной системы: «Управление». </w:t>
      </w:r>
    </w:p>
    <w:p w:rsidR="00557161" w:rsidRDefault="00557161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557161" w:rsidRDefault="00557161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557161" w:rsidRDefault="00557161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557161" w:rsidRDefault="00557161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557161" w:rsidRDefault="00557161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Рузаевского </w:t>
      </w:r>
    </w:p>
    <w:p w:rsidR="00557161" w:rsidRDefault="00557161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</w:p>
    <w:p w:rsidR="00557161" w:rsidRDefault="00557161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Республики Мордовия                                                                                А.Б. Юткин  </w:t>
      </w:r>
    </w:p>
    <w:p w:rsidR="00557161" w:rsidRDefault="00557161" w:rsidP="003A3C3C">
      <w:pPr>
        <w:ind w:firstLine="567"/>
        <w:jc w:val="left"/>
        <w:rPr>
          <w:rFonts w:ascii="Times New Roman" w:hAnsi="Times New Roman" w:cs="Times New Roman"/>
          <w:color w:val="000000"/>
          <w:sz w:val="26"/>
          <w:szCs w:val="26"/>
        </w:rPr>
      </w:pPr>
    </w:p>
    <w:p w:rsidR="00557161" w:rsidRDefault="00557161"/>
    <w:sectPr w:rsidR="00557161" w:rsidSect="003A3C3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10BC"/>
    <w:multiLevelType w:val="multilevel"/>
    <w:tmpl w:val="D0E697A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C3C"/>
    <w:rsid w:val="000E26DC"/>
    <w:rsid w:val="0015106A"/>
    <w:rsid w:val="001B4235"/>
    <w:rsid w:val="001E1C83"/>
    <w:rsid w:val="0029790A"/>
    <w:rsid w:val="00297DBA"/>
    <w:rsid w:val="003A3C3C"/>
    <w:rsid w:val="004A44DA"/>
    <w:rsid w:val="005122E4"/>
    <w:rsid w:val="00557161"/>
    <w:rsid w:val="005A6F29"/>
    <w:rsid w:val="005B2B03"/>
    <w:rsid w:val="00606302"/>
    <w:rsid w:val="00672EDE"/>
    <w:rsid w:val="00680AE0"/>
    <w:rsid w:val="006D54B9"/>
    <w:rsid w:val="00830626"/>
    <w:rsid w:val="008F7AD0"/>
    <w:rsid w:val="00993F80"/>
    <w:rsid w:val="009B7378"/>
    <w:rsid w:val="00C52F5B"/>
    <w:rsid w:val="00CA20B8"/>
    <w:rsid w:val="00D57F38"/>
    <w:rsid w:val="00D84C6B"/>
    <w:rsid w:val="00DE6F00"/>
    <w:rsid w:val="00E43D77"/>
    <w:rsid w:val="00EB65A7"/>
    <w:rsid w:val="00F15C14"/>
    <w:rsid w:val="00F635D7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C3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uiPriority w:val="99"/>
    <w:rsid w:val="003A3C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">
    <w:name w:val="Нормальный (таблица)"/>
    <w:basedOn w:val="Normal"/>
    <w:next w:val="Normal"/>
    <w:uiPriority w:val="99"/>
    <w:rsid w:val="00CA20B8"/>
    <w:pPr>
      <w:ind w:firstLine="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297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790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635</Words>
  <Characters>3620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Пользователь</dc:creator>
  <cp:keywords/>
  <dc:description/>
  <cp:lastModifiedBy>1</cp:lastModifiedBy>
  <cp:revision>2</cp:revision>
  <cp:lastPrinted>2023-02-14T05:45:00Z</cp:lastPrinted>
  <dcterms:created xsi:type="dcterms:W3CDTF">2023-03-10T06:07:00Z</dcterms:created>
  <dcterms:modified xsi:type="dcterms:W3CDTF">2023-03-10T06:07:00Z</dcterms:modified>
</cp:coreProperties>
</file>