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85C"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85C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85C"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285C">
        <w:rPr>
          <w:rFonts w:ascii="Times New Roman" w:hAnsi="Times New Roman"/>
          <w:b/>
          <w:color w:val="000000"/>
          <w:sz w:val="28"/>
          <w:szCs w:val="28"/>
        </w:rPr>
        <w:t xml:space="preserve"> П О С Т А Н О В Л Е Н И Е </w:t>
      </w:r>
    </w:p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77611" w:rsidRPr="0098285C" w:rsidRDefault="00277611" w:rsidP="00C91C5D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27.12.2024         </w:t>
      </w:r>
      <w:r w:rsidRPr="0098285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№  705</w:t>
      </w:r>
    </w:p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г. Рузаевка</w:t>
      </w:r>
    </w:p>
    <w:p w:rsidR="00277611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77611" w:rsidRPr="0098285C" w:rsidRDefault="00277611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77611" w:rsidRPr="0098285C" w:rsidRDefault="00277611" w:rsidP="00C91C5D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285C"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/>
            <w:b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/>
          <w:b/>
          <w:color w:val="000000"/>
          <w:sz w:val="26"/>
          <w:szCs w:val="26"/>
        </w:rPr>
        <w:t>.  № 39</w:t>
      </w:r>
    </w:p>
    <w:p w:rsidR="00277611" w:rsidRPr="0098285C" w:rsidRDefault="00277611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277611" w:rsidRPr="0098285C" w:rsidRDefault="00277611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/>
            <w:bCs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/>
          <w:bCs/>
          <w:color w:val="000000"/>
          <w:sz w:val="26"/>
          <w:szCs w:val="26"/>
        </w:rPr>
        <w:t>. № 550, Администрация Рузаевского муниципального района Республики Мордовия п о с т а н о в л я е т:</w:t>
      </w:r>
    </w:p>
    <w:p w:rsidR="00277611" w:rsidRPr="0098285C" w:rsidRDefault="00277611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.  № 39 (с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. № 50, от 10 марта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. № 96, от 8 июня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</w:rPr>
        <w:t>. № 297,</w:t>
      </w:r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12 сентября </w:t>
      </w:r>
      <w:smartTag w:uri="urn:schemas-microsoft-com:office:smarttags" w:element="metricconverter">
        <w:smartTagPr>
          <w:attr w:name="ProductID" w:val="2023 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2023 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 472, от 24 октября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N 584, от 29 декабря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 730, от 01 апреля </w:t>
      </w:r>
      <w:smartTag w:uri="urn:schemas-microsoft-com:office:smarttags" w:element="metricconverter">
        <w:smartTagPr>
          <w:attr w:name="ProductID" w:val="2024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2024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№127, от 3 июля </w:t>
      </w:r>
      <w:smartTag w:uri="urn:schemas-microsoft-com:office:smarttags" w:element="metricconverter">
        <w:smartTagPr>
          <w:attr w:name="ProductID" w:val="2024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2024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N 283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17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2024 г</w:t>
        </w:r>
      </w:smartTag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№ 648)</w:t>
      </w:r>
      <w:r w:rsidRPr="0098285C">
        <w:rPr>
          <w:rFonts w:ascii="Times New Roman" w:hAnsi="Times New Roman"/>
          <w:color w:val="000000"/>
          <w:sz w:val="26"/>
          <w:szCs w:val="26"/>
        </w:rPr>
        <w:t xml:space="preserve"> изменения следующего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277611" w:rsidRPr="0098285C" w:rsidRDefault="00277611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1.1.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 паспорте Программы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>строку "Объемы бюджетных ассигнований Программы" изложить в следующей редакции:</w:t>
      </w:r>
    </w:p>
    <w:p w:rsidR="00277611" w:rsidRPr="0098285C" w:rsidRDefault="00277611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430"/>
      </w:tblGrid>
      <w:tr w:rsidR="00277611" w:rsidRPr="0098285C" w:rsidTr="00301E8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11" w:rsidRPr="00666D1A" w:rsidRDefault="00277611" w:rsidP="00C91C5D">
            <w:pPr>
              <w:pStyle w:val="a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sub_111"/>
            <w:r w:rsidRPr="00666D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Объемы бюджетных ассигнований Программы</w:t>
            </w:r>
            <w:bookmarkEnd w:id="0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6 085 </w:t>
            </w:r>
            <w:r w:rsidRPr="00E441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628.44</w:t>
            </w:r>
            <w:r w:rsidRPr="004B56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рублей, в том числе по годам: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 1 161 597,19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148 432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1 213 161,20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-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1 262 473,30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 год -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1 299 963,70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рублей.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муниципального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946 481,52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руб., из них по годам: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192 086,39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233 088,39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 200 734,55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153 491,83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167 080,36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республиканского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4 651 684,37 тыс.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руб., из них по годам: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727 755,84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838 094,57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955 453,50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1 052 920,21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 год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1 077 460,25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487 462,55 тыс.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руб., из них по годам: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241 754,96 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77 249,98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 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6 973,15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рублей;</w:t>
            </w:r>
          </w:p>
          <w:p w:rsidR="00277611" w:rsidRPr="0098285C" w:rsidRDefault="00277611" w:rsidP="00C91C5D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 год – 56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061,37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рублей;</w:t>
            </w:r>
          </w:p>
          <w:p w:rsidR="00277611" w:rsidRPr="0098285C" w:rsidRDefault="00277611" w:rsidP="00C91C5D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 год – 55 423,10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 рублей.</w:t>
            </w:r>
          </w:p>
        </w:tc>
      </w:tr>
    </w:tbl>
    <w:p w:rsidR="00277611" w:rsidRPr="0098285C" w:rsidRDefault="00277611" w:rsidP="00C91C5D">
      <w:pPr>
        <w:rPr>
          <w:color w:val="000000"/>
        </w:rPr>
      </w:pPr>
      <w:r w:rsidRPr="0098285C">
        <w:rPr>
          <w:color w:val="000000"/>
        </w:rPr>
        <w:t>»;</w:t>
      </w:r>
    </w:p>
    <w:p w:rsidR="00277611" w:rsidRPr="0098285C" w:rsidRDefault="00277611" w:rsidP="00C91C5D">
      <w:pPr>
        <w:rPr>
          <w:color w:val="000000"/>
          <w:sz w:val="26"/>
          <w:szCs w:val="26"/>
        </w:rPr>
      </w:pPr>
      <w:r w:rsidRPr="00C96C02">
        <w:rPr>
          <w:rFonts w:ascii="Times New Roman" w:hAnsi="Times New Roman"/>
          <w:color w:val="000000"/>
          <w:sz w:val="26"/>
          <w:szCs w:val="26"/>
        </w:rPr>
        <w:t>1.2. Приложение 1 к муниципальной программе Рузаевского муниципального района Республики Мордовия "Развитие образования в Рузаевском муниципальном районе Республики Мордовия на 2023 - 2027 годы" изложить в прилагаемой ре</w:t>
      </w:r>
      <w:r>
        <w:rPr>
          <w:rFonts w:ascii="Times New Roman" w:hAnsi="Times New Roman"/>
          <w:color w:val="000000"/>
          <w:sz w:val="26"/>
          <w:szCs w:val="26"/>
        </w:rPr>
        <w:t>дакции</w:t>
      </w:r>
      <w:r w:rsidRPr="0098285C">
        <w:rPr>
          <w:color w:val="000000"/>
          <w:sz w:val="26"/>
          <w:szCs w:val="26"/>
        </w:rPr>
        <w:t>.</w:t>
      </w:r>
    </w:p>
    <w:p w:rsidR="00277611" w:rsidRPr="0098285C" w:rsidRDefault="00277611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277611" w:rsidRPr="0098285C" w:rsidRDefault="00277611" w:rsidP="00C91C5D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  <w:r w:rsidRPr="0098285C">
        <w:rPr>
          <w:sz w:val="26"/>
          <w:szCs w:val="26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 и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подлежит размещению в закрытой части портала государственной автоматизированной системы: «Управление». </w:t>
      </w:r>
    </w:p>
    <w:p w:rsidR="00277611" w:rsidRDefault="00277611" w:rsidP="00C91C5D">
      <w:pPr>
        <w:ind w:firstLine="567"/>
        <w:rPr>
          <w:sz w:val="26"/>
          <w:szCs w:val="26"/>
        </w:rPr>
      </w:pPr>
    </w:p>
    <w:p w:rsidR="00277611" w:rsidRDefault="00277611" w:rsidP="00C91C5D">
      <w:pPr>
        <w:ind w:firstLine="567"/>
        <w:rPr>
          <w:sz w:val="26"/>
          <w:szCs w:val="26"/>
        </w:rPr>
      </w:pPr>
    </w:p>
    <w:p w:rsidR="00277611" w:rsidRPr="0098285C" w:rsidRDefault="00277611" w:rsidP="00C91C5D">
      <w:pPr>
        <w:ind w:firstLine="567"/>
        <w:rPr>
          <w:sz w:val="26"/>
          <w:szCs w:val="26"/>
        </w:rPr>
      </w:pPr>
    </w:p>
    <w:p w:rsidR="00277611" w:rsidRPr="0098285C" w:rsidRDefault="00277611" w:rsidP="00C91C5D">
      <w:pPr>
        <w:rPr>
          <w:sz w:val="28"/>
          <w:szCs w:val="28"/>
        </w:rPr>
      </w:pPr>
    </w:p>
    <w:p w:rsidR="00277611" w:rsidRPr="00AC60FB" w:rsidRDefault="00277611" w:rsidP="00C91C5D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Pr="00AC60FB">
        <w:rPr>
          <w:rFonts w:ascii="Times New Roman" w:hAnsi="Times New Roman"/>
          <w:color w:val="000000"/>
          <w:sz w:val="26"/>
          <w:szCs w:val="26"/>
        </w:rPr>
        <w:t xml:space="preserve"> Рузаевского </w:t>
      </w:r>
    </w:p>
    <w:p w:rsidR="00277611" w:rsidRPr="00AC60FB" w:rsidRDefault="00277611" w:rsidP="00C91C5D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AC60FB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277611" w:rsidRPr="00AC60FB" w:rsidRDefault="00277611" w:rsidP="00C91C5D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AC60FB"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C60FB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А.Б. Юткин</w:t>
      </w:r>
    </w:p>
    <w:p w:rsidR="00277611" w:rsidRDefault="00277611" w:rsidP="00C91C5D">
      <w:pPr>
        <w:tabs>
          <w:tab w:val="left" w:pos="4290"/>
        </w:tabs>
        <w:ind w:firstLine="567"/>
      </w:pPr>
    </w:p>
    <w:p w:rsidR="00277611" w:rsidRDefault="00277611" w:rsidP="00C91C5D">
      <w:pPr>
        <w:tabs>
          <w:tab w:val="left" w:pos="4290"/>
        </w:tabs>
        <w:ind w:firstLine="567"/>
      </w:pPr>
    </w:p>
    <w:p w:rsidR="00277611" w:rsidRDefault="00277611" w:rsidP="00C91C5D">
      <w:pPr>
        <w:tabs>
          <w:tab w:val="left" w:pos="4290"/>
        </w:tabs>
        <w:ind w:firstLine="567"/>
      </w:pPr>
    </w:p>
    <w:p w:rsidR="00277611" w:rsidRDefault="00277611" w:rsidP="00C91C5D">
      <w:pPr>
        <w:tabs>
          <w:tab w:val="left" w:pos="4290"/>
        </w:tabs>
        <w:ind w:firstLine="567"/>
      </w:pPr>
    </w:p>
    <w:p w:rsidR="00277611" w:rsidRDefault="00277611" w:rsidP="00C91C5D">
      <w:pPr>
        <w:tabs>
          <w:tab w:val="left" w:pos="4290"/>
        </w:tabs>
        <w:ind w:firstLine="567"/>
        <w:sectPr w:rsidR="00277611" w:rsidSect="003A4558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Приложение</w:t>
      </w: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к постановлению Администрации</w:t>
      </w: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Рузаевского муниципального района</w:t>
      </w: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Республики Мордовия</w:t>
      </w: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27.12.2024 </w:t>
      </w:r>
      <w:r w:rsidRPr="00C96C02">
        <w:rPr>
          <w:sz w:val="26"/>
          <w:szCs w:val="26"/>
        </w:rPr>
        <w:t xml:space="preserve">г. </w:t>
      </w:r>
      <w:r>
        <w:rPr>
          <w:sz w:val="26"/>
          <w:szCs w:val="26"/>
        </w:rPr>
        <w:t>№  705</w:t>
      </w: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C96C02">
        <w:rPr>
          <w:sz w:val="26"/>
          <w:szCs w:val="26"/>
        </w:rPr>
        <w:t>Приложение 1</w:t>
      </w: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к муниципальной программе</w:t>
      </w: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Рузаевского муниципального района</w:t>
      </w: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Республики Мордовия «</w:t>
      </w:r>
      <w:r w:rsidRPr="00C96C02">
        <w:rPr>
          <w:sz w:val="26"/>
          <w:szCs w:val="26"/>
        </w:rPr>
        <w:t>Развитие образования</w:t>
      </w: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в Рузаевском муниципальном районе</w:t>
      </w:r>
    </w:p>
    <w:p w:rsidR="00277611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Республик</w:t>
      </w:r>
      <w:r>
        <w:rPr>
          <w:sz w:val="26"/>
          <w:szCs w:val="26"/>
        </w:rPr>
        <w:t>и Мордовия на 2023 - 2027 годы»</w:t>
      </w:r>
    </w:p>
    <w:p w:rsidR="00277611" w:rsidRPr="00C91C5D" w:rsidRDefault="00277611" w:rsidP="00C91C5D">
      <w:pPr>
        <w:ind w:firstLine="0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277611" w:rsidRPr="00C91C5D" w:rsidRDefault="00277611" w:rsidP="00C91C5D">
      <w:pPr>
        <w:ind w:firstLine="0"/>
        <w:jc w:val="center"/>
        <w:outlineLvl w:val="0"/>
        <w:rPr>
          <w:b/>
          <w:bCs/>
          <w:color w:val="26282F"/>
          <w:sz w:val="26"/>
          <w:szCs w:val="26"/>
        </w:rPr>
      </w:pPr>
      <w:r w:rsidRPr="00C91C5D">
        <w:rPr>
          <w:b/>
          <w:bCs/>
          <w:color w:val="26282F"/>
          <w:sz w:val="26"/>
          <w:szCs w:val="26"/>
        </w:rPr>
        <w:t>Перечень</w:t>
      </w:r>
      <w:r w:rsidRPr="00C91C5D">
        <w:rPr>
          <w:b/>
          <w:bCs/>
          <w:color w:val="26282F"/>
          <w:sz w:val="26"/>
          <w:szCs w:val="26"/>
        </w:rPr>
        <w:br/>
        <w:t>мероприятий муниципальной программы "Развитие образования в Рузаевском муниципальном районе" на 2023 - 2027 годы</w:t>
      </w:r>
    </w:p>
    <w:p w:rsidR="00277611" w:rsidRPr="00C91C5D" w:rsidRDefault="00277611" w:rsidP="00C91C5D">
      <w:pPr>
        <w:ind w:firstLine="0"/>
        <w:rPr>
          <w:sz w:val="20"/>
          <w:szCs w:val="20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93"/>
        <w:gridCol w:w="1389"/>
        <w:gridCol w:w="1417"/>
        <w:gridCol w:w="1447"/>
        <w:gridCol w:w="32"/>
        <w:gridCol w:w="1102"/>
        <w:gridCol w:w="32"/>
        <w:gridCol w:w="1102"/>
        <w:gridCol w:w="32"/>
        <w:gridCol w:w="1385"/>
        <w:gridCol w:w="33"/>
        <w:gridCol w:w="1385"/>
        <w:gridCol w:w="33"/>
        <w:gridCol w:w="1242"/>
        <w:gridCol w:w="34"/>
        <w:gridCol w:w="1384"/>
      </w:tblGrid>
      <w:tr w:rsidR="00277611" w:rsidRPr="00244807" w:rsidTr="000C2E73">
        <w:tc>
          <w:tcPr>
            <w:tcW w:w="568" w:type="dxa"/>
            <w:vMerge w:val="restart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Сроки реализации (годы)</w:t>
            </w: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44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Объемы финансирования (тыс. руб.) в действующих ценах</w:t>
            </w:r>
          </w:p>
        </w:tc>
      </w:tr>
      <w:tr w:rsidR="00277611" w:rsidRPr="00244807" w:rsidTr="000C2E73"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101"/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Подпрограмма 1 "Развитие системы дошкольного образования в Рузаевском муниципальном районе" на 2023 - 2027 годы</w:t>
            </w:r>
            <w:bookmarkEnd w:id="1"/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Задача 1. Развитие системы дошкольного образования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1.1. Обеспечение доступности дошкольного образования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специализированных программ для раннего развития при организациях дошкольного и дополнительного образования детей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моделей образования детей старшего дошкольного возраста, обеспечивающих выравнивание их стартовых возможностей для обучения в начальной школе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социального партнерства с организациями здравоохранения по вопросам помощи семье, организации работы с детьми, не охваченными организованными формами образования, профилактики и коррекции здоровья детей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1.2. Обеспечение современного качества дошкольного образования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работников дошкольных образовательных учреждений в соответствии с федеральными государственными образовательными стандартами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ресурсных центров на базе ведущих дошкольных образовательных организаций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Ежегодная грантовая поддержка дошкольных образовательных учреждений, использующих инновационные образовательные программы и технологии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5D3D50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Ежегодные выплаты премий Главы Рузаевского муниципального района педагогам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дошкольных </w:t>
            </w: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 учреждений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дошкольного образования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модели этнокультурного образования детей дошкольного возраста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277611" w:rsidRPr="00244807" w:rsidTr="000C2E73">
        <w:trPr>
          <w:trHeight w:val="1895"/>
        </w:trPr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учебных пособий, средств обучения, игр и игрушек.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927EA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1835535,90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927EA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7EAB">
              <w:rPr>
                <w:rFonts w:ascii="Times New Roman" w:hAnsi="Times New Roman"/>
                <w:color w:val="000000"/>
                <w:sz w:val="16"/>
                <w:szCs w:val="16"/>
              </w:rPr>
              <w:t>276376,30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329437,40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381415,70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420213,00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428093,50</w:t>
            </w:r>
          </w:p>
        </w:tc>
      </w:tr>
      <w:tr w:rsidR="00277611" w:rsidRPr="00244807" w:rsidTr="000C2E73">
        <w:trPr>
          <w:trHeight w:val="2790"/>
        </w:trPr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927EA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285868,92</w:t>
            </w:r>
          </w:p>
        </w:tc>
        <w:tc>
          <w:tcPr>
            <w:tcW w:w="1134" w:type="dxa"/>
            <w:gridSpan w:val="2"/>
          </w:tcPr>
          <w:p w:rsidR="00277611" w:rsidRPr="00927EA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52200,891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64025,127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60908,4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46084,5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62650</w:t>
            </w:r>
          </w:p>
        </w:tc>
      </w:tr>
      <w:tr w:rsidR="00277611" w:rsidRPr="00244807" w:rsidTr="009025B3">
        <w:trPr>
          <w:trHeight w:val="240"/>
        </w:trPr>
        <w:tc>
          <w:tcPr>
            <w:tcW w:w="15310" w:type="dxa"/>
            <w:gridSpan w:val="17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Сохранение и укрепление здоровья дошкольников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спортивных залов, детских площадок в дошкольных образовательных учреждениях в соответствии с нормативными требованиями; приобретение современного оборудования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Установка современных и ремонт имеющихся детских прогулочных веранд муниципальных образовательных дошкольных учреждений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"За здоровьем в детский сад"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внедрения здоровье сберегающих и компенсирующих технологий для системы дошкольного образования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Default="00277611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</w:t>
            </w:r>
          </w:p>
        </w:tc>
        <w:tc>
          <w:tcPr>
            <w:tcW w:w="2693" w:type="dxa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Освобождение от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образования, </w:t>
            </w:r>
          </w:p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лиц,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      </w:r>
          </w:p>
        </w:tc>
        <w:tc>
          <w:tcPr>
            <w:tcW w:w="1389" w:type="dxa"/>
          </w:tcPr>
          <w:p w:rsidR="00277611" w:rsidRPr="00FD6A7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277611" w:rsidRPr="00FD6A7B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7611" w:rsidRPr="00FD6A7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277611" w:rsidRPr="00FD6A7B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FD6A7B" w:rsidRDefault="00277611" w:rsidP="009025B3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2" w:type="dxa"/>
            <w:gridSpan w:val="2"/>
          </w:tcPr>
          <w:p w:rsidR="00277611" w:rsidRPr="00F36C19" w:rsidRDefault="00277611" w:rsidP="009025B3">
            <w:pPr>
              <w:pStyle w:val="a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1.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2124876,32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328948,69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394912,53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4437744,10</w:t>
            </w:r>
          </w:p>
        </w:tc>
        <w:tc>
          <w:tcPr>
            <w:tcW w:w="1275" w:type="dxa"/>
            <w:gridSpan w:val="2"/>
          </w:tcPr>
          <w:p w:rsidR="00277611" w:rsidRPr="00C1352B" w:rsidRDefault="00277611" w:rsidP="009025B3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466374,50</w:t>
            </w:r>
          </w:p>
        </w:tc>
        <w:tc>
          <w:tcPr>
            <w:tcW w:w="1418" w:type="dxa"/>
            <w:gridSpan w:val="2"/>
          </w:tcPr>
          <w:p w:rsidR="00277611" w:rsidRPr="00EE269F" w:rsidRDefault="00277611" w:rsidP="009025B3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 w:rsidRPr="00EE269F">
              <w:rPr>
                <w:b/>
                <w:color w:val="000000"/>
                <w:sz w:val="16"/>
                <w:szCs w:val="16"/>
              </w:rPr>
              <w:t>490793,50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2" w:type="dxa"/>
            <w:gridSpan w:val="2"/>
          </w:tcPr>
          <w:p w:rsidR="00277611" w:rsidRPr="00F36C19" w:rsidRDefault="00277611" w:rsidP="009025B3">
            <w:pPr>
              <w:pStyle w:val="a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289340,42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52572,391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65475,13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62458,40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46134,5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62700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2" w:type="dxa"/>
            <w:gridSpan w:val="2"/>
          </w:tcPr>
          <w:p w:rsidR="00277611" w:rsidRPr="00F36C19" w:rsidRDefault="00277611" w:rsidP="009025B3">
            <w:pPr>
              <w:pStyle w:val="a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135535,90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276376,30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329437,40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381415,70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420213,0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428093,50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sz w:val="16"/>
                <w:szCs w:val="16"/>
              </w:rPr>
            </w:pPr>
            <w:bookmarkStart w:id="2" w:name="sub_1102"/>
            <w:r w:rsidRPr="00C163B8">
              <w:rPr>
                <w:sz w:val="16"/>
                <w:szCs w:val="16"/>
              </w:rPr>
              <w:t>Подпрограмма 2. "Развитие общего образования Рузаевского муниципального района" на 2023 - 2027 годы</w:t>
            </w:r>
            <w:bookmarkEnd w:id="2"/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Задача 2. Развитие общего образования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2.1. Переход на новые образовательные стандарты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федеральных государственных образовательных стандартов основного общего и среднего общего образования.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и руководящих работников общеобразовательных учреждений с целью внедрения федерального государственного образовательного стандарта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обучающих, проектных и экспертных семинаров в школах, а также региональных семинаров с целью обеспечения повышения квалификации педагогических работников всех школ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672EDE" w:rsidRDefault="00277611" w:rsidP="009025B3">
            <w:pPr>
              <w:ind w:left="-30" w:firstLine="7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2.2. Информатизация образовательного процесса.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современными персональными компьютерами, интерактивным оборудованием и оргтехникой образовательных учреждений Рузаевского муниципального района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ind w:left="-30" w:firstLine="75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2.3. Развитие кадрового потенциала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персонифицированных форм, в том числе дистанционных, переподготовки и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подготовки и повышения квалификации профессиональных менеджеров образования (руководители общеобразовательных учреждений)</w:t>
            </w:r>
          </w:p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ind w:firstLine="38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2.1.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8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учреждениях, включая расходы на оплату труда, приобретение учебников, учебных пособий, средств обучения и т.д.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20477545,60 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381695,40</w:t>
            </w:r>
          </w:p>
        </w:tc>
        <w:tc>
          <w:tcPr>
            <w:tcW w:w="1417" w:type="dxa"/>
            <w:gridSpan w:val="2"/>
            <w:vAlign w:val="center"/>
          </w:tcPr>
          <w:p w:rsidR="00277611" w:rsidRDefault="00277611" w:rsidP="009025B3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458933</w:t>
            </w:r>
          </w:p>
          <w:p w:rsidR="00277611" w:rsidRPr="00672EDE" w:rsidRDefault="00277611" w:rsidP="009025B3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,10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872FCB" w:rsidRDefault="00277611" w:rsidP="009025B3">
            <w:pPr>
              <w:pStyle w:val="a"/>
              <w:ind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510872,50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872FCB" w:rsidRDefault="00277611" w:rsidP="009025B3">
            <w:pPr>
              <w:ind w:firstLine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569344,7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872FCB" w:rsidRDefault="00277611" w:rsidP="009025B3">
            <w:pPr>
              <w:ind w:firstLine="70"/>
              <w:jc w:val="center"/>
              <w:rPr>
                <w:sz w:val="16"/>
                <w:szCs w:val="16"/>
              </w:rPr>
            </w:pPr>
            <w:r w:rsidRPr="00872FCB">
              <w:rPr>
                <w:sz w:val="16"/>
                <w:szCs w:val="16"/>
              </w:rPr>
              <w:t>585633,0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расходов по выплате вознаграждения 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147752,71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25232,8 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672EDE" w:rsidRDefault="00277611" w:rsidP="009025B3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45295,71196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337CC6" w:rsidRDefault="00277611" w:rsidP="009025B3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25741,4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337CC6" w:rsidRDefault="00277611" w:rsidP="009025B3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25741,4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337CC6" w:rsidRDefault="00277611" w:rsidP="009025B3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25741,4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358512,837 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73906,77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672EDE" w:rsidRDefault="00277611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90799,5589 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71302,70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672EDE" w:rsidRDefault="00277611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62112,30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60391,50</w:t>
            </w:r>
          </w:p>
        </w:tc>
      </w:tr>
      <w:tr w:rsidR="00277611" w:rsidRPr="00244807" w:rsidTr="000C2E73">
        <w:trPr>
          <w:trHeight w:val="855"/>
        </w:trPr>
        <w:tc>
          <w:tcPr>
            <w:tcW w:w="568" w:type="dxa"/>
            <w:vMerge w:val="restart"/>
          </w:tcPr>
          <w:p w:rsidR="00277611" w:rsidRDefault="00277611" w:rsidP="00872F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693" w:type="dxa"/>
            <w:vMerge w:val="restart"/>
          </w:tcPr>
          <w:p w:rsidR="00277611" w:rsidRDefault="00277611" w:rsidP="00872F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:rsidR="00277611" w:rsidRPr="009025B3" w:rsidRDefault="00277611" w:rsidP="00872FCB"/>
        </w:tc>
        <w:tc>
          <w:tcPr>
            <w:tcW w:w="1389" w:type="dxa"/>
            <w:vMerge w:val="restart"/>
          </w:tcPr>
          <w:p w:rsidR="00277611" w:rsidRPr="00672EDE" w:rsidRDefault="00277611" w:rsidP="00872F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vMerge w:val="restart"/>
          </w:tcPr>
          <w:p w:rsidR="00277611" w:rsidRPr="00672EDE" w:rsidRDefault="00277611" w:rsidP="00872F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872F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C1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Default="00277611" w:rsidP="00872FCB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25317,16568</w:t>
            </w:r>
          </w:p>
        </w:tc>
        <w:tc>
          <w:tcPr>
            <w:tcW w:w="1134" w:type="dxa"/>
            <w:gridSpan w:val="2"/>
            <w:vAlign w:val="center"/>
          </w:tcPr>
          <w:p w:rsidR="00277611" w:rsidRDefault="00277611" w:rsidP="00872FC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4867,285</w:t>
            </w:r>
          </w:p>
        </w:tc>
        <w:tc>
          <w:tcPr>
            <w:tcW w:w="1417" w:type="dxa"/>
            <w:gridSpan w:val="2"/>
            <w:vAlign w:val="center"/>
          </w:tcPr>
          <w:p w:rsidR="00277611" w:rsidRDefault="00277611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4797,59034</w:t>
            </w:r>
          </w:p>
        </w:tc>
        <w:tc>
          <w:tcPr>
            <w:tcW w:w="1418" w:type="dxa"/>
            <w:gridSpan w:val="2"/>
            <w:vAlign w:val="center"/>
          </w:tcPr>
          <w:p w:rsidR="00277611" w:rsidRDefault="00277611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4797,59034</w:t>
            </w:r>
          </w:p>
        </w:tc>
        <w:tc>
          <w:tcPr>
            <w:tcW w:w="1275" w:type="dxa"/>
            <w:gridSpan w:val="2"/>
            <w:vAlign w:val="center"/>
          </w:tcPr>
          <w:p w:rsidR="00277611" w:rsidRDefault="00277611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5427,35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5427,35</w:t>
            </w:r>
          </w:p>
        </w:tc>
      </w:tr>
      <w:tr w:rsidR="00277611" w:rsidRPr="00244807" w:rsidTr="000C2E73">
        <w:trPr>
          <w:trHeight w:val="975"/>
        </w:trPr>
        <w:tc>
          <w:tcPr>
            <w:tcW w:w="568" w:type="dxa"/>
            <w:vMerge/>
          </w:tcPr>
          <w:p w:rsidR="00277611" w:rsidRDefault="00277611" w:rsidP="00872F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C10764" w:rsidRDefault="00277611" w:rsidP="00872F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872F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872FCB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197C13" w:rsidRDefault="00277611" w:rsidP="00872FCB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Default="00277611" w:rsidP="00872FCB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866,35132</w:t>
            </w:r>
          </w:p>
        </w:tc>
        <w:tc>
          <w:tcPr>
            <w:tcW w:w="1134" w:type="dxa"/>
            <w:gridSpan w:val="2"/>
            <w:vAlign w:val="center"/>
          </w:tcPr>
          <w:p w:rsidR="00277611" w:rsidRDefault="00277611" w:rsidP="00872FC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99,332</w:t>
            </w:r>
          </w:p>
        </w:tc>
        <w:tc>
          <w:tcPr>
            <w:tcW w:w="1417" w:type="dxa"/>
            <w:gridSpan w:val="2"/>
            <w:vAlign w:val="center"/>
          </w:tcPr>
          <w:p w:rsidR="00277611" w:rsidRDefault="00277611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97,90966</w:t>
            </w:r>
          </w:p>
        </w:tc>
        <w:tc>
          <w:tcPr>
            <w:tcW w:w="1418" w:type="dxa"/>
            <w:gridSpan w:val="2"/>
            <w:vAlign w:val="center"/>
          </w:tcPr>
          <w:p w:rsidR="00277611" w:rsidRDefault="00277611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97,90966</w:t>
            </w:r>
          </w:p>
        </w:tc>
        <w:tc>
          <w:tcPr>
            <w:tcW w:w="1275" w:type="dxa"/>
            <w:gridSpan w:val="2"/>
            <w:vAlign w:val="center"/>
          </w:tcPr>
          <w:p w:rsidR="00277611" w:rsidRDefault="00277611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285,6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285,6</w:t>
            </w:r>
          </w:p>
        </w:tc>
      </w:tr>
      <w:tr w:rsidR="00277611" w:rsidRPr="00244807" w:rsidTr="000C2E73">
        <w:trPr>
          <w:trHeight w:val="745"/>
        </w:trPr>
        <w:tc>
          <w:tcPr>
            <w:tcW w:w="568" w:type="dxa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5B3">
              <w:rPr>
                <w:rFonts w:ascii="Times New Roman" w:hAnsi="Times New Roman" w:cs="Times New Roman"/>
                <w:sz w:val="16"/>
                <w:szCs w:val="16"/>
              </w:rPr>
              <w:t>Ежемесячное вознаграждение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Default="00277611" w:rsidP="009025B3">
            <w:pPr>
              <w:ind w:firstLine="0"/>
            </w:pPr>
            <w:r w:rsidRPr="00197C1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  <w:p w:rsidR="00277611" w:rsidRDefault="00277611" w:rsidP="009025B3"/>
        </w:tc>
        <w:tc>
          <w:tcPr>
            <w:tcW w:w="1134" w:type="dxa"/>
            <w:gridSpan w:val="2"/>
            <w:vAlign w:val="center"/>
          </w:tcPr>
          <w:p w:rsidR="00277611" w:rsidRDefault="00277611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598,92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598,92</w:t>
            </w:r>
          </w:p>
        </w:tc>
        <w:tc>
          <w:tcPr>
            <w:tcW w:w="1417" w:type="dxa"/>
            <w:gridSpan w:val="2"/>
            <w:vAlign w:val="center"/>
          </w:tcPr>
          <w:p w:rsidR="00277611" w:rsidRDefault="00277611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7611" w:rsidRPr="00C10764" w:rsidRDefault="00277611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7611" w:rsidRPr="00C10764" w:rsidRDefault="00277611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77611" w:rsidRPr="00244807" w:rsidTr="00872FCB">
        <w:trPr>
          <w:trHeight w:val="309"/>
        </w:trPr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2.6. Сохранение и укрепление здоровья школьников.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по организации предоставления обучающимся в муниципальных общеобразовательных организациях Рузаевского муниципального района из малоимущих семей питания с освобождением от оплаты его стоимости.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36207,20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5300,10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4447,80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8475,20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8814,40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9169,70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с ограниченными возможностями здоровья и детей-инвалидов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19651,31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4307,81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5343,4964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Default="00277611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бесплатного двухразового питания в муниципальных общеобразовательных организациях членам семей военнослужащих, обучаю-щимся, осваивающим образовательные программы начального общего, основного общего и сред-него общего образования.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9470,22594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2225,32176</w:t>
            </w:r>
          </w:p>
        </w:tc>
        <w:tc>
          <w:tcPr>
            <w:tcW w:w="1417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3774,90418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77611" w:rsidRPr="00244807" w:rsidTr="000C2E73">
        <w:trPr>
          <w:trHeight w:val="135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Мордовия.</w:t>
            </w: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119982,16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20659,48012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184182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23741,55559</w:t>
            </w:r>
          </w:p>
        </w:tc>
        <w:tc>
          <w:tcPr>
            <w:tcW w:w="1418" w:type="dxa"/>
            <w:gridSpan w:val="2"/>
          </w:tcPr>
          <w:p w:rsidR="00277611" w:rsidRPr="00184182" w:rsidRDefault="00277611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26434,16244</w:t>
            </w:r>
          </w:p>
        </w:tc>
        <w:tc>
          <w:tcPr>
            <w:tcW w:w="1275" w:type="dxa"/>
            <w:gridSpan w:val="2"/>
          </w:tcPr>
          <w:p w:rsidR="00277611" w:rsidRPr="00184182" w:rsidRDefault="00277611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24892,61516</w:t>
            </w:r>
          </w:p>
        </w:tc>
        <w:tc>
          <w:tcPr>
            <w:tcW w:w="1418" w:type="dxa"/>
            <w:gridSpan w:val="2"/>
          </w:tcPr>
          <w:p w:rsidR="00277611" w:rsidRPr="00184182" w:rsidRDefault="00277611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24254,34541</w:t>
            </w:r>
          </w:p>
        </w:tc>
      </w:tr>
      <w:tr w:rsidR="00277611" w:rsidRPr="00244807" w:rsidTr="000C2E73">
        <w:trPr>
          <w:trHeight w:val="111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3363,17116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184182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3864,90445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84182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1686,08916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184182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1308,75724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84182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1275,199949</w:t>
            </w:r>
          </w:p>
        </w:tc>
      </w:tr>
      <w:tr w:rsidR="00277611" w:rsidRPr="00244807" w:rsidTr="000C2E73">
        <w:trPr>
          <w:trHeight w:val="150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24,02265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184182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27,60646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84182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28,1484</w:t>
            </w:r>
          </w:p>
        </w:tc>
        <w:tc>
          <w:tcPr>
            <w:tcW w:w="1275" w:type="dxa"/>
            <w:gridSpan w:val="2"/>
          </w:tcPr>
          <w:p w:rsidR="00277611" w:rsidRPr="00184182" w:rsidRDefault="00277611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26,2276</w:t>
            </w:r>
          </w:p>
        </w:tc>
        <w:tc>
          <w:tcPr>
            <w:tcW w:w="1418" w:type="dxa"/>
            <w:gridSpan w:val="2"/>
          </w:tcPr>
          <w:p w:rsidR="00277611" w:rsidRPr="00184182" w:rsidRDefault="00277611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25,5551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конкурса-фестиваля "Безопасное колесо" среди отрядов юных инспекторов движения с последующим выездом на республиканские соревнования.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184182" w:rsidRDefault="00277611" w:rsidP="009025B3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182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Смотр-конкурс "Дорога безопасности"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2.7. Организационно-методическое обеспечение реализации мероприятий по профилактике безнадзорности и правонарушений несовершеннолетних. Создание условий для успешной социализации детей группы риска.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психолого-педагогических программ работы с детьми групп риска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содержания, форм и методов профилактической и реабилитационной работы в сфере образования с детьми, склонными к наркозависимости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конкурса на лучшую организацию профилактической работы среди образовательных учреждений по разработке и внедрению социально-педагогических программ по профилактике правонарушений несовершеннолетних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научно-практической конференции по вопросам реабилитации детей и подростков, склонных к правонарушениям.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научно - практических конференций по проблемам социальной работы с молодежью, родителями, вопросам профилактики безнадзорности и правонарушений несовершеннолетних.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Отдел МВД России по Рузаевскому муниципальному району (по согласованию)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социальных причин безнадзорности и правонарушений несовершеннолетних.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672EDE" w:rsidRDefault="00277611" w:rsidP="009025B3">
            <w:pPr>
              <w:ind w:left="-6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2.8. Развитие системы оценки качества образования и востребованности образовательных услуг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общего и дополнительного образования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rPr>
          <w:trHeight w:val="135"/>
        </w:trPr>
        <w:tc>
          <w:tcPr>
            <w:tcW w:w="15310" w:type="dxa"/>
            <w:gridSpan w:val="17"/>
          </w:tcPr>
          <w:p w:rsidR="00277611" w:rsidRPr="00672EDE" w:rsidRDefault="00277611" w:rsidP="009025B3">
            <w:pPr>
              <w:ind w:left="-6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2.9. Создание условий для получения образования детьми с ограниченными возможностями здоровья.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сети организаций, осуществляющих образовательную деятельность по адаптированным образовательным программам, организаций, реализующих общеобразовательные программы для детей с ограниченными возможностями здоровья в условиях инклюзивного образования, дистанционных формах и на дому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доступа, в том числе оснащения общеобразовательных организаций специальным, учебным, реабилитационным, компьютерным оборудованием и автотранспортом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психолого-педагогической, медицинской и социальной помощи обучающимся, испытывающим трудности в освоении основных общеобразовательных программ и социальной адаптации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2.10. Обеспечение этнокультурного образования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кабинетов мордовских языков общеобразовательных учреждений Республики Мордовия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Межрегиональной олимпиаде по мокшанскому, эрзянскому языкам и мордовской литературе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работе Всероссийской научно-практической конференции "Этнокультурное образование: опыт и перспективы"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A95109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2.</w:t>
            </w:r>
          </w:p>
        </w:tc>
        <w:tc>
          <w:tcPr>
            <w:tcW w:w="1417" w:type="dxa"/>
          </w:tcPr>
          <w:p w:rsidR="00277611" w:rsidRPr="00AB7F0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</w:tcPr>
          <w:p w:rsidR="00277611" w:rsidRPr="00AB7F0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6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3236470,357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521681,49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641696,06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657935,70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64638,537</w:t>
            </w:r>
          </w:p>
        </w:tc>
        <w:tc>
          <w:tcPr>
            <w:tcW w:w="1384" w:type="dxa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714703,70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A95109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277611" w:rsidRPr="00AB7F0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</w:tcPr>
          <w:p w:rsidR="00277611" w:rsidRPr="00AB7F0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387768,927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80463,92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99918,57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79830,85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64638,537</w:t>
            </w:r>
          </w:p>
        </w:tc>
        <w:tc>
          <w:tcPr>
            <w:tcW w:w="1384" w:type="dxa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62917,06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A95109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277611" w:rsidRPr="00AB7F0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</w:tcPr>
          <w:p w:rsidR="00277611" w:rsidRPr="00AB7F0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2555050,47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390458,00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467343,71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521131,70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579753,51</w:t>
            </w:r>
          </w:p>
        </w:tc>
        <w:tc>
          <w:tcPr>
            <w:tcW w:w="1384" w:type="dxa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596363,55</w:t>
            </w:r>
          </w:p>
        </w:tc>
      </w:tr>
      <w:tr w:rsidR="00277611" w:rsidRPr="00244807" w:rsidTr="000C2E73">
        <w:trPr>
          <w:trHeight w:val="213"/>
        </w:trPr>
        <w:tc>
          <w:tcPr>
            <w:tcW w:w="4650" w:type="dxa"/>
            <w:gridSpan w:val="3"/>
          </w:tcPr>
          <w:p w:rsidR="00277611" w:rsidRPr="00A95109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:rsidR="00277611" w:rsidRPr="00AB7F0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</w:tcPr>
          <w:p w:rsidR="00277611" w:rsidRPr="00AB7F0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293650,96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74433,77789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EF0124" w:rsidRDefault="00277611" w:rsidP="00EF0124">
            <w:pPr>
              <w:ind w:left="255" w:right="95"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56973,15278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56061,36516</w:t>
            </w:r>
          </w:p>
        </w:tc>
        <w:tc>
          <w:tcPr>
            <w:tcW w:w="1384" w:type="dxa"/>
            <w:vAlign w:val="center"/>
          </w:tcPr>
          <w:p w:rsidR="00277611" w:rsidRPr="00F36C19" w:rsidRDefault="00277611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55423,09541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Задача 3. Создание условий, обеспечивающих успешную социализацию детей, оставшихся без попечения родителей, находящихся в трудной жизненной ситуации.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3.1. Формирование значимости семейных ценностей, ответственного родительства, позитивного отношения к замещающим семьям и детям - сиротам, через информационно - просветительское продвижение семейного устройства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моделей, обеспечивающих успешную социализацию детей - сирот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пропаганде различных форм устройства детей, оставшихся без попечения родителей, в том числе: проведение республиканских мероприятий, направленных на популяризацию семейного устройства детей, оставшихся без попечения родителей; создание видеороликов, телевизионных репортажей, подготовка и размещение в средствах массовой информации социальной рекламы по вопросам устройства детей, оставшихся без попечения родителей, на воспитание в семьи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республиканских мероприятий, обеспечивающих интеграцию в общество детей-сирот и детей, оставшихся без попечения родителей, их подготовку к самостоятельной жизни (фестивали, конкурсы, выставки, досуговые мероприятия)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модели профилактической работы с детьми, оставшимися без попечения родителей, в рамках организации Школы эффективного родительства для выпускников интернатных учреждений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соблюдения прав детей-сирот и детей, оставшихся без попечения родителей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Рузаевского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146680,9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17322,6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288377,5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39652,4</w:t>
            </w:r>
          </w:p>
        </w:tc>
        <w:tc>
          <w:tcPr>
            <w:tcW w:w="1275" w:type="dxa"/>
            <w:gridSpan w:val="2"/>
          </w:tcPr>
          <w:p w:rsidR="00277611" w:rsidRPr="002A621D" w:rsidRDefault="00277611" w:rsidP="009025B3">
            <w:pPr>
              <w:ind w:firstLine="0"/>
              <w:rPr>
                <w:sz w:val="16"/>
                <w:szCs w:val="16"/>
              </w:rPr>
            </w:pPr>
            <w:r w:rsidRPr="002A621D">
              <w:rPr>
                <w:sz w:val="16"/>
                <w:szCs w:val="16"/>
              </w:rPr>
              <w:t>35336,8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специалистов органов управления образованием, органов опеки и попечительства по вопросам организации работы по устройству детей, оставшихся без попечения родителей, на воспитание в семьи, проведение обучающих семинаров для кандидатов в приемные родители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организации и осуществлению деятельности по опеке и попечительству в отношении несовершеннолетних граждан, проживающих на территории Рузаевского муниципального района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39786,10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8221,9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7443,70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7373,30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8831,3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7195,9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оплате труда приемных родителей, проживающих на территории Рузаевского муниципального района и выплате ежемесячного денежного пособия опекуну (попечителю), приемному родителю на содержание ребенка, находящегося под опекой (попечительством), в приемной семье, в Рузаевском муниципальном районе.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569"/>
        </w:trPr>
        <w:tc>
          <w:tcPr>
            <w:tcW w:w="568" w:type="dxa"/>
          </w:tcPr>
          <w:p w:rsidR="00277611" w:rsidRPr="003522B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693" w:type="dxa"/>
          </w:tcPr>
          <w:p w:rsidR="00277611" w:rsidRPr="003522B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опеки и попечительству в отношении несовершеннолетних граждан, проживающих  на территории Республики Мордовия</w:t>
            </w:r>
          </w:p>
        </w:tc>
        <w:tc>
          <w:tcPr>
            <w:tcW w:w="1389" w:type="dxa"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  <w:p w:rsidR="00277611" w:rsidRDefault="00277611" w:rsidP="00EF0124"/>
          <w:p w:rsidR="00277611" w:rsidRDefault="00277611" w:rsidP="00EF0124"/>
          <w:p w:rsidR="00277611" w:rsidRDefault="00277611" w:rsidP="00EF0124"/>
          <w:p w:rsidR="00277611" w:rsidRDefault="00277611" w:rsidP="00EF0124"/>
          <w:p w:rsidR="00277611" w:rsidRDefault="00277611" w:rsidP="00EF0124"/>
          <w:p w:rsidR="00277611" w:rsidRPr="00EF0124" w:rsidRDefault="00277611" w:rsidP="00EF0124"/>
        </w:tc>
        <w:tc>
          <w:tcPr>
            <w:tcW w:w="1417" w:type="dxa"/>
          </w:tcPr>
          <w:p w:rsidR="00277611" w:rsidRPr="003522B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3522B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3522B1" w:rsidRDefault="00277611" w:rsidP="009025B3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3270,4</w:t>
            </w:r>
          </w:p>
        </w:tc>
        <w:tc>
          <w:tcPr>
            <w:tcW w:w="1134" w:type="dxa"/>
            <w:gridSpan w:val="2"/>
          </w:tcPr>
          <w:p w:rsidR="00277611" w:rsidRPr="003522B1" w:rsidRDefault="00277611" w:rsidP="009025B3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722,6</w:t>
            </w:r>
          </w:p>
        </w:tc>
        <w:tc>
          <w:tcPr>
            <w:tcW w:w="1417" w:type="dxa"/>
            <w:gridSpan w:val="2"/>
          </w:tcPr>
          <w:p w:rsidR="00277611" w:rsidRPr="003522B1" w:rsidRDefault="00277611" w:rsidP="009025B3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808,4</w:t>
            </w:r>
          </w:p>
        </w:tc>
        <w:tc>
          <w:tcPr>
            <w:tcW w:w="1418" w:type="dxa"/>
            <w:gridSpan w:val="2"/>
          </w:tcPr>
          <w:p w:rsidR="00277611" w:rsidRPr="003522B1" w:rsidRDefault="00277611" w:rsidP="009025B3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852,6</w:t>
            </w:r>
          </w:p>
        </w:tc>
        <w:tc>
          <w:tcPr>
            <w:tcW w:w="1275" w:type="dxa"/>
            <w:gridSpan w:val="2"/>
          </w:tcPr>
          <w:p w:rsidR="00277611" w:rsidRPr="002A621D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A621D">
              <w:rPr>
                <w:rFonts w:ascii="Times New Roman" w:hAnsi="Times New Roman"/>
                <w:sz w:val="16"/>
                <w:szCs w:val="16"/>
              </w:rPr>
              <w:t>886,8</w:t>
            </w:r>
          </w:p>
        </w:tc>
        <w:tc>
          <w:tcPr>
            <w:tcW w:w="1418" w:type="dxa"/>
            <w:gridSpan w:val="2"/>
          </w:tcPr>
          <w:p w:rsidR="00277611" w:rsidRPr="002A621D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A62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A95109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3.</w:t>
            </w:r>
          </w:p>
        </w:tc>
        <w:tc>
          <w:tcPr>
            <w:tcW w:w="1417" w:type="dxa"/>
          </w:tcPr>
          <w:p w:rsidR="00277611" w:rsidRPr="005B255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</w:tcPr>
          <w:p w:rsidR="00277611" w:rsidRPr="005B255C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191737,4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26267,10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36629,60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47878,30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47925,9</w:t>
            </w:r>
          </w:p>
        </w:tc>
        <w:tc>
          <w:tcPr>
            <w:tcW w:w="1384" w:type="dxa"/>
            <w:vAlign w:val="center"/>
          </w:tcPr>
          <w:p w:rsidR="00277611" w:rsidRPr="00132F76" w:rsidRDefault="00277611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47975,4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A95109" w:rsidRDefault="00277611" w:rsidP="00E019AA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В т.ч. республиканский бюджет</w:t>
            </w:r>
          </w:p>
        </w:tc>
        <w:tc>
          <w:tcPr>
            <w:tcW w:w="1417" w:type="dxa"/>
          </w:tcPr>
          <w:p w:rsidR="00277611" w:rsidRPr="005B255C" w:rsidRDefault="00277611" w:rsidP="00E019A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</w:tcPr>
          <w:p w:rsidR="00277611" w:rsidRPr="005B255C" w:rsidRDefault="00277611" w:rsidP="00E019A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E019AA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191737,4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E019AA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26267,10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E019AA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36629,60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E019AA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47878,30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132F76" w:rsidRDefault="00277611" w:rsidP="00E019AA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47925,9</w:t>
            </w:r>
          </w:p>
        </w:tc>
        <w:tc>
          <w:tcPr>
            <w:tcW w:w="1384" w:type="dxa"/>
            <w:vAlign w:val="center"/>
          </w:tcPr>
          <w:p w:rsidR="00277611" w:rsidRPr="00132F76" w:rsidRDefault="00277611" w:rsidP="00E019AA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47975,4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Задача 4. Выявление и поддержка одаренных детей и молодежи.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20113"/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4.1. Развитие и поддержка сети учреждений и организаций, работающих с одаренными детьми</w:t>
            </w:r>
            <w:bookmarkEnd w:id="3"/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и учебно-методической базы учреждений, работающих с одаренными детьми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развитие муниципальных экспериментальных площадок по отработке методик формирования и развития одаренности детей в различных областях интеллектуальной и творческой деятельности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rPr>
          <w:trHeight w:val="1238"/>
        </w:trPr>
        <w:tc>
          <w:tcPr>
            <w:tcW w:w="568" w:type="dxa"/>
          </w:tcPr>
          <w:p w:rsidR="00277611" w:rsidRPr="00672EDE" w:rsidRDefault="00277611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Государственной итоговой аттестации выпускников 9-х, 11-х классов в ОУ Рузаевского муниципального района (в т.ч. в форме ЕГЭ и ОГЭ)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D876A9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F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Ежегодные выплаты премий Главы администрации Рузаевского муниципального района для поощрения творческих и талантливых педагогов образовательных учреждений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Рузаевского муниципального района, МКУ "ИМЦ" образовательные организации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491E61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134" w:type="dxa"/>
            <w:gridSpan w:val="2"/>
          </w:tcPr>
          <w:p w:rsidR="00277611" w:rsidRPr="00491E61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417" w:type="dxa"/>
            <w:gridSpan w:val="2"/>
          </w:tcPr>
          <w:p w:rsidR="00277611" w:rsidRPr="00491E61" w:rsidRDefault="00277611" w:rsidP="009025B3">
            <w:pPr>
              <w:ind w:firstLine="0"/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418" w:type="dxa"/>
            <w:gridSpan w:val="2"/>
          </w:tcPr>
          <w:p w:rsidR="00277611" w:rsidRPr="00491E61" w:rsidRDefault="00277611" w:rsidP="009025B3">
            <w:pPr>
              <w:ind w:firstLine="0"/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275" w:type="dxa"/>
            <w:gridSpan w:val="2"/>
          </w:tcPr>
          <w:p w:rsidR="00277611" w:rsidRPr="00491E61" w:rsidRDefault="00277611" w:rsidP="009025B3">
            <w:pPr>
              <w:ind w:firstLine="0"/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418" w:type="dxa"/>
            <w:gridSpan w:val="2"/>
          </w:tcPr>
          <w:p w:rsidR="00277611" w:rsidRPr="00491E61" w:rsidRDefault="00277611" w:rsidP="009025B3">
            <w:pPr>
              <w:ind w:firstLine="0"/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125,0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всероссийских, межрегиональных, окружных, зональных, республиканских и муниципальных конференций, семинаров, совещаний (в т.ч. награждение победителей ценными призами и подарками)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муниципального конкурса для воспитателей дошкольных образовательных учреждений "Воспитатель года" (в т.ч. награждение победителей ценными призами и подарками)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97,0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A95109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 w:rsidRPr="00A9510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муниципального этапа всероссийской олимпиады школьников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муниципального конкурса "Учитель года" (в т.ч. награждение победителей ценными призами и подарками)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138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педагогов в республиканском конкурсе "Учитель года" (в т.ч. награждение победителей ценными призами и подарками)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августовских педагогических конференций (в т.ч. награждение победителей ценными призами и подарками)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2765A8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672EDE" w:rsidRDefault="00277611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77611" w:rsidRDefault="00277611" w:rsidP="009025B3">
            <w:pPr>
              <w:ind w:firstLine="67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5" w:type="dxa"/>
            <w:gridSpan w:val="2"/>
            <w:vAlign w:val="center"/>
          </w:tcPr>
          <w:p w:rsidR="00277611" w:rsidRDefault="00277611" w:rsidP="009025B3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gridSpan w:val="2"/>
            <w:vAlign w:val="center"/>
          </w:tcPr>
          <w:p w:rsidR="00277611" w:rsidRDefault="00277611" w:rsidP="009025B3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4.2. Государственная поддержка и социальная защита одаренных детей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Всероссийского интеллектуально-личностного марафона "Твои возможности" для школьников 3 - 6 классов, обучающихся по образовательной системе "Школа 2100"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проведении республиканской научно-практической конференции "Интеллектуальное будущее Мордовии"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"ИМЦ"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Публикация сборников исследовательских проектов учащихся, методических материалов по работе с талантливой молодежью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конкурса "Ученик года" (в т.ч. награждение победителей ценными призами и подарками)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1417" w:type="dxa"/>
            <w:gridSpan w:val="2"/>
          </w:tcPr>
          <w:p w:rsidR="00277611" w:rsidRDefault="00277611" w:rsidP="009025B3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r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1275" w:type="dxa"/>
            <w:gridSpan w:val="2"/>
          </w:tcPr>
          <w:p w:rsidR="00277611" w:rsidRDefault="00277611" w:rsidP="009025B3">
            <w:r w:rsidRPr="00F361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r w:rsidRPr="00F361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праздника для выпускников (в т.ч. награждение победителей ценными призами и подарками)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17" w:type="dxa"/>
            <w:gridSpan w:val="2"/>
            <w:vAlign w:val="center"/>
          </w:tcPr>
          <w:p w:rsidR="00277611" w:rsidRDefault="00277611" w:rsidP="009025B3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418" w:type="dxa"/>
            <w:gridSpan w:val="2"/>
            <w:vAlign w:val="center"/>
          </w:tcPr>
          <w:p w:rsidR="00277611" w:rsidRDefault="00277611" w:rsidP="00D876A9"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275" w:type="dxa"/>
            <w:gridSpan w:val="2"/>
            <w:vAlign w:val="center"/>
          </w:tcPr>
          <w:p w:rsidR="00277611" w:rsidRDefault="00277611" w:rsidP="009025B3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625C5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8" w:type="dxa"/>
            <w:gridSpan w:val="2"/>
            <w:vAlign w:val="center"/>
          </w:tcPr>
          <w:p w:rsidR="00277611" w:rsidRDefault="00277611" w:rsidP="009025B3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625C5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муниципальных этапов Всероссийских спортивных игр школьников "Президентские состязания" и "Президентские спортивные игры" (в т.ч. награждение победителей ценными призами и подарками)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общеобразовательные учреждения, образовательные учреждения дополнительного образования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693" w:type="dxa"/>
          </w:tcPr>
          <w:p w:rsidR="00277611" w:rsidRPr="00672EDE" w:rsidRDefault="00277611" w:rsidP="002765A8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мероприятия, посвященного "Дню учителя" 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77611" w:rsidRPr="00244807" w:rsidTr="000C2E73">
        <w:trPr>
          <w:trHeight w:val="165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Ежегодные выплаты премий Главы Рузаевского муниципального района талантливой и способной молодежи</w:t>
            </w: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E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77611" w:rsidRPr="00244807" w:rsidTr="000C2E73">
        <w:trPr>
          <w:trHeight w:val="105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77611" w:rsidRPr="00244807" w:rsidTr="000C2E73">
        <w:trPr>
          <w:trHeight w:val="131"/>
        </w:trPr>
        <w:tc>
          <w:tcPr>
            <w:tcW w:w="4650" w:type="dxa"/>
            <w:gridSpan w:val="3"/>
          </w:tcPr>
          <w:p w:rsidR="00277611" w:rsidRPr="008C642D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42D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4.</w:t>
            </w:r>
          </w:p>
        </w:tc>
        <w:tc>
          <w:tcPr>
            <w:tcW w:w="1417" w:type="dxa"/>
          </w:tcPr>
          <w:p w:rsidR="00277611" w:rsidRPr="008C642D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8C642D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8C642D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1741,2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8C642D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260,40</w:t>
            </w:r>
          </w:p>
        </w:tc>
        <w:tc>
          <w:tcPr>
            <w:tcW w:w="1418" w:type="dxa"/>
            <w:gridSpan w:val="2"/>
          </w:tcPr>
          <w:p w:rsidR="00277611" w:rsidRPr="008C642D" w:rsidRDefault="00277611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340,40</w:t>
            </w:r>
          </w:p>
        </w:tc>
        <w:tc>
          <w:tcPr>
            <w:tcW w:w="1418" w:type="dxa"/>
            <w:gridSpan w:val="2"/>
          </w:tcPr>
          <w:p w:rsidR="00277611" w:rsidRPr="008C642D" w:rsidRDefault="00277611" w:rsidP="009025B3">
            <w:pPr>
              <w:ind w:firstLine="421"/>
              <w:rPr>
                <w:b/>
                <w:sz w:val="16"/>
                <w:szCs w:val="16"/>
              </w:rPr>
            </w:pPr>
            <w:r w:rsidRPr="008C642D">
              <w:rPr>
                <w:b/>
                <w:sz w:val="16"/>
                <w:szCs w:val="16"/>
              </w:rPr>
              <w:t>340,4</w:t>
            </w:r>
          </w:p>
        </w:tc>
        <w:tc>
          <w:tcPr>
            <w:tcW w:w="1276" w:type="dxa"/>
            <w:gridSpan w:val="2"/>
          </w:tcPr>
          <w:p w:rsidR="00277611" w:rsidRPr="008C642D" w:rsidRDefault="00277611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384" w:type="dxa"/>
          </w:tcPr>
          <w:p w:rsidR="00277611" w:rsidRPr="008C642D" w:rsidRDefault="00277611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8C642D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42D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277611" w:rsidRPr="008C642D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8C642D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8C642D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1741,2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8C642D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260,40</w:t>
            </w:r>
          </w:p>
        </w:tc>
        <w:tc>
          <w:tcPr>
            <w:tcW w:w="1418" w:type="dxa"/>
            <w:gridSpan w:val="2"/>
          </w:tcPr>
          <w:p w:rsidR="00277611" w:rsidRPr="008C642D" w:rsidRDefault="00277611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340,40</w:t>
            </w:r>
          </w:p>
        </w:tc>
        <w:tc>
          <w:tcPr>
            <w:tcW w:w="1418" w:type="dxa"/>
            <w:gridSpan w:val="2"/>
          </w:tcPr>
          <w:p w:rsidR="00277611" w:rsidRPr="008C642D" w:rsidRDefault="00277611" w:rsidP="009025B3">
            <w:pPr>
              <w:ind w:firstLine="421"/>
              <w:rPr>
                <w:b/>
                <w:sz w:val="16"/>
                <w:szCs w:val="16"/>
              </w:rPr>
            </w:pPr>
            <w:r w:rsidRPr="008C642D">
              <w:rPr>
                <w:b/>
                <w:sz w:val="16"/>
                <w:szCs w:val="16"/>
              </w:rPr>
              <w:t>340,4</w:t>
            </w:r>
          </w:p>
        </w:tc>
        <w:tc>
          <w:tcPr>
            <w:tcW w:w="1276" w:type="dxa"/>
            <w:gridSpan w:val="2"/>
          </w:tcPr>
          <w:p w:rsidR="00277611" w:rsidRPr="008C642D" w:rsidRDefault="00277611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384" w:type="dxa"/>
          </w:tcPr>
          <w:p w:rsidR="00277611" w:rsidRPr="008C642D" w:rsidRDefault="00277611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8C642D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42D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277611" w:rsidRPr="008C642D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8C642D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8C642D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77611" w:rsidRPr="008C642D" w:rsidRDefault="00277611" w:rsidP="009025B3">
            <w:pPr>
              <w:ind w:firstLine="0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8C642D" w:rsidRDefault="00277611" w:rsidP="009025B3">
            <w:pPr>
              <w:ind w:firstLine="0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8C642D" w:rsidRDefault="00277611" w:rsidP="009025B3">
            <w:pPr>
              <w:ind w:firstLine="0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</w:tcPr>
          <w:p w:rsidR="00277611" w:rsidRPr="008C642D" w:rsidRDefault="00277611" w:rsidP="009025B3"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</w:tcPr>
          <w:p w:rsidR="00277611" w:rsidRPr="008C642D" w:rsidRDefault="00277611" w:rsidP="009025B3"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Задача 5. Развитие дополнительного образования детей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5.1. Обеспечение доступности качества дополнительного образования детей.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230072,6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37375,12786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59979,24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49454,9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42200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41063,3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2026-2024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10488,986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10488,986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75.1.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2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дополнительных общеразвивающих программ за счет социального сертификата на получение муниципальной услуги в социальной сфере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2026-2024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77611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17405,61022</w:t>
            </w:r>
          </w:p>
        </w:tc>
        <w:tc>
          <w:tcPr>
            <w:tcW w:w="1134" w:type="dxa"/>
            <w:gridSpan w:val="2"/>
            <w:vAlign w:val="center"/>
          </w:tcPr>
          <w:p w:rsidR="00277611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1931,74489</w:t>
            </w:r>
          </w:p>
        </w:tc>
        <w:tc>
          <w:tcPr>
            <w:tcW w:w="1417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6823,86533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8650</w:t>
            </w:r>
          </w:p>
        </w:tc>
        <w:tc>
          <w:tcPr>
            <w:tcW w:w="1275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техносферы учреждений дополнительного образования детей и подростков, формирующей мотивацию к инженерно-технической и конструкторской деятельности, медиа и информационным технологиям (приобретение оборудования)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5.2. Развитие системы работы с кадрами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педагогов дополнительного образования "Сердце отдаю детям" (в т.ч. награждение победителей ценными призами и подарками)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Выезды для участия в мероприятиях (семинары, конференции, творческие мастерские) по направлениям дополнительного образования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педагогических и руководящих работников образовательных учреждений дополнительного образования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5.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256035,4213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47864.11444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66803,11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58104,9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42200</w:t>
            </w:r>
          </w:p>
        </w:tc>
        <w:tc>
          <w:tcPr>
            <w:tcW w:w="1384" w:type="dxa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41063,3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D876A9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277611" w:rsidRPr="00672EDE" w:rsidRDefault="00277611" w:rsidP="00D876A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D876A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256035,4213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47864.11444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66803,11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58104,9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132F76" w:rsidRDefault="00277611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42200</w:t>
            </w:r>
          </w:p>
        </w:tc>
        <w:tc>
          <w:tcPr>
            <w:tcW w:w="1384" w:type="dxa"/>
            <w:vAlign w:val="center"/>
          </w:tcPr>
          <w:p w:rsidR="00277611" w:rsidRPr="00132F76" w:rsidRDefault="00277611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41063,3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Задача 6. Организация летнего отдыха и оздоровления обучающихся.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6.1. Обеспечение государственной поддержки летнего отдыха и оздоровления обучающихся.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3522B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работы: лагеря активистов дополнительного образования.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247,00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62,94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</w:tcPr>
          <w:p w:rsidR="00277611" w:rsidRDefault="00277611" w:rsidP="009025B3">
            <w:pPr>
              <w:ind w:firstLine="67"/>
            </w:pPr>
            <w:r>
              <w:t>0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pPr>
              <w:ind w:firstLine="67"/>
            </w:pPr>
            <w:r>
              <w:t>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3522B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заевского муниципального района в осенний период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417" w:type="dxa"/>
            <w:gridSpan w:val="2"/>
          </w:tcPr>
          <w:p w:rsidR="00277611" w:rsidRDefault="00277611" w:rsidP="009025B3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</w:tcPr>
          <w:p w:rsidR="00277611" w:rsidRDefault="00277611" w:rsidP="009025B3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3522B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Рузаевского муниципального района.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Финансовое управление администрации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191138,075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2566,995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4626,3554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5027,8</w:t>
            </w:r>
          </w:p>
        </w:tc>
        <w:tc>
          <w:tcPr>
            <w:tcW w:w="1275" w:type="dxa"/>
            <w:gridSpan w:val="2"/>
          </w:tcPr>
          <w:p w:rsidR="00277611" w:rsidRPr="003C4036" w:rsidRDefault="00277611" w:rsidP="009025B3">
            <w:pPr>
              <w:ind w:firstLine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5027,8</w:t>
            </w:r>
          </w:p>
        </w:tc>
        <w:tc>
          <w:tcPr>
            <w:tcW w:w="1418" w:type="dxa"/>
            <w:gridSpan w:val="2"/>
          </w:tcPr>
          <w:p w:rsidR="00277611" w:rsidRPr="007F0E06" w:rsidRDefault="00277611" w:rsidP="009025B3">
            <w:pPr>
              <w:ind w:firstLine="67"/>
              <w:rPr>
                <w:sz w:val="16"/>
                <w:szCs w:val="16"/>
              </w:rPr>
            </w:pPr>
            <w:r w:rsidRPr="007F0E06">
              <w:rPr>
                <w:sz w:val="16"/>
                <w:szCs w:val="16"/>
              </w:rPr>
              <w:t>5027,8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3522B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труда и отдыха при общеобразовательных школах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440,58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440,58 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Pr="003522B1" w:rsidRDefault="00277611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военно-спортивной игре среди отрядов "Движения юных патриотов" и участие во всероссийской игре "Победа".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3522B1" w:rsidRDefault="00277611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Открытие лагеря "Школа выживания" в Рузаевском муниципальном районе.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151,056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151,056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Pr="003522B1" w:rsidRDefault="00277611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одаренных детей в летних лагерях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352,464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352,464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Pr="003522B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для несовершеннолетних, состоящих на различных видах учета в органах системы профилактики безнадзорности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Pr="003522B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«Орлята России»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2545,258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74,298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</w:tcPr>
          <w:p w:rsidR="00277611" w:rsidRDefault="00277611" w:rsidP="009025B3">
            <w:pPr>
              <w:ind w:firstLine="0"/>
            </w:pPr>
            <w:r>
              <w:t>0</w:t>
            </w:r>
          </w:p>
        </w:tc>
        <w:tc>
          <w:tcPr>
            <w:tcW w:w="1418" w:type="dxa"/>
            <w:gridSpan w:val="2"/>
          </w:tcPr>
          <w:p w:rsidR="00277611" w:rsidRDefault="00277611" w:rsidP="009025B3">
            <w:pPr>
              <w:ind w:firstLine="0"/>
            </w:pPr>
            <w:r>
              <w:t>0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6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23802,3834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4626,3554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  <w:tc>
          <w:tcPr>
            <w:tcW w:w="1384" w:type="dxa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vAlign w:val="center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7F0E06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277611" w:rsidRPr="00672EDE" w:rsidRDefault="00277611" w:rsidP="007F0E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7F0E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23802,3834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672EDE" w:rsidRDefault="00277611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4626,3554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672EDE" w:rsidRDefault="00277611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  <w:tc>
          <w:tcPr>
            <w:tcW w:w="1384" w:type="dxa"/>
            <w:vAlign w:val="center"/>
          </w:tcPr>
          <w:p w:rsidR="00277611" w:rsidRPr="00672EDE" w:rsidRDefault="00277611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2.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3724844,452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600165,73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750095,52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769287,15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796125,90</w:t>
            </w:r>
          </w:p>
        </w:tc>
        <w:tc>
          <w:tcPr>
            <w:tcW w:w="1384" w:type="dxa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809170,20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645664,3323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128588,44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167062,07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138276,16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107357,33</w:t>
            </w:r>
          </w:p>
        </w:tc>
        <w:tc>
          <w:tcPr>
            <w:tcW w:w="1384" w:type="dxa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104380,36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2785529,158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420817,73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508599,67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574037,80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632707,21</w:t>
            </w:r>
          </w:p>
        </w:tc>
        <w:tc>
          <w:tcPr>
            <w:tcW w:w="1384" w:type="dxa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649366,75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293650,9564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74433,77789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5697,15278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56061,36516</w:t>
            </w:r>
          </w:p>
        </w:tc>
        <w:tc>
          <w:tcPr>
            <w:tcW w:w="1384" w:type="dxa"/>
            <w:vAlign w:val="center"/>
          </w:tcPr>
          <w:p w:rsidR="00277611" w:rsidRPr="00132F76" w:rsidRDefault="00277611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55423,09541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sub_1103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3. "Создание современных условий для обучения и воспитания " на 2023 - 2027 годы</w:t>
            </w:r>
            <w:bookmarkEnd w:id="4"/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sub_1137"/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Задача 7. Мероприятия по проектным работам, строительству, реконструкции, капитальному ремонту и обеспечению безопасности образовательных учреждений</w:t>
            </w:r>
            <w:bookmarkEnd w:id="5"/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sub_1171"/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7.1. Строительство, реконструкция и капитальный ремонт образовательных учреждений.</w:t>
            </w:r>
            <w:bookmarkEnd w:id="6"/>
          </w:p>
        </w:tc>
      </w:tr>
      <w:tr w:rsidR="00277611" w:rsidRPr="00244807" w:rsidTr="000C2E73">
        <w:trPr>
          <w:trHeight w:val="105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"Трускляйская средняя общеобразовательная школа" Рузаевского муниципального района, расположенного по адресу: Республика Мордовия, Рузаевский район, с. Трускляй, ул.Ленина д.18а.</w:t>
            </w: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26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1139F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35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1139F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35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Трускляйская  средняя общеобразовательная школа "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</w:tc>
        <w:tc>
          <w:tcPr>
            <w:tcW w:w="1447" w:type="dxa"/>
          </w:tcPr>
          <w:p w:rsidR="00277611" w:rsidRPr="00672EDE" w:rsidRDefault="00277611" w:rsidP="001139F8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1139F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26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1139F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20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1139F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11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"Тат-Пишленская средняя общеобразовательная школа "  Рузаевского муниципального района, расположенного по адресу: Республика Мордовия, Рузаевский район, с. Тат.Пишля, Школьный переулок д.4</w:t>
            </w: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</w:tc>
        <w:tc>
          <w:tcPr>
            <w:tcW w:w="1447" w:type="dxa"/>
          </w:tcPr>
          <w:p w:rsidR="00277611" w:rsidRPr="00672EDE" w:rsidRDefault="00277611" w:rsidP="001139F8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1139F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50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1139F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50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1139F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20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Тат-Пишленская средняя общеобразовательная школа "</w:t>
            </w:r>
          </w:p>
          <w:p w:rsidR="00277611" w:rsidRPr="00672EDE" w:rsidRDefault="00277611" w:rsidP="009025B3">
            <w:pPr>
              <w:ind w:firstLine="3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20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50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81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"Средняя общеобразовательная школа №7" Рузаевского муниципального района,  расположенного по адресу:  Республика Мордовия, Рузаевский район, г. Рузаевка, ул. Маяковского д.67.</w:t>
            </w:r>
          </w:p>
          <w:p w:rsidR="00277611" w:rsidRPr="00672EDE" w:rsidRDefault="00277611" w:rsidP="009025B3">
            <w:pPr>
              <w:pStyle w:val="a"/>
              <w:ind w:firstLine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80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35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20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Средняя общеобразовательная школа №7"</w:t>
            </w:r>
          </w:p>
          <w:p w:rsidR="00277611" w:rsidRPr="00672EDE" w:rsidRDefault="00277611" w:rsidP="009025B3">
            <w:pPr>
              <w:ind w:firstLine="3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96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575"/>
        </w:trPr>
        <w:tc>
          <w:tcPr>
            <w:tcW w:w="568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95"/>
        </w:trPr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93" w:type="dxa"/>
          </w:tcPr>
          <w:p w:rsidR="00277611" w:rsidRPr="0023075C" w:rsidRDefault="00277611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277611" w:rsidRPr="0023075C" w:rsidRDefault="00277611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277611" w:rsidRPr="0023075C" w:rsidRDefault="00277611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277611" w:rsidRPr="0023075C" w:rsidRDefault="00277611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редняя общеобразовательная</w:t>
            </w:r>
          </w:p>
          <w:p w:rsidR="00277611" w:rsidRPr="0023075C" w:rsidRDefault="00277611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7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» Рузаевского муниципального района, расположенного по адресу: Республика Мордовия,</w:t>
            </w:r>
          </w:p>
          <w:p w:rsidR="00277611" w:rsidRPr="00672EDE" w:rsidRDefault="00277611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г</w:t>
            </w:r>
            <w:r w:rsidRPr="00BA2E0C">
              <w:rPr>
                <w:rFonts w:ascii="Times New Roman" w:hAnsi="Times New Roman"/>
                <w:sz w:val="16"/>
                <w:szCs w:val="16"/>
              </w:rPr>
              <w:t>. Рузаевка,  ул. Маяковского, дом 67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47" w:type="dxa"/>
          </w:tcPr>
          <w:p w:rsidR="00277611" w:rsidRDefault="00277611" w:rsidP="009025B3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95"/>
        </w:trPr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693" w:type="dxa"/>
          </w:tcPr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</w:t>
            </w:r>
            <w:r>
              <w:rPr>
                <w:rFonts w:ascii="Times New Roman" w:hAnsi="Times New Roman"/>
                <w:sz w:val="16"/>
                <w:szCs w:val="16"/>
              </w:rPr>
              <w:t>ат-Пишленская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</w:t>
            </w:r>
          </w:p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:rsidR="00277611" w:rsidRPr="00672EDE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Рузаевский район, село Т</w:t>
            </w:r>
            <w:r>
              <w:rPr>
                <w:rFonts w:ascii="Times New Roman" w:hAnsi="Times New Roman"/>
                <w:sz w:val="16"/>
                <w:szCs w:val="16"/>
              </w:rPr>
              <w:t>атарская Пишля, пер. Школьный, дом 4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89" w:type="dxa"/>
          </w:tcPr>
          <w:p w:rsidR="00277611" w:rsidRDefault="00277611" w:rsidP="009025B3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</w:tc>
        <w:tc>
          <w:tcPr>
            <w:tcW w:w="1447" w:type="dxa"/>
          </w:tcPr>
          <w:p w:rsidR="00277611" w:rsidRDefault="00277611" w:rsidP="009025B3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95"/>
        </w:trPr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693" w:type="dxa"/>
          </w:tcPr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ероприятия в области</w:t>
            </w:r>
          </w:p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«Трускляйская средняя общеобразовательная</w:t>
            </w:r>
          </w:p>
          <w:p w:rsidR="00277611" w:rsidRPr="0023075C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:rsidR="00277611" w:rsidRPr="00672EDE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Рузаевский район, село Трускляй, ул. Ленина, дом 18А.</w:t>
            </w:r>
          </w:p>
        </w:tc>
        <w:tc>
          <w:tcPr>
            <w:tcW w:w="1389" w:type="dxa"/>
          </w:tcPr>
          <w:p w:rsidR="00277611" w:rsidRDefault="00277611" w:rsidP="009025B3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95"/>
        </w:trPr>
        <w:tc>
          <w:tcPr>
            <w:tcW w:w="568" w:type="dxa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96.1</w:t>
            </w:r>
          </w:p>
        </w:tc>
        <w:tc>
          <w:tcPr>
            <w:tcW w:w="2693" w:type="dxa"/>
          </w:tcPr>
          <w:p w:rsidR="00277611" w:rsidRPr="00A06C1F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ыполнение работ по восстановлению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благоустройства территории объекта "Структурное подразделение "Красносельцовский детский сад" МБДОУ "Детство" Рузаевского</w:t>
            </w:r>
          </w:p>
          <w:p w:rsidR="00277611" w:rsidRPr="00A06C1F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муниципального района, расположенного по адресу: РМ, Рузаевский район, п.Совхоз Красное Сельцо, ул.Гагарина, д.10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проведение экспертизы достоверности определения сметной стоимости по восстановлению 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>благоустройства территории объекта "Структурное подразделение "Красносельцовский детский сад" МБДОУ "Детство" Рузаевского</w:t>
            </w:r>
          </w:p>
          <w:p w:rsidR="00277611" w:rsidRDefault="00277611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муниципального района, расположенного по адресу: РМ, Рузаевский район, п.Совхоз Красное Сельцо, ул.Гагарина, д.10 А</w:t>
            </w:r>
          </w:p>
        </w:tc>
        <w:tc>
          <w:tcPr>
            <w:tcW w:w="1389" w:type="dxa"/>
          </w:tcPr>
          <w:p w:rsidR="00277611" w:rsidRDefault="00277611" w:rsidP="009025B3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Детство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672EDE" w:rsidRDefault="00277611" w:rsidP="009025B3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1598,275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1598,275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95"/>
        </w:trPr>
        <w:tc>
          <w:tcPr>
            <w:tcW w:w="568" w:type="dxa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96.2</w:t>
            </w:r>
          </w:p>
        </w:tc>
        <w:tc>
          <w:tcPr>
            <w:tcW w:w="2693" w:type="dxa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территории Муниципального бюджетного общеобразовательного учреждения «Средняя</w:t>
            </w:r>
          </w:p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 №7» Рузаевского муниципального района, расположенного по</w:t>
            </w:r>
          </w:p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адресу: Республика Мордовия, г. Рузаевка, ул. Маяковского, д. 67»;</w:t>
            </w:r>
          </w:p>
        </w:tc>
        <w:tc>
          <w:tcPr>
            <w:tcW w:w="1389" w:type="dxa"/>
          </w:tcPr>
          <w:p w:rsidR="00277611" w:rsidRPr="00FD6A7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277611" w:rsidRPr="00FD6A7B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7611" w:rsidRPr="00FD6A7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" СОШ № 7"</w:t>
            </w:r>
          </w:p>
          <w:p w:rsidR="00277611" w:rsidRPr="00FD6A7B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9025B3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2484,300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2484,300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95"/>
        </w:trPr>
        <w:tc>
          <w:tcPr>
            <w:tcW w:w="568" w:type="dxa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96.3</w:t>
            </w:r>
          </w:p>
        </w:tc>
        <w:tc>
          <w:tcPr>
            <w:tcW w:w="2693" w:type="dxa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территории Муниципального бюджетного общеобразовательного учреждения «Тат-Пишленская средняя</w:t>
            </w:r>
          </w:p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школа» Рузаевского муниципального района, расположенного по</w:t>
            </w:r>
          </w:p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адресу: Республика Мордовия, Руза-евский район, с. Татарская Пишля,   Школьный переулок д.4»;</w:t>
            </w:r>
          </w:p>
        </w:tc>
        <w:tc>
          <w:tcPr>
            <w:tcW w:w="1389" w:type="dxa"/>
          </w:tcPr>
          <w:p w:rsidR="00277611" w:rsidRPr="00FD6A7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277611" w:rsidRPr="00FD6A7B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" Тат-Пишленская средняя</w:t>
            </w:r>
          </w:p>
          <w:p w:rsidR="00277611" w:rsidRPr="00FD6A7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 "</w:t>
            </w:r>
          </w:p>
          <w:p w:rsidR="00277611" w:rsidRPr="00FD6A7B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9025B3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943,852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943,852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95"/>
        </w:trPr>
        <w:tc>
          <w:tcPr>
            <w:tcW w:w="568" w:type="dxa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96.4</w:t>
            </w:r>
          </w:p>
        </w:tc>
        <w:tc>
          <w:tcPr>
            <w:tcW w:w="2693" w:type="dxa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территории Муниципального бюджетного общеобразовательного учреждения «Трускляйская средняя</w:t>
            </w:r>
          </w:p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школа» Рузаевского муниципального района, расположенного по</w:t>
            </w:r>
          </w:p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адресу: Республика Мордовия, Руза-евский район, с. Трускляй, ул. Ленина, д.18а»;</w:t>
            </w:r>
          </w:p>
        </w:tc>
        <w:tc>
          <w:tcPr>
            <w:tcW w:w="1389" w:type="dxa"/>
          </w:tcPr>
          <w:p w:rsidR="00277611" w:rsidRPr="00FD6A7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277611" w:rsidRPr="00FD6A7B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" Трускляйская средняя</w:t>
            </w:r>
          </w:p>
          <w:p w:rsidR="00277611" w:rsidRPr="00FD6A7B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общеобразовательная школа "</w:t>
            </w:r>
          </w:p>
          <w:p w:rsidR="00277611" w:rsidRPr="00FD6A7B" w:rsidRDefault="00277611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2949,050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2949,050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26755A">
        <w:trPr>
          <w:trHeight w:val="554"/>
        </w:trPr>
        <w:tc>
          <w:tcPr>
            <w:tcW w:w="568" w:type="dxa"/>
            <w:vMerge w:val="restart"/>
          </w:tcPr>
          <w:p w:rsidR="00277611" w:rsidRPr="0026755A" w:rsidRDefault="00277611" w:rsidP="0026755A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96.5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26755A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"Сред</w:t>
            </w:r>
            <w:r>
              <w:rPr>
                <w:rFonts w:ascii="Times New Roman" w:hAnsi="Times New Roman"/>
                <w:sz w:val="16"/>
                <w:szCs w:val="16"/>
              </w:rPr>
              <w:t>няя общеобразовательная школа №10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Рузаевского муниципального района, расположенного по адресу:  Республика Мордовия, Рузаевский район, г. Рузаевка, ул. </w:t>
            </w:r>
            <w:r>
              <w:rPr>
                <w:rFonts w:ascii="Times New Roman" w:hAnsi="Times New Roman"/>
                <w:sz w:val="16"/>
                <w:szCs w:val="16"/>
              </w:rPr>
              <w:t>Тухачевского,д.10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77611" w:rsidRPr="00FD6A7B" w:rsidRDefault="00277611" w:rsidP="0026755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77611" w:rsidRPr="00FD6A7B" w:rsidRDefault="00277611" w:rsidP="0026755A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7" w:type="dxa"/>
            <w:vMerge w:val="restart"/>
          </w:tcPr>
          <w:p w:rsidR="00277611" w:rsidRPr="00FD6A7B" w:rsidRDefault="00277611" w:rsidP="002675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ципального района, МБОУ "СОШ N 10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447" w:type="dxa"/>
          </w:tcPr>
          <w:p w:rsidR="00277611" w:rsidRPr="00672EDE" w:rsidRDefault="00277611" w:rsidP="0026755A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FD6A7B" w:rsidRDefault="00277611" w:rsidP="0026755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FD6A7B" w:rsidRDefault="00277611" w:rsidP="0026755A">
            <w:pPr>
              <w:ind w:firstLine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26755A">
            <w:pPr>
              <w:ind w:firstLine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26755A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26755A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26755A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267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26755A">
        <w:trPr>
          <w:trHeight w:val="645"/>
        </w:trPr>
        <w:tc>
          <w:tcPr>
            <w:tcW w:w="568" w:type="dxa"/>
            <w:vMerge/>
          </w:tcPr>
          <w:p w:rsidR="00277611" w:rsidRDefault="00277611" w:rsidP="0026755A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26755A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FD6A7B" w:rsidRDefault="00277611" w:rsidP="0026755A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FD6A7B" w:rsidRDefault="00277611" w:rsidP="002675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FD6A7B" w:rsidRDefault="00277611" w:rsidP="0026755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26755A">
            <w:pPr>
              <w:ind w:firstLine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26755A">
            <w:pPr>
              <w:ind w:firstLine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26755A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26755A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26755A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267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795"/>
        </w:trPr>
        <w:tc>
          <w:tcPr>
            <w:tcW w:w="568" w:type="dxa"/>
            <w:vMerge/>
          </w:tcPr>
          <w:p w:rsidR="00277611" w:rsidRDefault="00277611" w:rsidP="0026755A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/>
          </w:tcPr>
          <w:p w:rsidR="00277611" w:rsidRPr="00672EDE" w:rsidRDefault="00277611" w:rsidP="0026755A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FD6A7B" w:rsidRDefault="00277611" w:rsidP="0026755A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FD6A7B" w:rsidRDefault="00277611" w:rsidP="002675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FD6A7B" w:rsidRDefault="00277611" w:rsidP="0026755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26755A">
            <w:pPr>
              <w:ind w:firstLine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118,793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26755A">
            <w:pPr>
              <w:ind w:firstLine="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26755A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26755A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26755A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118,793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267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9025B3">
        <w:trPr>
          <w:trHeight w:val="202"/>
        </w:trPr>
        <w:tc>
          <w:tcPr>
            <w:tcW w:w="15310" w:type="dxa"/>
            <w:gridSpan w:val="17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7.2. Обеспечение безопасности образовательных учреждений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693" w:type="dxa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"Центр образования средняя общеобразовательная школа № 12" Рузаевского муниципального района</w:t>
            </w:r>
          </w:p>
        </w:tc>
        <w:tc>
          <w:tcPr>
            <w:tcW w:w="1447" w:type="dxa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748,9</w:t>
            </w:r>
          </w:p>
        </w:tc>
        <w:tc>
          <w:tcPr>
            <w:tcW w:w="1134" w:type="dxa"/>
            <w:gridSpan w:val="2"/>
          </w:tcPr>
          <w:p w:rsidR="00277611" w:rsidRPr="00FD6A7B" w:rsidRDefault="00277611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/>
                <w:sz w:val="16"/>
                <w:szCs w:val="16"/>
              </w:rPr>
              <w:t>748,9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Болдовская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688,4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Хованщинская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323,8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323,8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277611" w:rsidRPr="007F02B2" w:rsidRDefault="00277611" w:rsidP="009025B3">
            <w:pPr>
              <w:pStyle w:val="a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Арх-Голицинская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 "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401,6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401,6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c>
          <w:tcPr>
            <w:tcW w:w="568" w:type="dxa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277611" w:rsidRPr="007F02B2" w:rsidRDefault="00277611" w:rsidP="009025B3">
            <w:pPr>
              <w:pStyle w:val="a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Шишкеевская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 " Рузаевского муниципального района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303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малого спортивного зала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375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465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360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101.1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снащение спортивным инвентарем и оборудованием открыто-плоскостного спортивного сооружения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318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510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525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101.2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спортивного инвентаря и оборудования для школьного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555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600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5D3D50" w:rsidRDefault="00277611" w:rsidP="009025B3">
            <w:pPr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333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спортивного зала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 Средняя общеобразовательная школа № 10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345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435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258"/>
        </w:trPr>
        <w:tc>
          <w:tcPr>
            <w:tcW w:w="568" w:type="dxa"/>
            <w:vMerge w:val="restart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102.1</w:t>
            </w:r>
          </w:p>
        </w:tc>
        <w:tc>
          <w:tcPr>
            <w:tcW w:w="2693" w:type="dxa"/>
            <w:vMerge w:val="restart"/>
          </w:tcPr>
          <w:p w:rsidR="00277611" w:rsidRPr="00672EDE" w:rsidRDefault="00277611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 спортивного инвентаря  и оборудования для школьного 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"Средняя общеобразовательная школа № 10</w:t>
            </w:r>
          </w:p>
        </w:tc>
        <w:tc>
          <w:tcPr>
            <w:tcW w:w="1389" w:type="dxa"/>
            <w:vMerge w:val="restart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7611" w:rsidRPr="000C2E73" w:rsidRDefault="00277611" w:rsidP="009025B3">
            <w:pPr>
              <w:pStyle w:val="a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420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rPr>
          <w:trHeight w:val="1908"/>
        </w:trPr>
        <w:tc>
          <w:tcPr>
            <w:tcW w:w="568" w:type="dxa"/>
            <w:vMerge/>
          </w:tcPr>
          <w:p w:rsidR="00277611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134" w:type="dxa"/>
            <w:gridSpan w:val="2"/>
          </w:tcPr>
          <w:p w:rsidR="00277611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417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96"/>
        </w:trPr>
        <w:tc>
          <w:tcPr>
            <w:tcW w:w="568" w:type="dxa"/>
            <w:vMerge w:val="restart"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102.2</w:t>
            </w:r>
          </w:p>
        </w:tc>
        <w:tc>
          <w:tcPr>
            <w:tcW w:w="2693" w:type="dxa"/>
            <w:vMerge w:val="restart"/>
          </w:tcPr>
          <w:p w:rsidR="00277611" w:rsidRDefault="00277611" w:rsidP="000C2E73">
            <w:pPr>
              <w:ind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Выполнение работ по объекту: "Спортивный зал Муниципального бюджетного общеобразовательного учреждения "Средняя общеобразовательная школа N 8" Рузаевского муниципального района (В рамках текущего ремонта)"</w:t>
            </w:r>
          </w:p>
        </w:tc>
        <w:tc>
          <w:tcPr>
            <w:tcW w:w="1389" w:type="dxa"/>
            <w:vMerge w:val="restart"/>
          </w:tcPr>
          <w:p w:rsidR="00277611" w:rsidRPr="00672EDE" w:rsidRDefault="00277611" w:rsidP="000C2E73">
            <w:pPr>
              <w:ind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vMerge w:val="restart"/>
          </w:tcPr>
          <w:p w:rsidR="00277611" w:rsidRPr="00672EDE" w:rsidRDefault="00277611" w:rsidP="000C2E73">
            <w:pPr>
              <w:ind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8"</w:t>
            </w:r>
          </w:p>
        </w:tc>
        <w:tc>
          <w:tcPr>
            <w:tcW w:w="1447" w:type="dxa"/>
          </w:tcPr>
          <w:p w:rsidR="00277611" w:rsidRPr="0026755A" w:rsidRDefault="00277611" w:rsidP="000C2E7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55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2575,89138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2575,89138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96"/>
        </w:trPr>
        <w:tc>
          <w:tcPr>
            <w:tcW w:w="568" w:type="dxa"/>
            <w:vMerge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0C2E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0C2E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0C2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26755A" w:rsidRDefault="00277611" w:rsidP="000C2E7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55A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52,56969</w:t>
            </w:r>
          </w:p>
        </w:tc>
        <w:tc>
          <w:tcPr>
            <w:tcW w:w="1134" w:type="dxa"/>
            <w:gridSpan w:val="2"/>
            <w:vAlign w:val="center"/>
          </w:tcPr>
          <w:p w:rsidR="00277611" w:rsidRDefault="00277611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52,56969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96"/>
        </w:trPr>
        <w:tc>
          <w:tcPr>
            <w:tcW w:w="568" w:type="dxa"/>
            <w:vMerge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0C2E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0C2E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0C2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26755A" w:rsidRDefault="00277611" w:rsidP="000C2E7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55A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138,34119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138,34119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60"/>
        </w:trPr>
        <w:tc>
          <w:tcPr>
            <w:tcW w:w="568" w:type="dxa"/>
            <w:vMerge w:val="restart"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102.3</w:t>
            </w:r>
          </w:p>
        </w:tc>
        <w:tc>
          <w:tcPr>
            <w:tcW w:w="2693" w:type="dxa"/>
            <w:vMerge w:val="restart"/>
          </w:tcPr>
          <w:p w:rsidR="00277611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Закупка спортивного инвентаря и оборудования для школьного спортивного клуба МБОУ "Средняя общеобразовательная школа N 8" Рузаевского муниципального района</w:t>
            </w:r>
          </w:p>
        </w:tc>
        <w:tc>
          <w:tcPr>
            <w:tcW w:w="1389" w:type="dxa"/>
            <w:vMerge w:val="restart"/>
          </w:tcPr>
          <w:p w:rsidR="00277611" w:rsidRPr="00672EDE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vMerge w:val="restart"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8"</w:t>
            </w:r>
          </w:p>
        </w:tc>
        <w:tc>
          <w:tcPr>
            <w:tcW w:w="1447" w:type="dxa"/>
          </w:tcPr>
          <w:p w:rsidR="00277611" w:rsidRPr="0026755A" w:rsidRDefault="00277611" w:rsidP="000C2E7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55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240,27606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240,27606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120"/>
        </w:trPr>
        <w:tc>
          <w:tcPr>
            <w:tcW w:w="568" w:type="dxa"/>
            <w:vMerge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26755A" w:rsidRDefault="00277611" w:rsidP="000C2E7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55A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4,90364</w:t>
            </w:r>
          </w:p>
        </w:tc>
        <w:tc>
          <w:tcPr>
            <w:tcW w:w="1134" w:type="dxa"/>
            <w:gridSpan w:val="2"/>
            <w:vAlign w:val="center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4,90364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108"/>
        </w:trPr>
        <w:tc>
          <w:tcPr>
            <w:tcW w:w="568" w:type="dxa"/>
            <w:vMerge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26755A" w:rsidRDefault="00277611" w:rsidP="000C2E7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55A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12,90430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12,90430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132"/>
        </w:trPr>
        <w:tc>
          <w:tcPr>
            <w:tcW w:w="568" w:type="dxa"/>
            <w:vMerge w:val="restart"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102.4</w:t>
            </w:r>
          </w:p>
        </w:tc>
        <w:tc>
          <w:tcPr>
            <w:tcW w:w="2693" w:type="dxa"/>
            <w:vMerge w:val="restart"/>
          </w:tcPr>
          <w:p w:rsidR="00277611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Выполнение работ по капитальному ремонту здания структурного подразделения "Детский сад N 18 комбинированного вида" МБДОУ "Детский сад "Радуга" комбинированного вида" Рузаевского муниципального района</w:t>
            </w:r>
          </w:p>
        </w:tc>
        <w:tc>
          <w:tcPr>
            <w:tcW w:w="1389" w:type="dxa"/>
            <w:vMerge w:val="restart"/>
          </w:tcPr>
          <w:p w:rsidR="00277611" w:rsidRPr="00672EDE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vMerge w:val="restart"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МБДОУ "Детский сад "Радуга" комбинированного вида" Рузаевского муниципального района</w:t>
            </w:r>
          </w:p>
        </w:tc>
        <w:tc>
          <w:tcPr>
            <w:tcW w:w="1447" w:type="dxa"/>
          </w:tcPr>
          <w:p w:rsidR="00277611" w:rsidRPr="0026755A" w:rsidRDefault="00277611" w:rsidP="000C2E7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55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76"/>
        </w:trPr>
        <w:tc>
          <w:tcPr>
            <w:tcW w:w="568" w:type="dxa"/>
            <w:vMerge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26755A" w:rsidRDefault="00277611" w:rsidP="000C2E7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55A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96"/>
        </w:trPr>
        <w:tc>
          <w:tcPr>
            <w:tcW w:w="568" w:type="dxa"/>
            <w:vMerge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672EDE" w:rsidRDefault="00277611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26755A" w:rsidRDefault="00277611" w:rsidP="000C2E7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55A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77611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672EDE" w:rsidRDefault="0027761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120"/>
        </w:trPr>
        <w:tc>
          <w:tcPr>
            <w:tcW w:w="568" w:type="dxa"/>
            <w:vMerge w:val="restart"/>
          </w:tcPr>
          <w:p w:rsidR="00277611" w:rsidRDefault="00277611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102.5</w:t>
            </w:r>
          </w:p>
        </w:tc>
        <w:tc>
          <w:tcPr>
            <w:tcW w:w="2693" w:type="dxa"/>
            <w:vMerge w:val="restart"/>
          </w:tcPr>
          <w:p w:rsidR="00277611" w:rsidRPr="000C2E73" w:rsidRDefault="00277611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капитальному ремонту здания структурного подразделения "Детский сад N 10 комбинированного вида" МБДОУ "Детский сад "Радуга" комбинированного вида" Рузаевского муниципального района</w:t>
            </w:r>
          </w:p>
        </w:tc>
        <w:tc>
          <w:tcPr>
            <w:tcW w:w="1389" w:type="dxa"/>
            <w:vMerge w:val="restart"/>
          </w:tcPr>
          <w:p w:rsidR="00277611" w:rsidRPr="000C2E73" w:rsidRDefault="00277611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  <w:vMerge w:val="restart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МБДОУ "Детский сад "Радуга" комбинированного вида" Рузаевского муниципального района</w:t>
            </w:r>
          </w:p>
        </w:tc>
        <w:tc>
          <w:tcPr>
            <w:tcW w:w="1447" w:type="dxa"/>
          </w:tcPr>
          <w:p w:rsidR="00277611" w:rsidRPr="000C2E73" w:rsidRDefault="00277611" w:rsidP="000C2E73">
            <w:pPr>
              <w:pStyle w:val="a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76"/>
        </w:trPr>
        <w:tc>
          <w:tcPr>
            <w:tcW w:w="568" w:type="dxa"/>
            <w:vMerge/>
          </w:tcPr>
          <w:p w:rsidR="00277611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0C2E73" w:rsidRDefault="00277611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0C2E73" w:rsidRDefault="00277611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0C2E73" w:rsidRDefault="00277611" w:rsidP="000C2E73">
            <w:pPr>
              <w:pStyle w:val="a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CE13C1">
        <w:trPr>
          <w:trHeight w:val="96"/>
        </w:trPr>
        <w:tc>
          <w:tcPr>
            <w:tcW w:w="568" w:type="dxa"/>
            <w:vMerge/>
          </w:tcPr>
          <w:p w:rsidR="00277611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77611" w:rsidRPr="000C2E73" w:rsidRDefault="00277611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77611" w:rsidRPr="000C2E73" w:rsidRDefault="00277611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277611" w:rsidRPr="000C2E73" w:rsidRDefault="00277611" w:rsidP="000C2E73">
            <w:pPr>
              <w:pStyle w:val="a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277611" w:rsidRPr="000C2E73" w:rsidRDefault="0027761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77611" w:rsidRPr="00672EDE" w:rsidRDefault="00277611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CA02A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7" w:name="sub_7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7.</w:t>
            </w:r>
            <w:bookmarkEnd w:id="7"/>
          </w:p>
        </w:tc>
        <w:tc>
          <w:tcPr>
            <w:tcW w:w="1417" w:type="dxa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236626,46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CE13C1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23482,77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CE13C1" w:rsidRDefault="00277611" w:rsidP="00CA02A3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3424,9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CE13C1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CE13C1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118,793</w:t>
            </w:r>
          </w:p>
        </w:tc>
        <w:tc>
          <w:tcPr>
            <w:tcW w:w="1384" w:type="dxa"/>
            <w:vAlign w:val="center"/>
          </w:tcPr>
          <w:p w:rsidR="00277611" w:rsidRPr="00CE13C1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</w:tr>
      <w:tr w:rsidR="00277611" w:rsidRPr="00244807" w:rsidTr="00AC28B6">
        <w:tc>
          <w:tcPr>
            <w:tcW w:w="4650" w:type="dxa"/>
            <w:gridSpan w:val="3"/>
          </w:tcPr>
          <w:p w:rsidR="00277611" w:rsidRPr="00672EDE" w:rsidRDefault="00277611" w:rsidP="00CA02A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8" w:name="sub_7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- федеральный бюджет</w:t>
            </w:r>
            <w:bookmarkEnd w:id="8"/>
          </w:p>
        </w:tc>
        <w:tc>
          <w:tcPr>
            <w:tcW w:w="1417" w:type="dxa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193811,59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CE13C1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190995,39</w:t>
            </w:r>
          </w:p>
        </w:tc>
        <w:tc>
          <w:tcPr>
            <w:tcW w:w="1418" w:type="dxa"/>
            <w:gridSpan w:val="2"/>
          </w:tcPr>
          <w:p w:rsidR="00277611" w:rsidRPr="00CE13C1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2816,2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CE13C1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CE13C1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277611" w:rsidRPr="00CE13C1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</w:tr>
      <w:tr w:rsidR="00277611" w:rsidRPr="00244807" w:rsidTr="00AC28B6">
        <w:tc>
          <w:tcPr>
            <w:tcW w:w="4650" w:type="dxa"/>
            <w:gridSpan w:val="3"/>
          </w:tcPr>
          <w:p w:rsidR="00277611" w:rsidRPr="00672EDE" w:rsidRDefault="00277611" w:rsidP="00CA02A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9" w:name="sub_7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9"/>
          </w:p>
        </w:tc>
        <w:tc>
          <w:tcPr>
            <w:tcW w:w="1417" w:type="dxa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30619,309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30561,809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CA02A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0" w:name="sub_7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0"/>
          </w:p>
        </w:tc>
        <w:tc>
          <w:tcPr>
            <w:tcW w:w="1417" w:type="dxa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11195,27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10925,57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551,2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118,793</w:t>
            </w:r>
          </w:p>
        </w:tc>
        <w:tc>
          <w:tcPr>
            <w:tcW w:w="1384" w:type="dxa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77611" w:rsidRPr="00244807" w:rsidTr="00CA02A3">
        <w:tc>
          <w:tcPr>
            <w:tcW w:w="4650" w:type="dxa"/>
            <w:gridSpan w:val="3"/>
          </w:tcPr>
          <w:p w:rsidR="00277611" w:rsidRPr="00672EDE" w:rsidRDefault="00277611" w:rsidP="00CA02A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1" w:name="sub_75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3.</w:t>
            </w:r>
            <w:bookmarkEnd w:id="11"/>
          </w:p>
        </w:tc>
        <w:tc>
          <w:tcPr>
            <w:tcW w:w="1417" w:type="dxa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236626,46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23482,77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3424,9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118,793</w:t>
            </w:r>
          </w:p>
        </w:tc>
        <w:tc>
          <w:tcPr>
            <w:tcW w:w="1384" w:type="dxa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77611" w:rsidRPr="00244807" w:rsidTr="00CA02A3">
        <w:tc>
          <w:tcPr>
            <w:tcW w:w="4650" w:type="dxa"/>
            <w:gridSpan w:val="3"/>
          </w:tcPr>
          <w:p w:rsidR="00277611" w:rsidRPr="00672EDE" w:rsidRDefault="00277611" w:rsidP="00CA02A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" w:name="sub_76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12"/>
          </w:p>
        </w:tc>
        <w:tc>
          <w:tcPr>
            <w:tcW w:w="1417" w:type="dxa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190995,39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2816,2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77611" w:rsidRPr="00244807" w:rsidTr="00CA02A3">
        <w:tc>
          <w:tcPr>
            <w:tcW w:w="4650" w:type="dxa"/>
            <w:gridSpan w:val="3"/>
          </w:tcPr>
          <w:p w:rsidR="00277611" w:rsidRPr="00672EDE" w:rsidRDefault="00277611" w:rsidP="00CA02A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" w:name="sub_77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3"/>
          </w:p>
        </w:tc>
        <w:tc>
          <w:tcPr>
            <w:tcW w:w="1417" w:type="dxa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30619,309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CE13C1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30561,809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CE13C1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CE13C1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CE13C1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384" w:type="dxa"/>
            <w:vAlign w:val="center"/>
          </w:tcPr>
          <w:p w:rsidR="00277611" w:rsidRPr="00CE13C1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</w:tr>
      <w:tr w:rsidR="00277611" w:rsidRPr="00244807" w:rsidTr="00CA02A3">
        <w:tc>
          <w:tcPr>
            <w:tcW w:w="4650" w:type="dxa"/>
            <w:gridSpan w:val="3"/>
          </w:tcPr>
          <w:p w:rsidR="00277611" w:rsidRPr="00672EDE" w:rsidRDefault="00277611" w:rsidP="00CA02A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4" w:name="sub_78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4"/>
          </w:p>
        </w:tc>
        <w:tc>
          <w:tcPr>
            <w:tcW w:w="1417" w:type="dxa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11195,27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10925,57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551,2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118,793</w:t>
            </w:r>
          </w:p>
        </w:tc>
        <w:tc>
          <w:tcPr>
            <w:tcW w:w="1384" w:type="dxa"/>
            <w:vAlign w:val="center"/>
          </w:tcPr>
          <w:p w:rsidR="00277611" w:rsidRPr="00672EDE" w:rsidRDefault="00277611" w:rsidP="0026755A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672EDE" w:rsidRDefault="00277611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5" w:name="sub_1104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4. "Духовно-нравственное воспитание детей и молодежи в Рузаевском муниципальном районе" на 2023 - 2027 годы</w:t>
            </w:r>
            <w:bookmarkEnd w:id="15"/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Задача 8. Мероприятия по созданию условий для совершенствования системы духовно-нравственного воспитания детей и молодежи Рузаевского муниципального района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8.1. Создание нормативной и содержательной базы духовно-нравственного воспитания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программно-методических материалов по духовно-нравственному воспитанию в дошкольных, общеобразовательных учреждениях и в учреждениях дополнительного образования детей.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наглядных пособий, аудио- и видеоматериалов, мультимедийных средств в области духовно-нравственного воспитания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C163B8" w:rsidRDefault="00277611" w:rsidP="009025B3">
            <w:pPr>
              <w:pStyle w:val="Heading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63B8">
              <w:rPr>
                <w:rFonts w:ascii="Times New Roman" w:hAnsi="Times New Roman" w:cs="Times New Roman"/>
                <w:sz w:val="16"/>
                <w:szCs w:val="16"/>
              </w:rPr>
              <w:t>8.2. Программное и организационно-методическое сопровождение системы духовно-нравственного воспитания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реализации модулей курса "Основы религиозных культур и светской этики" в общеобразовательных организациях республики: "Основы православной культуры" "Основы исламской культуры" "Основы мировых религиозных культур" "Основы светской этики"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ежегодного мониторинга курса "Основы религиозных культур и светской этики"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Введение курса "Духовно-нравственная культура народов России" в 5-х классах общеобразовательных организаций республики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дополнительной общеразвивающей образовательной программы: "Основы православной культуры" для дошкольных образовательных организаций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муниципальном туре всероссийской олимпиады школьников по Основам православной культуры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всероссийской олимпиады школьников по Основам православной культуры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конкурсов, викторин, деловых игр с обучающимися общеобразовательных организаций и воспитанниками системы дошкольного образования республики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работы с родителями обучающихся, в том числе проведение родительских собраний по наиболее актуальным аспектам воспитания детей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ежегодном республиканском конкурса детского творчества "Святыни земли мордовской"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конкурсах для педагогических работников: "За нравственный подвиг учителя", "Серафимовский учитель"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республиканского конкурса сочинений учащихся "Цвети мой край, Мордовия моя!"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методического семинара для учителей истории и обществознания, классных руководителей общеобразовательных организаций Рузаевского муниципального района "Формирование этнокультурной компетентности учащихся в контексте изучения дисциплин национально-регионального компонента"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экскурсий в Музейном комплексе ФГБОУ ВПО "Мордовский государственный педагогический институт имени М.Е. Евсевьева" "история культуры и образования в мордовском крае"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8.3 Система мер по совершенствованию процесса духовно-нравственного воспитания детей и молодежи Рузаевского муниципального района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Мониторинг проблем подростковой преступности, наркомании, алкоголизма и безработицы в Республике Мордовия и выпуск на его основе аналитических сборников и методических рекомендаций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профилактике наркомании и токсикомании среди детей и подростков и выпуск на ее основе сборника "Школа - территория здоровья"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конкурсе исследовательских работ среди учеников общеобразовательных организаций республики "Нет в России семьи такой, где б не памятен был свой герой", посвященного военно-патриотической тематике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учащихся образовательных организаций республики в ежегодной акции "Бессмертный полк"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9025B3">
        <w:tc>
          <w:tcPr>
            <w:tcW w:w="15310" w:type="dxa"/>
            <w:gridSpan w:val="17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8.4 Информационное сопровождение системы духовно-нравственного воспитания</w:t>
            </w:r>
          </w:p>
        </w:tc>
      </w:tr>
      <w:tr w:rsidR="00277611" w:rsidRPr="00244807" w:rsidTr="000C2E73">
        <w:tc>
          <w:tcPr>
            <w:tcW w:w="568" w:type="dxa"/>
          </w:tcPr>
          <w:p w:rsidR="00277611" w:rsidRPr="00672EDE" w:rsidRDefault="00277611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693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Подготовка и размещение в средствах массовой информации материалов, направленных на пропаганду здорового образа жизни, формирование у молодого поколения чувства патриотизма, активной гражданской позиции, развитие института семьи, поддержку материнства и детства, на основе духовно-нравственных ориентиров и традиционных ценностей</w:t>
            </w:r>
          </w:p>
        </w:tc>
        <w:tc>
          <w:tcPr>
            <w:tcW w:w="1389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4.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4" w:type="dxa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77611" w:rsidRPr="00244807" w:rsidTr="000C2E73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77611" w:rsidRPr="00672EDE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4" w:type="dxa"/>
          </w:tcPr>
          <w:p w:rsidR="00277611" w:rsidRPr="00672EDE" w:rsidRDefault="00277611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77611" w:rsidRPr="00244807" w:rsidTr="00987C9A">
        <w:trPr>
          <w:trHeight w:val="162"/>
        </w:trPr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6" w:name="sub_8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  <w:bookmarkEnd w:id="16"/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351553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6 085 628,44</w:t>
            </w:r>
            <w:bookmarkStart w:id="17" w:name="_GoBack"/>
            <w:bookmarkEnd w:id="17"/>
          </w:p>
        </w:tc>
        <w:tc>
          <w:tcPr>
            <w:tcW w:w="1134" w:type="dxa"/>
            <w:gridSpan w:val="2"/>
            <w:vAlign w:val="center"/>
          </w:tcPr>
          <w:p w:rsidR="00277611" w:rsidRPr="00351553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1 161 597,19</w:t>
            </w:r>
          </w:p>
        </w:tc>
        <w:tc>
          <w:tcPr>
            <w:tcW w:w="1418" w:type="dxa"/>
            <w:gridSpan w:val="2"/>
          </w:tcPr>
          <w:p w:rsidR="00277611" w:rsidRPr="00351553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1 148 432,95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351553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1 213 161,20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351553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1 262 473,30</w:t>
            </w:r>
          </w:p>
        </w:tc>
        <w:tc>
          <w:tcPr>
            <w:tcW w:w="1384" w:type="dxa"/>
            <w:vAlign w:val="center"/>
          </w:tcPr>
          <w:p w:rsidR="00277611" w:rsidRPr="00351553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1 299 963,70</w:t>
            </w:r>
          </w:p>
        </w:tc>
      </w:tr>
      <w:tr w:rsidR="00277611" w:rsidRPr="00244807" w:rsidTr="00987C9A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8" w:name="sub_8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  <w:bookmarkEnd w:id="18"/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946 481,52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192 086,39</w:t>
            </w:r>
          </w:p>
        </w:tc>
        <w:tc>
          <w:tcPr>
            <w:tcW w:w="1418" w:type="dxa"/>
            <w:gridSpan w:val="2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233 088,39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200 734,55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153 491,83</w:t>
            </w:r>
          </w:p>
        </w:tc>
        <w:tc>
          <w:tcPr>
            <w:tcW w:w="1384" w:type="dxa"/>
            <w:vAlign w:val="center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167 080,36</w:t>
            </w:r>
          </w:p>
        </w:tc>
      </w:tr>
      <w:tr w:rsidR="00277611" w:rsidRPr="00244807" w:rsidTr="00987C9A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9" w:name="sub_8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9"/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4 651 684,37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727 755,84</w:t>
            </w:r>
          </w:p>
        </w:tc>
        <w:tc>
          <w:tcPr>
            <w:tcW w:w="1418" w:type="dxa"/>
            <w:gridSpan w:val="2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838 094,57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955 453,50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1 052 920,21</w:t>
            </w:r>
          </w:p>
        </w:tc>
        <w:tc>
          <w:tcPr>
            <w:tcW w:w="1384" w:type="dxa"/>
            <w:vAlign w:val="center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1 077 460,25</w:t>
            </w:r>
          </w:p>
        </w:tc>
      </w:tr>
      <w:tr w:rsidR="00277611" w:rsidRPr="00244807" w:rsidTr="00987C9A">
        <w:tc>
          <w:tcPr>
            <w:tcW w:w="4650" w:type="dxa"/>
            <w:gridSpan w:val="3"/>
          </w:tcPr>
          <w:p w:rsidR="00277611" w:rsidRPr="00672EDE" w:rsidRDefault="00277611" w:rsidP="009025B3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0" w:name="sub_8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20"/>
          </w:p>
        </w:tc>
        <w:tc>
          <w:tcPr>
            <w:tcW w:w="1417" w:type="dxa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</w:tcPr>
          <w:p w:rsidR="00277611" w:rsidRPr="00672EDE" w:rsidRDefault="00277611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487 462,55</w:t>
            </w:r>
          </w:p>
        </w:tc>
        <w:tc>
          <w:tcPr>
            <w:tcW w:w="1134" w:type="dxa"/>
            <w:gridSpan w:val="2"/>
            <w:vAlign w:val="center"/>
          </w:tcPr>
          <w:p w:rsidR="00277611" w:rsidRPr="007F02B2" w:rsidRDefault="00277611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241 754,96</w:t>
            </w:r>
          </w:p>
        </w:tc>
        <w:tc>
          <w:tcPr>
            <w:tcW w:w="1418" w:type="dxa"/>
            <w:gridSpan w:val="2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77 249,98</w:t>
            </w:r>
          </w:p>
        </w:tc>
        <w:tc>
          <w:tcPr>
            <w:tcW w:w="1418" w:type="dxa"/>
            <w:gridSpan w:val="2"/>
            <w:vAlign w:val="center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56 973,15</w:t>
            </w:r>
          </w:p>
        </w:tc>
        <w:tc>
          <w:tcPr>
            <w:tcW w:w="1276" w:type="dxa"/>
            <w:gridSpan w:val="2"/>
            <w:vAlign w:val="center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56 061,37</w:t>
            </w:r>
          </w:p>
        </w:tc>
        <w:tc>
          <w:tcPr>
            <w:tcW w:w="1384" w:type="dxa"/>
            <w:vAlign w:val="center"/>
          </w:tcPr>
          <w:p w:rsidR="00277611" w:rsidRPr="007F02B2" w:rsidRDefault="00277611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55 423,10</w:t>
            </w:r>
          </w:p>
        </w:tc>
      </w:tr>
    </w:tbl>
    <w:p w:rsidR="00277611" w:rsidRPr="00C91C5D" w:rsidRDefault="00277611" w:rsidP="00C91C5D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277611" w:rsidRPr="00C96C02" w:rsidRDefault="00277611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</w:p>
    <w:sectPr w:rsidR="00277611" w:rsidRPr="00C96C02" w:rsidSect="00C96C02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11" w:rsidRDefault="00277611" w:rsidP="00B16305">
      <w:r>
        <w:separator/>
      </w:r>
    </w:p>
  </w:endnote>
  <w:endnote w:type="continuationSeparator" w:id="0">
    <w:p w:rsidR="00277611" w:rsidRDefault="00277611" w:rsidP="00B1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11" w:rsidRDefault="00277611" w:rsidP="00B16305">
      <w:r>
        <w:separator/>
      </w:r>
    </w:p>
  </w:footnote>
  <w:footnote w:type="continuationSeparator" w:id="0">
    <w:p w:rsidR="00277611" w:rsidRDefault="00277611" w:rsidP="00B16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D3E"/>
    <w:rsid w:val="0000235D"/>
    <w:rsid w:val="00011F1C"/>
    <w:rsid w:val="000346A1"/>
    <w:rsid w:val="00064584"/>
    <w:rsid w:val="00066460"/>
    <w:rsid w:val="00077D6A"/>
    <w:rsid w:val="000C2E73"/>
    <w:rsid w:val="000C3EBB"/>
    <w:rsid w:val="000D63DC"/>
    <w:rsid w:val="001116B1"/>
    <w:rsid w:val="001139F8"/>
    <w:rsid w:val="00116726"/>
    <w:rsid w:val="00132F76"/>
    <w:rsid w:val="00134BAA"/>
    <w:rsid w:val="00144244"/>
    <w:rsid w:val="00184182"/>
    <w:rsid w:val="00197C13"/>
    <w:rsid w:val="001A07C2"/>
    <w:rsid w:val="001B5503"/>
    <w:rsid w:val="001D5A90"/>
    <w:rsid w:val="001E3A36"/>
    <w:rsid w:val="001F4B09"/>
    <w:rsid w:val="00202001"/>
    <w:rsid w:val="00217230"/>
    <w:rsid w:val="0023075C"/>
    <w:rsid w:val="00244807"/>
    <w:rsid w:val="0025635D"/>
    <w:rsid w:val="00262D3E"/>
    <w:rsid w:val="002638ED"/>
    <w:rsid w:val="0026755A"/>
    <w:rsid w:val="00271530"/>
    <w:rsid w:val="002765A8"/>
    <w:rsid w:val="00277611"/>
    <w:rsid w:val="00287753"/>
    <w:rsid w:val="002A621D"/>
    <w:rsid w:val="002B01F6"/>
    <w:rsid w:val="00301E80"/>
    <w:rsid w:val="003165BA"/>
    <w:rsid w:val="003240EB"/>
    <w:rsid w:val="00327B07"/>
    <w:rsid w:val="00334424"/>
    <w:rsid w:val="00337CC6"/>
    <w:rsid w:val="00351553"/>
    <w:rsid w:val="003522B1"/>
    <w:rsid w:val="00357D78"/>
    <w:rsid w:val="00372116"/>
    <w:rsid w:val="00381EBD"/>
    <w:rsid w:val="00382255"/>
    <w:rsid w:val="00392016"/>
    <w:rsid w:val="003940BF"/>
    <w:rsid w:val="003A4558"/>
    <w:rsid w:val="003B5EF6"/>
    <w:rsid w:val="003C4036"/>
    <w:rsid w:val="0041043E"/>
    <w:rsid w:val="0041598C"/>
    <w:rsid w:val="00431D66"/>
    <w:rsid w:val="00491E61"/>
    <w:rsid w:val="00497B20"/>
    <w:rsid w:val="004B5631"/>
    <w:rsid w:val="004B6A4F"/>
    <w:rsid w:val="004C09EA"/>
    <w:rsid w:val="004F3166"/>
    <w:rsid w:val="00514A71"/>
    <w:rsid w:val="005233F4"/>
    <w:rsid w:val="00544075"/>
    <w:rsid w:val="005A4522"/>
    <w:rsid w:val="005A6F29"/>
    <w:rsid w:val="005B255C"/>
    <w:rsid w:val="005B4A2A"/>
    <w:rsid w:val="005C396C"/>
    <w:rsid w:val="005D3D50"/>
    <w:rsid w:val="005F453A"/>
    <w:rsid w:val="006036F2"/>
    <w:rsid w:val="00625C59"/>
    <w:rsid w:val="00636B6E"/>
    <w:rsid w:val="00647852"/>
    <w:rsid w:val="00666D1A"/>
    <w:rsid w:val="00672EDE"/>
    <w:rsid w:val="00691B00"/>
    <w:rsid w:val="006C442C"/>
    <w:rsid w:val="006D2C23"/>
    <w:rsid w:val="006D7368"/>
    <w:rsid w:val="006E0FEE"/>
    <w:rsid w:val="0071088A"/>
    <w:rsid w:val="00711A34"/>
    <w:rsid w:val="00726AE5"/>
    <w:rsid w:val="00731000"/>
    <w:rsid w:val="00753EF0"/>
    <w:rsid w:val="0077125B"/>
    <w:rsid w:val="007D6914"/>
    <w:rsid w:val="007E7C21"/>
    <w:rsid w:val="007F02B2"/>
    <w:rsid w:val="007F0E06"/>
    <w:rsid w:val="008140E0"/>
    <w:rsid w:val="00856AF9"/>
    <w:rsid w:val="008622D3"/>
    <w:rsid w:val="00872FCB"/>
    <w:rsid w:val="00890DA2"/>
    <w:rsid w:val="008C305D"/>
    <w:rsid w:val="008C642D"/>
    <w:rsid w:val="009025B3"/>
    <w:rsid w:val="009279F9"/>
    <w:rsid w:val="00927EAB"/>
    <w:rsid w:val="00946992"/>
    <w:rsid w:val="0098285C"/>
    <w:rsid w:val="00987C9A"/>
    <w:rsid w:val="00993F80"/>
    <w:rsid w:val="009D7F70"/>
    <w:rsid w:val="00A065F3"/>
    <w:rsid w:val="00A06C1F"/>
    <w:rsid w:val="00A242B3"/>
    <w:rsid w:val="00A45E2C"/>
    <w:rsid w:val="00A65402"/>
    <w:rsid w:val="00A732E3"/>
    <w:rsid w:val="00A95109"/>
    <w:rsid w:val="00AB7F0C"/>
    <w:rsid w:val="00AC28B6"/>
    <w:rsid w:val="00AC60FB"/>
    <w:rsid w:val="00AD0C25"/>
    <w:rsid w:val="00AE44A7"/>
    <w:rsid w:val="00B02055"/>
    <w:rsid w:val="00B16305"/>
    <w:rsid w:val="00B17DE7"/>
    <w:rsid w:val="00B23ACA"/>
    <w:rsid w:val="00B45684"/>
    <w:rsid w:val="00B47A90"/>
    <w:rsid w:val="00B902E7"/>
    <w:rsid w:val="00BA2E0C"/>
    <w:rsid w:val="00BB49F1"/>
    <w:rsid w:val="00BE3A0B"/>
    <w:rsid w:val="00C10764"/>
    <w:rsid w:val="00C1352B"/>
    <w:rsid w:val="00C163B8"/>
    <w:rsid w:val="00C2137D"/>
    <w:rsid w:val="00C25DBB"/>
    <w:rsid w:val="00C37D93"/>
    <w:rsid w:val="00C5023B"/>
    <w:rsid w:val="00C75A1E"/>
    <w:rsid w:val="00C91C5D"/>
    <w:rsid w:val="00C96C02"/>
    <w:rsid w:val="00CA02A3"/>
    <w:rsid w:val="00CB0E21"/>
    <w:rsid w:val="00CE13C1"/>
    <w:rsid w:val="00CE15A6"/>
    <w:rsid w:val="00D4138F"/>
    <w:rsid w:val="00D5544A"/>
    <w:rsid w:val="00D876A9"/>
    <w:rsid w:val="00D87C63"/>
    <w:rsid w:val="00D93478"/>
    <w:rsid w:val="00DA4068"/>
    <w:rsid w:val="00E019AA"/>
    <w:rsid w:val="00E15432"/>
    <w:rsid w:val="00E21F12"/>
    <w:rsid w:val="00E276C8"/>
    <w:rsid w:val="00E3382B"/>
    <w:rsid w:val="00E44132"/>
    <w:rsid w:val="00E7735A"/>
    <w:rsid w:val="00E8643D"/>
    <w:rsid w:val="00EA3352"/>
    <w:rsid w:val="00EB65A7"/>
    <w:rsid w:val="00EE269F"/>
    <w:rsid w:val="00EE4E83"/>
    <w:rsid w:val="00EF0124"/>
    <w:rsid w:val="00EF6F07"/>
    <w:rsid w:val="00F3619D"/>
    <w:rsid w:val="00F36C19"/>
    <w:rsid w:val="00F52F92"/>
    <w:rsid w:val="00F72D4F"/>
    <w:rsid w:val="00F73996"/>
    <w:rsid w:val="00FC67F0"/>
    <w:rsid w:val="00FD6A7B"/>
    <w:rsid w:val="00FE5C24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3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1C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40E0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1C5D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40E0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262D3E"/>
    <w:pPr>
      <w:ind w:firstLine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B5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EF6"/>
    <w:rPr>
      <w:rFonts w:ascii="Segoe UI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163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305"/>
    <w:rPr>
      <w:rFonts w:ascii="Times New Roman CYR" w:hAnsi="Times New Roman CYR" w:cs="Times New Roman CYR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163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305"/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Normal"/>
    <w:uiPriority w:val="99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DefaultParagraphFont"/>
    <w:uiPriority w:val="99"/>
    <w:rsid w:val="00B16305"/>
    <w:rPr>
      <w:rFonts w:cs="Times New Roman"/>
    </w:rPr>
  </w:style>
  <w:style w:type="character" w:customStyle="1" w:styleId="a0">
    <w:name w:val="Цветовое выделение"/>
    <w:uiPriority w:val="99"/>
    <w:rsid w:val="00C91C5D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sid w:val="00C91C5D"/>
    <w:rPr>
      <w:rFonts w:cs="Times New Roman"/>
      <w:color w:val="106BBE"/>
    </w:rPr>
  </w:style>
  <w:style w:type="paragraph" w:customStyle="1" w:styleId="a2">
    <w:name w:val="Текст (справка)"/>
    <w:basedOn w:val="Normal"/>
    <w:next w:val="Normal"/>
    <w:uiPriority w:val="99"/>
    <w:rsid w:val="00C91C5D"/>
    <w:pPr>
      <w:ind w:left="170" w:right="170" w:firstLine="0"/>
      <w:jc w:val="left"/>
    </w:pPr>
  </w:style>
  <w:style w:type="paragraph" w:customStyle="1" w:styleId="a3">
    <w:name w:val="Комментарий"/>
    <w:basedOn w:val="a2"/>
    <w:next w:val="Normal"/>
    <w:uiPriority w:val="99"/>
    <w:rsid w:val="00C91C5D"/>
    <w:pPr>
      <w:spacing w:before="75"/>
      <w:ind w:right="0"/>
      <w:jc w:val="both"/>
    </w:pPr>
    <w:rPr>
      <w:color w:val="353842"/>
    </w:rPr>
  </w:style>
  <w:style w:type="paragraph" w:customStyle="1" w:styleId="a4">
    <w:name w:val="Информация о версии"/>
    <w:basedOn w:val="a3"/>
    <w:next w:val="Normal"/>
    <w:uiPriority w:val="99"/>
    <w:rsid w:val="00C91C5D"/>
    <w:rPr>
      <w:i/>
      <w:iCs/>
    </w:rPr>
  </w:style>
  <w:style w:type="paragraph" w:customStyle="1" w:styleId="a5">
    <w:name w:val="Текст информации об изменениях"/>
    <w:basedOn w:val="Normal"/>
    <w:next w:val="Normal"/>
    <w:uiPriority w:val="99"/>
    <w:rsid w:val="00C91C5D"/>
    <w:rPr>
      <w:color w:val="353842"/>
      <w:sz w:val="20"/>
      <w:szCs w:val="20"/>
    </w:rPr>
  </w:style>
  <w:style w:type="paragraph" w:customStyle="1" w:styleId="a6">
    <w:name w:val="Информация об изменениях"/>
    <w:basedOn w:val="a5"/>
    <w:next w:val="Normal"/>
    <w:uiPriority w:val="99"/>
    <w:rsid w:val="00C91C5D"/>
    <w:pPr>
      <w:spacing w:before="180"/>
      <w:ind w:left="360" w:right="360" w:firstLine="0"/>
    </w:pPr>
  </w:style>
  <w:style w:type="paragraph" w:customStyle="1" w:styleId="a7">
    <w:name w:val="Подзаголовок для информации об изменениях"/>
    <w:basedOn w:val="a5"/>
    <w:next w:val="Normal"/>
    <w:uiPriority w:val="99"/>
    <w:rsid w:val="00C91C5D"/>
    <w:rPr>
      <w:b/>
      <w:bCs/>
    </w:rPr>
  </w:style>
  <w:style w:type="character" w:customStyle="1" w:styleId="a8">
    <w:name w:val="Цветовое выделение для Текст"/>
    <w:uiPriority w:val="99"/>
    <w:rsid w:val="00C91C5D"/>
    <w:rPr>
      <w:rFonts w:ascii="Times New Roman CYR" w:hAnsi="Times New Roman CYR"/>
    </w:rPr>
  </w:style>
  <w:style w:type="paragraph" w:customStyle="1" w:styleId="ConsPlusNormal">
    <w:name w:val="ConsPlusNormal"/>
    <w:uiPriority w:val="99"/>
    <w:rsid w:val="00814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31</Pages>
  <Words>8914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2025-01-29T10:58:00Z</cp:lastPrinted>
  <dcterms:created xsi:type="dcterms:W3CDTF">2025-01-30T07:47:00Z</dcterms:created>
  <dcterms:modified xsi:type="dcterms:W3CDTF">2025-01-30T07:47:00Z</dcterms:modified>
</cp:coreProperties>
</file>