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B" w:rsidRPr="00B0569F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D6468B" w:rsidRPr="00B0569F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D6468B" w:rsidRPr="00B0569F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D6468B" w:rsidRPr="00B0569F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6468B" w:rsidRPr="00B0569F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D6468B" w:rsidRPr="00B0569F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D6468B" w:rsidRPr="00B0569F" w:rsidRDefault="00D6468B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28.10.2024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№ 516</w:t>
      </w:r>
    </w:p>
    <w:p w:rsidR="00D6468B" w:rsidRDefault="00D6468B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 xml:space="preserve">а </w:t>
      </w:r>
    </w:p>
    <w:p w:rsidR="00D6468B" w:rsidRPr="00B0569F" w:rsidRDefault="00D6468B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D6468B" w:rsidRPr="00E26536" w:rsidRDefault="00D6468B" w:rsidP="003250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0" w:name="_Hlk177642242"/>
      <w:bookmarkStart w:id="1" w:name="_Hlk178761835"/>
      <w:r w:rsidRPr="00E26536">
        <w:rPr>
          <w:rFonts w:ascii="Times New Roman" w:hAnsi="Times New Roman"/>
          <w:b/>
          <w:bCs/>
          <w:kern w:val="36"/>
          <w:sz w:val="28"/>
          <w:szCs w:val="28"/>
        </w:rPr>
        <w:t xml:space="preserve">О внесении изменения в </w:t>
      </w:r>
      <w:bookmarkStart w:id="2" w:name="_Hlk180745876"/>
      <w:bookmarkStart w:id="3" w:name="_Hlk180746101"/>
      <w:bookmarkStart w:id="4" w:name="_Hlk179376657"/>
      <w:r w:rsidRPr="00E26536">
        <w:rPr>
          <w:rFonts w:ascii="Times New Roman" w:hAnsi="Times New Roman"/>
          <w:b/>
          <w:bCs/>
          <w:color w:val="26282F"/>
          <w:sz w:val="28"/>
          <w:szCs w:val="28"/>
        </w:rPr>
        <w:t>Перечень учебно-консультационных пунктов по гражданской обороне и чрезвычайным ситуациям на территории Рузаевского муниципального района</w:t>
      </w:r>
      <w:bookmarkEnd w:id="2"/>
      <w:r w:rsidRPr="00E26536">
        <w:rPr>
          <w:rFonts w:ascii="Times New Roman" w:hAnsi="Times New Roman"/>
          <w:b/>
          <w:bCs/>
          <w:kern w:val="36"/>
          <w:sz w:val="28"/>
          <w:szCs w:val="28"/>
        </w:rPr>
        <w:t xml:space="preserve">, утверждённый постановлением Администрации Рузаевского муниципального района Республики Мордовия от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E26536">
        <w:rPr>
          <w:rFonts w:ascii="Times New Roman" w:hAnsi="Times New Roman"/>
          <w:b/>
          <w:bCs/>
          <w:kern w:val="36"/>
          <w:sz w:val="28"/>
          <w:szCs w:val="28"/>
        </w:rPr>
        <w:t xml:space="preserve">1 августа </w:t>
      </w:r>
      <w:smartTag w:uri="urn:schemas-microsoft-com:office:smarttags" w:element="metricconverter">
        <w:smartTagPr>
          <w:attr w:name="ProductID" w:val="2024 г"/>
        </w:smartTagPr>
        <w:r w:rsidRPr="00E26536">
          <w:rPr>
            <w:rFonts w:ascii="Times New Roman" w:hAnsi="Times New Roman"/>
            <w:b/>
            <w:bCs/>
            <w:kern w:val="36"/>
            <w:sz w:val="28"/>
            <w:szCs w:val="28"/>
          </w:rPr>
          <w:t>2024 г</w:t>
        </w:r>
      </w:smartTag>
      <w:r w:rsidRPr="00E26536">
        <w:rPr>
          <w:rFonts w:ascii="Times New Roman" w:hAnsi="Times New Roman"/>
          <w:b/>
          <w:bCs/>
          <w:kern w:val="36"/>
          <w:sz w:val="28"/>
          <w:szCs w:val="28"/>
        </w:rPr>
        <w:t xml:space="preserve">. №382 </w:t>
      </w:r>
      <w:bookmarkEnd w:id="0"/>
      <w:bookmarkEnd w:id="3"/>
    </w:p>
    <w:bookmarkEnd w:id="1"/>
    <w:bookmarkEnd w:id="4"/>
    <w:p w:rsidR="00D6468B" w:rsidRPr="00E26536" w:rsidRDefault="00D6468B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6468B" w:rsidRPr="00E26536" w:rsidRDefault="00D6468B" w:rsidP="003250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65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E26536">
          <w:rPr>
            <w:rFonts w:ascii="Times New Roman" w:hAnsi="Times New Roman"/>
            <w:sz w:val="28"/>
            <w:szCs w:val="28"/>
          </w:rPr>
          <w:t>1994 г</w:t>
        </w:r>
      </w:smartTag>
      <w:r w:rsidRPr="00E26536">
        <w:rPr>
          <w:rFonts w:ascii="Times New Roman" w:hAnsi="Times New Roman"/>
          <w:sz w:val="28"/>
          <w:szCs w:val="28"/>
        </w:rPr>
        <w:t xml:space="preserve">. № 68-ФЗ «О защите населения и территорий от чрезвычайных ситуаций природного техногенного характера», Федеральным законом от 12 февраля 1998г. № 28-ФЗ «О гражданской обороне», постановлением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E26536">
          <w:rPr>
            <w:rFonts w:ascii="Times New Roman" w:hAnsi="Times New Roman"/>
            <w:sz w:val="28"/>
            <w:szCs w:val="28"/>
          </w:rPr>
          <w:t>2000 г</w:t>
        </w:r>
      </w:smartTag>
      <w:r w:rsidRPr="00E26536">
        <w:rPr>
          <w:rFonts w:ascii="Times New Roman" w:hAnsi="Times New Roman"/>
          <w:sz w:val="28"/>
          <w:szCs w:val="28"/>
        </w:rPr>
        <w:t>. № 841 «Об утверждении Положения о подготовке населения в области гражданской обороны», Администрация Рузаевского муниципального района Республики Мордовия</w:t>
      </w:r>
      <w:r w:rsidRPr="00E26536">
        <w:rPr>
          <w:rFonts w:ascii="Times New Roman" w:hAnsi="Times New Roman"/>
          <w:b/>
          <w:bCs/>
          <w:sz w:val="28"/>
          <w:szCs w:val="28"/>
        </w:rPr>
        <w:t xml:space="preserve"> п о с т а н о в л я е т:</w:t>
      </w:r>
    </w:p>
    <w:p w:rsidR="00D6468B" w:rsidRPr="00E26536" w:rsidRDefault="00D6468B" w:rsidP="0043052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468B" w:rsidRPr="00E26536" w:rsidRDefault="00D6468B" w:rsidP="003250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536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E26536">
        <w:rPr>
          <w:rFonts w:ascii="Times New Roman" w:hAnsi="Times New Roman"/>
          <w:sz w:val="28"/>
          <w:szCs w:val="28"/>
        </w:rPr>
        <w:t xml:space="preserve"> в Перечень учебно-консультационных пунктов по гражданской обороне и чрезвычайным ситуациям на территории Рузаевского муниципального района, утверждённый постановлением Администрации Рузаевского муниципального района Республики Мордовия от </w:t>
      </w:r>
      <w:r>
        <w:rPr>
          <w:rFonts w:ascii="Times New Roman" w:hAnsi="Times New Roman"/>
          <w:sz w:val="28"/>
          <w:szCs w:val="28"/>
        </w:rPr>
        <w:t>2</w:t>
      </w:r>
      <w:r w:rsidRPr="00E26536">
        <w:rPr>
          <w:rFonts w:ascii="Times New Roman" w:hAnsi="Times New Roman"/>
          <w:sz w:val="28"/>
          <w:szCs w:val="28"/>
        </w:rPr>
        <w:t xml:space="preserve">1 августа </w:t>
      </w:r>
      <w:smartTag w:uri="urn:schemas-microsoft-com:office:smarttags" w:element="metricconverter">
        <w:smartTagPr>
          <w:attr w:name="ProductID" w:val="2024 г"/>
        </w:smartTagPr>
        <w:r w:rsidRPr="00E26536">
          <w:rPr>
            <w:rFonts w:ascii="Times New Roman" w:hAnsi="Times New Roman"/>
            <w:sz w:val="28"/>
            <w:szCs w:val="28"/>
          </w:rPr>
          <w:t>2024 г</w:t>
        </w:r>
      </w:smartTag>
      <w:r w:rsidRPr="00E26536">
        <w:rPr>
          <w:rFonts w:ascii="Times New Roman" w:hAnsi="Times New Roman"/>
          <w:sz w:val="28"/>
          <w:szCs w:val="28"/>
        </w:rPr>
        <w:t>. №382,  изложив его в прилагаемой редакции.</w:t>
      </w:r>
    </w:p>
    <w:p w:rsidR="00D6468B" w:rsidRPr="00E26536" w:rsidRDefault="00D6468B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536">
        <w:rPr>
          <w:rFonts w:ascii="Times New Roman" w:hAnsi="Times New Roman"/>
          <w:sz w:val="28"/>
          <w:szCs w:val="28"/>
        </w:rPr>
        <w:t xml:space="preserve"> 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D6468B" w:rsidRPr="00E26536" w:rsidRDefault="00D6468B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26536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D6468B" w:rsidRPr="00E26536" w:rsidRDefault="00D6468B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468B" w:rsidRPr="0043052F" w:rsidRDefault="00D6468B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468B" w:rsidRPr="0043052F" w:rsidRDefault="00D6468B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052F"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И.о. </w:t>
      </w:r>
      <w:r w:rsidRPr="0043052F">
        <w:rPr>
          <w:rFonts w:ascii="Times New Roman" w:hAnsi="Times New Roman"/>
          <w:sz w:val="26"/>
          <w:szCs w:val="26"/>
          <w:lang w:eastAsia="zh-CN"/>
        </w:rPr>
        <w:t>Глав</w:t>
      </w:r>
      <w:r>
        <w:rPr>
          <w:rFonts w:ascii="Times New Roman" w:hAnsi="Times New Roman"/>
          <w:sz w:val="26"/>
          <w:szCs w:val="26"/>
          <w:lang w:eastAsia="zh-CN"/>
        </w:rPr>
        <w:t>ы</w:t>
      </w:r>
      <w:r w:rsidRPr="0043052F">
        <w:rPr>
          <w:rFonts w:ascii="Times New Roman" w:hAnsi="Times New Roman"/>
          <w:sz w:val="26"/>
          <w:szCs w:val="26"/>
          <w:lang w:eastAsia="zh-CN"/>
        </w:rPr>
        <w:t xml:space="preserve"> Рузаевского </w:t>
      </w:r>
    </w:p>
    <w:p w:rsidR="00D6468B" w:rsidRPr="0043052F" w:rsidRDefault="00D6468B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052F">
        <w:rPr>
          <w:rFonts w:ascii="Times New Roman" w:hAnsi="Times New Roman"/>
          <w:sz w:val="26"/>
          <w:szCs w:val="26"/>
          <w:lang w:eastAsia="zh-CN"/>
        </w:rPr>
        <w:t xml:space="preserve">         муниципального района </w:t>
      </w:r>
    </w:p>
    <w:p w:rsidR="00D6468B" w:rsidRPr="0043052F" w:rsidRDefault="00D6468B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052F">
        <w:rPr>
          <w:rFonts w:ascii="Times New Roman" w:hAnsi="Times New Roman"/>
          <w:sz w:val="26"/>
          <w:szCs w:val="26"/>
          <w:lang w:eastAsia="zh-CN"/>
        </w:rPr>
        <w:t xml:space="preserve">         Республики Мордовия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zh-CN"/>
        </w:rPr>
        <w:t>В.Г. Чавкин</w:t>
      </w:r>
    </w:p>
    <w:p w:rsidR="00D6468B" w:rsidRDefault="00D6468B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68B" w:rsidRPr="0043052F" w:rsidRDefault="00D6468B" w:rsidP="0043052F">
      <w:pPr>
        <w:widowControl w:val="0"/>
        <w:suppressAutoHyphens/>
        <w:spacing w:after="0" w:line="240" w:lineRule="auto"/>
        <w:jc w:val="right"/>
      </w:pPr>
      <w:r>
        <w:t xml:space="preserve">                                                                                   </w:t>
      </w:r>
      <w:bookmarkStart w:id="5" w:name="_Hlk177643382"/>
    </w:p>
    <w:p w:rsidR="00D6468B" w:rsidRDefault="00D6468B" w:rsidP="0043052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D6468B" w:rsidRDefault="00D6468B" w:rsidP="0043052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D6468B" w:rsidRDefault="00D6468B" w:rsidP="0043052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68B" w:rsidRPr="00A509C1" w:rsidRDefault="00D6468B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Приложение </w:t>
      </w:r>
    </w:p>
    <w:p w:rsidR="00D6468B" w:rsidRPr="00A509C1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D6468B" w:rsidRPr="00A509C1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Рузаевского муниципального района</w:t>
      </w:r>
    </w:p>
    <w:p w:rsidR="00D6468B" w:rsidRPr="00A509C1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Республики Мордовия </w:t>
      </w: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28.10.2024№  516</w:t>
      </w: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2 </w:t>
      </w: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Рузаевского муниципального района</w:t>
      </w: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</w:t>
      </w:r>
    </w:p>
    <w:p w:rsidR="00D6468B" w:rsidRDefault="00D6468B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21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 № 382</w:t>
      </w:r>
    </w:p>
    <w:p w:rsidR="00D6468B" w:rsidRDefault="00D6468B" w:rsidP="0022670D">
      <w:pP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bookmarkEnd w:id="5"/>
    <w:p w:rsidR="00D6468B" w:rsidRPr="0022670D" w:rsidRDefault="00D6468B" w:rsidP="0022670D">
      <w:pPr>
        <w:rPr>
          <w:rFonts w:ascii="Times New Roman" w:hAnsi="Times New Roman"/>
          <w:sz w:val="28"/>
          <w:szCs w:val="28"/>
        </w:rPr>
      </w:pPr>
    </w:p>
    <w:p w:rsidR="00D6468B" w:rsidRDefault="00D6468B" w:rsidP="003250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6468B" w:rsidRDefault="00D6468B" w:rsidP="003250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FC3CB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Перечень</w:t>
      </w:r>
      <w:r w:rsidRPr="00FC3CB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учебно-консультационных пунктов по гражданской обороне и чрезвычайным ситуациям на территории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Рузаев</w:t>
      </w:r>
      <w:r w:rsidRPr="00FC3CB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ского муниципального района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Республики Мордовия</w:t>
      </w:r>
    </w:p>
    <w:p w:rsidR="00D6468B" w:rsidRPr="00FC3CB4" w:rsidRDefault="00D6468B" w:rsidP="003250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1"/>
        <w:gridCol w:w="6007"/>
        <w:gridCol w:w="3285"/>
      </w:tblGrid>
      <w:tr w:rsidR="00D6468B" w:rsidRPr="002A7F5B" w:rsidTr="00357607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N</w:t>
            </w: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Организация, на базе которой создается УКП по ГО и ЧС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Адрес местоположения</w:t>
            </w:r>
          </w:p>
        </w:tc>
      </w:tr>
      <w:tr w:rsidR="00D6468B" w:rsidRPr="002A7F5B" w:rsidTr="00357607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№ 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Рузаевского муниципального района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 xml:space="preserve">РМ,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 Рузаевка, ул. Карла Маркса, д.15</w:t>
            </w:r>
          </w:p>
          <w:p w:rsidR="00D6468B" w:rsidRPr="00FC3CB4" w:rsidRDefault="00D6468B" w:rsidP="0035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6468B" w:rsidRPr="00F475BB" w:rsidRDefault="00D6468B" w:rsidP="00DC0F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D6468B" w:rsidRPr="00F475BB" w:rsidRDefault="00D6468B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68B" w:rsidRPr="00F475BB" w:rsidRDefault="00D6468B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68B" w:rsidRPr="00F475BB" w:rsidRDefault="00D6468B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6468B" w:rsidRPr="00F475BB" w:rsidSect="003328AE">
      <w:headerReference w:type="default" r:id="rId7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8B" w:rsidRDefault="00D6468B" w:rsidP="005A19B2">
      <w:pPr>
        <w:spacing w:after="0" w:line="240" w:lineRule="auto"/>
      </w:pPr>
      <w:r>
        <w:separator/>
      </w:r>
    </w:p>
  </w:endnote>
  <w:endnote w:type="continuationSeparator" w:id="0">
    <w:p w:rsidR="00D6468B" w:rsidRDefault="00D6468B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8B" w:rsidRDefault="00D6468B" w:rsidP="005A19B2">
      <w:pPr>
        <w:spacing w:after="0" w:line="240" w:lineRule="auto"/>
      </w:pPr>
      <w:r>
        <w:separator/>
      </w:r>
    </w:p>
  </w:footnote>
  <w:footnote w:type="continuationSeparator" w:id="0">
    <w:p w:rsidR="00D6468B" w:rsidRDefault="00D6468B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8B" w:rsidRPr="00731B17" w:rsidRDefault="00D6468B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7056A"/>
    <w:multiLevelType w:val="hybridMultilevel"/>
    <w:tmpl w:val="5AA27D4E"/>
    <w:lvl w:ilvl="0" w:tplc="EF8443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">
    <w:nsid w:val="19D77E0F"/>
    <w:multiLevelType w:val="multilevel"/>
    <w:tmpl w:val="886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F0D5F15"/>
    <w:multiLevelType w:val="hybridMultilevel"/>
    <w:tmpl w:val="2FBA8370"/>
    <w:lvl w:ilvl="0" w:tplc="ECCCDDBA">
      <w:start w:val="1"/>
      <w:numFmt w:val="decimal"/>
      <w:lvlText w:val="%1."/>
      <w:lvlJc w:val="left"/>
      <w:pPr>
        <w:ind w:left="900" w:hanging="52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410C2AE1"/>
    <w:multiLevelType w:val="hybridMultilevel"/>
    <w:tmpl w:val="E1DC6892"/>
    <w:lvl w:ilvl="0" w:tplc="335A67C6">
      <w:start w:val="4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7">
    <w:nsid w:val="465A1FA6"/>
    <w:multiLevelType w:val="hybridMultilevel"/>
    <w:tmpl w:val="F12E3758"/>
    <w:lvl w:ilvl="0" w:tplc="BF34BAF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AF0A5C"/>
    <w:multiLevelType w:val="hybridMultilevel"/>
    <w:tmpl w:val="25B6048A"/>
    <w:lvl w:ilvl="0" w:tplc="FBD6D4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E43616"/>
    <w:multiLevelType w:val="multilevel"/>
    <w:tmpl w:val="59B28A84"/>
    <w:lvl w:ilvl="0">
      <w:start w:val="1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2755D"/>
    <w:rsid w:val="00027C89"/>
    <w:rsid w:val="00030CB3"/>
    <w:rsid w:val="00043496"/>
    <w:rsid w:val="000475F6"/>
    <w:rsid w:val="00074D72"/>
    <w:rsid w:val="0007654F"/>
    <w:rsid w:val="000A1756"/>
    <w:rsid w:val="000B683A"/>
    <w:rsid w:val="000D33D0"/>
    <w:rsid w:val="000D5FCD"/>
    <w:rsid w:val="00104EE3"/>
    <w:rsid w:val="00116A0C"/>
    <w:rsid w:val="00143C4B"/>
    <w:rsid w:val="0016357D"/>
    <w:rsid w:val="00164A70"/>
    <w:rsid w:val="0016564C"/>
    <w:rsid w:val="0017270F"/>
    <w:rsid w:val="001B1326"/>
    <w:rsid w:val="001B6046"/>
    <w:rsid w:val="001D3947"/>
    <w:rsid w:val="001F23B6"/>
    <w:rsid w:val="00213D49"/>
    <w:rsid w:val="00213E57"/>
    <w:rsid w:val="0022135D"/>
    <w:rsid w:val="0022670D"/>
    <w:rsid w:val="0025473B"/>
    <w:rsid w:val="002A12B8"/>
    <w:rsid w:val="002A6BB2"/>
    <w:rsid w:val="002A7F5B"/>
    <w:rsid w:val="002C5357"/>
    <w:rsid w:val="002F7C0A"/>
    <w:rsid w:val="003250FE"/>
    <w:rsid w:val="003300EC"/>
    <w:rsid w:val="003308FF"/>
    <w:rsid w:val="003328AE"/>
    <w:rsid w:val="003458E3"/>
    <w:rsid w:val="00345E0A"/>
    <w:rsid w:val="00357607"/>
    <w:rsid w:val="003710A8"/>
    <w:rsid w:val="003742DD"/>
    <w:rsid w:val="00375ECE"/>
    <w:rsid w:val="00386135"/>
    <w:rsid w:val="003A0FF5"/>
    <w:rsid w:val="003B65E6"/>
    <w:rsid w:val="003F6E37"/>
    <w:rsid w:val="00401EE2"/>
    <w:rsid w:val="0040666B"/>
    <w:rsid w:val="0043052F"/>
    <w:rsid w:val="00434867"/>
    <w:rsid w:val="004618BD"/>
    <w:rsid w:val="00462532"/>
    <w:rsid w:val="004A5AC3"/>
    <w:rsid w:val="004C7C11"/>
    <w:rsid w:val="004D6FD6"/>
    <w:rsid w:val="004E0C90"/>
    <w:rsid w:val="004F4813"/>
    <w:rsid w:val="005344F7"/>
    <w:rsid w:val="00541742"/>
    <w:rsid w:val="00546E26"/>
    <w:rsid w:val="005A19B2"/>
    <w:rsid w:val="005A5C9D"/>
    <w:rsid w:val="005D06B2"/>
    <w:rsid w:val="005D62D4"/>
    <w:rsid w:val="005F4FA3"/>
    <w:rsid w:val="006023F8"/>
    <w:rsid w:val="00653D69"/>
    <w:rsid w:val="00657F26"/>
    <w:rsid w:val="00663F6A"/>
    <w:rsid w:val="00680267"/>
    <w:rsid w:val="0068162D"/>
    <w:rsid w:val="006B379A"/>
    <w:rsid w:val="006C0628"/>
    <w:rsid w:val="006C3984"/>
    <w:rsid w:val="006E1D17"/>
    <w:rsid w:val="006E705B"/>
    <w:rsid w:val="006F4F67"/>
    <w:rsid w:val="007008E1"/>
    <w:rsid w:val="00702A1A"/>
    <w:rsid w:val="007237CD"/>
    <w:rsid w:val="00731B17"/>
    <w:rsid w:val="0075132B"/>
    <w:rsid w:val="007A7BF4"/>
    <w:rsid w:val="007B0E06"/>
    <w:rsid w:val="007B7D95"/>
    <w:rsid w:val="007F6BB1"/>
    <w:rsid w:val="00815412"/>
    <w:rsid w:val="008304F6"/>
    <w:rsid w:val="00850255"/>
    <w:rsid w:val="00857CCF"/>
    <w:rsid w:val="00881536"/>
    <w:rsid w:val="008827C8"/>
    <w:rsid w:val="008B4F82"/>
    <w:rsid w:val="008D4F62"/>
    <w:rsid w:val="008E086C"/>
    <w:rsid w:val="00900C1F"/>
    <w:rsid w:val="00902CA7"/>
    <w:rsid w:val="00916D4D"/>
    <w:rsid w:val="00920886"/>
    <w:rsid w:val="00925264"/>
    <w:rsid w:val="009253D5"/>
    <w:rsid w:val="00926990"/>
    <w:rsid w:val="00941825"/>
    <w:rsid w:val="00942095"/>
    <w:rsid w:val="009473A6"/>
    <w:rsid w:val="00955125"/>
    <w:rsid w:val="0096688B"/>
    <w:rsid w:val="00980293"/>
    <w:rsid w:val="009A5EFE"/>
    <w:rsid w:val="009C7CBE"/>
    <w:rsid w:val="009F41EB"/>
    <w:rsid w:val="00A21B64"/>
    <w:rsid w:val="00A27CC6"/>
    <w:rsid w:val="00A431DD"/>
    <w:rsid w:val="00A47965"/>
    <w:rsid w:val="00A47FE3"/>
    <w:rsid w:val="00A509C1"/>
    <w:rsid w:val="00AA1487"/>
    <w:rsid w:val="00AA181B"/>
    <w:rsid w:val="00AB25DA"/>
    <w:rsid w:val="00AB7EC6"/>
    <w:rsid w:val="00B0569F"/>
    <w:rsid w:val="00B05EA1"/>
    <w:rsid w:val="00B162C8"/>
    <w:rsid w:val="00B343C3"/>
    <w:rsid w:val="00B35E16"/>
    <w:rsid w:val="00B549E0"/>
    <w:rsid w:val="00B62C93"/>
    <w:rsid w:val="00B6663B"/>
    <w:rsid w:val="00B82AB7"/>
    <w:rsid w:val="00BA051D"/>
    <w:rsid w:val="00BB028C"/>
    <w:rsid w:val="00BC5AA8"/>
    <w:rsid w:val="00BD4DC4"/>
    <w:rsid w:val="00BE155A"/>
    <w:rsid w:val="00BE4EA7"/>
    <w:rsid w:val="00C00B42"/>
    <w:rsid w:val="00C13FCB"/>
    <w:rsid w:val="00C316AE"/>
    <w:rsid w:val="00C50D9F"/>
    <w:rsid w:val="00C5553F"/>
    <w:rsid w:val="00C6658B"/>
    <w:rsid w:val="00CA3287"/>
    <w:rsid w:val="00CC27AA"/>
    <w:rsid w:val="00CF520C"/>
    <w:rsid w:val="00D00359"/>
    <w:rsid w:val="00D0620E"/>
    <w:rsid w:val="00D31BCF"/>
    <w:rsid w:val="00D3354A"/>
    <w:rsid w:val="00D41EDE"/>
    <w:rsid w:val="00D4274E"/>
    <w:rsid w:val="00D61152"/>
    <w:rsid w:val="00D61D30"/>
    <w:rsid w:val="00D6468B"/>
    <w:rsid w:val="00D70921"/>
    <w:rsid w:val="00D952CB"/>
    <w:rsid w:val="00DA192B"/>
    <w:rsid w:val="00DA6504"/>
    <w:rsid w:val="00DB4E36"/>
    <w:rsid w:val="00DC0F23"/>
    <w:rsid w:val="00DC4B56"/>
    <w:rsid w:val="00DD0950"/>
    <w:rsid w:val="00DD366E"/>
    <w:rsid w:val="00DE591C"/>
    <w:rsid w:val="00DF788A"/>
    <w:rsid w:val="00E13F21"/>
    <w:rsid w:val="00E26536"/>
    <w:rsid w:val="00E343D5"/>
    <w:rsid w:val="00E5613A"/>
    <w:rsid w:val="00E613E4"/>
    <w:rsid w:val="00E7366D"/>
    <w:rsid w:val="00E842FD"/>
    <w:rsid w:val="00E90024"/>
    <w:rsid w:val="00E962B5"/>
    <w:rsid w:val="00EA1538"/>
    <w:rsid w:val="00EA3845"/>
    <w:rsid w:val="00EB0930"/>
    <w:rsid w:val="00ED13F9"/>
    <w:rsid w:val="00F07527"/>
    <w:rsid w:val="00F13874"/>
    <w:rsid w:val="00F25201"/>
    <w:rsid w:val="00F40D5C"/>
    <w:rsid w:val="00F475BB"/>
    <w:rsid w:val="00FB4598"/>
    <w:rsid w:val="00FC3C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53D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2670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670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267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3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430</Words>
  <Characters>2454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2024-10-28T10:20:00Z</cp:lastPrinted>
  <dcterms:created xsi:type="dcterms:W3CDTF">2024-10-29T07:48:00Z</dcterms:created>
  <dcterms:modified xsi:type="dcterms:W3CDTF">2024-10-29T07:48:00Z</dcterms:modified>
</cp:coreProperties>
</file>