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6E" w:rsidRDefault="00303F6E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РУЗАЕВСКОГО</w:t>
      </w:r>
    </w:p>
    <w:p w:rsidR="00303F6E" w:rsidRDefault="00303F6E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303F6E" w:rsidRDefault="00303F6E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</w:t>
      </w:r>
    </w:p>
    <w:p w:rsidR="00303F6E" w:rsidRDefault="00303F6E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03F6E" w:rsidRDefault="00303F6E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03F6E" w:rsidRDefault="00303F6E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 О С Т А Н О В Л Е Н И Е</w:t>
      </w:r>
    </w:p>
    <w:p w:rsidR="00303F6E" w:rsidRDefault="00303F6E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303F6E" w:rsidRDefault="00303F6E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3F6E" w:rsidRDefault="00303F6E" w:rsidP="003A3C3C">
      <w:pPr>
        <w:tabs>
          <w:tab w:val="left" w:pos="429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13.02.2023                                                                                          №  50</w:t>
      </w:r>
    </w:p>
    <w:p w:rsidR="00303F6E" w:rsidRDefault="00303F6E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03F6E" w:rsidRDefault="00303F6E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03F6E" w:rsidRDefault="00303F6E" w:rsidP="003A3C3C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г. Рузаевка</w:t>
      </w:r>
    </w:p>
    <w:p w:rsidR="00303F6E" w:rsidRDefault="00303F6E" w:rsidP="003A3C3C">
      <w:pPr>
        <w:tabs>
          <w:tab w:val="left" w:pos="4290"/>
        </w:tabs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03F6E" w:rsidRDefault="00303F6E" w:rsidP="003A3C3C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внесении изменений в муниципальную программу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 xml:space="preserve">Рузаевского муниципального района 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 xml:space="preserve">Республики Мордовия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"Развитие образования в Рузаевском муниципальном районе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>Республики Мордовия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на 2023 - 2027 годы</w:t>
      </w:r>
      <w:r w:rsidRPr="005B2B0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30626">
        <w:rPr>
          <w:rFonts w:ascii="Times New Roman" w:hAnsi="Times New Roman"/>
          <w:b/>
          <w:color w:val="000000"/>
          <w:sz w:val="26"/>
          <w:szCs w:val="26"/>
        </w:rPr>
        <w:t>"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, утвержденную постановлением Администрации Рузаевского муниципального района Республики Мордовия от </w:t>
      </w:r>
      <w:r w:rsidRPr="003A3C3C">
        <w:rPr>
          <w:rFonts w:ascii="Times New Roman" w:hAnsi="Times New Roman"/>
          <w:b/>
          <w:color w:val="000000"/>
          <w:sz w:val="26"/>
          <w:szCs w:val="26"/>
        </w:rPr>
        <w:t xml:space="preserve">1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февраля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/>
            <w:color w:val="000000"/>
            <w:sz w:val="26"/>
            <w:szCs w:val="26"/>
          </w:rPr>
          <w:t>2023 г</w:t>
        </w:r>
      </w:smartTag>
      <w:r>
        <w:rPr>
          <w:rFonts w:ascii="Times New Roman" w:hAnsi="Times New Roman"/>
          <w:b/>
          <w:color w:val="000000"/>
          <w:sz w:val="26"/>
          <w:szCs w:val="26"/>
        </w:rPr>
        <w:t>.  № 39</w:t>
      </w:r>
    </w:p>
    <w:p w:rsidR="00303F6E" w:rsidRDefault="00303F6E" w:rsidP="003A3C3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</w:p>
    <w:p w:rsidR="00303F6E" w:rsidRDefault="00303F6E" w:rsidP="003A3C3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Cs/>
            <w:color w:val="000000"/>
            <w:sz w:val="26"/>
            <w:szCs w:val="26"/>
          </w:rPr>
          <w:t>2015 г</w:t>
        </w:r>
      </w:smartTag>
      <w:r>
        <w:rPr>
          <w:rFonts w:ascii="Times New Roman" w:hAnsi="Times New Roman"/>
          <w:bCs/>
          <w:color w:val="000000"/>
          <w:sz w:val="26"/>
          <w:szCs w:val="26"/>
        </w:rPr>
        <w:t>. № 1868, Администрация Рузаевского муниципального района Республики Мордовия п о с т а н о в л я е т:</w:t>
      </w:r>
    </w:p>
    <w:p w:rsidR="00303F6E" w:rsidRDefault="00303F6E" w:rsidP="003A3C3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Внести в муниципальную программу Рузаевского</w:t>
      </w:r>
      <w:r w:rsidRPr="003A3C3C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Республики Мордовия "Развитие образования в Рузаевском муниципальном районе Республи</w:t>
      </w:r>
      <w:r>
        <w:rPr>
          <w:rFonts w:ascii="Times New Roman" w:hAnsi="Times New Roman"/>
          <w:color w:val="000000"/>
          <w:sz w:val="26"/>
          <w:szCs w:val="26"/>
        </w:rPr>
        <w:t>ки Мордовия на 2023 - 2027 годы</w:t>
      </w:r>
      <w:r w:rsidRPr="003A3C3C">
        <w:rPr>
          <w:rFonts w:ascii="Times New Roman" w:hAnsi="Times New Roman"/>
          <w:color w:val="000000"/>
          <w:sz w:val="26"/>
          <w:szCs w:val="26"/>
        </w:rPr>
        <w:t>", утвержденную постановлением Администрации Рузаевского муниципального района Республики Мор</w:t>
      </w:r>
      <w:r>
        <w:rPr>
          <w:rFonts w:ascii="Times New Roman" w:hAnsi="Times New Roman"/>
          <w:color w:val="000000"/>
          <w:sz w:val="26"/>
          <w:szCs w:val="26"/>
        </w:rPr>
        <w:t xml:space="preserve">довия от 1 февраля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6"/>
            <w:szCs w:val="26"/>
          </w:rPr>
          <w:t>2023 г</w:t>
        </w:r>
      </w:smartTag>
      <w:r>
        <w:rPr>
          <w:rFonts w:ascii="Times New Roman" w:hAnsi="Times New Roman"/>
          <w:color w:val="000000"/>
          <w:sz w:val="26"/>
          <w:szCs w:val="26"/>
        </w:rPr>
        <w:t xml:space="preserve">.  № 39   изменения следующего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содержания: </w:t>
      </w:r>
    </w:p>
    <w:p w:rsidR="00303F6E" w:rsidRDefault="00303F6E" w:rsidP="003A3C3C">
      <w:pPr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1.1.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в паспорте Программы: </w:t>
      </w:r>
    </w:p>
    <w:p w:rsidR="00303F6E" w:rsidRDefault="00303F6E" w:rsidP="003A3C3C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строку «Объемы бюджетных ассигнований Программы» изложить в следующей редакции:</w:t>
      </w:r>
    </w:p>
    <w:p w:rsidR="00303F6E" w:rsidRDefault="00303F6E" w:rsidP="003A3C3C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</w:p>
    <w:tbl>
      <w:tblPr>
        <w:tblW w:w="9790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380"/>
        <w:gridCol w:w="7410"/>
      </w:tblGrid>
      <w:tr w:rsidR="00303F6E" w:rsidTr="003A3C3C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6E" w:rsidRDefault="00303F6E" w:rsidP="0029790A">
            <w:pPr>
              <w:spacing w:line="25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Прогнозируемый объем финансирования мероприятий Программы в ценах соответствующих лет составит </w:t>
            </w:r>
            <w:r>
              <w:rPr>
                <w:color w:val="000000"/>
                <w:sz w:val="26"/>
                <w:szCs w:val="26"/>
              </w:rPr>
              <w:t xml:space="preserve">3 947 050,92 </w:t>
            </w:r>
            <w:r w:rsidRPr="00732383">
              <w:rPr>
                <w:color w:val="000000"/>
                <w:sz w:val="26"/>
                <w:szCs w:val="26"/>
              </w:rPr>
              <w:t>тыс. рублей, в том числе по годам: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2023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1 154 189,03 </w:t>
            </w:r>
            <w:r w:rsidRPr="00732383">
              <w:rPr>
                <w:color w:val="000000"/>
                <w:sz w:val="26"/>
                <w:szCs w:val="26"/>
              </w:rPr>
              <w:t>тыс. рублей;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2024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731 142,0  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303F6E" w:rsidRPr="005071DE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2025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 w:rsidRPr="005071DE">
              <w:rPr>
                <w:color w:val="000000"/>
                <w:sz w:val="26"/>
                <w:szCs w:val="26"/>
              </w:rPr>
              <w:t>687 768,8   тыс. рублей;</w:t>
            </w:r>
          </w:p>
          <w:p w:rsidR="00303F6E" w:rsidRPr="005071DE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5071DE">
              <w:rPr>
                <w:color w:val="000000"/>
                <w:sz w:val="26"/>
                <w:szCs w:val="26"/>
              </w:rPr>
              <w:t>2026 год -  686 </w:t>
            </w:r>
            <w:r>
              <w:rPr>
                <w:color w:val="000000"/>
                <w:sz w:val="26"/>
                <w:szCs w:val="26"/>
              </w:rPr>
              <w:t>976</w:t>
            </w:r>
            <w:r w:rsidRPr="005071DE">
              <w:rPr>
                <w:color w:val="000000"/>
                <w:sz w:val="26"/>
                <w:szCs w:val="26"/>
              </w:rPr>
              <w:t>,06 тыс. рублей;</w:t>
            </w:r>
          </w:p>
          <w:p w:rsidR="00303F6E" w:rsidRPr="005071DE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5071DE">
              <w:rPr>
                <w:color w:val="000000"/>
                <w:sz w:val="26"/>
                <w:szCs w:val="26"/>
              </w:rPr>
              <w:t>2027 год -  686 </w:t>
            </w:r>
            <w:r>
              <w:rPr>
                <w:color w:val="000000"/>
                <w:sz w:val="26"/>
                <w:szCs w:val="26"/>
              </w:rPr>
              <w:t>976</w:t>
            </w:r>
            <w:r w:rsidRPr="005071DE">
              <w:rPr>
                <w:color w:val="000000"/>
                <w:sz w:val="26"/>
                <w:szCs w:val="26"/>
              </w:rPr>
              <w:t>,06 тыс. рублей.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5071DE">
              <w:rPr>
                <w:color w:val="000000"/>
                <w:sz w:val="26"/>
                <w:szCs w:val="26"/>
              </w:rPr>
              <w:t>В том числе: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из муниципального бюджета </w:t>
            </w:r>
            <w:r>
              <w:rPr>
                <w:color w:val="000000"/>
                <w:sz w:val="26"/>
                <w:szCs w:val="26"/>
              </w:rPr>
              <w:t xml:space="preserve">496 364,17 </w:t>
            </w:r>
            <w:r w:rsidRPr="00732383">
              <w:rPr>
                <w:color w:val="000000"/>
                <w:sz w:val="26"/>
                <w:szCs w:val="26"/>
              </w:rPr>
              <w:t>тыс. руб., из них по годам: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2023 год - </w:t>
            </w:r>
            <w:r>
              <w:rPr>
                <w:color w:val="000000"/>
                <w:sz w:val="26"/>
                <w:szCs w:val="26"/>
              </w:rPr>
              <w:t xml:space="preserve"> 153 313,34 </w:t>
            </w:r>
            <w:r w:rsidRPr="00732383">
              <w:rPr>
                <w:color w:val="000000"/>
                <w:sz w:val="26"/>
                <w:szCs w:val="26"/>
              </w:rPr>
              <w:t>тыс. рублей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2024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75 806,35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рублей.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2025 год </w:t>
            </w:r>
            <w:r>
              <w:rPr>
                <w:color w:val="000000"/>
                <w:sz w:val="26"/>
                <w:szCs w:val="26"/>
              </w:rPr>
              <w:t xml:space="preserve">–  89 081,49 </w:t>
            </w:r>
            <w:r w:rsidRPr="00732383">
              <w:rPr>
                <w:color w:val="000000"/>
                <w:sz w:val="26"/>
                <w:szCs w:val="26"/>
              </w:rPr>
              <w:t>тыс. рублей;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2026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89 081,49 </w:t>
            </w:r>
            <w:r w:rsidRPr="00732383">
              <w:rPr>
                <w:color w:val="000000"/>
                <w:sz w:val="26"/>
                <w:szCs w:val="26"/>
              </w:rPr>
              <w:t>тыс. рублей;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2027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89 081,49 </w:t>
            </w:r>
            <w:r w:rsidRPr="00732383">
              <w:rPr>
                <w:color w:val="000000"/>
                <w:sz w:val="26"/>
                <w:szCs w:val="26"/>
              </w:rPr>
              <w:t>тыс. рублей;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из республиканского бюджета </w:t>
            </w:r>
            <w:r>
              <w:rPr>
                <w:color w:val="000000"/>
                <w:sz w:val="26"/>
                <w:szCs w:val="26"/>
              </w:rPr>
              <w:t>2 986 533,44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руб., из них по годам: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2023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756 687,09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303F6E" w:rsidRPr="00732383" w:rsidRDefault="00303F6E" w:rsidP="0029790A">
            <w:pPr>
              <w:ind w:firstLine="76"/>
            </w:pPr>
            <w:r w:rsidRPr="00732383">
              <w:rPr>
                <w:color w:val="000000"/>
                <w:sz w:val="26"/>
                <w:szCs w:val="26"/>
              </w:rPr>
              <w:t xml:space="preserve">2024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601 842,16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2025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543 196,53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2026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542 403,83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2027 год - </w:t>
            </w:r>
            <w:r>
              <w:rPr>
                <w:color w:val="000000"/>
                <w:sz w:val="26"/>
                <w:szCs w:val="26"/>
              </w:rPr>
              <w:t>542 403,83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из федерального бюджета </w:t>
            </w:r>
            <w:r>
              <w:rPr>
                <w:color w:val="000000"/>
                <w:sz w:val="26"/>
                <w:szCs w:val="26"/>
              </w:rPr>
              <w:t>464 154,28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руб., из них по годам: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2023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244 188,60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303F6E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>2024 </w:t>
            </w:r>
            <w:r>
              <w:rPr>
                <w:color w:val="000000"/>
                <w:sz w:val="26"/>
                <w:szCs w:val="26"/>
              </w:rPr>
              <w:t>год – 53 493,50 тыс. рублей;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2025 год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55 490,73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303F6E" w:rsidRPr="00732383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 xml:space="preserve">2026 год - </w:t>
            </w:r>
            <w:r>
              <w:rPr>
                <w:color w:val="000000"/>
                <w:sz w:val="26"/>
                <w:szCs w:val="26"/>
              </w:rPr>
              <w:t>55 490,73</w:t>
            </w:r>
            <w:r w:rsidRPr="00732383">
              <w:rPr>
                <w:color w:val="000000"/>
                <w:sz w:val="26"/>
                <w:szCs w:val="26"/>
              </w:rPr>
              <w:t xml:space="preserve"> тыс. рублей;</w:t>
            </w:r>
          </w:p>
          <w:p w:rsidR="00303F6E" w:rsidRPr="00EC4B0E" w:rsidRDefault="00303F6E" w:rsidP="0029790A">
            <w:pPr>
              <w:ind w:firstLine="76"/>
              <w:rPr>
                <w:color w:val="000000"/>
                <w:sz w:val="26"/>
                <w:szCs w:val="26"/>
              </w:rPr>
            </w:pPr>
            <w:r w:rsidRPr="00732383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27 год - 55 490,73</w:t>
            </w:r>
            <w:r w:rsidRPr="0073238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тыс. рублей.</w:t>
            </w:r>
          </w:p>
        </w:tc>
      </w:tr>
    </w:tbl>
    <w:p w:rsidR="00303F6E" w:rsidRPr="00C52F5B" w:rsidRDefault="00303F6E" w:rsidP="003A3C3C">
      <w:pPr>
        <w:ind w:firstLine="567"/>
        <w:rPr>
          <w:rFonts w:ascii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z w:val="26"/>
          <w:szCs w:val="26"/>
        </w:rPr>
        <w:t>»;</w:t>
      </w:r>
    </w:p>
    <w:p w:rsidR="00303F6E" w:rsidRDefault="00303F6E" w:rsidP="003A3C3C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1.2. </w:t>
      </w:r>
      <w:r>
        <w:rPr>
          <w:rFonts w:ascii="Times New Roman" w:hAnsi="Times New Roman" w:cs="Times New Roman"/>
          <w:color w:val="000000"/>
          <w:sz w:val="26"/>
          <w:szCs w:val="26"/>
        </w:rPr>
        <w:t>в разделе 7.1. задачи 7 подпрограммы 3 приложения 1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 xml:space="preserve"> к Программе:</w:t>
      </w:r>
    </w:p>
    <w:p w:rsidR="00303F6E" w:rsidRDefault="00303F6E" w:rsidP="003A3C3C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- дополнить пунктом 101 следующего содержания:</w:t>
      </w:r>
      <w:bookmarkStart w:id="0" w:name="_GoBack"/>
      <w:bookmarkEnd w:id="0"/>
    </w:p>
    <w:p w:rsidR="00303F6E" w:rsidRDefault="00303F6E" w:rsidP="003A3C3C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01"/>
        <w:gridCol w:w="567"/>
        <w:gridCol w:w="1559"/>
        <w:gridCol w:w="1276"/>
        <w:gridCol w:w="709"/>
        <w:gridCol w:w="850"/>
        <w:gridCol w:w="709"/>
        <w:gridCol w:w="567"/>
        <w:gridCol w:w="709"/>
        <w:gridCol w:w="709"/>
      </w:tblGrid>
      <w:tr w:rsidR="00303F6E" w:rsidRPr="00672EDE" w:rsidTr="004A44DA">
        <w:trPr>
          <w:trHeight w:val="99"/>
        </w:trPr>
        <w:tc>
          <w:tcPr>
            <w:tcW w:w="567" w:type="dxa"/>
            <w:vMerge w:val="restart"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9101</w:t>
            </w:r>
          </w:p>
        </w:tc>
        <w:tc>
          <w:tcPr>
            <w:tcW w:w="1701" w:type="dxa"/>
            <w:vMerge w:val="restart"/>
          </w:tcPr>
          <w:p w:rsidR="00303F6E" w:rsidRPr="00672EDE" w:rsidRDefault="00303F6E" w:rsidP="00F15C1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4A44DA">
              <w:rPr>
                <w:rFonts w:ascii="Times New Roman" w:hAnsi="Times New Roman"/>
                <w:sz w:val="16"/>
                <w:szCs w:val="16"/>
              </w:rPr>
              <w:t>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303F6E" w:rsidRPr="00672EDE" w:rsidRDefault="00303F6E" w:rsidP="00F15C1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03F6E" w:rsidRPr="00672EDE" w:rsidRDefault="00303F6E" w:rsidP="00F15C14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303F6E" w:rsidRPr="00672EDE" w:rsidRDefault="00303F6E" w:rsidP="00F15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03F6E" w:rsidRPr="00672EDE" w:rsidRDefault="00303F6E" w:rsidP="00F15C14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ципального района, МБОУ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/>
                <w:sz w:val="16"/>
                <w:szCs w:val="16"/>
              </w:rPr>
              <w:t>Гимназия № 1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303F6E" w:rsidRPr="00672EDE" w:rsidRDefault="00303F6E" w:rsidP="00F15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3F6E" w:rsidRPr="00672EDE" w:rsidRDefault="00303F6E" w:rsidP="00F15C14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303F6E" w:rsidRPr="00672EDE" w:rsidRDefault="00303F6E" w:rsidP="00F15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1946,2</w:t>
            </w:r>
          </w:p>
        </w:tc>
        <w:tc>
          <w:tcPr>
            <w:tcW w:w="850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1946,2</w:t>
            </w:r>
          </w:p>
        </w:tc>
        <w:tc>
          <w:tcPr>
            <w:tcW w:w="709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3F6E" w:rsidRPr="00672EDE" w:rsidRDefault="00303F6E" w:rsidP="00F15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F6E" w:rsidRPr="00672EDE" w:rsidTr="004A44DA">
        <w:trPr>
          <w:trHeight w:val="968"/>
        </w:trPr>
        <w:tc>
          <w:tcPr>
            <w:tcW w:w="567" w:type="dxa"/>
            <w:vMerge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03F6E" w:rsidRPr="00672EDE" w:rsidRDefault="00303F6E" w:rsidP="00F15C1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3971,00</w:t>
            </w:r>
          </w:p>
        </w:tc>
        <w:tc>
          <w:tcPr>
            <w:tcW w:w="850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3971,00</w:t>
            </w:r>
          </w:p>
        </w:tc>
        <w:tc>
          <w:tcPr>
            <w:tcW w:w="709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F6E" w:rsidRPr="00672EDE" w:rsidTr="004A44DA">
        <w:trPr>
          <w:trHeight w:val="831"/>
        </w:trPr>
        <w:tc>
          <w:tcPr>
            <w:tcW w:w="567" w:type="dxa"/>
            <w:vMerge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03F6E" w:rsidRPr="00672EDE" w:rsidRDefault="00303F6E" w:rsidP="00F15C1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104,52</w:t>
            </w:r>
          </w:p>
        </w:tc>
        <w:tc>
          <w:tcPr>
            <w:tcW w:w="850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104,52</w:t>
            </w:r>
          </w:p>
        </w:tc>
        <w:tc>
          <w:tcPr>
            <w:tcW w:w="709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03F6E" w:rsidRDefault="00303F6E" w:rsidP="003A3C3C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303F6E" w:rsidRDefault="00303F6E" w:rsidP="00E43D77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дополнить пунктом 102 следующего содержания:</w:t>
      </w:r>
    </w:p>
    <w:p w:rsidR="00303F6E" w:rsidRDefault="00303F6E" w:rsidP="00E43D77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01"/>
        <w:gridCol w:w="567"/>
        <w:gridCol w:w="1559"/>
        <w:gridCol w:w="1134"/>
        <w:gridCol w:w="851"/>
        <w:gridCol w:w="850"/>
        <w:gridCol w:w="567"/>
        <w:gridCol w:w="709"/>
        <w:gridCol w:w="709"/>
        <w:gridCol w:w="709"/>
      </w:tblGrid>
      <w:tr w:rsidR="00303F6E" w:rsidRPr="00672EDE" w:rsidTr="004A44DA">
        <w:trPr>
          <w:trHeight w:val="99"/>
        </w:trPr>
        <w:tc>
          <w:tcPr>
            <w:tcW w:w="567" w:type="dxa"/>
            <w:vMerge w:val="restart"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9102</w:t>
            </w:r>
          </w:p>
        </w:tc>
        <w:tc>
          <w:tcPr>
            <w:tcW w:w="1701" w:type="dxa"/>
            <w:vMerge w:val="restart"/>
          </w:tcPr>
          <w:p w:rsidR="00303F6E" w:rsidRPr="00672EDE" w:rsidRDefault="00303F6E" w:rsidP="00F15C1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4DA">
              <w:rPr>
                <w:rFonts w:ascii="Times New Roman" w:hAnsi="Times New Roman"/>
                <w:sz w:val="16"/>
                <w:szCs w:val="16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 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 СОШ N 10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303F6E" w:rsidRPr="00672EDE" w:rsidRDefault="00303F6E" w:rsidP="00F15C1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03F6E" w:rsidRPr="00672EDE" w:rsidRDefault="00303F6E" w:rsidP="00F15C14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303F6E" w:rsidRPr="00672EDE" w:rsidRDefault="00303F6E" w:rsidP="00F15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03F6E" w:rsidRPr="00672EDE" w:rsidRDefault="00303F6E" w:rsidP="00F15C14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ципального района, МБОУ " СОШ N 10</w:t>
            </w: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303F6E" w:rsidRPr="00672EDE" w:rsidRDefault="00303F6E" w:rsidP="00F15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3F6E" w:rsidRPr="00672EDE" w:rsidRDefault="00303F6E" w:rsidP="00F15C14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  <w:p w:rsidR="00303F6E" w:rsidRPr="00672EDE" w:rsidRDefault="00303F6E" w:rsidP="00F15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1779,39</w:t>
            </w:r>
          </w:p>
        </w:tc>
        <w:tc>
          <w:tcPr>
            <w:tcW w:w="850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1779,39</w:t>
            </w:r>
          </w:p>
        </w:tc>
        <w:tc>
          <w:tcPr>
            <w:tcW w:w="567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3F6E" w:rsidRPr="00672EDE" w:rsidRDefault="00303F6E" w:rsidP="00F15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F6E" w:rsidRPr="00672EDE" w:rsidTr="004A44DA">
        <w:trPr>
          <w:trHeight w:val="968"/>
        </w:trPr>
        <w:tc>
          <w:tcPr>
            <w:tcW w:w="567" w:type="dxa"/>
            <w:vMerge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03F6E" w:rsidRPr="00672EDE" w:rsidRDefault="00303F6E" w:rsidP="00F15C1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36,31</w:t>
            </w:r>
          </w:p>
        </w:tc>
        <w:tc>
          <w:tcPr>
            <w:tcW w:w="850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36,31</w:t>
            </w:r>
          </w:p>
        </w:tc>
        <w:tc>
          <w:tcPr>
            <w:tcW w:w="567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3F6E" w:rsidRPr="00672EDE" w:rsidTr="004A44DA">
        <w:trPr>
          <w:trHeight w:val="831"/>
        </w:trPr>
        <w:tc>
          <w:tcPr>
            <w:tcW w:w="567" w:type="dxa"/>
            <w:vMerge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03F6E" w:rsidRPr="00672EDE" w:rsidRDefault="00303F6E" w:rsidP="00F15C1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851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95,56</w:t>
            </w:r>
          </w:p>
        </w:tc>
        <w:tc>
          <w:tcPr>
            <w:tcW w:w="850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95,56</w:t>
            </w:r>
          </w:p>
        </w:tc>
        <w:tc>
          <w:tcPr>
            <w:tcW w:w="567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3F6E" w:rsidRPr="00672EDE" w:rsidRDefault="00303F6E" w:rsidP="00F15C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3F6E" w:rsidRPr="00672EDE" w:rsidRDefault="00303F6E" w:rsidP="00F15C1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03F6E" w:rsidRDefault="00303F6E" w:rsidP="00E43D77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303F6E" w:rsidRDefault="00303F6E" w:rsidP="003A3C3C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 xml:space="preserve"> - строку «</w:t>
      </w:r>
      <w:r w:rsidRPr="00CA20B8">
        <w:rPr>
          <w:rFonts w:ascii="Times New Roman" w:hAnsi="Times New Roman" w:cs="Times New Roman"/>
          <w:color w:val="000000"/>
          <w:sz w:val="26"/>
          <w:szCs w:val="26"/>
        </w:rPr>
        <w:t>ИТОГО по задаче 7.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303F6E" w:rsidRPr="00680AE0" w:rsidRDefault="00303F6E" w:rsidP="003A3C3C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80AE0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6"/>
        <w:gridCol w:w="868"/>
        <w:gridCol w:w="709"/>
        <w:gridCol w:w="1275"/>
        <w:gridCol w:w="1134"/>
        <w:gridCol w:w="567"/>
        <w:gridCol w:w="851"/>
        <w:gridCol w:w="567"/>
        <w:gridCol w:w="850"/>
      </w:tblGrid>
      <w:tr w:rsidR="00303F6E" w:rsidRPr="00680AE0" w:rsidTr="004A44DA">
        <w:tc>
          <w:tcPr>
            <w:tcW w:w="2676" w:type="dxa"/>
            <w:vAlign w:val="center"/>
          </w:tcPr>
          <w:p w:rsidR="00303F6E" w:rsidRPr="00680AE0" w:rsidRDefault="00303F6E" w:rsidP="00680A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RANGE!A191"/>
            <w:bookmarkEnd w:id="1"/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по задаче 7.</w:t>
            </w:r>
          </w:p>
        </w:tc>
        <w:tc>
          <w:tcPr>
            <w:tcW w:w="868" w:type="dxa"/>
            <w:vAlign w:val="center"/>
          </w:tcPr>
          <w:p w:rsidR="00303F6E" w:rsidRPr="00680AE0" w:rsidRDefault="00303F6E" w:rsidP="00680A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303F6E" w:rsidRPr="00680AE0" w:rsidRDefault="00303F6E" w:rsidP="00680A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</w:tcPr>
          <w:p w:rsidR="00303F6E" w:rsidRPr="00680AE0" w:rsidRDefault="00303F6E" w:rsidP="00680A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224344,49</w:t>
            </w:r>
          </w:p>
        </w:tc>
        <w:tc>
          <w:tcPr>
            <w:tcW w:w="1134" w:type="dxa"/>
            <w:vAlign w:val="center"/>
          </w:tcPr>
          <w:p w:rsidR="00303F6E" w:rsidRPr="00680AE0" w:rsidRDefault="00303F6E" w:rsidP="00680AE0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224344,48</w:t>
            </w:r>
          </w:p>
        </w:tc>
        <w:tc>
          <w:tcPr>
            <w:tcW w:w="567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303F6E" w:rsidRDefault="00303F6E" w:rsidP="00680AE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303F6E" w:rsidRDefault="00303F6E" w:rsidP="00680AE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Pr="00680AE0">
        <w:rPr>
          <w:rFonts w:ascii="Times New Roman" w:hAnsi="Times New Roman" w:cs="Times New Roman"/>
          <w:color w:val="000000"/>
          <w:sz w:val="26"/>
          <w:szCs w:val="26"/>
        </w:rPr>
        <w:t>В том числе - федеральный бюджет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303F6E" w:rsidRPr="00680AE0" w:rsidRDefault="00303F6E" w:rsidP="00680AE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80AE0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6"/>
        <w:gridCol w:w="868"/>
        <w:gridCol w:w="709"/>
        <w:gridCol w:w="1275"/>
        <w:gridCol w:w="993"/>
        <w:gridCol w:w="708"/>
        <w:gridCol w:w="851"/>
        <w:gridCol w:w="567"/>
        <w:gridCol w:w="850"/>
      </w:tblGrid>
      <w:tr w:rsidR="00303F6E" w:rsidRPr="00680AE0" w:rsidTr="004A44DA">
        <w:tc>
          <w:tcPr>
            <w:tcW w:w="2676" w:type="dxa"/>
          </w:tcPr>
          <w:p w:rsidR="00303F6E" w:rsidRPr="00606302" w:rsidRDefault="00303F6E" w:rsidP="00680AE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- федеральный бюджет</w:t>
            </w:r>
          </w:p>
        </w:tc>
        <w:tc>
          <w:tcPr>
            <w:tcW w:w="868" w:type="dxa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3F6E" w:rsidRPr="00680AE0" w:rsidRDefault="00303F6E" w:rsidP="00680A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190995,39</w:t>
            </w:r>
          </w:p>
        </w:tc>
        <w:tc>
          <w:tcPr>
            <w:tcW w:w="993" w:type="dxa"/>
            <w:vAlign w:val="center"/>
          </w:tcPr>
          <w:p w:rsidR="00303F6E" w:rsidRPr="00680AE0" w:rsidRDefault="00303F6E" w:rsidP="00680AE0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190995,39</w:t>
            </w:r>
          </w:p>
        </w:tc>
        <w:tc>
          <w:tcPr>
            <w:tcW w:w="708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303F6E" w:rsidRDefault="00303F6E" w:rsidP="00680AE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303F6E" w:rsidRDefault="00303F6E" w:rsidP="00680AE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Pr="00DE6F00">
        <w:rPr>
          <w:rFonts w:ascii="Times New Roman" w:hAnsi="Times New Roman" w:cs="Times New Roman"/>
          <w:color w:val="000000"/>
          <w:sz w:val="26"/>
          <w:szCs w:val="26"/>
        </w:rPr>
        <w:t>республиканский бюджет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303F6E" w:rsidRPr="00680AE0" w:rsidRDefault="00303F6E" w:rsidP="00680AE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80AE0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6"/>
        <w:gridCol w:w="868"/>
        <w:gridCol w:w="709"/>
        <w:gridCol w:w="1275"/>
        <w:gridCol w:w="993"/>
        <w:gridCol w:w="708"/>
        <w:gridCol w:w="851"/>
        <w:gridCol w:w="567"/>
        <w:gridCol w:w="850"/>
      </w:tblGrid>
      <w:tr w:rsidR="00303F6E" w:rsidRPr="00680AE0" w:rsidTr="00680AE0">
        <w:tc>
          <w:tcPr>
            <w:tcW w:w="2676" w:type="dxa"/>
          </w:tcPr>
          <w:p w:rsidR="00303F6E" w:rsidRPr="00606302" w:rsidRDefault="00303F6E" w:rsidP="00680AE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868" w:type="dxa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3F6E" w:rsidRPr="00680AE0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3F6E" w:rsidRPr="00680AE0" w:rsidRDefault="00303F6E" w:rsidP="00680A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30561,809</w:t>
            </w:r>
          </w:p>
        </w:tc>
        <w:tc>
          <w:tcPr>
            <w:tcW w:w="993" w:type="dxa"/>
            <w:vAlign w:val="center"/>
          </w:tcPr>
          <w:p w:rsidR="00303F6E" w:rsidRPr="00680AE0" w:rsidRDefault="00303F6E" w:rsidP="00680AE0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30561,809</w:t>
            </w:r>
          </w:p>
        </w:tc>
        <w:tc>
          <w:tcPr>
            <w:tcW w:w="708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303F6E" w:rsidRDefault="00303F6E" w:rsidP="00DE6F0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303F6E" w:rsidRDefault="00303F6E" w:rsidP="00680AE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 xml:space="preserve">- строку </w:t>
      </w:r>
      <w:r w:rsidRPr="00DE6F0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DE6F00">
        <w:rPr>
          <w:rFonts w:ascii="Times New Roman" w:hAnsi="Times New Roman" w:cs="Times New Roman"/>
          <w:sz w:val="26"/>
          <w:szCs w:val="26"/>
        </w:rPr>
        <w:t>муниципальный бюджет</w:t>
      </w:r>
      <w:r w:rsidRPr="00DE6F00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303F6E" w:rsidRPr="00680AE0" w:rsidRDefault="00303F6E" w:rsidP="00680AE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80AE0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6"/>
        <w:gridCol w:w="868"/>
        <w:gridCol w:w="709"/>
        <w:gridCol w:w="1275"/>
        <w:gridCol w:w="993"/>
        <w:gridCol w:w="708"/>
        <w:gridCol w:w="851"/>
        <w:gridCol w:w="567"/>
        <w:gridCol w:w="850"/>
      </w:tblGrid>
      <w:tr w:rsidR="00303F6E" w:rsidRPr="00680AE0" w:rsidTr="00680AE0">
        <w:tc>
          <w:tcPr>
            <w:tcW w:w="2676" w:type="dxa"/>
          </w:tcPr>
          <w:p w:rsidR="00303F6E" w:rsidRPr="00606302" w:rsidRDefault="00303F6E" w:rsidP="00680AE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3F6E" w:rsidRPr="00680AE0" w:rsidRDefault="00303F6E" w:rsidP="00680A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2787,29</w:t>
            </w:r>
          </w:p>
        </w:tc>
        <w:tc>
          <w:tcPr>
            <w:tcW w:w="993" w:type="dxa"/>
            <w:vAlign w:val="center"/>
          </w:tcPr>
          <w:p w:rsidR="00303F6E" w:rsidRPr="00680AE0" w:rsidRDefault="00303F6E" w:rsidP="00680AE0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2787,29</w:t>
            </w:r>
          </w:p>
        </w:tc>
        <w:tc>
          <w:tcPr>
            <w:tcW w:w="708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303F6E" w:rsidRDefault="00303F6E" w:rsidP="00DE6F0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303F6E" w:rsidRDefault="00303F6E" w:rsidP="00680AE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Pr="00DE6F00">
        <w:rPr>
          <w:rFonts w:ascii="Times New Roman" w:hAnsi="Times New Roman" w:cs="Times New Roman"/>
          <w:color w:val="000000"/>
          <w:sz w:val="26"/>
          <w:szCs w:val="26"/>
        </w:rPr>
        <w:t>Всего по подпрограмме 3.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303F6E" w:rsidRPr="00680AE0" w:rsidRDefault="00303F6E" w:rsidP="00680AE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80AE0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6"/>
        <w:gridCol w:w="868"/>
        <w:gridCol w:w="709"/>
        <w:gridCol w:w="1275"/>
        <w:gridCol w:w="1134"/>
        <w:gridCol w:w="567"/>
        <w:gridCol w:w="851"/>
        <w:gridCol w:w="567"/>
        <w:gridCol w:w="850"/>
      </w:tblGrid>
      <w:tr w:rsidR="00303F6E" w:rsidRPr="00680AE0" w:rsidTr="00680AE0">
        <w:tc>
          <w:tcPr>
            <w:tcW w:w="2676" w:type="dxa"/>
          </w:tcPr>
          <w:p w:rsidR="00303F6E" w:rsidRPr="00606302" w:rsidRDefault="00303F6E" w:rsidP="00680AE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 3.</w:t>
            </w:r>
          </w:p>
        </w:tc>
        <w:tc>
          <w:tcPr>
            <w:tcW w:w="868" w:type="dxa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3F6E" w:rsidRPr="00680AE0" w:rsidRDefault="00303F6E" w:rsidP="00680A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224344,49</w:t>
            </w:r>
          </w:p>
        </w:tc>
        <w:tc>
          <w:tcPr>
            <w:tcW w:w="1134" w:type="dxa"/>
            <w:vAlign w:val="center"/>
          </w:tcPr>
          <w:p w:rsidR="00303F6E" w:rsidRPr="00680AE0" w:rsidRDefault="00303F6E" w:rsidP="00680AE0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224344,48</w:t>
            </w:r>
          </w:p>
        </w:tc>
        <w:tc>
          <w:tcPr>
            <w:tcW w:w="567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303F6E" w:rsidRDefault="00303F6E" w:rsidP="00DE6F0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303F6E" w:rsidRDefault="00303F6E" w:rsidP="00680AE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Pr="00DE6F00">
        <w:rPr>
          <w:rFonts w:ascii="Times New Roman" w:hAnsi="Times New Roman" w:cs="Times New Roman"/>
          <w:color w:val="000000"/>
          <w:sz w:val="26"/>
          <w:szCs w:val="26"/>
        </w:rPr>
        <w:t>Федеральный бюджет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303F6E" w:rsidRPr="00680AE0" w:rsidRDefault="00303F6E" w:rsidP="00680AE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80AE0">
        <w:rPr>
          <w:rFonts w:ascii="Times New Roman" w:hAnsi="Times New Roman" w:cs="Times New Roman"/>
          <w:color w:val="000000"/>
          <w:sz w:val="26"/>
          <w:szCs w:val="26"/>
        </w:rPr>
        <w:t xml:space="preserve">«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6"/>
        <w:gridCol w:w="868"/>
        <w:gridCol w:w="709"/>
        <w:gridCol w:w="1275"/>
        <w:gridCol w:w="993"/>
        <w:gridCol w:w="708"/>
        <w:gridCol w:w="851"/>
        <w:gridCol w:w="567"/>
        <w:gridCol w:w="850"/>
      </w:tblGrid>
      <w:tr w:rsidR="00303F6E" w:rsidRPr="00680AE0" w:rsidTr="00680AE0">
        <w:tc>
          <w:tcPr>
            <w:tcW w:w="2676" w:type="dxa"/>
          </w:tcPr>
          <w:p w:rsidR="00303F6E" w:rsidRPr="00606302" w:rsidRDefault="00303F6E" w:rsidP="00680AE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68" w:type="dxa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3F6E" w:rsidRPr="00680AE0" w:rsidRDefault="00303F6E" w:rsidP="00680A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190995,39</w:t>
            </w:r>
          </w:p>
        </w:tc>
        <w:tc>
          <w:tcPr>
            <w:tcW w:w="993" w:type="dxa"/>
            <w:vAlign w:val="center"/>
          </w:tcPr>
          <w:p w:rsidR="00303F6E" w:rsidRPr="00680AE0" w:rsidRDefault="00303F6E" w:rsidP="00680AE0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190995,39</w:t>
            </w:r>
          </w:p>
        </w:tc>
        <w:tc>
          <w:tcPr>
            <w:tcW w:w="708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303F6E" w:rsidRDefault="00303F6E" w:rsidP="003A3C3C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»;</w:t>
      </w:r>
    </w:p>
    <w:p w:rsidR="00303F6E" w:rsidRDefault="00303F6E" w:rsidP="00680AE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Pr="00DE6F00">
        <w:rPr>
          <w:rFonts w:ascii="Times New Roman" w:hAnsi="Times New Roman" w:cs="Times New Roman"/>
          <w:color w:val="000000"/>
          <w:sz w:val="26"/>
          <w:szCs w:val="26"/>
        </w:rPr>
        <w:t>республиканский бюджет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303F6E" w:rsidRPr="00680AE0" w:rsidRDefault="00303F6E" w:rsidP="00DE6F0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80AE0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6"/>
        <w:gridCol w:w="868"/>
        <w:gridCol w:w="709"/>
        <w:gridCol w:w="1275"/>
        <w:gridCol w:w="993"/>
        <w:gridCol w:w="708"/>
        <w:gridCol w:w="851"/>
        <w:gridCol w:w="567"/>
        <w:gridCol w:w="850"/>
      </w:tblGrid>
      <w:tr w:rsidR="00303F6E" w:rsidRPr="00680AE0" w:rsidTr="00680AE0">
        <w:tc>
          <w:tcPr>
            <w:tcW w:w="2676" w:type="dxa"/>
          </w:tcPr>
          <w:p w:rsidR="00303F6E" w:rsidRPr="00606302" w:rsidRDefault="00303F6E" w:rsidP="00680AE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868" w:type="dxa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3F6E" w:rsidRPr="00680AE0" w:rsidRDefault="00303F6E" w:rsidP="00680A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30561,809</w:t>
            </w:r>
          </w:p>
        </w:tc>
        <w:tc>
          <w:tcPr>
            <w:tcW w:w="993" w:type="dxa"/>
            <w:vAlign w:val="center"/>
          </w:tcPr>
          <w:p w:rsidR="00303F6E" w:rsidRPr="00680AE0" w:rsidRDefault="00303F6E" w:rsidP="00680AE0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30561,809</w:t>
            </w:r>
          </w:p>
        </w:tc>
        <w:tc>
          <w:tcPr>
            <w:tcW w:w="708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303F6E" w:rsidRDefault="00303F6E" w:rsidP="00DE6F0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303F6E" w:rsidRDefault="00303F6E" w:rsidP="00DE6F0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Pr="00DE6F00">
        <w:rPr>
          <w:rFonts w:ascii="Times New Roman" w:hAnsi="Times New Roman" w:cs="Times New Roman"/>
          <w:sz w:val="26"/>
          <w:szCs w:val="26"/>
        </w:rPr>
        <w:t>муниципальный бюджет</w:t>
      </w:r>
      <w:r w:rsidRPr="00DE6F00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303F6E" w:rsidRPr="00680AE0" w:rsidRDefault="00303F6E" w:rsidP="003A3C3C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6"/>
        <w:gridCol w:w="868"/>
        <w:gridCol w:w="709"/>
        <w:gridCol w:w="1275"/>
        <w:gridCol w:w="993"/>
        <w:gridCol w:w="708"/>
        <w:gridCol w:w="851"/>
        <w:gridCol w:w="567"/>
        <w:gridCol w:w="850"/>
      </w:tblGrid>
      <w:tr w:rsidR="00303F6E" w:rsidRPr="00680AE0" w:rsidTr="00680AE0">
        <w:tc>
          <w:tcPr>
            <w:tcW w:w="2676" w:type="dxa"/>
          </w:tcPr>
          <w:p w:rsidR="00303F6E" w:rsidRPr="00606302" w:rsidRDefault="00303F6E" w:rsidP="00680AE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03F6E" w:rsidRPr="00680AE0" w:rsidRDefault="00303F6E" w:rsidP="00680A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2787,29</w:t>
            </w:r>
          </w:p>
        </w:tc>
        <w:tc>
          <w:tcPr>
            <w:tcW w:w="993" w:type="dxa"/>
            <w:vAlign w:val="center"/>
          </w:tcPr>
          <w:p w:rsidR="00303F6E" w:rsidRPr="00680AE0" w:rsidRDefault="00303F6E" w:rsidP="00680AE0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0A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2787,29</w:t>
            </w:r>
          </w:p>
        </w:tc>
        <w:tc>
          <w:tcPr>
            <w:tcW w:w="708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303F6E" w:rsidRPr="00606302" w:rsidRDefault="00303F6E" w:rsidP="00680AE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63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303F6E" w:rsidRDefault="00303F6E" w:rsidP="00DE6F0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303F6E" w:rsidRDefault="00303F6E" w:rsidP="006D54B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Pr="006D54B9">
        <w:rPr>
          <w:rFonts w:ascii="Times New Roman" w:hAnsi="Times New Roman" w:cs="Times New Roman"/>
          <w:color w:val="000000"/>
          <w:sz w:val="26"/>
          <w:szCs w:val="26"/>
        </w:rPr>
        <w:t>ИТОГО по ПРОГРАММЕ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303F6E" w:rsidRPr="00680AE0" w:rsidRDefault="00303F6E" w:rsidP="006D54B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80AE0">
        <w:rPr>
          <w:rFonts w:ascii="Times New Roman" w:hAnsi="Times New Roman" w:cs="Times New Roman"/>
          <w:color w:val="000000"/>
          <w:sz w:val="26"/>
          <w:szCs w:val="26"/>
        </w:rPr>
        <w:t xml:space="preserve">« 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567"/>
        <w:gridCol w:w="709"/>
        <w:gridCol w:w="1134"/>
        <w:gridCol w:w="1134"/>
        <w:gridCol w:w="992"/>
        <w:gridCol w:w="992"/>
        <w:gridCol w:w="993"/>
        <w:gridCol w:w="992"/>
      </w:tblGrid>
      <w:tr w:rsidR="00303F6E" w:rsidRPr="006D54B9" w:rsidTr="006D54B9">
        <w:tc>
          <w:tcPr>
            <w:tcW w:w="2268" w:type="dxa"/>
          </w:tcPr>
          <w:p w:rsidR="00303F6E" w:rsidRPr="006D54B9" w:rsidRDefault="00303F6E" w:rsidP="006D54B9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2" w:name="sub_81"/>
            <w:r w:rsidRPr="006D54B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  <w:bookmarkEnd w:id="2"/>
          </w:p>
        </w:tc>
        <w:tc>
          <w:tcPr>
            <w:tcW w:w="567" w:type="dxa"/>
          </w:tcPr>
          <w:p w:rsidR="00303F6E" w:rsidRPr="006D54B9" w:rsidRDefault="00303F6E" w:rsidP="006D54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03F6E" w:rsidRPr="006D54B9" w:rsidRDefault="00303F6E" w:rsidP="006D54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03F6E" w:rsidRPr="006D54B9" w:rsidRDefault="00303F6E" w:rsidP="006D54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5C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3 947 051,92</w:t>
            </w:r>
          </w:p>
          <w:p w:rsidR="00303F6E" w:rsidRPr="00F15C14" w:rsidRDefault="00303F6E" w:rsidP="006D54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03F6E" w:rsidRPr="00F15C14" w:rsidRDefault="00303F6E" w:rsidP="006D54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5C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1 154 189,03</w:t>
            </w:r>
          </w:p>
        </w:tc>
        <w:tc>
          <w:tcPr>
            <w:tcW w:w="992" w:type="dxa"/>
            <w:vAlign w:val="center"/>
          </w:tcPr>
          <w:p w:rsidR="00303F6E" w:rsidRPr="006D54B9" w:rsidRDefault="00303F6E" w:rsidP="006D54B9">
            <w:pPr>
              <w:ind w:firstLine="37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731 142,03</w:t>
            </w:r>
          </w:p>
        </w:tc>
        <w:tc>
          <w:tcPr>
            <w:tcW w:w="992" w:type="dxa"/>
            <w:vAlign w:val="center"/>
          </w:tcPr>
          <w:p w:rsidR="00303F6E" w:rsidRPr="006D54B9" w:rsidRDefault="00303F6E" w:rsidP="006D54B9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687 768,76</w:t>
            </w:r>
          </w:p>
        </w:tc>
        <w:tc>
          <w:tcPr>
            <w:tcW w:w="993" w:type="dxa"/>
            <w:vAlign w:val="center"/>
          </w:tcPr>
          <w:p w:rsidR="00303F6E" w:rsidRPr="006D54B9" w:rsidRDefault="00303F6E" w:rsidP="006D54B9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686 976,06</w:t>
            </w:r>
          </w:p>
        </w:tc>
        <w:tc>
          <w:tcPr>
            <w:tcW w:w="992" w:type="dxa"/>
            <w:vAlign w:val="center"/>
          </w:tcPr>
          <w:p w:rsidR="00303F6E" w:rsidRPr="006D54B9" w:rsidRDefault="00303F6E" w:rsidP="006D54B9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686 976,06</w:t>
            </w:r>
          </w:p>
        </w:tc>
      </w:tr>
    </w:tbl>
    <w:p w:rsidR="00303F6E" w:rsidRDefault="00303F6E" w:rsidP="006D54B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т.ч. </w:t>
      </w:r>
      <w:r w:rsidRPr="00DE6F00">
        <w:rPr>
          <w:rFonts w:ascii="Times New Roman" w:hAnsi="Times New Roman" w:cs="Times New Roman"/>
          <w:sz w:val="26"/>
          <w:szCs w:val="26"/>
        </w:rPr>
        <w:t>муниципальный бюджет</w:t>
      </w:r>
      <w:r w:rsidRPr="00DE6F00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303F6E" w:rsidRPr="00680AE0" w:rsidRDefault="00303F6E" w:rsidP="006D54B9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567"/>
        <w:gridCol w:w="709"/>
        <w:gridCol w:w="1134"/>
        <w:gridCol w:w="1134"/>
        <w:gridCol w:w="992"/>
        <w:gridCol w:w="992"/>
        <w:gridCol w:w="993"/>
        <w:gridCol w:w="992"/>
      </w:tblGrid>
      <w:tr w:rsidR="00303F6E" w:rsidRPr="006D54B9" w:rsidTr="006D54B9">
        <w:tc>
          <w:tcPr>
            <w:tcW w:w="2268" w:type="dxa"/>
          </w:tcPr>
          <w:p w:rsidR="00303F6E" w:rsidRPr="006D54B9" w:rsidRDefault="00303F6E" w:rsidP="00E92A11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6D54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т.ч. муниципальный бюджет</w:t>
            </w:r>
          </w:p>
        </w:tc>
        <w:tc>
          <w:tcPr>
            <w:tcW w:w="567" w:type="dxa"/>
          </w:tcPr>
          <w:p w:rsidR="00303F6E" w:rsidRPr="006D54B9" w:rsidRDefault="00303F6E" w:rsidP="00E92A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03F6E" w:rsidRPr="006D54B9" w:rsidRDefault="00303F6E" w:rsidP="00E92A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03F6E" w:rsidRPr="00F15C14" w:rsidRDefault="00303F6E" w:rsidP="00E92A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5C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496 364,17</w:t>
            </w:r>
          </w:p>
        </w:tc>
        <w:tc>
          <w:tcPr>
            <w:tcW w:w="1134" w:type="dxa"/>
            <w:vAlign w:val="center"/>
          </w:tcPr>
          <w:p w:rsidR="00303F6E" w:rsidRPr="00F15C14" w:rsidRDefault="00303F6E" w:rsidP="00E92A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5C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153 313,34</w:t>
            </w:r>
          </w:p>
        </w:tc>
        <w:tc>
          <w:tcPr>
            <w:tcW w:w="992" w:type="dxa"/>
            <w:vAlign w:val="center"/>
          </w:tcPr>
          <w:p w:rsidR="00303F6E" w:rsidRPr="006D54B9" w:rsidRDefault="00303F6E" w:rsidP="00E92A11">
            <w:pPr>
              <w:ind w:firstLine="37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75 806,35</w:t>
            </w:r>
          </w:p>
        </w:tc>
        <w:tc>
          <w:tcPr>
            <w:tcW w:w="992" w:type="dxa"/>
            <w:vAlign w:val="center"/>
          </w:tcPr>
          <w:p w:rsidR="00303F6E" w:rsidRPr="006D54B9" w:rsidRDefault="00303F6E" w:rsidP="00E92A11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89 081,49</w:t>
            </w:r>
          </w:p>
        </w:tc>
        <w:tc>
          <w:tcPr>
            <w:tcW w:w="993" w:type="dxa"/>
            <w:vAlign w:val="center"/>
          </w:tcPr>
          <w:p w:rsidR="00303F6E" w:rsidRPr="006D54B9" w:rsidRDefault="00303F6E" w:rsidP="00E92A11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89 081,49</w:t>
            </w:r>
          </w:p>
        </w:tc>
        <w:tc>
          <w:tcPr>
            <w:tcW w:w="992" w:type="dxa"/>
            <w:vAlign w:val="center"/>
          </w:tcPr>
          <w:p w:rsidR="00303F6E" w:rsidRPr="006D54B9" w:rsidRDefault="00303F6E" w:rsidP="00E92A11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89 081,49</w:t>
            </w:r>
          </w:p>
        </w:tc>
      </w:tr>
    </w:tbl>
    <w:p w:rsidR="00303F6E" w:rsidRDefault="00303F6E" w:rsidP="006D54B9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»;</w:t>
      </w:r>
    </w:p>
    <w:p w:rsidR="00303F6E" w:rsidRDefault="00303F6E" w:rsidP="006D54B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Pr="00DE6F00">
        <w:rPr>
          <w:rFonts w:ascii="Times New Roman" w:hAnsi="Times New Roman" w:cs="Times New Roman"/>
          <w:color w:val="000000"/>
          <w:sz w:val="26"/>
          <w:szCs w:val="26"/>
        </w:rPr>
        <w:t>республиканский бюджет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303F6E" w:rsidRPr="00680AE0" w:rsidRDefault="00303F6E" w:rsidP="006D54B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80AE0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67"/>
        <w:gridCol w:w="709"/>
        <w:gridCol w:w="1134"/>
        <w:gridCol w:w="1134"/>
        <w:gridCol w:w="992"/>
        <w:gridCol w:w="992"/>
        <w:gridCol w:w="993"/>
        <w:gridCol w:w="992"/>
      </w:tblGrid>
      <w:tr w:rsidR="00303F6E" w:rsidRPr="006D54B9" w:rsidTr="006D54B9">
        <w:tc>
          <w:tcPr>
            <w:tcW w:w="2410" w:type="dxa"/>
          </w:tcPr>
          <w:p w:rsidR="00303F6E" w:rsidRPr="006D54B9" w:rsidRDefault="00303F6E" w:rsidP="00E92A11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54B9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республиканский бюджет</w:t>
            </w:r>
          </w:p>
        </w:tc>
        <w:tc>
          <w:tcPr>
            <w:tcW w:w="567" w:type="dxa"/>
          </w:tcPr>
          <w:p w:rsidR="00303F6E" w:rsidRPr="006D54B9" w:rsidRDefault="00303F6E" w:rsidP="00E92A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03F6E" w:rsidRPr="006D54B9" w:rsidRDefault="00303F6E" w:rsidP="00E92A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03F6E" w:rsidRPr="00F15C14" w:rsidRDefault="00303F6E" w:rsidP="00E92A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5C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2 986 533,44</w:t>
            </w:r>
          </w:p>
        </w:tc>
        <w:tc>
          <w:tcPr>
            <w:tcW w:w="1134" w:type="dxa"/>
            <w:vAlign w:val="center"/>
          </w:tcPr>
          <w:p w:rsidR="00303F6E" w:rsidRPr="00F15C14" w:rsidRDefault="00303F6E" w:rsidP="00E92A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5C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756 687,09</w:t>
            </w:r>
          </w:p>
        </w:tc>
        <w:tc>
          <w:tcPr>
            <w:tcW w:w="992" w:type="dxa"/>
            <w:vAlign w:val="center"/>
          </w:tcPr>
          <w:p w:rsidR="00303F6E" w:rsidRPr="006D54B9" w:rsidRDefault="00303F6E" w:rsidP="00E92A11">
            <w:pPr>
              <w:ind w:firstLine="37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601 842,16</w:t>
            </w:r>
          </w:p>
        </w:tc>
        <w:tc>
          <w:tcPr>
            <w:tcW w:w="992" w:type="dxa"/>
            <w:vAlign w:val="center"/>
          </w:tcPr>
          <w:p w:rsidR="00303F6E" w:rsidRPr="006D54B9" w:rsidRDefault="00303F6E" w:rsidP="00E92A11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543 196,53</w:t>
            </w:r>
          </w:p>
        </w:tc>
        <w:tc>
          <w:tcPr>
            <w:tcW w:w="993" w:type="dxa"/>
            <w:vAlign w:val="center"/>
          </w:tcPr>
          <w:p w:rsidR="00303F6E" w:rsidRPr="006D54B9" w:rsidRDefault="00303F6E" w:rsidP="00E92A11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542 403,83</w:t>
            </w:r>
          </w:p>
        </w:tc>
        <w:tc>
          <w:tcPr>
            <w:tcW w:w="992" w:type="dxa"/>
            <w:vAlign w:val="center"/>
          </w:tcPr>
          <w:p w:rsidR="00303F6E" w:rsidRPr="006D54B9" w:rsidRDefault="00303F6E" w:rsidP="00E92A11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542 403,83</w:t>
            </w:r>
          </w:p>
        </w:tc>
      </w:tr>
    </w:tbl>
    <w:p w:rsidR="00303F6E" w:rsidRDefault="00303F6E" w:rsidP="006D54B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303F6E" w:rsidRDefault="00303F6E" w:rsidP="006D54B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B7378">
        <w:rPr>
          <w:rFonts w:ascii="Times New Roman" w:hAnsi="Times New Roman" w:cs="Times New Roman"/>
          <w:color w:val="000000"/>
          <w:sz w:val="26"/>
          <w:szCs w:val="26"/>
        </w:rPr>
        <w:t>- строку «</w:t>
      </w:r>
      <w:r w:rsidRPr="00DE6F00">
        <w:rPr>
          <w:rFonts w:ascii="Times New Roman" w:hAnsi="Times New Roman" w:cs="Times New Roman"/>
          <w:color w:val="000000"/>
          <w:sz w:val="26"/>
          <w:szCs w:val="26"/>
        </w:rPr>
        <w:t>Федеральный бюджет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7378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303F6E" w:rsidRPr="00680AE0" w:rsidRDefault="00303F6E" w:rsidP="006D54B9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80AE0">
        <w:rPr>
          <w:rFonts w:ascii="Times New Roman" w:hAnsi="Times New Roman" w:cs="Times New Roman"/>
          <w:color w:val="000000"/>
          <w:sz w:val="26"/>
          <w:szCs w:val="26"/>
        </w:rPr>
        <w:t xml:space="preserve">«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67"/>
        <w:gridCol w:w="709"/>
        <w:gridCol w:w="1134"/>
        <w:gridCol w:w="1134"/>
        <w:gridCol w:w="992"/>
        <w:gridCol w:w="992"/>
        <w:gridCol w:w="993"/>
        <w:gridCol w:w="992"/>
      </w:tblGrid>
      <w:tr w:rsidR="00303F6E" w:rsidRPr="006D54B9" w:rsidTr="006D54B9">
        <w:tc>
          <w:tcPr>
            <w:tcW w:w="2410" w:type="dxa"/>
          </w:tcPr>
          <w:p w:rsidR="00303F6E" w:rsidRPr="006D54B9" w:rsidRDefault="00303F6E" w:rsidP="00E92A11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54B9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:rsidR="00303F6E" w:rsidRPr="006D54B9" w:rsidRDefault="00303F6E" w:rsidP="00E92A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03F6E" w:rsidRPr="006D54B9" w:rsidRDefault="00303F6E" w:rsidP="00E92A1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03F6E" w:rsidRPr="00F15C14" w:rsidRDefault="00303F6E" w:rsidP="00E92A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5C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464 154,28</w:t>
            </w:r>
          </w:p>
        </w:tc>
        <w:tc>
          <w:tcPr>
            <w:tcW w:w="1134" w:type="dxa"/>
            <w:vAlign w:val="center"/>
          </w:tcPr>
          <w:p w:rsidR="00303F6E" w:rsidRPr="00F15C14" w:rsidRDefault="00303F6E" w:rsidP="00E92A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5C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244 188,60</w:t>
            </w:r>
          </w:p>
        </w:tc>
        <w:tc>
          <w:tcPr>
            <w:tcW w:w="992" w:type="dxa"/>
            <w:vAlign w:val="center"/>
          </w:tcPr>
          <w:p w:rsidR="00303F6E" w:rsidRPr="006D54B9" w:rsidRDefault="00303F6E" w:rsidP="00E92A11">
            <w:pPr>
              <w:ind w:firstLine="37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53 493,50</w:t>
            </w:r>
          </w:p>
        </w:tc>
        <w:tc>
          <w:tcPr>
            <w:tcW w:w="992" w:type="dxa"/>
            <w:vAlign w:val="center"/>
          </w:tcPr>
          <w:p w:rsidR="00303F6E" w:rsidRPr="006D54B9" w:rsidRDefault="00303F6E" w:rsidP="00E92A11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55 490,73</w:t>
            </w:r>
          </w:p>
        </w:tc>
        <w:tc>
          <w:tcPr>
            <w:tcW w:w="993" w:type="dxa"/>
            <w:vAlign w:val="center"/>
          </w:tcPr>
          <w:p w:rsidR="00303F6E" w:rsidRPr="006D54B9" w:rsidRDefault="00303F6E" w:rsidP="00E92A11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55 490,73</w:t>
            </w:r>
          </w:p>
        </w:tc>
        <w:tc>
          <w:tcPr>
            <w:tcW w:w="992" w:type="dxa"/>
            <w:vAlign w:val="center"/>
          </w:tcPr>
          <w:p w:rsidR="00303F6E" w:rsidRPr="006D54B9" w:rsidRDefault="00303F6E" w:rsidP="00E92A11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54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55 490,73</w:t>
            </w:r>
          </w:p>
        </w:tc>
      </w:tr>
    </w:tbl>
    <w:p w:rsidR="00303F6E" w:rsidRDefault="00303F6E" w:rsidP="003A3C3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».</w:t>
      </w:r>
    </w:p>
    <w:p w:rsidR="00303F6E" w:rsidRDefault="00303F6E" w:rsidP="003A3C3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303F6E" w:rsidRDefault="00303F6E" w:rsidP="003A3C3C">
      <w:pPr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3. 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 и подлежит размещению в закрытой части портала государственной автоматизированной системы: «Управление». </w:t>
      </w:r>
    </w:p>
    <w:p w:rsidR="00303F6E" w:rsidRDefault="00303F6E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303F6E" w:rsidRDefault="00303F6E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303F6E" w:rsidRDefault="00303F6E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303F6E" w:rsidRDefault="00303F6E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303F6E" w:rsidRDefault="00303F6E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Рузаевского </w:t>
      </w:r>
    </w:p>
    <w:p w:rsidR="00303F6E" w:rsidRDefault="00303F6E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</w:p>
    <w:p w:rsidR="00303F6E" w:rsidRDefault="00303F6E" w:rsidP="003A3C3C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Республики Мордовия                                                                                А.Б. Юткин  </w:t>
      </w:r>
    </w:p>
    <w:p w:rsidR="00303F6E" w:rsidRDefault="00303F6E" w:rsidP="003A3C3C">
      <w:pPr>
        <w:ind w:firstLine="567"/>
        <w:jc w:val="left"/>
        <w:rPr>
          <w:rFonts w:ascii="Times New Roman" w:hAnsi="Times New Roman" w:cs="Times New Roman"/>
          <w:color w:val="000000"/>
          <w:sz w:val="26"/>
          <w:szCs w:val="26"/>
        </w:rPr>
      </w:pPr>
    </w:p>
    <w:p w:rsidR="00303F6E" w:rsidRDefault="00303F6E"/>
    <w:sectPr w:rsidR="00303F6E" w:rsidSect="003A3C3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0BC"/>
    <w:multiLevelType w:val="multilevel"/>
    <w:tmpl w:val="D0E697A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C3C"/>
    <w:rsid w:val="000F7C23"/>
    <w:rsid w:val="0029790A"/>
    <w:rsid w:val="00297DBA"/>
    <w:rsid w:val="00303F6E"/>
    <w:rsid w:val="003A3C3C"/>
    <w:rsid w:val="004A44DA"/>
    <w:rsid w:val="005071DE"/>
    <w:rsid w:val="005122E4"/>
    <w:rsid w:val="005A6F29"/>
    <w:rsid w:val="005B2B03"/>
    <w:rsid w:val="00606302"/>
    <w:rsid w:val="00672EDE"/>
    <w:rsid w:val="00680AE0"/>
    <w:rsid w:val="006819E9"/>
    <w:rsid w:val="006D54B9"/>
    <w:rsid w:val="00732383"/>
    <w:rsid w:val="00830626"/>
    <w:rsid w:val="009B7378"/>
    <w:rsid w:val="00C52F5B"/>
    <w:rsid w:val="00CA20B8"/>
    <w:rsid w:val="00DE6F00"/>
    <w:rsid w:val="00E43D77"/>
    <w:rsid w:val="00E92A11"/>
    <w:rsid w:val="00EB65A7"/>
    <w:rsid w:val="00EC4B0E"/>
    <w:rsid w:val="00F15C14"/>
    <w:rsid w:val="00F635D7"/>
    <w:rsid w:val="00F72946"/>
    <w:rsid w:val="00F8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C3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3A3C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">
    <w:name w:val="Нормальный (таблица)"/>
    <w:basedOn w:val="Normal"/>
    <w:next w:val="Normal"/>
    <w:uiPriority w:val="99"/>
    <w:rsid w:val="00CA20B8"/>
    <w:pPr>
      <w:ind w:firstLine="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297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90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944</Words>
  <Characters>5384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Пользователь</dc:creator>
  <cp:keywords/>
  <dc:description/>
  <cp:lastModifiedBy>1</cp:lastModifiedBy>
  <cp:revision>2</cp:revision>
  <cp:lastPrinted>2023-02-14T05:45:00Z</cp:lastPrinted>
  <dcterms:created xsi:type="dcterms:W3CDTF">2023-02-20T10:27:00Z</dcterms:created>
  <dcterms:modified xsi:type="dcterms:W3CDTF">2023-02-20T10:27:00Z</dcterms:modified>
</cp:coreProperties>
</file>