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AA5" w:rsidRDefault="00134AA5" w:rsidP="000F2C4F">
      <w:pPr>
        <w:jc w:val="center"/>
        <w:rPr>
          <w:sz w:val="28"/>
          <w:szCs w:val="28"/>
        </w:rPr>
      </w:pPr>
    </w:p>
    <w:p w:rsidR="00134AA5" w:rsidRPr="003432D8" w:rsidRDefault="00134AA5" w:rsidP="000F2C4F">
      <w:pPr>
        <w:jc w:val="center"/>
        <w:rPr>
          <w:sz w:val="28"/>
          <w:szCs w:val="28"/>
        </w:rPr>
      </w:pPr>
      <w:r w:rsidRPr="003432D8">
        <w:rPr>
          <w:sz w:val="28"/>
          <w:szCs w:val="28"/>
        </w:rPr>
        <w:t>АДМИНИСТРАЦИЯ РУЗАЕВСКОГО</w:t>
      </w:r>
    </w:p>
    <w:p w:rsidR="00134AA5" w:rsidRPr="003432D8" w:rsidRDefault="00134AA5" w:rsidP="000F2C4F">
      <w:pPr>
        <w:jc w:val="center"/>
        <w:rPr>
          <w:sz w:val="28"/>
          <w:szCs w:val="28"/>
        </w:rPr>
      </w:pPr>
      <w:r w:rsidRPr="003432D8">
        <w:rPr>
          <w:sz w:val="28"/>
          <w:szCs w:val="28"/>
        </w:rPr>
        <w:t xml:space="preserve"> МУНИЦИПАЛЬНОГО РАЙОНА</w:t>
      </w:r>
    </w:p>
    <w:p w:rsidR="00134AA5" w:rsidRPr="003432D8" w:rsidRDefault="00134AA5" w:rsidP="000F2C4F">
      <w:pPr>
        <w:jc w:val="center"/>
        <w:rPr>
          <w:sz w:val="28"/>
          <w:szCs w:val="28"/>
        </w:rPr>
      </w:pPr>
      <w:r w:rsidRPr="003432D8">
        <w:rPr>
          <w:sz w:val="28"/>
          <w:szCs w:val="28"/>
        </w:rPr>
        <w:t>РЕСПУБЛИКИ МОРДОВИЯ</w:t>
      </w:r>
    </w:p>
    <w:p w:rsidR="00134AA5" w:rsidRPr="003432D8" w:rsidRDefault="00134AA5" w:rsidP="000F2C4F">
      <w:pPr>
        <w:jc w:val="center"/>
        <w:rPr>
          <w:sz w:val="28"/>
          <w:szCs w:val="28"/>
        </w:rPr>
      </w:pPr>
    </w:p>
    <w:p w:rsidR="00134AA5" w:rsidRPr="009A7729" w:rsidRDefault="00134AA5" w:rsidP="000F2C4F">
      <w:pPr>
        <w:jc w:val="center"/>
        <w:rPr>
          <w:b/>
          <w:sz w:val="32"/>
          <w:szCs w:val="32"/>
        </w:rPr>
      </w:pPr>
      <w:r w:rsidRPr="009A7729">
        <w:rPr>
          <w:b/>
          <w:sz w:val="32"/>
          <w:szCs w:val="32"/>
        </w:rPr>
        <w:t>ПОСТАНОВЛЕНИЕ</w:t>
      </w:r>
    </w:p>
    <w:p w:rsidR="00134AA5" w:rsidRPr="009A7729" w:rsidRDefault="00134AA5" w:rsidP="000F2C4F">
      <w:pPr>
        <w:tabs>
          <w:tab w:val="left" w:pos="3119"/>
        </w:tabs>
        <w:ind w:left="709" w:firstLine="851"/>
        <w:jc w:val="center"/>
        <w:rPr>
          <w:b/>
          <w:sz w:val="32"/>
          <w:szCs w:val="32"/>
        </w:rPr>
      </w:pPr>
    </w:p>
    <w:p w:rsidR="00134AA5" w:rsidRDefault="00134AA5" w:rsidP="000F2C4F">
      <w:pPr>
        <w:tabs>
          <w:tab w:val="left" w:pos="3119"/>
        </w:tabs>
        <w:ind w:left="709" w:firstLine="851"/>
        <w:jc w:val="center"/>
      </w:pPr>
    </w:p>
    <w:p w:rsidR="00134AA5" w:rsidRDefault="00134AA5" w:rsidP="000F2C4F">
      <w:pPr>
        <w:tabs>
          <w:tab w:val="left" w:pos="3119"/>
        </w:tabs>
        <w:ind w:left="709" w:firstLine="851"/>
        <w:jc w:val="center"/>
      </w:pPr>
    </w:p>
    <w:p w:rsidR="00134AA5" w:rsidRPr="00A77AB7" w:rsidRDefault="00134AA5" w:rsidP="009B1441">
      <w:pPr>
        <w:tabs>
          <w:tab w:val="left" w:pos="311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06.07.2023</w:t>
      </w:r>
      <w:r w:rsidRPr="00A66451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</w:t>
      </w:r>
      <w:r w:rsidRPr="00A664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</w:t>
      </w:r>
      <w:r w:rsidRPr="00A66451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366</w:t>
      </w:r>
    </w:p>
    <w:p w:rsidR="00134AA5" w:rsidRPr="009D2375" w:rsidRDefault="00134AA5" w:rsidP="00A77AB7">
      <w:pPr>
        <w:pStyle w:val="BodyTextIndent"/>
        <w:ind w:left="709" w:firstLine="11"/>
        <w:jc w:val="center"/>
        <w:rPr>
          <w:sz w:val="28"/>
          <w:szCs w:val="28"/>
        </w:rPr>
      </w:pPr>
      <w:r w:rsidRPr="009D2375">
        <w:rPr>
          <w:sz w:val="28"/>
          <w:szCs w:val="28"/>
        </w:rPr>
        <w:t>г. Рузаевка</w:t>
      </w:r>
    </w:p>
    <w:p w:rsidR="00134AA5" w:rsidRPr="00404BDF" w:rsidRDefault="00134AA5" w:rsidP="000F2C4F">
      <w:pPr>
        <w:pStyle w:val="BodyTextIndent"/>
        <w:tabs>
          <w:tab w:val="left" w:pos="9360"/>
        </w:tabs>
        <w:ind w:left="709" w:right="-5"/>
        <w:rPr>
          <w:bCs/>
          <w:sz w:val="26"/>
          <w:szCs w:val="26"/>
        </w:rPr>
      </w:pPr>
      <w:r w:rsidRPr="00404BDF">
        <w:rPr>
          <w:bCs/>
          <w:sz w:val="26"/>
          <w:szCs w:val="26"/>
        </w:rPr>
        <w:t xml:space="preserve">                        </w:t>
      </w:r>
    </w:p>
    <w:p w:rsidR="00134AA5" w:rsidRDefault="00134AA5" w:rsidP="000F2C4F">
      <w:pPr>
        <w:ind w:left="709" w:firstLine="851"/>
        <w:rPr>
          <w:sz w:val="28"/>
        </w:rPr>
      </w:pPr>
    </w:p>
    <w:p w:rsidR="00134AA5" w:rsidRPr="00F020D9" w:rsidRDefault="00134AA5" w:rsidP="0034534F">
      <w:pPr>
        <w:spacing w:line="276" w:lineRule="auto"/>
        <w:jc w:val="center"/>
        <w:rPr>
          <w:b/>
          <w:sz w:val="28"/>
          <w:szCs w:val="28"/>
        </w:rPr>
      </w:pPr>
      <w:r w:rsidRPr="00575230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проведении м</w:t>
      </w:r>
      <w:r w:rsidRPr="00F020D9">
        <w:rPr>
          <w:b/>
          <w:sz w:val="28"/>
          <w:szCs w:val="28"/>
        </w:rPr>
        <w:t xml:space="preserve">униципального праздника, </w:t>
      </w:r>
    </w:p>
    <w:p w:rsidR="00134AA5" w:rsidRDefault="00134AA5" w:rsidP="0034534F">
      <w:pPr>
        <w:spacing w:line="276" w:lineRule="auto"/>
        <w:jc w:val="center"/>
        <w:rPr>
          <w:b/>
          <w:sz w:val="28"/>
          <w:szCs w:val="28"/>
        </w:rPr>
      </w:pPr>
      <w:r w:rsidRPr="00F020D9">
        <w:rPr>
          <w:b/>
          <w:sz w:val="28"/>
          <w:szCs w:val="28"/>
        </w:rPr>
        <w:t>посвященного Дню семьи, любви и верности</w:t>
      </w:r>
    </w:p>
    <w:p w:rsidR="00134AA5" w:rsidRDefault="00134AA5" w:rsidP="0034534F">
      <w:pPr>
        <w:spacing w:line="276" w:lineRule="auto"/>
        <w:jc w:val="center"/>
        <w:rPr>
          <w:sz w:val="28"/>
          <w:szCs w:val="28"/>
        </w:rPr>
      </w:pPr>
    </w:p>
    <w:p w:rsidR="00134AA5" w:rsidRPr="005641F9" w:rsidRDefault="00134AA5" w:rsidP="005641F9">
      <w:pPr>
        <w:spacing w:line="276" w:lineRule="auto"/>
        <w:ind w:left="709" w:firstLine="851"/>
        <w:jc w:val="both"/>
        <w:rPr>
          <w:sz w:val="28"/>
          <w:szCs w:val="28"/>
        </w:rPr>
      </w:pPr>
      <w:r w:rsidRPr="00575230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популяризации </w:t>
      </w:r>
      <w:r w:rsidRPr="0086645A">
        <w:rPr>
          <w:color w:val="202122"/>
          <w:sz w:val="28"/>
          <w:szCs w:val="28"/>
          <w:shd w:val="clear" w:color="auto" w:fill="FFFFFF"/>
        </w:rPr>
        <w:t>нравственных и духовных семейных ценностей</w:t>
      </w:r>
      <w:r>
        <w:rPr>
          <w:color w:val="202122"/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 xml:space="preserve"> А</w:t>
      </w:r>
      <w:r w:rsidRPr="005F5267">
        <w:rPr>
          <w:sz w:val="28"/>
          <w:szCs w:val="28"/>
        </w:rPr>
        <w:t>дминистрация Рузаевского муниципал</w:t>
      </w:r>
      <w:r>
        <w:rPr>
          <w:sz w:val="28"/>
          <w:szCs w:val="28"/>
        </w:rPr>
        <w:t xml:space="preserve">ьного района Республики Мордовия                </w:t>
      </w:r>
      <w:r w:rsidRPr="009B1441">
        <w:rPr>
          <w:b/>
          <w:sz w:val="28"/>
          <w:szCs w:val="28"/>
        </w:rPr>
        <w:t xml:space="preserve">п о с т а н о в л я е т: </w:t>
      </w:r>
    </w:p>
    <w:p w:rsidR="00134AA5" w:rsidRPr="00575230" w:rsidRDefault="00134AA5" w:rsidP="0034534F">
      <w:pPr>
        <w:spacing w:line="276" w:lineRule="auto"/>
        <w:ind w:left="709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75230">
        <w:rPr>
          <w:sz w:val="28"/>
          <w:szCs w:val="28"/>
        </w:rPr>
        <w:t>1.</w:t>
      </w:r>
      <w:r w:rsidRPr="005F5267">
        <w:t xml:space="preserve"> </w:t>
      </w:r>
      <w:r w:rsidRPr="005F5267">
        <w:rPr>
          <w:sz w:val="28"/>
          <w:szCs w:val="28"/>
        </w:rPr>
        <w:t xml:space="preserve">Провести </w:t>
      </w:r>
      <w:r>
        <w:rPr>
          <w:sz w:val="28"/>
          <w:szCs w:val="28"/>
        </w:rPr>
        <w:t>муниципальный праздник, посвященный Дню семьи, любви и верности,</w:t>
      </w:r>
      <w:r w:rsidRPr="005F5267">
        <w:rPr>
          <w:sz w:val="28"/>
          <w:szCs w:val="28"/>
        </w:rPr>
        <w:t xml:space="preserve"> </w:t>
      </w:r>
      <w:r>
        <w:rPr>
          <w:sz w:val="28"/>
          <w:szCs w:val="28"/>
        </w:rPr>
        <w:t>8 июля 202</w:t>
      </w:r>
      <w:r w:rsidRPr="000B565A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 </w:t>
      </w:r>
      <w:r w:rsidRPr="000B565A">
        <w:rPr>
          <w:sz w:val="28"/>
          <w:szCs w:val="28"/>
        </w:rPr>
        <w:t>14</w:t>
      </w:r>
      <w:r>
        <w:rPr>
          <w:sz w:val="28"/>
          <w:szCs w:val="28"/>
        </w:rPr>
        <w:t xml:space="preserve"> часов 00 минут, на территории Парка культуры и отдыха г. Рузаевка.</w:t>
      </w:r>
    </w:p>
    <w:p w:rsidR="00134AA5" w:rsidRDefault="00134AA5" w:rsidP="0034534F">
      <w:pPr>
        <w:spacing w:line="276" w:lineRule="auto"/>
        <w:ind w:left="709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75230">
        <w:rPr>
          <w:sz w:val="28"/>
          <w:szCs w:val="28"/>
        </w:rPr>
        <w:t>Утвердить</w:t>
      </w:r>
      <w:r>
        <w:rPr>
          <w:sz w:val="28"/>
          <w:szCs w:val="28"/>
        </w:rPr>
        <w:t>:</w:t>
      </w:r>
    </w:p>
    <w:p w:rsidR="00134AA5" w:rsidRDefault="00134AA5" w:rsidP="0034534F">
      <w:pPr>
        <w:spacing w:line="276" w:lineRule="auto"/>
        <w:ind w:left="709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75230">
        <w:rPr>
          <w:sz w:val="28"/>
          <w:szCs w:val="28"/>
        </w:rPr>
        <w:t xml:space="preserve"> состав организационного комитета по </w:t>
      </w:r>
      <w:r>
        <w:rPr>
          <w:sz w:val="28"/>
          <w:szCs w:val="28"/>
        </w:rPr>
        <w:t>организации и проведению</w:t>
      </w:r>
      <w:r w:rsidRPr="00A054D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праздника, посвященного Дню семьи, любви и верности, согласно приложению 1 к настоящему постановлению;</w:t>
      </w:r>
    </w:p>
    <w:p w:rsidR="00134AA5" w:rsidRPr="00575230" w:rsidRDefault="00134AA5" w:rsidP="0034534F">
      <w:pPr>
        <w:spacing w:line="276" w:lineRule="auto"/>
        <w:ind w:left="709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 мероприятий по организации и </w:t>
      </w:r>
      <w:r w:rsidRPr="00A054D6">
        <w:rPr>
          <w:sz w:val="28"/>
          <w:szCs w:val="28"/>
        </w:rPr>
        <w:t>проведению</w:t>
      </w:r>
      <w:r w:rsidRPr="0057523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праздника, посвященного Дню семьи, любви и верности,</w:t>
      </w:r>
      <w:r w:rsidRPr="00575230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2 к настоящему постановлению.</w:t>
      </w:r>
    </w:p>
    <w:p w:rsidR="00134AA5" w:rsidRDefault="00134AA5" w:rsidP="0034534F">
      <w:pPr>
        <w:spacing w:line="276" w:lineRule="auto"/>
        <w:ind w:left="709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7523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75230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постановления возложить на заместителя Главы района по социальным вопросам.</w:t>
      </w:r>
    </w:p>
    <w:p w:rsidR="00134AA5" w:rsidRDefault="00134AA5" w:rsidP="009B1441">
      <w:pPr>
        <w:spacing w:line="276" w:lineRule="auto"/>
        <w:ind w:left="709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B1441">
        <w:rPr>
          <w:sz w:val="28"/>
          <w:szCs w:val="28"/>
        </w:rPr>
        <w:t>Настоящее постановление вступает в силу после дня официального опубликования на официальном сайте органов местного самоуправления Рузаевского муниципального района в сети «Интернет».</w:t>
      </w:r>
    </w:p>
    <w:p w:rsidR="00134AA5" w:rsidRDefault="00134AA5" w:rsidP="000F2C4F">
      <w:pPr>
        <w:ind w:left="709" w:firstLine="851"/>
        <w:jc w:val="both"/>
        <w:rPr>
          <w:sz w:val="28"/>
          <w:szCs w:val="28"/>
        </w:rPr>
      </w:pPr>
    </w:p>
    <w:p w:rsidR="00134AA5" w:rsidRDefault="00134AA5" w:rsidP="000F2C4F">
      <w:pPr>
        <w:ind w:left="709" w:firstLine="851"/>
        <w:jc w:val="both"/>
        <w:rPr>
          <w:sz w:val="28"/>
          <w:szCs w:val="28"/>
        </w:rPr>
      </w:pPr>
    </w:p>
    <w:p w:rsidR="00134AA5" w:rsidRDefault="00134AA5" w:rsidP="000F2C4F">
      <w:pPr>
        <w:ind w:left="709" w:firstLine="851"/>
        <w:jc w:val="both"/>
        <w:rPr>
          <w:sz w:val="28"/>
          <w:szCs w:val="28"/>
        </w:rPr>
      </w:pPr>
    </w:p>
    <w:p w:rsidR="00134AA5" w:rsidRDefault="00134AA5" w:rsidP="000F2C4F">
      <w:pPr>
        <w:ind w:left="709" w:firstLine="851"/>
        <w:jc w:val="both"/>
        <w:rPr>
          <w:sz w:val="28"/>
          <w:szCs w:val="28"/>
        </w:rPr>
      </w:pPr>
    </w:p>
    <w:p w:rsidR="00134AA5" w:rsidRPr="00575230" w:rsidRDefault="00134AA5" w:rsidP="005641F9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575230">
        <w:rPr>
          <w:sz w:val="28"/>
          <w:szCs w:val="28"/>
        </w:rPr>
        <w:t>Глава Рузаевского</w:t>
      </w:r>
    </w:p>
    <w:p w:rsidR="00134AA5" w:rsidRDefault="00134AA5" w:rsidP="005641F9">
      <w:pPr>
        <w:rPr>
          <w:sz w:val="28"/>
          <w:szCs w:val="28"/>
        </w:rPr>
      </w:pPr>
      <w:r w:rsidRPr="0057523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575230">
        <w:rPr>
          <w:sz w:val="28"/>
          <w:szCs w:val="28"/>
        </w:rPr>
        <w:t>муниципального района</w:t>
      </w:r>
    </w:p>
    <w:p w:rsidR="00134AA5" w:rsidRPr="00575230" w:rsidRDefault="00134AA5" w:rsidP="005641F9">
      <w:pPr>
        <w:rPr>
          <w:sz w:val="28"/>
          <w:szCs w:val="28"/>
        </w:rPr>
      </w:pPr>
      <w:r>
        <w:rPr>
          <w:sz w:val="28"/>
          <w:szCs w:val="28"/>
        </w:rPr>
        <w:t xml:space="preserve">          Республики Мордовия</w:t>
      </w:r>
      <w:r w:rsidRPr="00575230">
        <w:rPr>
          <w:sz w:val="28"/>
          <w:szCs w:val="28"/>
        </w:rPr>
        <w:t xml:space="preserve">                 </w:t>
      </w:r>
      <w:r w:rsidRPr="00575230">
        <w:rPr>
          <w:sz w:val="28"/>
          <w:szCs w:val="28"/>
        </w:rPr>
        <w:tab/>
      </w:r>
      <w:r w:rsidRPr="00575230">
        <w:rPr>
          <w:sz w:val="28"/>
          <w:szCs w:val="28"/>
        </w:rPr>
        <w:tab/>
      </w:r>
      <w:r w:rsidRPr="00575230">
        <w:rPr>
          <w:sz w:val="28"/>
          <w:szCs w:val="28"/>
        </w:rPr>
        <w:tab/>
      </w:r>
      <w:r w:rsidRPr="00575230">
        <w:rPr>
          <w:sz w:val="28"/>
          <w:szCs w:val="28"/>
        </w:rPr>
        <w:tab/>
      </w:r>
      <w:r w:rsidRPr="00575230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А.Б. Юткин</w:t>
      </w:r>
    </w:p>
    <w:p w:rsidR="00134AA5" w:rsidRPr="00575230" w:rsidRDefault="00134AA5" w:rsidP="000F2C4F">
      <w:pPr>
        <w:rPr>
          <w:sz w:val="28"/>
          <w:szCs w:val="28"/>
        </w:rPr>
      </w:pPr>
    </w:p>
    <w:p w:rsidR="00134AA5" w:rsidRPr="00575230" w:rsidRDefault="00134AA5" w:rsidP="000F2C4F">
      <w:pPr>
        <w:ind w:left="709" w:firstLine="851"/>
        <w:rPr>
          <w:sz w:val="28"/>
          <w:szCs w:val="28"/>
        </w:rPr>
      </w:pPr>
    </w:p>
    <w:p w:rsidR="00134AA5" w:rsidRDefault="00134AA5" w:rsidP="000F2C4F">
      <w:pPr>
        <w:ind w:left="709" w:firstLine="851"/>
        <w:rPr>
          <w:sz w:val="28"/>
          <w:szCs w:val="28"/>
        </w:rPr>
      </w:pPr>
    </w:p>
    <w:p w:rsidR="00134AA5" w:rsidRPr="00575230" w:rsidRDefault="00134AA5" w:rsidP="000F2C4F">
      <w:pPr>
        <w:ind w:left="709" w:firstLine="851"/>
        <w:rPr>
          <w:sz w:val="28"/>
          <w:szCs w:val="28"/>
        </w:rPr>
      </w:pPr>
    </w:p>
    <w:p w:rsidR="00134AA5" w:rsidRDefault="00134AA5" w:rsidP="0042045E">
      <w:pPr>
        <w:rPr>
          <w:sz w:val="28"/>
        </w:rPr>
      </w:pPr>
    </w:p>
    <w:p w:rsidR="00134AA5" w:rsidRDefault="00134AA5" w:rsidP="000F2C4F">
      <w:pPr>
        <w:ind w:firstLine="851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6095"/>
      </w:tblGrid>
      <w:tr w:rsidR="00134AA5" w:rsidRPr="009A4FBB" w:rsidTr="0034534F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34AA5" w:rsidRPr="009A4FBB" w:rsidRDefault="00134AA5" w:rsidP="0021741D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134AA5" w:rsidRPr="009A4FBB" w:rsidRDefault="00134AA5" w:rsidP="0034534F">
            <w:pPr>
              <w:jc w:val="right"/>
            </w:pPr>
            <w:r>
              <w:t>Приложение</w:t>
            </w:r>
            <w:r w:rsidRPr="009A4FBB">
              <w:t xml:space="preserve"> 1</w:t>
            </w:r>
          </w:p>
          <w:p w:rsidR="00134AA5" w:rsidRPr="009A4FBB" w:rsidRDefault="00134AA5" w:rsidP="0034534F">
            <w:pPr>
              <w:jc w:val="right"/>
            </w:pPr>
            <w:r w:rsidRPr="009A4FBB">
              <w:t xml:space="preserve">к </w:t>
            </w:r>
            <w:r>
              <w:t>постановлению А</w:t>
            </w:r>
            <w:r w:rsidRPr="009A4FBB">
              <w:t xml:space="preserve">дминистрации </w:t>
            </w:r>
          </w:p>
          <w:p w:rsidR="00134AA5" w:rsidRDefault="00134AA5" w:rsidP="0034534F">
            <w:pPr>
              <w:jc w:val="right"/>
            </w:pPr>
            <w:r>
              <w:t>Рузаевского муниципального района</w:t>
            </w:r>
          </w:p>
          <w:p w:rsidR="00134AA5" w:rsidRPr="009A4FBB" w:rsidRDefault="00134AA5" w:rsidP="0034534F">
            <w:pPr>
              <w:jc w:val="right"/>
            </w:pPr>
            <w:r>
              <w:t>Республики Мордовия</w:t>
            </w:r>
          </w:p>
          <w:p w:rsidR="00134AA5" w:rsidRPr="009A4FBB" w:rsidRDefault="00134AA5" w:rsidP="0034534F">
            <w:pPr>
              <w:jc w:val="right"/>
            </w:pPr>
            <w:r w:rsidRPr="00A66451">
              <w:t xml:space="preserve">от </w:t>
            </w:r>
            <w:r>
              <w:t xml:space="preserve">06.07.2023 </w:t>
            </w:r>
            <w:r w:rsidRPr="00A66451">
              <w:t xml:space="preserve">№ </w:t>
            </w:r>
            <w:r>
              <w:t xml:space="preserve"> 366</w:t>
            </w:r>
          </w:p>
        </w:tc>
      </w:tr>
    </w:tbl>
    <w:p w:rsidR="00134AA5" w:rsidRDefault="00134AA5" w:rsidP="000F2C4F">
      <w:pPr>
        <w:jc w:val="center"/>
        <w:rPr>
          <w:sz w:val="28"/>
          <w:szCs w:val="28"/>
        </w:rPr>
      </w:pPr>
    </w:p>
    <w:p w:rsidR="00134AA5" w:rsidRDefault="00134AA5" w:rsidP="000F2C4F">
      <w:pPr>
        <w:jc w:val="center"/>
        <w:rPr>
          <w:b/>
          <w:sz w:val="28"/>
          <w:szCs w:val="28"/>
        </w:rPr>
      </w:pPr>
    </w:p>
    <w:p w:rsidR="00134AA5" w:rsidRPr="00E6003C" w:rsidRDefault="00134AA5" w:rsidP="000F2C4F">
      <w:pPr>
        <w:jc w:val="center"/>
        <w:rPr>
          <w:b/>
          <w:sz w:val="28"/>
          <w:szCs w:val="28"/>
        </w:rPr>
      </w:pPr>
      <w:r w:rsidRPr="00E6003C">
        <w:rPr>
          <w:b/>
          <w:sz w:val="28"/>
          <w:szCs w:val="28"/>
        </w:rPr>
        <w:t xml:space="preserve">Состав </w:t>
      </w:r>
    </w:p>
    <w:p w:rsidR="00134AA5" w:rsidRPr="00E6003C" w:rsidRDefault="00134AA5" w:rsidP="000F2C4F">
      <w:pPr>
        <w:jc w:val="center"/>
        <w:rPr>
          <w:b/>
          <w:sz w:val="28"/>
          <w:szCs w:val="28"/>
        </w:rPr>
      </w:pPr>
      <w:r w:rsidRPr="00E6003C">
        <w:rPr>
          <w:b/>
          <w:sz w:val="28"/>
          <w:szCs w:val="28"/>
        </w:rPr>
        <w:t xml:space="preserve">организационного комитета по организации и проведению </w:t>
      </w:r>
    </w:p>
    <w:p w:rsidR="00134AA5" w:rsidRDefault="00134AA5" w:rsidP="000F2C4F">
      <w:pPr>
        <w:jc w:val="center"/>
        <w:rPr>
          <w:b/>
          <w:sz w:val="28"/>
          <w:szCs w:val="28"/>
        </w:rPr>
      </w:pPr>
      <w:r w:rsidRPr="00E6003C">
        <w:rPr>
          <w:b/>
          <w:sz w:val="28"/>
          <w:szCs w:val="28"/>
        </w:rPr>
        <w:t>муниципального праздника, посвященного Дню семьи, любви и верности</w:t>
      </w:r>
    </w:p>
    <w:p w:rsidR="00134AA5" w:rsidRPr="00E6003C" w:rsidRDefault="00134AA5" w:rsidP="000F2C4F">
      <w:pPr>
        <w:jc w:val="center"/>
        <w:rPr>
          <w:b/>
          <w:sz w:val="28"/>
          <w:szCs w:val="28"/>
        </w:rPr>
      </w:pPr>
    </w:p>
    <w:p w:rsidR="00134AA5" w:rsidRDefault="00134AA5" w:rsidP="000B565A">
      <w:pPr>
        <w:pStyle w:val="Title"/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>Юткин А.Б. – Глава Рузаевского муниципального района Республики Мордовия, председатель оргкомитета;</w:t>
      </w:r>
    </w:p>
    <w:p w:rsidR="00134AA5" w:rsidRDefault="00134AA5" w:rsidP="000B565A">
      <w:pPr>
        <w:pStyle w:val="Title"/>
        <w:ind w:right="-57"/>
        <w:jc w:val="both"/>
        <w:rPr>
          <w:sz w:val="28"/>
          <w:szCs w:val="28"/>
        </w:rPr>
      </w:pPr>
    </w:p>
    <w:p w:rsidR="00134AA5" w:rsidRDefault="00134AA5" w:rsidP="000B565A">
      <w:pPr>
        <w:pStyle w:val="Title"/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>Ларина В.Р. – заместитель Главы района по социальным вопросам, заместитель председателя оргкомитета;</w:t>
      </w:r>
    </w:p>
    <w:p w:rsidR="00134AA5" w:rsidRDefault="00134AA5" w:rsidP="000B565A">
      <w:pPr>
        <w:pStyle w:val="Title"/>
        <w:ind w:right="-57"/>
        <w:jc w:val="both"/>
        <w:rPr>
          <w:sz w:val="28"/>
          <w:szCs w:val="28"/>
        </w:rPr>
      </w:pPr>
    </w:p>
    <w:p w:rsidR="00134AA5" w:rsidRDefault="00134AA5" w:rsidP="000B565A">
      <w:pPr>
        <w:pStyle w:val="Title"/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>Домнин А.Ю. – Глава администрации городского поселения Рузаевка, заместитель председателя оргкомитета (по согласованию)</w:t>
      </w:r>
    </w:p>
    <w:p w:rsidR="00134AA5" w:rsidRDefault="00134AA5" w:rsidP="000B565A">
      <w:pPr>
        <w:pStyle w:val="Title"/>
        <w:ind w:right="-57"/>
        <w:jc w:val="both"/>
        <w:rPr>
          <w:sz w:val="28"/>
          <w:szCs w:val="28"/>
        </w:rPr>
      </w:pPr>
    </w:p>
    <w:p w:rsidR="00134AA5" w:rsidRDefault="00134AA5" w:rsidP="000B565A">
      <w:pPr>
        <w:pStyle w:val="Title"/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>Члены организационного комитета:</w:t>
      </w:r>
    </w:p>
    <w:p w:rsidR="00134AA5" w:rsidRDefault="00134AA5" w:rsidP="000B565A">
      <w:pPr>
        <w:pStyle w:val="Title"/>
        <w:ind w:right="-57"/>
        <w:jc w:val="both"/>
        <w:rPr>
          <w:sz w:val="28"/>
          <w:szCs w:val="28"/>
        </w:rPr>
      </w:pPr>
    </w:p>
    <w:p w:rsidR="00134AA5" w:rsidRDefault="00134AA5" w:rsidP="000B565A">
      <w:pPr>
        <w:jc w:val="both"/>
        <w:rPr>
          <w:sz w:val="28"/>
          <w:szCs w:val="28"/>
        </w:rPr>
      </w:pPr>
      <w:r w:rsidRPr="00180AFF">
        <w:rPr>
          <w:sz w:val="28"/>
          <w:szCs w:val="28"/>
        </w:rPr>
        <w:t>Антонов О.Л. – директор муниципального автономного учреждения «Центр физической культуры и спорта»;</w:t>
      </w:r>
    </w:p>
    <w:p w:rsidR="00134AA5" w:rsidRDefault="00134AA5" w:rsidP="000B565A">
      <w:pPr>
        <w:pStyle w:val="Title"/>
        <w:ind w:right="-57"/>
        <w:jc w:val="both"/>
        <w:rPr>
          <w:sz w:val="28"/>
          <w:szCs w:val="28"/>
        </w:rPr>
      </w:pPr>
    </w:p>
    <w:p w:rsidR="00134AA5" w:rsidRDefault="00134AA5" w:rsidP="000B565A">
      <w:pPr>
        <w:pStyle w:val="Title"/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>Вотякова К.В. – директор муниципального автономного учреждения «Центр молодежной политики и туризма»;</w:t>
      </w:r>
    </w:p>
    <w:p w:rsidR="00134AA5" w:rsidRPr="00180AFF" w:rsidRDefault="00134AA5" w:rsidP="000B565A">
      <w:pPr>
        <w:jc w:val="both"/>
        <w:rPr>
          <w:sz w:val="28"/>
          <w:szCs w:val="28"/>
        </w:rPr>
      </w:pPr>
    </w:p>
    <w:p w:rsidR="00134AA5" w:rsidRDefault="00134AA5" w:rsidP="000B565A">
      <w:pPr>
        <w:pStyle w:val="Title"/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>Грачева Т.В. – начальник управления культуры Администрации Рузаевского муниципального района;</w:t>
      </w:r>
    </w:p>
    <w:p w:rsidR="00134AA5" w:rsidRDefault="00134AA5" w:rsidP="000B565A">
      <w:pPr>
        <w:jc w:val="both"/>
        <w:rPr>
          <w:sz w:val="28"/>
          <w:szCs w:val="28"/>
        </w:rPr>
      </w:pPr>
    </w:p>
    <w:p w:rsidR="00134AA5" w:rsidRDefault="00134AA5" w:rsidP="000B565A">
      <w:pPr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</w:rPr>
        <w:t>Ерофеев В.Ф. –</w:t>
      </w:r>
      <w:r w:rsidRPr="00D944A9">
        <w:rPr>
          <w:sz w:val="28"/>
          <w:szCs w:val="28"/>
        </w:rPr>
        <w:t xml:space="preserve"> 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з</w:t>
      </w:r>
      <w:r w:rsidRPr="00D944A9">
        <w:rPr>
          <w:sz w:val="28"/>
          <w:szCs w:val="28"/>
          <w:bdr w:val="none" w:sz="0" w:space="0" w:color="auto" w:frame="1"/>
          <w:shd w:val="clear" w:color="auto" w:fill="FFFFFF"/>
        </w:rPr>
        <w:t>аместитель Главы района - начальник финансового управления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134AA5" w:rsidRDefault="00134AA5" w:rsidP="000B565A">
      <w:pPr>
        <w:pStyle w:val="Title"/>
        <w:ind w:right="-57"/>
        <w:jc w:val="both"/>
        <w:rPr>
          <w:sz w:val="28"/>
          <w:szCs w:val="28"/>
        </w:rPr>
      </w:pPr>
    </w:p>
    <w:p w:rsidR="00134AA5" w:rsidRDefault="00134AA5" w:rsidP="000B565A">
      <w:pPr>
        <w:pStyle w:val="Title"/>
        <w:ind w:right="-57"/>
        <w:jc w:val="both"/>
        <w:rPr>
          <w:sz w:val="28"/>
          <w:szCs w:val="28"/>
        </w:rPr>
      </w:pPr>
      <w:r w:rsidRPr="00174373">
        <w:rPr>
          <w:sz w:val="28"/>
          <w:szCs w:val="28"/>
        </w:rPr>
        <w:t xml:space="preserve">Зоткин </w:t>
      </w:r>
      <w:r>
        <w:rPr>
          <w:sz w:val="28"/>
          <w:szCs w:val="28"/>
        </w:rPr>
        <w:t>А</w:t>
      </w:r>
      <w:r w:rsidRPr="00174373">
        <w:rPr>
          <w:sz w:val="28"/>
          <w:szCs w:val="28"/>
        </w:rPr>
        <w:t>.Н. –</w:t>
      </w:r>
      <w:r>
        <w:rPr>
          <w:sz w:val="28"/>
          <w:szCs w:val="28"/>
        </w:rPr>
        <w:t xml:space="preserve"> </w:t>
      </w:r>
      <w:r w:rsidRPr="00174373">
        <w:rPr>
          <w:sz w:val="28"/>
          <w:szCs w:val="28"/>
        </w:rPr>
        <w:t>начальник ОНД и ПР Рузаевского муниципального района УНД ГУ МЧС России по Республике Мордовия (по согласованию);</w:t>
      </w:r>
    </w:p>
    <w:p w:rsidR="00134AA5" w:rsidRDefault="00134AA5" w:rsidP="000B565A">
      <w:pPr>
        <w:pStyle w:val="Title"/>
        <w:ind w:right="-57"/>
        <w:jc w:val="both"/>
        <w:rPr>
          <w:sz w:val="28"/>
          <w:szCs w:val="28"/>
        </w:rPr>
      </w:pPr>
    </w:p>
    <w:p w:rsidR="00134AA5" w:rsidRPr="009D51A0" w:rsidRDefault="00134AA5" w:rsidP="000B565A">
      <w:pPr>
        <w:jc w:val="both"/>
        <w:rPr>
          <w:sz w:val="28"/>
          <w:szCs w:val="28"/>
        </w:rPr>
      </w:pPr>
      <w:r w:rsidRPr="009D51A0">
        <w:rPr>
          <w:sz w:val="28"/>
          <w:szCs w:val="28"/>
        </w:rPr>
        <w:t>Каныгина О.В. – директор муниципального бюджетного учреждения городского поселения Рузаевка «Парк культуры и отдыха» (по согласованию);</w:t>
      </w:r>
    </w:p>
    <w:p w:rsidR="00134AA5" w:rsidRDefault="00134AA5" w:rsidP="000B565A">
      <w:pPr>
        <w:pStyle w:val="Title"/>
        <w:ind w:right="-57"/>
        <w:jc w:val="both"/>
        <w:rPr>
          <w:sz w:val="28"/>
          <w:szCs w:val="28"/>
        </w:rPr>
      </w:pPr>
    </w:p>
    <w:p w:rsidR="00134AA5" w:rsidRDefault="00134AA5" w:rsidP="000B565A">
      <w:pPr>
        <w:pStyle w:val="Title"/>
        <w:ind w:right="-57"/>
        <w:jc w:val="both"/>
        <w:rPr>
          <w:sz w:val="28"/>
          <w:szCs w:val="28"/>
        </w:rPr>
      </w:pPr>
      <w:r w:rsidRPr="00681B16">
        <w:rPr>
          <w:sz w:val="28"/>
          <w:szCs w:val="28"/>
        </w:rPr>
        <w:t>Марчков В.П. – Председатель Совета депутатов Рузаевского муниципального района, директор ГКУ «Социальная защита населения по Рузаевскому району Республики Мордовия</w:t>
      </w:r>
      <w:r>
        <w:rPr>
          <w:sz w:val="28"/>
          <w:szCs w:val="28"/>
        </w:rPr>
        <w:t>»</w:t>
      </w:r>
      <w:r w:rsidRPr="00681B16">
        <w:rPr>
          <w:sz w:val="28"/>
          <w:szCs w:val="28"/>
        </w:rPr>
        <w:t xml:space="preserve"> (по согласованию);</w:t>
      </w:r>
    </w:p>
    <w:p w:rsidR="00134AA5" w:rsidRDefault="00134AA5" w:rsidP="000B565A">
      <w:pPr>
        <w:pStyle w:val="Title"/>
        <w:ind w:right="-57"/>
        <w:jc w:val="both"/>
        <w:rPr>
          <w:sz w:val="28"/>
          <w:szCs w:val="28"/>
        </w:rPr>
      </w:pPr>
    </w:p>
    <w:p w:rsidR="00134AA5" w:rsidRDefault="00134AA5" w:rsidP="000B565A">
      <w:pPr>
        <w:jc w:val="both"/>
        <w:rPr>
          <w:sz w:val="28"/>
          <w:szCs w:val="28"/>
        </w:rPr>
      </w:pPr>
      <w:r>
        <w:rPr>
          <w:sz w:val="28"/>
          <w:szCs w:val="28"/>
        </w:rPr>
        <w:t>Назаров А.Л. - главный врач ГБУЗ Республики Мордовия</w:t>
      </w:r>
      <w:r w:rsidRPr="00DB5934">
        <w:rPr>
          <w:sz w:val="28"/>
          <w:szCs w:val="28"/>
        </w:rPr>
        <w:t xml:space="preserve"> «Рузаевская центральная районная больница» (по согласованию);</w:t>
      </w:r>
    </w:p>
    <w:p w:rsidR="00134AA5" w:rsidRDefault="00134AA5" w:rsidP="000B565A">
      <w:pPr>
        <w:pStyle w:val="Title"/>
        <w:ind w:right="-57"/>
        <w:jc w:val="both"/>
        <w:rPr>
          <w:sz w:val="28"/>
          <w:szCs w:val="28"/>
        </w:rPr>
      </w:pPr>
    </w:p>
    <w:p w:rsidR="00134AA5" w:rsidRDefault="00134AA5" w:rsidP="000B565A">
      <w:pPr>
        <w:pStyle w:val="Title"/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>Рогов Е.В. - – начальник управления общественной безопасности Администрации Рузаевского муниципального района;</w:t>
      </w:r>
    </w:p>
    <w:p w:rsidR="00134AA5" w:rsidRDefault="00134AA5" w:rsidP="000B565A">
      <w:pPr>
        <w:pStyle w:val="Title"/>
        <w:ind w:right="-57"/>
        <w:jc w:val="left"/>
        <w:rPr>
          <w:sz w:val="28"/>
          <w:szCs w:val="28"/>
        </w:rPr>
      </w:pPr>
    </w:p>
    <w:p w:rsidR="00134AA5" w:rsidRDefault="00134AA5" w:rsidP="000B565A">
      <w:pPr>
        <w:pStyle w:val="Title"/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>Рузманова О.А. – начальник отдела по связям с общественностью Администрации Рузаевского муниципального района;</w:t>
      </w:r>
    </w:p>
    <w:p w:rsidR="00134AA5" w:rsidRDefault="00134AA5" w:rsidP="000B565A">
      <w:pPr>
        <w:pStyle w:val="Title"/>
        <w:ind w:right="-57"/>
        <w:jc w:val="both"/>
        <w:rPr>
          <w:sz w:val="28"/>
          <w:szCs w:val="28"/>
        </w:rPr>
      </w:pPr>
    </w:p>
    <w:p w:rsidR="00134AA5" w:rsidRDefault="00134AA5" w:rsidP="00E724DE">
      <w:pPr>
        <w:pStyle w:val="Title"/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>Струнова В.И. – начальник отдела ЗАГС</w:t>
      </w:r>
      <w:r w:rsidRPr="00B62B29">
        <w:rPr>
          <w:sz w:val="28"/>
          <w:szCs w:val="28"/>
        </w:rPr>
        <w:t xml:space="preserve"> </w:t>
      </w:r>
      <w:r w:rsidRPr="004302CE">
        <w:rPr>
          <w:sz w:val="28"/>
          <w:szCs w:val="28"/>
        </w:rPr>
        <w:t>Администрации Рузаевского муниципального района;</w:t>
      </w:r>
    </w:p>
    <w:p w:rsidR="00134AA5" w:rsidRPr="004302CE" w:rsidRDefault="00134AA5" w:rsidP="00E724DE">
      <w:pPr>
        <w:pStyle w:val="Title"/>
        <w:ind w:right="-57"/>
        <w:jc w:val="both"/>
        <w:rPr>
          <w:sz w:val="28"/>
          <w:szCs w:val="28"/>
        </w:rPr>
      </w:pPr>
    </w:p>
    <w:p w:rsidR="00134AA5" w:rsidRPr="009D51A0" w:rsidRDefault="00134AA5" w:rsidP="000B565A">
      <w:pPr>
        <w:jc w:val="both"/>
        <w:rPr>
          <w:sz w:val="28"/>
          <w:szCs w:val="28"/>
        </w:rPr>
      </w:pPr>
      <w:r w:rsidRPr="009D51A0">
        <w:rPr>
          <w:sz w:val="28"/>
          <w:szCs w:val="28"/>
        </w:rPr>
        <w:t>Уляшкина Е.Г. - начальник управления поддержки ТОСЭР, предпринимательства и торговли Администрации Рузаевского муниципального района;</w:t>
      </w:r>
    </w:p>
    <w:p w:rsidR="00134AA5" w:rsidRDefault="00134AA5" w:rsidP="000B565A">
      <w:pPr>
        <w:jc w:val="both"/>
        <w:rPr>
          <w:sz w:val="28"/>
          <w:szCs w:val="28"/>
        </w:rPr>
      </w:pPr>
    </w:p>
    <w:p w:rsidR="00134AA5" w:rsidRPr="009D51A0" w:rsidRDefault="00134AA5" w:rsidP="000B565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Филатов В.Б. – директор</w:t>
      </w:r>
      <w:r w:rsidRPr="009D51A0">
        <w:rPr>
          <w:sz w:val="28"/>
          <w:szCs w:val="28"/>
        </w:rPr>
        <w:t xml:space="preserve"> муниципального автономного учреждения Рузаевского муниципального района «Специальный центр обслуживания»</w:t>
      </w:r>
      <w:r>
        <w:rPr>
          <w:sz w:val="28"/>
          <w:szCs w:val="28"/>
        </w:rPr>
        <w:t>;</w:t>
      </w:r>
    </w:p>
    <w:p w:rsidR="00134AA5" w:rsidRDefault="00134AA5" w:rsidP="000B565A">
      <w:pPr>
        <w:pStyle w:val="Title"/>
        <w:ind w:right="-57"/>
        <w:jc w:val="both"/>
        <w:rPr>
          <w:sz w:val="28"/>
          <w:szCs w:val="28"/>
        </w:rPr>
      </w:pPr>
    </w:p>
    <w:p w:rsidR="00134AA5" w:rsidRDefault="00134AA5" w:rsidP="000B565A">
      <w:pPr>
        <w:pStyle w:val="Title"/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>Шепелева Е.С. – руководитель аппарата Администрации Рузаевского муниципального района;</w:t>
      </w:r>
    </w:p>
    <w:p w:rsidR="00134AA5" w:rsidRDefault="00134AA5" w:rsidP="000B565A">
      <w:pPr>
        <w:pStyle w:val="Title"/>
        <w:ind w:right="-57"/>
        <w:jc w:val="both"/>
        <w:rPr>
          <w:sz w:val="28"/>
          <w:szCs w:val="28"/>
        </w:rPr>
      </w:pPr>
    </w:p>
    <w:p w:rsidR="00134AA5" w:rsidRDefault="00134AA5" w:rsidP="0092110A">
      <w:pPr>
        <w:rPr>
          <w:sz w:val="28"/>
          <w:szCs w:val="28"/>
        </w:rPr>
      </w:pPr>
      <w:r>
        <w:rPr>
          <w:sz w:val="28"/>
          <w:szCs w:val="28"/>
        </w:rPr>
        <w:t xml:space="preserve">Яшин В.А. – и.о. </w:t>
      </w:r>
      <w:r w:rsidRPr="009D51A0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9D51A0">
        <w:rPr>
          <w:sz w:val="28"/>
          <w:szCs w:val="28"/>
        </w:rPr>
        <w:t xml:space="preserve"> отдела МВД России по Рузаевскому муниципальному району (по согласованию)</w:t>
      </w:r>
      <w:r>
        <w:rPr>
          <w:sz w:val="28"/>
          <w:szCs w:val="28"/>
        </w:rPr>
        <w:t>.</w:t>
      </w:r>
    </w:p>
    <w:p w:rsidR="00134AA5" w:rsidRDefault="00134AA5" w:rsidP="000B565A">
      <w:pPr>
        <w:pStyle w:val="Title"/>
        <w:ind w:right="-57"/>
        <w:jc w:val="both"/>
        <w:rPr>
          <w:sz w:val="28"/>
          <w:szCs w:val="28"/>
        </w:rPr>
      </w:pPr>
    </w:p>
    <w:p w:rsidR="00134AA5" w:rsidRDefault="00134AA5" w:rsidP="000F2C4F">
      <w:pPr>
        <w:jc w:val="center"/>
        <w:rPr>
          <w:sz w:val="28"/>
          <w:szCs w:val="28"/>
        </w:rPr>
      </w:pPr>
    </w:p>
    <w:p w:rsidR="00134AA5" w:rsidRPr="00A054D6" w:rsidRDefault="00134AA5" w:rsidP="000F2C4F">
      <w:pPr>
        <w:jc w:val="center"/>
        <w:rPr>
          <w:sz w:val="28"/>
          <w:szCs w:val="28"/>
        </w:rPr>
      </w:pPr>
    </w:p>
    <w:p w:rsidR="00134AA5" w:rsidRDefault="00134AA5" w:rsidP="000F2C4F">
      <w:pPr>
        <w:rPr>
          <w:b/>
          <w:sz w:val="28"/>
          <w:szCs w:val="28"/>
        </w:rPr>
      </w:pPr>
    </w:p>
    <w:p w:rsidR="00134AA5" w:rsidRDefault="00134AA5" w:rsidP="000F2C4F">
      <w:pPr>
        <w:rPr>
          <w:b/>
          <w:sz w:val="28"/>
          <w:szCs w:val="28"/>
        </w:rPr>
      </w:pPr>
    </w:p>
    <w:p w:rsidR="00134AA5" w:rsidRDefault="00134AA5" w:rsidP="000F2C4F">
      <w:pPr>
        <w:rPr>
          <w:b/>
          <w:sz w:val="28"/>
          <w:szCs w:val="28"/>
        </w:rPr>
      </w:pPr>
    </w:p>
    <w:p w:rsidR="00134AA5" w:rsidRDefault="00134AA5" w:rsidP="000F2C4F">
      <w:pPr>
        <w:rPr>
          <w:b/>
          <w:sz w:val="28"/>
          <w:szCs w:val="28"/>
        </w:rPr>
      </w:pPr>
    </w:p>
    <w:p w:rsidR="00134AA5" w:rsidRDefault="00134AA5" w:rsidP="000F2C4F">
      <w:pPr>
        <w:rPr>
          <w:b/>
          <w:sz w:val="28"/>
          <w:szCs w:val="28"/>
        </w:rPr>
      </w:pPr>
    </w:p>
    <w:p w:rsidR="00134AA5" w:rsidRDefault="00134AA5" w:rsidP="000F2C4F">
      <w:pPr>
        <w:rPr>
          <w:b/>
          <w:sz w:val="28"/>
          <w:szCs w:val="28"/>
        </w:rPr>
      </w:pPr>
    </w:p>
    <w:p w:rsidR="00134AA5" w:rsidRDefault="00134AA5" w:rsidP="000F2C4F">
      <w:pPr>
        <w:rPr>
          <w:b/>
          <w:sz w:val="28"/>
          <w:szCs w:val="28"/>
        </w:rPr>
      </w:pPr>
    </w:p>
    <w:p w:rsidR="00134AA5" w:rsidRDefault="00134AA5" w:rsidP="000F2C4F">
      <w:pPr>
        <w:rPr>
          <w:b/>
          <w:sz w:val="28"/>
          <w:szCs w:val="28"/>
        </w:rPr>
      </w:pPr>
    </w:p>
    <w:p w:rsidR="00134AA5" w:rsidRDefault="00134AA5" w:rsidP="000F2C4F">
      <w:pPr>
        <w:rPr>
          <w:b/>
          <w:sz w:val="28"/>
          <w:szCs w:val="28"/>
        </w:rPr>
      </w:pPr>
    </w:p>
    <w:p w:rsidR="00134AA5" w:rsidRDefault="00134AA5" w:rsidP="000F2C4F">
      <w:pPr>
        <w:rPr>
          <w:b/>
          <w:sz w:val="28"/>
          <w:szCs w:val="28"/>
        </w:rPr>
      </w:pPr>
    </w:p>
    <w:p w:rsidR="00134AA5" w:rsidRDefault="00134AA5" w:rsidP="000F2C4F">
      <w:pPr>
        <w:rPr>
          <w:b/>
          <w:sz w:val="28"/>
          <w:szCs w:val="28"/>
        </w:rPr>
      </w:pPr>
    </w:p>
    <w:p w:rsidR="00134AA5" w:rsidRDefault="00134AA5" w:rsidP="000F2C4F">
      <w:pPr>
        <w:rPr>
          <w:b/>
          <w:sz w:val="28"/>
          <w:szCs w:val="28"/>
        </w:rPr>
      </w:pPr>
    </w:p>
    <w:p w:rsidR="00134AA5" w:rsidRDefault="00134AA5" w:rsidP="000F2C4F">
      <w:pPr>
        <w:rPr>
          <w:b/>
          <w:sz w:val="28"/>
          <w:szCs w:val="28"/>
        </w:rPr>
      </w:pPr>
    </w:p>
    <w:p w:rsidR="00134AA5" w:rsidRDefault="00134AA5" w:rsidP="000F2C4F">
      <w:pPr>
        <w:rPr>
          <w:b/>
          <w:sz w:val="28"/>
          <w:szCs w:val="28"/>
        </w:rPr>
      </w:pPr>
    </w:p>
    <w:p w:rsidR="00134AA5" w:rsidRDefault="00134AA5" w:rsidP="000F2C4F">
      <w:pPr>
        <w:rPr>
          <w:b/>
          <w:sz w:val="28"/>
          <w:szCs w:val="28"/>
        </w:rPr>
      </w:pPr>
    </w:p>
    <w:p w:rsidR="00134AA5" w:rsidRDefault="00134AA5" w:rsidP="000F2C4F">
      <w:pPr>
        <w:rPr>
          <w:b/>
          <w:sz w:val="28"/>
          <w:szCs w:val="28"/>
        </w:rPr>
      </w:pPr>
    </w:p>
    <w:p w:rsidR="00134AA5" w:rsidRDefault="00134AA5" w:rsidP="000F2C4F">
      <w:pPr>
        <w:rPr>
          <w:b/>
          <w:sz w:val="28"/>
          <w:szCs w:val="28"/>
        </w:rPr>
      </w:pPr>
    </w:p>
    <w:p w:rsidR="00134AA5" w:rsidRDefault="00134AA5" w:rsidP="000F2C4F">
      <w:pPr>
        <w:rPr>
          <w:b/>
          <w:sz w:val="28"/>
          <w:szCs w:val="28"/>
        </w:rPr>
      </w:pPr>
    </w:p>
    <w:p w:rsidR="00134AA5" w:rsidRDefault="00134AA5" w:rsidP="000F2C4F">
      <w:pPr>
        <w:rPr>
          <w:b/>
          <w:sz w:val="28"/>
          <w:szCs w:val="28"/>
        </w:rPr>
      </w:pPr>
    </w:p>
    <w:p w:rsidR="00134AA5" w:rsidRDefault="00134AA5" w:rsidP="000F2C4F">
      <w:pPr>
        <w:rPr>
          <w:b/>
          <w:sz w:val="28"/>
          <w:szCs w:val="28"/>
        </w:rPr>
      </w:pPr>
    </w:p>
    <w:p w:rsidR="00134AA5" w:rsidRDefault="00134AA5" w:rsidP="000F2C4F">
      <w:pPr>
        <w:rPr>
          <w:b/>
          <w:sz w:val="28"/>
          <w:szCs w:val="28"/>
        </w:rPr>
      </w:pPr>
    </w:p>
    <w:p w:rsidR="00134AA5" w:rsidRDefault="00134AA5" w:rsidP="000F2C4F">
      <w:pPr>
        <w:rPr>
          <w:b/>
          <w:sz w:val="28"/>
          <w:szCs w:val="28"/>
        </w:rPr>
      </w:pPr>
    </w:p>
    <w:p w:rsidR="00134AA5" w:rsidRDefault="00134AA5" w:rsidP="000F2C4F">
      <w:pPr>
        <w:rPr>
          <w:b/>
          <w:sz w:val="28"/>
          <w:szCs w:val="28"/>
        </w:rPr>
      </w:pPr>
    </w:p>
    <w:p w:rsidR="00134AA5" w:rsidRDefault="00134AA5" w:rsidP="000F2C4F">
      <w:pPr>
        <w:rPr>
          <w:b/>
          <w:sz w:val="28"/>
          <w:szCs w:val="28"/>
        </w:rPr>
      </w:pPr>
    </w:p>
    <w:p w:rsidR="00134AA5" w:rsidRDefault="00134AA5" w:rsidP="000F2C4F">
      <w:pPr>
        <w:rPr>
          <w:b/>
          <w:sz w:val="28"/>
          <w:szCs w:val="28"/>
        </w:rPr>
      </w:pPr>
    </w:p>
    <w:p w:rsidR="00134AA5" w:rsidRDefault="00134AA5" w:rsidP="000F2C4F">
      <w:pPr>
        <w:rPr>
          <w:b/>
          <w:sz w:val="28"/>
          <w:szCs w:val="28"/>
        </w:rPr>
      </w:pPr>
    </w:p>
    <w:p w:rsidR="00134AA5" w:rsidRDefault="00134AA5" w:rsidP="000F2C4F">
      <w:pPr>
        <w:rPr>
          <w:b/>
          <w:sz w:val="28"/>
          <w:szCs w:val="28"/>
        </w:rPr>
      </w:pPr>
    </w:p>
    <w:p w:rsidR="00134AA5" w:rsidRDefault="00134AA5" w:rsidP="000F2C4F">
      <w:pPr>
        <w:rPr>
          <w:b/>
          <w:sz w:val="28"/>
          <w:szCs w:val="28"/>
        </w:rPr>
      </w:pPr>
    </w:p>
    <w:p w:rsidR="00134AA5" w:rsidRDefault="00134AA5" w:rsidP="000F2C4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</w:t>
      </w:r>
    </w:p>
    <w:p w:rsidR="00134AA5" w:rsidRPr="00741542" w:rsidRDefault="00134AA5" w:rsidP="006A1857">
      <w:pPr>
        <w:jc w:val="right"/>
      </w:pPr>
      <w:r>
        <w:t>Приложение 2</w:t>
      </w:r>
    </w:p>
    <w:p w:rsidR="00134AA5" w:rsidRPr="009A4FBB" w:rsidRDefault="00134AA5" w:rsidP="006A1857">
      <w:pPr>
        <w:ind w:left="3792" w:firstLine="708"/>
        <w:jc w:val="right"/>
      </w:pPr>
      <w:r w:rsidRPr="009A4FBB">
        <w:t xml:space="preserve">к </w:t>
      </w:r>
      <w:r>
        <w:t>постановлению А</w:t>
      </w:r>
      <w:r w:rsidRPr="009A4FBB">
        <w:t xml:space="preserve">дминистрации </w:t>
      </w:r>
    </w:p>
    <w:p w:rsidR="00134AA5" w:rsidRDefault="00134AA5" w:rsidP="006A1857">
      <w:pPr>
        <w:ind w:left="3792" w:firstLine="708"/>
        <w:jc w:val="right"/>
      </w:pPr>
      <w:r>
        <w:t>Рузаевского муниципального района</w:t>
      </w:r>
    </w:p>
    <w:p w:rsidR="00134AA5" w:rsidRPr="009A4FBB" w:rsidRDefault="00134AA5" w:rsidP="006A1857">
      <w:pPr>
        <w:ind w:left="3792" w:firstLine="708"/>
        <w:jc w:val="right"/>
      </w:pPr>
      <w:r>
        <w:t>Республики Мордовия</w:t>
      </w:r>
    </w:p>
    <w:p w:rsidR="00134AA5" w:rsidRPr="00741542" w:rsidRDefault="00134AA5" w:rsidP="006A1857">
      <w:pPr>
        <w:ind w:left="4500"/>
        <w:jc w:val="right"/>
      </w:pPr>
      <w:r>
        <w:t>от 06.07.2023  №  366</w:t>
      </w:r>
    </w:p>
    <w:p w:rsidR="00134AA5" w:rsidRPr="00741542" w:rsidRDefault="00134AA5" w:rsidP="006A1857">
      <w:pPr>
        <w:jc w:val="right"/>
        <w:rPr>
          <w:b/>
          <w:szCs w:val="28"/>
        </w:rPr>
      </w:pPr>
      <w:r w:rsidRPr="00741542">
        <w:rPr>
          <w:b/>
          <w:szCs w:val="28"/>
        </w:rPr>
        <w:t xml:space="preserve">                                                                 </w:t>
      </w:r>
    </w:p>
    <w:p w:rsidR="00134AA5" w:rsidRPr="00B62B29" w:rsidRDefault="00134AA5" w:rsidP="000F2C4F">
      <w:pPr>
        <w:jc w:val="center"/>
        <w:rPr>
          <w:b/>
          <w:sz w:val="28"/>
          <w:szCs w:val="28"/>
        </w:rPr>
      </w:pPr>
      <w:r w:rsidRPr="00B62B29">
        <w:rPr>
          <w:b/>
          <w:sz w:val="28"/>
          <w:szCs w:val="28"/>
        </w:rPr>
        <w:t xml:space="preserve">План мероприятий по </w:t>
      </w:r>
      <w:r>
        <w:rPr>
          <w:b/>
          <w:sz w:val="28"/>
          <w:szCs w:val="28"/>
        </w:rPr>
        <w:t xml:space="preserve">организации и </w:t>
      </w:r>
      <w:r w:rsidRPr="00B62B29">
        <w:rPr>
          <w:b/>
          <w:sz w:val="28"/>
          <w:szCs w:val="28"/>
        </w:rPr>
        <w:t xml:space="preserve">проведению муниципального праздника, </w:t>
      </w:r>
    </w:p>
    <w:p w:rsidR="00134AA5" w:rsidRPr="00B62B29" w:rsidRDefault="00134AA5" w:rsidP="000F2C4F">
      <w:pPr>
        <w:jc w:val="center"/>
        <w:rPr>
          <w:b/>
          <w:sz w:val="28"/>
          <w:szCs w:val="28"/>
        </w:rPr>
      </w:pPr>
      <w:r w:rsidRPr="00B62B29">
        <w:rPr>
          <w:b/>
          <w:sz w:val="28"/>
          <w:szCs w:val="28"/>
        </w:rPr>
        <w:t>посвященного Дню семьи, любви и верности</w:t>
      </w:r>
    </w:p>
    <w:tbl>
      <w:tblPr>
        <w:tblW w:w="10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9"/>
        <w:gridCol w:w="2980"/>
        <w:gridCol w:w="20"/>
        <w:gridCol w:w="2415"/>
        <w:gridCol w:w="4366"/>
      </w:tblGrid>
      <w:tr w:rsidR="00134AA5" w:rsidRPr="00F05897" w:rsidTr="00F96123">
        <w:tc>
          <w:tcPr>
            <w:tcW w:w="889" w:type="dxa"/>
          </w:tcPr>
          <w:p w:rsidR="00134AA5" w:rsidRPr="00F05897" w:rsidRDefault="00134AA5" w:rsidP="0021741D">
            <w:pPr>
              <w:rPr>
                <w:b/>
                <w:sz w:val="28"/>
                <w:szCs w:val="28"/>
              </w:rPr>
            </w:pPr>
            <w:r w:rsidRPr="00F05897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980" w:type="dxa"/>
          </w:tcPr>
          <w:p w:rsidR="00134AA5" w:rsidRPr="00F05897" w:rsidRDefault="00134AA5" w:rsidP="0021741D">
            <w:pPr>
              <w:rPr>
                <w:b/>
                <w:sz w:val="28"/>
                <w:szCs w:val="28"/>
              </w:rPr>
            </w:pPr>
            <w:r w:rsidRPr="00F05897">
              <w:rPr>
                <w:b/>
                <w:sz w:val="28"/>
                <w:szCs w:val="28"/>
              </w:rPr>
              <w:t>Виды работ</w:t>
            </w:r>
          </w:p>
        </w:tc>
        <w:tc>
          <w:tcPr>
            <w:tcW w:w="2435" w:type="dxa"/>
            <w:gridSpan w:val="2"/>
          </w:tcPr>
          <w:p w:rsidR="00134AA5" w:rsidRPr="00F05897" w:rsidRDefault="00134AA5" w:rsidP="0021741D">
            <w:pPr>
              <w:rPr>
                <w:b/>
                <w:sz w:val="28"/>
                <w:szCs w:val="28"/>
              </w:rPr>
            </w:pPr>
            <w:r w:rsidRPr="00F05897">
              <w:rPr>
                <w:b/>
                <w:sz w:val="28"/>
                <w:szCs w:val="28"/>
              </w:rPr>
              <w:t>Дата исполнения</w:t>
            </w:r>
          </w:p>
        </w:tc>
        <w:tc>
          <w:tcPr>
            <w:tcW w:w="4366" w:type="dxa"/>
          </w:tcPr>
          <w:p w:rsidR="00134AA5" w:rsidRPr="00F05897" w:rsidRDefault="00134AA5" w:rsidP="0021741D">
            <w:pPr>
              <w:rPr>
                <w:b/>
                <w:sz w:val="28"/>
                <w:szCs w:val="28"/>
              </w:rPr>
            </w:pPr>
            <w:r w:rsidRPr="00F05897">
              <w:rPr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134AA5" w:rsidRPr="00F05897" w:rsidTr="00F96123">
        <w:tc>
          <w:tcPr>
            <w:tcW w:w="889" w:type="dxa"/>
          </w:tcPr>
          <w:p w:rsidR="00134AA5" w:rsidRPr="00F05897" w:rsidRDefault="00134AA5" w:rsidP="0021741D">
            <w:pPr>
              <w:rPr>
                <w:sz w:val="28"/>
                <w:szCs w:val="28"/>
              </w:rPr>
            </w:pPr>
            <w:r w:rsidRPr="00F05897">
              <w:rPr>
                <w:sz w:val="28"/>
                <w:szCs w:val="28"/>
              </w:rPr>
              <w:t>1</w:t>
            </w:r>
          </w:p>
        </w:tc>
        <w:tc>
          <w:tcPr>
            <w:tcW w:w="2980" w:type="dxa"/>
          </w:tcPr>
          <w:p w:rsidR="00134AA5" w:rsidRPr="00F05897" w:rsidRDefault="00134AA5" w:rsidP="0021741D">
            <w:pPr>
              <w:rPr>
                <w:sz w:val="28"/>
                <w:szCs w:val="28"/>
              </w:rPr>
            </w:pPr>
            <w:r w:rsidRPr="00F05897">
              <w:rPr>
                <w:sz w:val="28"/>
                <w:szCs w:val="28"/>
              </w:rPr>
              <w:t>2</w:t>
            </w:r>
          </w:p>
        </w:tc>
        <w:tc>
          <w:tcPr>
            <w:tcW w:w="2435" w:type="dxa"/>
            <w:gridSpan w:val="2"/>
          </w:tcPr>
          <w:p w:rsidR="00134AA5" w:rsidRPr="00F05897" w:rsidRDefault="00134AA5" w:rsidP="0021741D">
            <w:pPr>
              <w:rPr>
                <w:sz w:val="28"/>
                <w:szCs w:val="28"/>
              </w:rPr>
            </w:pPr>
            <w:r w:rsidRPr="00F05897">
              <w:rPr>
                <w:sz w:val="28"/>
                <w:szCs w:val="28"/>
              </w:rPr>
              <w:t>3</w:t>
            </w:r>
          </w:p>
        </w:tc>
        <w:tc>
          <w:tcPr>
            <w:tcW w:w="4366" w:type="dxa"/>
          </w:tcPr>
          <w:p w:rsidR="00134AA5" w:rsidRPr="00F05897" w:rsidRDefault="00134AA5" w:rsidP="0021741D">
            <w:pPr>
              <w:rPr>
                <w:sz w:val="28"/>
                <w:szCs w:val="28"/>
              </w:rPr>
            </w:pPr>
            <w:r w:rsidRPr="00F05897">
              <w:rPr>
                <w:sz w:val="28"/>
                <w:szCs w:val="28"/>
              </w:rPr>
              <w:t>4</w:t>
            </w:r>
          </w:p>
        </w:tc>
      </w:tr>
      <w:tr w:rsidR="00134AA5" w:rsidRPr="00F05897" w:rsidTr="00F96123">
        <w:tc>
          <w:tcPr>
            <w:tcW w:w="889" w:type="dxa"/>
          </w:tcPr>
          <w:p w:rsidR="00134AA5" w:rsidRPr="00F05897" w:rsidRDefault="00134AA5" w:rsidP="0021741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980" w:type="dxa"/>
          </w:tcPr>
          <w:p w:rsidR="00134AA5" w:rsidRPr="00F05897" w:rsidRDefault="00134AA5" w:rsidP="00320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территории МБУ ГП Рузаевка</w:t>
            </w:r>
            <w:r w:rsidRPr="00F058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«Парк культуры и отдыха» </w:t>
            </w:r>
            <w:r w:rsidRPr="00F05897">
              <w:rPr>
                <w:sz w:val="28"/>
                <w:szCs w:val="28"/>
              </w:rPr>
              <w:t xml:space="preserve">к проведению праздника, посвященного Дню семьи, любви и верности  </w:t>
            </w:r>
          </w:p>
        </w:tc>
        <w:tc>
          <w:tcPr>
            <w:tcW w:w="2435" w:type="dxa"/>
            <w:gridSpan w:val="2"/>
          </w:tcPr>
          <w:p w:rsidR="00134AA5" w:rsidRPr="00F05897" w:rsidRDefault="00134AA5" w:rsidP="00BB7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8 июля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sz w:val="28"/>
                  <w:szCs w:val="28"/>
                </w:rPr>
                <w:t>2023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4366" w:type="dxa"/>
          </w:tcPr>
          <w:p w:rsidR="00134AA5" w:rsidRDefault="00134AA5" w:rsidP="0021741D">
            <w:pPr>
              <w:rPr>
                <w:sz w:val="28"/>
                <w:szCs w:val="28"/>
              </w:rPr>
            </w:pPr>
            <w:r w:rsidRPr="00F05897">
              <w:rPr>
                <w:sz w:val="28"/>
                <w:szCs w:val="28"/>
              </w:rPr>
              <w:t>Домнин А.Ю. (по согласованию)</w:t>
            </w:r>
          </w:p>
          <w:p w:rsidR="00134AA5" w:rsidRPr="00F05897" w:rsidRDefault="00134AA5" w:rsidP="00217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Каныгина О.В. (по согласованию)</w:t>
            </w:r>
          </w:p>
          <w:p w:rsidR="00134AA5" w:rsidRPr="00F05897" w:rsidRDefault="00134AA5" w:rsidP="0021741D">
            <w:pPr>
              <w:rPr>
                <w:sz w:val="28"/>
                <w:szCs w:val="28"/>
              </w:rPr>
            </w:pPr>
          </w:p>
          <w:p w:rsidR="00134AA5" w:rsidRPr="00F05897" w:rsidRDefault="00134AA5" w:rsidP="0021741D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34AA5" w:rsidRPr="00F05897" w:rsidTr="00F96123">
        <w:tc>
          <w:tcPr>
            <w:tcW w:w="889" w:type="dxa"/>
          </w:tcPr>
          <w:p w:rsidR="00134AA5" w:rsidRPr="00F05897" w:rsidRDefault="00134AA5" w:rsidP="0092110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980" w:type="dxa"/>
          </w:tcPr>
          <w:p w:rsidR="00134AA5" w:rsidRPr="00F05897" w:rsidRDefault="00134AA5" w:rsidP="0092110A">
            <w:pPr>
              <w:rPr>
                <w:sz w:val="28"/>
                <w:szCs w:val="28"/>
              </w:rPr>
            </w:pPr>
            <w:r w:rsidRPr="00F05897">
              <w:rPr>
                <w:sz w:val="28"/>
                <w:szCs w:val="28"/>
              </w:rPr>
              <w:t>Организация работы торговых точек во время проведения мероприятия</w:t>
            </w:r>
          </w:p>
        </w:tc>
        <w:tc>
          <w:tcPr>
            <w:tcW w:w="2435" w:type="dxa"/>
            <w:gridSpan w:val="2"/>
          </w:tcPr>
          <w:p w:rsidR="00134AA5" w:rsidRPr="00F05897" w:rsidRDefault="00134AA5" w:rsidP="009211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июля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sz w:val="28"/>
                  <w:szCs w:val="28"/>
                </w:rPr>
                <w:t>2023</w:t>
              </w:r>
              <w:r w:rsidRPr="00F05897">
                <w:rPr>
                  <w:sz w:val="28"/>
                  <w:szCs w:val="28"/>
                </w:rPr>
                <w:t xml:space="preserve"> г</w:t>
              </w:r>
            </w:smartTag>
            <w:r w:rsidRPr="00F05897">
              <w:rPr>
                <w:sz w:val="28"/>
                <w:szCs w:val="28"/>
              </w:rPr>
              <w:t>.</w:t>
            </w:r>
          </w:p>
        </w:tc>
        <w:tc>
          <w:tcPr>
            <w:tcW w:w="4366" w:type="dxa"/>
          </w:tcPr>
          <w:p w:rsidR="00134AA5" w:rsidRPr="00F05897" w:rsidRDefault="00134AA5" w:rsidP="009211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Уляшкина Е.Г.</w:t>
            </w:r>
          </w:p>
        </w:tc>
      </w:tr>
      <w:tr w:rsidR="00134AA5" w:rsidRPr="00F05897" w:rsidTr="00F96123">
        <w:tc>
          <w:tcPr>
            <w:tcW w:w="889" w:type="dxa"/>
          </w:tcPr>
          <w:p w:rsidR="00134AA5" w:rsidRPr="00F05897" w:rsidRDefault="00134AA5" w:rsidP="0092110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980" w:type="dxa"/>
          </w:tcPr>
          <w:p w:rsidR="00134AA5" w:rsidRPr="00F05897" w:rsidRDefault="00134AA5" w:rsidP="0092110A">
            <w:pPr>
              <w:rPr>
                <w:sz w:val="28"/>
                <w:szCs w:val="28"/>
              </w:rPr>
            </w:pPr>
            <w:r w:rsidRPr="00F05897">
              <w:rPr>
                <w:sz w:val="28"/>
                <w:szCs w:val="28"/>
              </w:rPr>
              <w:t xml:space="preserve">Оформление сцены </w:t>
            </w:r>
          </w:p>
        </w:tc>
        <w:tc>
          <w:tcPr>
            <w:tcW w:w="2435" w:type="dxa"/>
            <w:gridSpan w:val="2"/>
          </w:tcPr>
          <w:p w:rsidR="00134AA5" w:rsidRPr="00F05897" w:rsidRDefault="00134AA5" w:rsidP="009211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8 июля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sz w:val="28"/>
                  <w:szCs w:val="28"/>
                </w:rPr>
                <w:t>2023</w:t>
              </w:r>
              <w:r w:rsidRPr="00F05897">
                <w:rPr>
                  <w:sz w:val="28"/>
                  <w:szCs w:val="28"/>
                </w:rPr>
                <w:t xml:space="preserve"> г</w:t>
              </w:r>
            </w:smartTag>
            <w:r w:rsidRPr="00F05897">
              <w:rPr>
                <w:sz w:val="28"/>
                <w:szCs w:val="28"/>
              </w:rPr>
              <w:t>.</w:t>
            </w:r>
          </w:p>
        </w:tc>
        <w:tc>
          <w:tcPr>
            <w:tcW w:w="4366" w:type="dxa"/>
          </w:tcPr>
          <w:p w:rsidR="00134AA5" w:rsidRPr="00F05897" w:rsidRDefault="00134AA5" w:rsidP="0092110A">
            <w:pPr>
              <w:rPr>
                <w:sz w:val="28"/>
                <w:szCs w:val="28"/>
              </w:rPr>
            </w:pPr>
            <w:r w:rsidRPr="00F05897">
              <w:rPr>
                <w:sz w:val="28"/>
                <w:szCs w:val="28"/>
              </w:rPr>
              <w:t>Грачева Т.В.</w:t>
            </w:r>
          </w:p>
        </w:tc>
      </w:tr>
      <w:tr w:rsidR="00134AA5" w:rsidRPr="00F05897" w:rsidTr="00F96123">
        <w:tc>
          <w:tcPr>
            <w:tcW w:w="889" w:type="dxa"/>
          </w:tcPr>
          <w:p w:rsidR="00134AA5" w:rsidRPr="00F05897" w:rsidRDefault="00134AA5" w:rsidP="0092110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980" w:type="dxa"/>
          </w:tcPr>
          <w:p w:rsidR="00134AA5" w:rsidRPr="00F05897" w:rsidRDefault="00134AA5" w:rsidP="0092110A">
            <w:pPr>
              <w:rPr>
                <w:sz w:val="28"/>
                <w:szCs w:val="28"/>
              </w:rPr>
            </w:pPr>
            <w:r w:rsidRPr="00F05897">
              <w:rPr>
                <w:sz w:val="28"/>
                <w:szCs w:val="28"/>
              </w:rPr>
              <w:t>Подготовка сценария праздника, озвучивание мероприятия, посвященного Дню семьи, любви и верности</w:t>
            </w:r>
          </w:p>
        </w:tc>
        <w:tc>
          <w:tcPr>
            <w:tcW w:w="2435" w:type="dxa"/>
            <w:gridSpan w:val="2"/>
          </w:tcPr>
          <w:p w:rsidR="00134AA5" w:rsidRPr="00F05897" w:rsidRDefault="00134AA5" w:rsidP="009211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8 июля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sz w:val="28"/>
                  <w:szCs w:val="28"/>
                </w:rPr>
                <w:t>2023</w:t>
              </w:r>
              <w:r w:rsidRPr="00F05897">
                <w:rPr>
                  <w:sz w:val="28"/>
                  <w:szCs w:val="28"/>
                </w:rPr>
                <w:t xml:space="preserve"> г</w:t>
              </w:r>
            </w:smartTag>
            <w:r w:rsidRPr="00F05897">
              <w:rPr>
                <w:sz w:val="28"/>
                <w:szCs w:val="28"/>
              </w:rPr>
              <w:t>.</w:t>
            </w:r>
          </w:p>
        </w:tc>
        <w:tc>
          <w:tcPr>
            <w:tcW w:w="4366" w:type="dxa"/>
          </w:tcPr>
          <w:p w:rsidR="00134AA5" w:rsidRPr="00F05897" w:rsidRDefault="00134AA5" w:rsidP="0092110A">
            <w:pPr>
              <w:rPr>
                <w:sz w:val="28"/>
                <w:szCs w:val="28"/>
              </w:rPr>
            </w:pPr>
            <w:r w:rsidRPr="00F05897">
              <w:rPr>
                <w:sz w:val="28"/>
                <w:szCs w:val="28"/>
              </w:rPr>
              <w:t>Грачева Т.В.</w:t>
            </w:r>
          </w:p>
        </w:tc>
      </w:tr>
      <w:tr w:rsidR="00134AA5" w:rsidRPr="00F05897" w:rsidTr="00F96123">
        <w:tc>
          <w:tcPr>
            <w:tcW w:w="889" w:type="dxa"/>
          </w:tcPr>
          <w:p w:rsidR="00134AA5" w:rsidRPr="00F05897" w:rsidRDefault="00134AA5" w:rsidP="0092110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980" w:type="dxa"/>
          </w:tcPr>
          <w:p w:rsidR="00134AA5" w:rsidRPr="00F05897" w:rsidRDefault="00134AA5" w:rsidP="0092110A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00F05897">
              <w:rPr>
                <w:rFonts w:ascii="Times New Roman" w:hAnsi="Times New Roman" w:cs="Times New Roman"/>
                <w:sz w:val="28"/>
                <w:szCs w:val="28"/>
              </w:rPr>
              <w:t>Освещение в СМИ праздничных мероприятий</w:t>
            </w:r>
          </w:p>
        </w:tc>
        <w:tc>
          <w:tcPr>
            <w:tcW w:w="2435" w:type="dxa"/>
            <w:gridSpan w:val="2"/>
          </w:tcPr>
          <w:p w:rsidR="00134AA5" w:rsidRPr="00F05897" w:rsidRDefault="00134AA5" w:rsidP="0092110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8 июля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sz w:val="28"/>
                  <w:szCs w:val="28"/>
                </w:rPr>
                <w:t>2023</w:t>
              </w:r>
              <w:r w:rsidRPr="00F05897">
                <w:rPr>
                  <w:sz w:val="28"/>
                  <w:szCs w:val="28"/>
                </w:rPr>
                <w:t xml:space="preserve"> г</w:t>
              </w:r>
            </w:smartTag>
            <w:r w:rsidRPr="00F05897">
              <w:rPr>
                <w:sz w:val="28"/>
                <w:szCs w:val="28"/>
              </w:rPr>
              <w:t>.</w:t>
            </w:r>
          </w:p>
        </w:tc>
        <w:tc>
          <w:tcPr>
            <w:tcW w:w="4366" w:type="dxa"/>
          </w:tcPr>
          <w:p w:rsidR="00134AA5" w:rsidRPr="00F05897" w:rsidRDefault="00134AA5" w:rsidP="0092110A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00F05897">
              <w:rPr>
                <w:rFonts w:ascii="Times New Roman" w:hAnsi="Times New Roman" w:cs="Times New Roman"/>
                <w:sz w:val="28"/>
                <w:szCs w:val="28"/>
              </w:rPr>
              <w:t>Рузманова О.А.</w:t>
            </w:r>
          </w:p>
          <w:p w:rsidR="00134AA5" w:rsidRPr="00F05897" w:rsidRDefault="00134AA5" w:rsidP="0092110A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00F05897">
              <w:rPr>
                <w:rFonts w:ascii="Times New Roman" w:hAnsi="Times New Roman" w:cs="Times New Roman"/>
                <w:sz w:val="28"/>
                <w:szCs w:val="28"/>
              </w:rPr>
              <w:t>Резяпкина Л.Н.</w:t>
            </w:r>
          </w:p>
          <w:p w:rsidR="00134AA5" w:rsidRPr="00F05897" w:rsidRDefault="00134AA5" w:rsidP="0092110A">
            <w:pPr>
              <w:rPr>
                <w:sz w:val="28"/>
                <w:szCs w:val="28"/>
              </w:rPr>
            </w:pPr>
            <w:r w:rsidRPr="00F05897">
              <w:rPr>
                <w:sz w:val="28"/>
                <w:szCs w:val="28"/>
              </w:rPr>
              <w:t>(по согласованию)</w:t>
            </w:r>
          </w:p>
        </w:tc>
      </w:tr>
      <w:tr w:rsidR="00134AA5" w:rsidRPr="00F05897" w:rsidTr="00F96123">
        <w:tc>
          <w:tcPr>
            <w:tcW w:w="889" w:type="dxa"/>
          </w:tcPr>
          <w:p w:rsidR="00134AA5" w:rsidRPr="00F05897" w:rsidRDefault="00134AA5" w:rsidP="0092110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980" w:type="dxa"/>
          </w:tcPr>
          <w:p w:rsidR="00134AA5" w:rsidRPr="00F05897" w:rsidRDefault="00134AA5" w:rsidP="0092110A">
            <w:pPr>
              <w:rPr>
                <w:sz w:val="28"/>
                <w:szCs w:val="28"/>
              </w:rPr>
            </w:pPr>
            <w:r w:rsidRPr="00F05897">
              <w:rPr>
                <w:sz w:val="28"/>
                <w:szCs w:val="28"/>
              </w:rPr>
              <w:t>Проведение концертной и игровой программы</w:t>
            </w:r>
          </w:p>
        </w:tc>
        <w:tc>
          <w:tcPr>
            <w:tcW w:w="2435" w:type="dxa"/>
            <w:gridSpan w:val="2"/>
          </w:tcPr>
          <w:p w:rsidR="00134AA5" w:rsidRPr="00F05897" w:rsidRDefault="00134AA5" w:rsidP="009211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июля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sz w:val="28"/>
                  <w:szCs w:val="28"/>
                </w:rPr>
                <w:t>2023</w:t>
              </w:r>
              <w:r w:rsidRPr="00F05897">
                <w:rPr>
                  <w:sz w:val="28"/>
                  <w:szCs w:val="28"/>
                </w:rPr>
                <w:t xml:space="preserve"> г</w:t>
              </w:r>
            </w:smartTag>
            <w:r w:rsidRPr="00F05897">
              <w:rPr>
                <w:sz w:val="28"/>
                <w:szCs w:val="28"/>
              </w:rPr>
              <w:t>.</w:t>
            </w:r>
          </w:p>
        </w:tc>
        <w:tc>
          <w:tcPr>
            <w:tcW w:w="4366" w:type="dxa"/>
          </w:tcPr>
          <w:p w:rsidR="00134AA5" w:rsidRPr="00F05897" w:rsidRDefault="00134AA5" w:rsidP="0092110A">
            <w:pPr>
              <w:rPr>
                <w:sz w:val="28"/>
                <w:szCs w:val="28"/>
              </w:rPr>
            </w:pPr>
            <w:r w:rsidRPr="00F05897">
              <w:rPr>
                <w:sz w:val="28"/>
                <w:szCs w:val="28"/>
              </w:rPr>
              <w:t>Грачева Т.В.</w:t>
            </w:r>
          </w:p>
        </w:tc>
      </w:tr>
      <w:tr w:rsidR="00134AA5" w:rsidRPr="00F05897" w:rsidTr="00F96123">
        <w:tc>
          <w:tcPr>
            <w:tcW w:w="889" w:type="dxa"/>
          </w:tcPr>
          <w:p w:rsidR="00134AA5" w:rsidRPr="00F05897" w:rsidRDefault="00134AA5" w:rsidP="0092110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980" w:type="dxa"/>
          </w:tcPr>
          <w:p w:rsidR="00134AA5" w:rsidRPr="00F05897" w:rsidRDefault="00134AA5" w:rsidP="0092110A">
            <w:pPr>
              <w:jc w:val="both"/>
              <w:rPr>
                <w:sz w:val="28"/>
                <w:szCs w:val="28"/>
              </w:rPr>
            </w:pPr>
            <w:r w:rsidRPr="00F05897">
              <w:rPr>
                <w:sz w:val="28"/>
                <w:szCs w:val="28"/>
              </w:rPr>
              <w:t>Работа тематических площадок</w:t>
            </w:r>
          </w:p>
        </w:tc>
        <w:tc>
          <w:tcPr>
            <w:tcW w:w="2435" w:type="dxa"/>
            <w:gridSpan w:val="2"/>
          </w:tcPr>
          <w:p w:rsidR="00134AA5" w:rsidRPr="00F05897" w:rsidRDefault="00134AA5" w:rsidP="009211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июля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sz w:val="28"/>
                  <w:szCs w:val="28"/>
                </w:rPr>
                <w:t>2023</w:t>
              </w:r>
              <w:r w:rsidRPr="00F05897">
                <w:rPr>
                  <w:sz w:val="28"/>
                  <w:szCs w:val="28"/>
                </w:rPr>
                <w:t xml:space="preserve"> г</w:t>
              </w:r>
            </w:smartTag>
            <w:r w:rsidRPr="00F05897">
              <w:rPr>
                <w:sz w:val="28"/>
                <w:szCs w:val="28"/>
              </w:rPr>
              <w:t>.</w:t>
            </w:r>
          </w:p>
        </w:tc>
        <w:tc>
          <w:tcPr>
            <w:tcW w:w="4366" w:type="dxa"/>
          </w:tcPr>
          <w:p w:rsidR="00134AA5" w:rsidRPr="00F05897" w:rsidRDefault="00134AA5" w:rsidP="0092110A">
            <w:pPr>
              <w:rPr>
                <w:sz w:val="28"/>
                <w:szCs w:val="28"/>
              </w:rPr>
            </w:pPr>
            <w:r w:rsidRPr="00F05897">
              <w:rPr>
                <w:sz w:val="28"/>
                <w:szCs w:val="28"/>
              </w:rPr>
              <w:t>Грачева Т.В.</w:t>
            </w:r>
          </w:p>
          <w:p w:rsidR="00134AA5" w:rsidRPr="00F05897" w:rsidRDefault="00134AA5" w:rsidP="0092110A">
            <w:pPr>
              <w:rPr>
                <w:sz w:val="28"/>
                <w:szCs w:val="28"/>
              </w:rPr>
            </w:pPr>
            <w:r w:rsidRPr="00F05897">
              <w:rPr>
                <w:sz w:val="28"/>
                <w:szCs w:val="28"/>
              </w:rPr>
              <w:t>Вотякова К.В.</w:t>
            </w:r>
          </w:p>
          <w:p w:rsidR="00134AA5" w:rsidRDefault="00134AA5" w:rsidP="0092110A">
            <w:pPr>
              <w:rPr>
                <w:sz w:val="28"/>
                <w:szCs w:val="28"/>
              </w:rPr>
            </w:pPr>
            <w:r w:rsidRPr="00F05897">
              <w:rPr>
                <w:sz w:val="28"/>
                <w:szCs w:val="28"/>
              </w:rPr>
              <w:t xml:space="preserve">Марчков В.П. </w:t>
            </w:r>
          </w:p>
          <w:p w:rsidR="00134AA5" w:rsidRPr="00F05897" w:rsidRDefault="00134AA5" w:rsidP="0092110A">
            <w:pPr>
              <w:rPr>
                <w:sz w:val="28"/>
                <w:szCs w:val="28"/>
              </w:rPr>
            </w:pPr>
            <w:r w:rsidRPr="00F05897">
              <w:rPr>
                <w:sz w:val="28"/>
                <w:szCs w:val="28"/>
              </w:rPr>
              <w:t>(по согласованию)</w:t>
            </w:r>
          </w:p>
          <w:p w:rsidR="00134AA5" w:rsidRDefault="00134AA5" w:rsidP="0092110A">
            <w:pPr>
              <w:rPr>
                <w:sz w:val="28"/>
                <w:szCs w:val="28"/>
              </w:rPr>
            </w:pPr>
            <w:r w:rsidRPr="00F05897">
              <w:rPr>
                <w:sz w:val="28"/>
                <w:szCs w:val="28"/>
              </w:rPr>
              <w:t>Сундукова Л.Н.</w:t>
            </w:r>
          </w:p>
          <w:p w:rsidR="00134AA5" w:rsidRDefault="00134AA5" w:rsidP="0092110A">
            <w:pPr>
              <w:rPr>
                <w:sz w:val="28"/>
                <w:szCs w:val="28"/>
              </w:rPr>
            </w:pPr>
            <w:r w:rsidRPr="00F05897">
              <w:rPr>
                <w:sz w:val="28"/>
                <w:szCs w:val="28"/>
              </w:rPr>
              <w:t>(по согласованию)</w:t>
            </w:r>
          </w:p>
          <w:p w:rsidR="00134AA5" w:rsidRDefault="00134AA5" w:rsidP="009211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 А.Л.</w:t>
            </w:r>
          </w:p>
          <w:p w:rsidR="00134AA5" w:rsidRPr="00F05897" w:rsidRDefault="00134AA5" w:rsidP="0092110A">
            <w:pPr>
              <w:rPr>
                <w:sz w:val="28"/>
                <w:szCs w:val="28"/>
              </w:rPr>
            </w:pPr>
            <w:r w:rsidRPr="00560909">
              <w:rPr>
                <w:sz w:val="28"/>
                <w:szCs w:val="28"/>
              </w:rPr>
              <w:t>(по согласованию)</w:t>
            </w:r>
          </w:p>
        </w:tc>
      </w:tr>
      <w:tr w:rsidR="00134AA5" w:rsidRPr="00F05897" w:rsidTr="00F96123">
        <w:tc>
          <w:tcPr>
            <w:tcW w:w="889" w:type="dxa"/>
          </w:tcPr>
          <w:p w:rsidR="00134AA5" w:rsidRPr="00F05897" w:rsidRDefault="00134AA5" w:rsidP="00F347F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980" w:type="dxa"/>
          </w:tcPr>
          <w:p w:rsidR="00134AA5" w:rsidRPr="00FF2F6E" w:rsidRDefault="00134AA5" w:rsidP="00F347F7">
            <w:pPr>
              <w:rPr>
                <w:sz w:val="28"/>
                <w:szCs w:val="28"/>
              </w:rPr>
            </w:pPr>
            <w:r w:rsidRPr="00FF2F6E">
              <w:rPr>
                <w:sz w:val="28"/>
                <w:szCs w:val="28"/>
              </w:rPr>
              <w:t>Организация конкурса рисунков на асфальте</w:t>
            </w:r>
          </w:p>
        </w:tc>
        <w:tc>
          <w:tcPr>
            <w:tcW w:w="2435" w:type="dxa"/>
            <w:gridSpan w:val="2"/>
          </w:tcPr>
          <w:p w:rsidR="00134AA5" w:rsidRPr="00FF2F6E" w:rsidRDefault="00134AA5" w:rsidP="00F347F7">
            <w:pPr>
              <w:rPr>
                <w:sz w:val="28"/>
                <w:szCs w:val="28"/>
              </w:rPr>
            </w:pPr>
            <w:r w:rsidRPr="00FF2F6E">
              <w:rPr>
                <w:sz w:val="28"/>
                <w:szCs w:val="28"/>
              </w:rPr>
              <w:t xml:space="preserve">8 июля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FF2F6E">
                <w:rPr>
                  <w:sz w:val="28"/>
                  <w:szCs w:val="28"/>
                </w:rPr>
                <w:t>2023 г</w:t>
              </w:r>
            </w:smartTag>
            <w:r w:rsidRPr="00FF2F6E">
              <w:rPr>
                <w:sz w:val="28"/>
                <w:szCs w:val="28"/>
              </w:rPr>
              <w:t>.</w:t>
            </w:r>
          </w:p>
        </w:tc>
        <w:tc>
          <w:tcPr>
            <w:tcW w:w="4366" w:type="dxa"/>
          </w:tcPr>
          <w:p w:rsidR="00134AA5" w:rsidRPr="00FF2F6E" w:rsidRDefault="00134AA5" w:rsidP="00F347F7">
            <w:pPr>
              <w:rPr>
                <w:sz w:val="28"/>
                <w:szCs w:val="28"/>
              </w:rPr>
            </w:pPr>
            <w:r w:rsidRPr="00FF2F6E">
              <w:rPr>
                <w:sz w:val="28"/>
                <w:szCs w:val="28"/>
              </w:rPr>
              <w:t>Грачева Т.В.</w:t>
            </w:r>
          </w:p>
        </w:tc>
      </w:tr>
      <w:tr w:rsidR="00134AA5" w:rsidRPr="00F05897" w:rsidTr="00F96123">
        <w:tc>
          <w:tcPr>
            <w:tcW w:w="889" w:type="dxa"/>
          </w:tcPr>
          <w:p w:rsidR="00134AA5" w:rsidRPr="00F05897" w:rsidRDefault="00134AA5" w:rsidP="00F347F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980" w:type="dxa"/>
          </w:tcPr>
          <w:p w:rsidR="00134AA5" w:rsidRPr="00F05897" w:rsidRDefault="00134AA5" w:rsidP="00F347F7">
            <w:pPr>
              <w:rPr>
                <w:sz w:val="28"/>
                <w:szCs w:val="28"/>
              </w:rPr>
            </w:pPr>
            <w:r w:rsidRPr="00F05897">
              <w:rPr>
                <w:sz w:val="28"/>
                <w:szCs w:val="28"/>
              </w:rPr>
              <w:t xml:space="preserve">Подготовка наградных материалов </w:t>
            </w:r>
          </w:p>
        </w:tc>
        <w:tc>
          <w:tcPr>
            <w:tcW w:w="2435" w:type="dxa"/>
            <w:gridSpan w:val="2"/>
          </w:tcPr>
          <w:p w:rsidR="00134AA5" w:rsidRPr="00F05897" w:rsidRDefault="00134AA5" w:rsidP="00F347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8 июля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sz w:val="28"/>
                  <w:szCs w:val="28"/>
                </w:rPr>
                <w:t>2023</w:t>
              </w:r>
              <w:r w:rsidRPr="00F05897">
                <w:rPr>
                  <w:sz w:val="28"/>
                  <w:szCs w:val="28"/>
                </w:rPr>
                <w:t xml:space="preserve"> г</w:t>
              </w:r>
            </w:smartTag>
            <w:r w:rsidRPr="00F05897">
              <w:rPr>
                <w:sz w:val="28"/>
                <w:szCs w:val="28"/>
              </w:rPr>
              <w:t>.</w:t>
            </w:r>
          </w:p>
        </w:tc>
        <w:tc>
          <w:tcPr>
            <w:tcW w:w="4366" w:type="dxa"/>
          </w:tcPr>
          <w:p w:rsidR="00134AA5" w:rsidRPr="00F05897" w:rsidRDefault="00134AA5" w:rsidP="00F347F7">
            <w:pPr>
              <w:rPr>
                <w:sz w:val="28"/>
                <w:szCs w:val="28"/>
              </w:rPr>
            </w:pPr>
            <w:r w:rsidRPr="00F05897">
              <w:rPr>
                <w:sz w:val="28"/>
                <w:szCs w:val="28"/>
              </w:rPr>
              <w:t>Шепелева Е.С.</w:t>
            </w:r>
          </w:p>
        </w:tc>
      </w:tr>
      <w:tr w:rsidR="00134AA5" w:rsidRPr="00F05897" w:rsidTr="00F96123">
        <w:tc>
          <w:tcPr>
            <w:tcW w:w="889" w:type="dxa"/>
          </w:tcPr>
          <w:p w:rsidR="00134AA5" w:rsidRPr="00F05897" w:rsidRDefault="00134AA5" w:rsidP="00F347F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00" w:type="dxa"/>
            <w:gridSpan w:val="2"/>
          </w:tcPr>
          <w:p w:rsidR="00134AA5" w:rsidRPr="00F05897" w:rsidRDefault="00134AA5" w:rsidP="00F347F7">
            <w:pPr>
              <w:rPr>
                <w:sz w:val="28"/>
                <w:szCs w:val="28"/>
              </w:rPr>
            </w:pPr>
            <w:r w:rsidRPr="00F05897">
              <w:rPr>
                <w:sz w:val="28"/>
                <w:szCs w:val="28"/>
              </w:rPr>
              <w:t xml:space="preserve">Приобретение цветов </w:t>
            </w:r>
          </w:p>
        </w:tc>
        <w:tc>
          <w:tcPr>
            <w:tcW w:w="2415" w:type="dxa"/>
          </w:tcPr>
          <w:p w:rsidR="00134AA5" w:rsidRPr="00F05897" w:rsidRDefault="00134AA5" w:rsidP="00F347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июля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sz w:val="28"/>
                  <w:szCs w:val="28"/>
                </w:rPr>
                <w:t>2023</w:t>
              </w:r>
              <w:r w:rsidRPr="00F05897">
                <w:rPr>
                  <w:sz w:val="28"/>
                  <w:szCs w:val="28"/>
                </w:rPr>
                <w:t xml:space="preserve"> г</w:t>
              </w:r>
            </w:smartTag>
            <w:r w:rsidRPr="00F05897">
              <w:rPr>
                <w:sz w:val="28"/>
                <w:szCs w:val="28"/>
              </w:rPr>
              <w:t>.</w:t>
            </w:r>
          </w:p>
        </w:tc>
        <w:tc>
          <w:tcPr>
            <w:tcW w:w="4366" w:type="dxa"/>
          </w:tcPr>
          <w:p w:rsidR="00134AA5" w:rsidRPr="00F05897" w:rsidRDefault="00134AA5" w:rsidP="00F347F7">
            <w:pPr>
              <w:rPr>
                <w:sz w:val="28"/>
                <w:szCs w:val="28"/>
              </w:rPr>
            </w:pPr>
            <w:r w:rsidRPr="00F05897">
              <w:rPr>
                <w:sz w:val="28"/>
                <w:szCs w:val="28"/>
              </w:rPr>
              <w:t>Шепелева Е.С.</w:t>
            </w:r>
          </w:p>
        </w:tc>
      </w:tr>
      <w:tr w:rsidR="00134AA5" w:rsidRPr="00F05897" w:rsidTr="00F96123">
        <w:tc>
          <w:tcPr>
            <w:tcW w:w="889" w:type="dxa"/>
          </w:tcPr>
          <w:p w:rsidR="00134AA5" w:rsidRPr="00F05897" w:rsidRDefault="00134AA5" w:rsidP="00F347F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00" w:type="dxa"/>
            <w:gridSpan w:val="2"/>
          </w:tcPr>
          <w:p w:rsidR="00134AA5" w:rsidRPr="00F05897" w:rsidRDefault="00134AA5" w:rsidP="00F347F7">
            <w:pPr>
              <w:rPr>
                <w:sz w:val="28"/>
                <w:szCs w:val="28"/>
              </w:rPr>
            </w:pPr>
            <w:r w:rsidRPr="00F05897">
              <w:rPr>
                <w:sz w:val="28"/>
                <w:szCs w:val="28"/>
              </w:rPr>
              <w:t>Подарки для чествования семей и призы для участников праздника</w:t>
            </w:r>
          </w:p>
        </w:tc>
        <w:tc>
          <w:tcPr>
            <w:tcW w:w="2415" w:type="dxa"/>
          </w:tcPr>
          <w:p w:rsidR="00134AA5" w:rsidRPr="00F05897" w:rsidRDefault="00134AA5" w:rsidP="00F347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июля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sz w:val="28"/>
                  <w:szCs w:val="28"/>
                </w:rPr>
                <w:t>2023</w:t>
              </w:r>
              <w:r w:rsidRPr="00F05897">
                <w:rPr>
                  <w:sz w:val="28"/>
                  <w:szCs w:val="28"/>
                </w:rPr>
                <w:t xml:space="preserve"> г</w:t>
              </w:r>
            </w:smartTag>
            <w:r w:rsidRPr="00F05897">
              <w:rPr>
                <w:sz w:val="28"/>
                <w:szCs w:val="28"/>
              </w:rPr>
              <w:t>.</w:t>
            </w:r>
          </w:p>
        </w:tc>
        <w:tc>
          <w:tcPr>
            <w:tcW w:w="4366" w:type="dxa"/>
          </w:tcPr>
          <w:p w:rsidR="00134AA5" w:rsidRDefault="00134AA5" w:rsidP="00F347F7">
            <w:pPr>
              <w:rPr>
                <w:sz w:val="28"/>
                <w:szCs w:val="28"/>
              </w:rPr>
            </w:pPr>
            <w:r w:rsidRPr="00F05897">
              <w:rPr>
                <w:sz w:val="28"/>
                <w:szCs w:val="28"/>
              </w:rPr>
              <w:t xml:space="preserve">Домнин А.Ю. </w:t>
            </w:r>
          </w:p>
          <w:p w:rsidR="00134AA5" w:rsidRPr="00F05897" w:rsidRDefault="00134AA5" w:rsidP="00F347F7">
            <w:pPr>
              <w:rPr>
                <w:sz w:val="28"/>
                <w:szCs w:val="28"/>
              </w:rPr>
            </w:pPr>
            <w:r w:rsidRPr="00F05897">
              <w:rPr>
                <w:sz w:val="28"/>
                <w:szCs w:val="28"/>
              </w:rPr>
              <w:t xml:space="preserve">(по согласованию) </w:t>
            </w:r>
          </w:p>
          <w:p w:rsidR="00134AA5" w:rsidRPr="00F05897" w:rsidRDefault="00134AA5" w:rsidP="00F347F7">
            <w:pPr>
              <w:rPr>
                <w:sz w:val="28"/>
                <w:szCs w:val="28"/>
              </w:rPr>
            </w:pPr>
            <w:r w:rsidRPr="00F05897">
              <w:rPr>
                <w:sz w:val="28"/>
                <w:szCs w:val="28"/>
              </w:rPr>
              <w:t>Шепелева Е.С.</w:t>
            </w:r>
          </w:p>
          <w:p w:rsidR="00134AA5" w:rsidRPr="00F05897" w:rsidRDefault="00134AA5" w:rsidP="00F347F7">
            <w:pPr>
              <w:rPr>
                <w:sz w:val="28"/>
                <w:szCs w:val="28"/>
              </w:rPr>
            </w:pPr>
          </w:p>
        </w:tc>
      </w:tr>
      <w:tr w:rsidR="00134AA5" w:rsidRPr="00F05897" w:rsidTr="00F96123">
        <w:tc>
          <w:tcPr>
            <w:tcW w:w="889" w:type="dxa"/>
          </w:tcPr>
          <w:p w:rsidR="00134AA5" w:rsidRPr="00F05897" w:rsidRDefault="00134AA5" w:rsidP="00F347F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00" w:type="dxa"/>
            <w:gridSpan w:val="2"/>
          </w:tcPr>
          <w:p w:rsidR="00134AA5" w:rsidRPr="00F05897" w:rsidRDefault="00134AA5" w:rsidP="00F347F7">
            <w:pPr>
              <w:rPr>
                <w:sz w:val="28"/>
                <w:szCs w:val="28"/>
              </w:rPr>
            </w:pPr>
            <w:r w:rsidRPr="00F05897">
              <w:rPr>
                <w:sz w:val="28"/>
                <w:szCs w:val="28"/>
              </w:rPr>
              <w:t>Предоставление транспорта для перевозки участников концертной программы</w:t>
            </w:r>
          </w:p>
        </w:tc>
        <w:tc>
          <w:tcPr>
            <w:tcW w:w="2415" w:type="dxa"/>
          </w:tcPr>
          <w:p w:rsidR="00134AA5" w:rsidRPr="00F05897" w:rsidRDefault="00134AA5" w:rsidP="00F347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июля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sz w:val="28"/>
                  <w:szCs w:val="28"/>
                </w:rPr>
                <w:t>2023</w:t>
              </w:r>
              <w:r w:rsidRPr="00F05897">
                <w:rPr>
                  <w:sz w:val="28"/>
                  <w:szCs w:val="28"/>
                </w:rPr>
                <w:t xml:space="preserve"> г</w:t>
              </w:r>
            </w:smartTag>
            <w:r w:rsidRPr="00F05897">
              <w:rPr>
                <w:sz w:val="28"/>
                <w:szCs w:val="28"/>
              </w:rPr>
              <w:t>.</w:t>
            </w:r>
          </w:p>
        </w:tc>
        <w:tc>
          <w:tcPr>
            <w:tcW w:w="4366" w:type="dxa"/>
          </w:tcPr>
          <w:p w:rsidR="00134AA5" w:rsidRPr="00F05897" w:rsidRDefault="00134AA5" w:rsidP="00F347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Филатов В.Б.</w:t>
            </w:r>
          </w:p>
        </w:tc>
      </w:tr>
      <w:tr w:rsidR="00134AA5" w:rsidRPr="00F05897" w:rsidTr="00F96123">
        <w:tc>
          <w:tcPr>
            <w:tcW w:w="889" w:type="dxa"/>
          </w:tcPr>
          <w:p w:rsidR="00134AA5" w:rsidRPr="00F05897" w:rsidRDefault="00134AA5" w:rsidP="00F347F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00" w:type="dxa"/>
            <w:gridSpan w:val="2"/>
          </w:tcPr>
          <w:p w:rsidR="00134AA5" w:rsidRPr="00F05897" w:rsidRDefault="00134AA5" w:rsidP="00F347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дополнительных рейсов общественного транспорта </w:t>
            </w:r>
          </w:p>
        </w:tc>
        <w:tc>
          <w:tcPr>
            <w:tcW w:w="2415" w:type="dxa"/>
          </w:tcPr>
          <w:p w:rsidR="00134AA5" w:rsidRPr="00F05897" w:rsidRDefault="00134AA5" w:rsidP="00F347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июля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sz w:val="28"/>
                  <w:szCs w:val="28"/>
                </w:rPr>
                <w:t>2023</w:t>
              </w:r>
              <w:r w:rsidRPr="00F05897">
                <w:rPr>
                  <w:sz w:val="28"/>
                  <w:szCs w:val="28"/>
                </w:rPr>
                <w:t xml:space="preserve"> г</w:t>
              </w:r>
            </w:smartTag>
            <w:r w:rsidRPr="00F05897">
              <w:rPr>
                <w:sz w:val="28"/>
                <w:szCs w:val="28"/>
              </w:rPr>
              <w:t>.</w:t>
            </w:r>
          </w:p>
        </w:tc>
        <w:tc>
          <w:tcPr>
            <w:tcW w:w="4366" w:type="dxa"/>
          </w:tcPr>
          <w:p w:rsidR="00134AA5" w:rsidRPr="00F05897" w:rsidRDefault="00134AA5" w:rsidP="00CB7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Спиридонова И.В.</w:t>
            </w:r>
          </w:p>
        </w:tc>
      </w:tr>
      <w:tr w:rsidR="00134AA5" w:rsidRPr="00F05897" w:rsidTr="00F96123">
        <w:tc>
          <w:tcPr>
            <w:tcW w:w="889" w:type="dxa"/>
          </w:tcPr>
          <w:p w:rsidR="00134AA5" w:rsidRPr="00F05897" w:rsidRDefault="00134AA5" w:rsidP="00CB7AC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00" w:type="dxa"/>
            <w:gridSpan w:val="2"/>
          </w:tcPr>
          <w:p w:rsidR="00134AA5" w:rsidRPr="00F05897" w:rsidRDefault="00134AA5" w:rsidP="00CB7AC6">
            <w:pPr>
              <w:rPr>
                <w:sz w:val="28"/>
                <w:szCs w:val="28"/>
              </w:rPr>
            </w:pPr>
            <w:r w:rsidRPr="00F05897">
              <w:rPr>
                <w:sz w:val="28"/>
                <w:szCs w:val="28"/>
              </w:rPr>
              <w:t>Обеспечение безопасности во время проведения мероприятия</w:t>
            </w:r>
          </w:p>
        </w:tc>
        <w:tc>
          <w:tcPr>
            <w:tcW w:w="2415" w:type="dxa"/>
          </w:tcPr>
          <w:p w:rsidR="00134AA5" w:rsidRPr="00F05897" w:rsidRDefault="00134AA5" w:rsidP="00CB7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июля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sz w:val="28"/>
                  <w:szCs w:val="28"/>
                </w:rPr>
                <w:t>2023</w:t>
              </w:r>
              <w:r w:rsidRPr="00F05897">
                <w:rPr>
                  <w:sz w:val="28"/>
                  <w:szCs w:val="28"/>
                </w:rPr>
                <w:t xml:space="preserve"> г</w:t>
              </w:r>
            </w:smartTag>
            <w:r w:rsidRPr="00F05897">
              <w:rPr>
                <w:sz w:val="28"/>
                <w:szCs w:val="28"/>
              </w:rPr>
              <w:t>.</w:t>
            </w:r>
          </w:p>
        </w:tc>
        <w:tc>
          <w:tcPr>
            <w:tcW w:w="4366" w:type="dxa"/>
          </w:tcPr>
          <w:p w:rsidR="00134AA5" w:rsidRDefault="00134AA5" w:rsidP="00CB7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Яшин В.А.</w:t>
            </w:r>
          </w:p>
          <w:p w:rsidR="00134AA5" w:rsidRDefault="00134AA5" w:rsidP="00CB7AC6">
            <w:pPr>
              <w:rPr>
                <w:sz w:val="28"/>
                <w:szCs w:val="28"/>
              </w:rPr>
            </w:pPr>
            <w:r w:rsidRPr="00F05897">
              <w:rPr>
                <w:sz w:val="28"/>
                <w:szCs w:val="28"/>
              </w:rPr>
              <w:t>(по согласованию)</w:t>
            </w:r>
          </w:p>
          <w:p w:rsidR="00134AA5" w:rsidRDefault="00134AA5" w:rsidP="00CB7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Кривов С.И.</w:t>
            </w:r>
          </w:p>
          <w:p w:rsidR="00134AA5" w:rsidRPr="00F05897" w:rsidRDefault="00134AA5" w:rsidP="00CB7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Рогов Е.В.</w:t>
            </w:r>
          </w:p>
        </w:tc>
      </w:tr>
      <w:tr w:rsidR="00134AA5" w:rsidRPr="00F05897" w:rsidTr="00F96123">
        <w:tc>
          <w:tcPr>
            <w:tcW w:w="889" w:type="dxa"/>
          </w:tcPr>
          <w:p w:rsidR="00134AA5" w:rsidRPr="00F05897" w:rsidRDefault="00134AA5" w:rsidP="00CB7AC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00" w:type="dxa"/>
            <w:gridSpan w:val="2"/>
          </w:tcPr>
          <w:p w:rsidR="00134AA5" w:rsidRPr="00F05897" w:rsidRDefault="00134AA5" w:rsidP="00CB7AC6">
            <w:pPr>
              <w:rPr>
                <w:sz w:val="28"/>
                <w:szCs w:val="28"/>
              </w:rPr>
            </w:pPr>
            <w:r w:rsidRPr="00560909">
              <w:rPr>
                <w:sz w:val="28"/>
                <w:szCs w:val="28"/>
              </w:rPr>
              <w:t>Обеспечение медицинской помощи во время</w:t>
            </w:r>
            <w:r>
              <w:rPr>
                <w:sz w:val="28"/>
                <w:szCs w:val="28"/>
              </w:rPr>
              <w:t xml:space="preserve"> проведения мероприятия</w:t>
            </w:r>
          </w:p>
        </w:tc>
        <w:tc>
          <w:tcPr>
            <w:tcW w:w="2415" w:type="dxa"/>
          </w:tcPr>
          <w:p w:rsidR="00134AA5" w:rsidRPr="00F05897" w:rsidRDefault="00134AA5" w:rsidP="00CB7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июля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sz w:val="28"/>
                  <w:szCs w:val="28"/>
                </w:rPr>
                <w:t>2023</w:t>
              </w:r>
              <w:r w:rsidRPr="00F05897">
                <w:rPr>
                  <w:sz w:val="28"/>
                  <w:szCs w:val="28"/>
                </w:rPr>
                <w:t xml:space="preserve"> г</w:t>
              </w:r>
            </w:smartTag>
            <w:r w:rsidRPr="00F05897">
              <w:rPr>
                <w:sz w:val="28"/>
                <w:szCs w:val="28"/>
              </w:rPr>
              <w:t>.</w:t>
            </w:r>
          </w:p>
        </w:tc>
        <w:tc>
          <w:tcPr>
            <w:tcW w:w="4366" w:type="dxa"/>
          </w:tcPr>
          <w:p w:rsidR="00134AA5" w:rsidRDefault="00134AA5" w:rsidP="00CB7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 А.Л.</w:t>
            </w:r>
            <w:r w:rsidRPr="00560909">
              <w:rPr>
                <w:sz w:val="28"/>
                <w:szCs w:val="28"/>
              </w:rPr>
              <w:t xml:space="preserve"> </w:t>
            </w:r>
          </w:p>
          <w:p w:rsidR="00134AA5" w:rsidRPr="00F05897" w:rsidRDefault="00134AA5" w:rsidP="00CB7AC6">
            <w:pPr>
              <w:rPr>
                <w:sz w:val="28"/>
                <w:szCs w:val="28"/>
              </w:rPr>
            </w:pPr>
            <w:r w:rsidRPr="00560909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134AA5" w:rsidRPr="00F05897" w:rsidTr="00F96123">
        <w:tc>
          <w:tcPr>
            <w:tcW w:w="889" w:type="dxa"/>
          </w:tcPr>
          <w:p w:rsidR="00134AA5" w:rsidRPr="00F05897" w:rsidRDefault="00134AA5" w:rsidP="00CB7AC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00" w:type="dxa"/>
            <w:gridSpan w:val="2"/>
          </w:tcPr>
          <w:p w:rsidR="00134AA5" w:rsidRPr="00F05897" w:rsidRDefault="00134AA5" w:rsidP="00CB7AC6">
            <w:pPr>
              <w:rPr>
                <w:sz w:val="28"/>
                <w:szCs w:val="28"/>
              </w:rPr>
            </w:pPr>
            <w:r w:rsidRPr="00560909">
              <w:rPr>
                <w:sz w:val="28"/>
                <w:szCs w:val="28"/>
              </w:rPr>
              <w:t xml:space="preserve">Обеспечение противопожарной безопасности во время проведения </w:t>
            </w: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415" w:type="dxa"/>
          </w:tcPr>
          <w:p w:rsidR="00134AA5" w:rsidRPr="00F05897" w:rsidRDefault="00134AA5" w:rsidP="00CB7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июля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sz w:val="28"/>
                  <w:szCs w:val="28"/>
                </w:rPr>
                <w:t>2023</w:t>
              </w:r>
              <w:r w:rsidRPr="00F05897">
                <w:rPr>
                  <w:sz w:val="28"/>
                  <w:szCs w:val="28"/>
                </w:rPr>
                <w:t xml:space="preserve"> г</w:t>
              </w:r>
            </w:smartTag>
            <w:r w:rsidRPr="00F05897">
              <w:rPr>
                <w:sz w:val="28"/>
                <w:szCs w:val="28"/>
              </w:rPr>
              <w:t>.</w:t>
            </w:r>
          </w:p>
        </w:tc>
        <w:tc>
          <w:tcPr>
            <w:tcW w:w="4366" w:type="dxa"/>
          </w:tcPr>
          <w:p w:rsidR="00134AA5" w:rsidRPr="00E92C10" w:rsidRDefault="00134AA5" w:rsidP="00CB7AC6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00E92C10">
              <w:rPr>
                <w:rFonts w:ascii="Times New Roman" w:hAnsi="Times New Roman" w:cs="Times New Roman"/>
                <w:sz w:val="28"/>
                <w:szCs w:val="28"/>
              </w:rPr>
              <w:t>Зоткин А.Н.</w:t>
            </w:r>
          </w:p>
          <w:p w:rsidR="00134AA5" w:rsidRDefault="00134AA5" w:rsidP="00CB7A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2C10">
              <w:rPr>
                <w:sz w:val="28"/>
                <w:szCs w:val="28"/>
              </w:rPr>
              <w:t>(по согласованию)</w:t>
            </w:r>
          </w:p>
          <w:p w:rsidR="00134AA5" w:rsidRPr="00F05897" w:rsidRDefault="00134AA5" w:rsidP="00CB7AC6">
            <w:pPr>
              <w:rPr>
                <w:sz w:val="28"/>
                <w:szCs w:val="28"/>
              </w:rPr>
            </w:pPr>
          </w:p>
        </w:tc>
      </w:tr>
    </w:tbl>
    <w:p w:rsidR="00134AA5" w:rsidRPr="00F05897" w:rsidRDefault="00134AA5" w:rsidP="000F2C4F">
      <w:pPr>
        <w:rPr>
          <w:sz w:val="28"/>
          <w:szCs w:val="28"/>
        </w:rPr>
      </w:pPr>
      <w:r w:rsidRPr="00F05897">
        <w:rPr>
          <w:sz w:val="28"/>
          <w:szCs w:val="28"/>
        </w:rPr>
        <w:t xml:space="preserve">                </w:t>
      </w:r>
    </w:p>
    <w:p w:rsidR="00134AA5" w:rsidRPr="00F05897" w:rsidRDefault="00134AA5">
      <w:pPr>
        <w:rPr>
          <w:sz w:val="28"/>
          <w:szCs w:val="28"/>
        </w:rPr>
      </w:pPr>
    </w:p>
    <w:sectPr w:rsidR="00134AA5" w:rsidRPr="00F05897" w:rsidSect="0034392F">
      <w:pgSz w:w="11906" w:h="16838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0539A"/>
    <w:multiLevelType w:val="hybridMultilevel"/>
    <w:tmpl w:val="AACC06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2C4F"/>
    <w:rsid w:val="000B565A"/>
    <w:rsid w:val="000D6DCB"/>
    <w:rsid w:val="000F2C4F"/>
    <w:rsid w:val="000F5D9A"/>
    <w:rsid w:val="00134AA5"/>
    <w:rsid w:val="00154158"/>
    <w:rsid w:val="00162151"/>
    <w:rsid w:val="00174373"/>
    <w:rsid w:val="00180AFF"/>
    <w:rsid w:val="001A56BA"/>
    <w:rsid w:val="0021741D"/>
    <w:rsid w:val="002B1F3F"/>
    <w:rsid w:val="00320DC9"/>
    <w:rsid w:val="003432D8"/>
    <w:rsid w:val="0034392F"/>
    <w:rsid w:val="0034534F"/>
    <w:rsid w:val="00361B62"/>
    <w:rsid w:val="00363770"/>
    <w:rsid w:val="003C333C"/>
    <w:rsid w:val="003F1CE5"/>
    <w:rsid w:val="00404BDF"/>
    <w:rsid w:val="0042045E"/>
    <w:rsid w:val="004274A8"/>
    <w:rsid w:val="004302CE"/>
    <w:rsid w:val="004B180D"/>
    <w:rsid w:val="00560909"/>
    <w:rsid w:val="005641F9"/>
    <w:rsid w:val="00575230"/>
    <w:rsid w:val="0058523D"/>
    <w:rsid w:val="00586593"/>
    <w:rsid w:val="005C4621"/>
    <w:rsid w:val="005E0C2B"/>
    <w:rsid w:val="005F5267"/>
    <w:rsid w:val="0063791D"/>
    <w:rsid w:val="006766B1"/>
    <w:rsid w:val="00681B16"/>
    <w:rsid w:val="006A1857"/>
    <w:rsid w:val="006D05CF"/>
    <w:rsid w:val="00741542"/>
    <w:rsid w:val="007B68FC"/>
    <w:rsid w:val="007C7A7A"/>
    <w:rsid w:val="0086645A"/>
    <w:rsid w:val="008D52D5"/>
    <w:rsid w:val="008E05CA"/>
    <w:rsid w:val="00911042"/>
    <w:rsid w:val="0092110A"/>
    <w:rsid w:val="0092666D"/>
    <w:rsid w:val="009839FD"/>
    <w:rsid w:val="009A4FBB"/>
    <w:rsid w:val="009A7729"/>
    <w:rsid w:val="009B1441"/>
    <w:rsid w:val="009D2375"/>
    <w:rsid w:val="009D51A0"/>
    <w:rsid w:val="00A054D6"/>
    <w:rsid w:val="00A159D2"/>
    <w:rsid w:val="00A22B03"/>
    <w:rsid w:val="00A66451"/>
    <w:rsid w:val="00A77AB7"/>
    <w:rsid w:val="00A94174"/>
    <w:rsid w:val="00AE44FF"/>
    <w:rsid w:val="00B027EB"/>
    <w:rsid w:val="00B17C24"/>
    <w:rsid w:val="00B17DB5"/>
    <w:rsid w:val="00B62B29"/>
    <w:rsid w:val="00B67B1C"/>
    <w:rsid w:val="00BB7B60"/>
    <w:rsid w:val="00BE2266"/>
    <w:rsid w:val="00C02A1D"/>
    <w:rsid w:val="00C05D31"/>
    <w:rsid w:val="00C25A55"/>
    <w:rsid w:val="00C41DED"/>
    <w:rsid w:val="00C84E1A"/>
    <w:rsid w:val="00CB7AC6"/>
    <w:rsid w:val="00D33D4E"/>
    <w:rsid w:val="00D5273E"/>
    <w:rsid w:val="00D944A9"/>
    <w:rsid w:val="00DB5934"/>
    <w:rsid w:val="00DC2314"/>
    <w:rsid w:val="00DC4DCD"/>
    <w:rsid w:val="00DD067B"/>
    <w:rsid w:val="00E31E58"/>
    <w:rsid w:val="00E6003C"/>
    <w:rsid w:val="00E724DE"/>
    <w:rsid w:val="00E80382"/>
    <w:rsid w:val="00E83709"/>
    <w:rsid w:val="00E92C10"/>
    <w:rsid w:val="00F020D9"/>
    <w:rsid w:val="00F05897"/>
    <w:rsid w:val="00F347F7"/>
    <w:rsid w:val="00F4253C"/>
    <w:rsid w:val="00F73BB1"/>
    <w:rsid w:val="00F96123"/>
    <w:rsid w:val="00FF2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C4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0F2C4F"/>
    <w:pPr>
      <w:ind w:firstLine="851"/>
      <w:jc w:val="both"/>
    </w:pPr>
    <w:rPr>
      <w:rFonts w:eastAsia="Calibri"/>
      <w:sz w:val="20"/>
      <w:szCs w:val="20"/>
      <w:lang w:eastAsia="ko-KR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F2C4F"/>
    <w:rPr>
      <w:rFonts w:ascii="Times New Roman" w:hAnsi="Times New Roman"/>
      <w:sz w:val="20"/>
    </w:rPr>
  </w:style>
  <w:style w:type="paragraph" w:styleId="Title">
    <w:name w:val="Title"/>
    <w:basedOn w:val="Normal"/>
    <w:link w:val="TitleChar"/>
    <w:uiPriority w:val="99"/>
    <w:qFormat/>
    <w:locked/>
    <w:rsid w:val="00F05897"/>
    <w:pPr>
      <w:jc w:val="center"/>
    </w:pPr>
    <w:rPr>
      <w:sz w:val="32"/>
      <w:szCs w:val="20"/>
      <w:lang w:eastAsia="ko-KR"/>
    </w:rPr>
  </w:style>
  <w:style w:type="character" w:customStyle="1" w:styleId="TitleChar">
    <w:name w:val="Title Char"/>
    <w:basedOn w:val="DefaultParagraphFont"/>
    <w:link w:val="Title"/>
    <w:uiPriority w:val="99"/>
    <w:locked/>
    <w:rsid w:val="00F05897"/>
    <w:rPr>
      <w:rFonts w:ascii="Times New Roman" w:hAnsi="Times New Roman"/>
      <w:sz w:val="32"/>
    </w:rPr>
  </w:style>
  <w:style w:type="paragraph" w:customStyle="1" w:styleId="a">
    <w:name w:val="Нормальный (таблица)"/>
    <w:basedOn w:val="Normal"/>
    <w:next w:val="Normal"/>
    <w:uiPriority w:val="99"/>
    <w:rsid w:val="00F05897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styleId="BalloonText">
    <w:name w:val="Balloon Text"/>
    <w:basedOn w:val="Normal"/>
    <w:link w:val="BalloonTextChar"/>
    <w:uiPriority w:val="99"/>
    <w:semiHidden/>
    <w:rsid w:val="006766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66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5</Pages>
  <Words>896</Words>
  <Characters>5111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РУЗАЕВСКОГО</dc:title>
  <dc:subject/>
  <dc:creator>Admin</dc:creator>
  <cp:keywords/>
  <dc:description/>
  <cp:lastModifiedBy>1</cp:lastModifiedBy>
  <cp:revision>2</cp:revision>
  <cp:lastPrinted>2023-06-26T07:01:00Z</cp:lastPrinted>
  <dcterms:created xsi:type="dcterms:W3CDTF">2023-07-06T06:04:00Z</dcterms:created>
  <dcterms:modified xsi:type="dcterms:W3CDTF">2023-07-06T06:04:00Z</dcterms:modified>
</cp:coreProperties>
</file>