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44" w:rsidRPr="00FC7052" w:rsidRDefault="00791F44" w:rsidP="00FC7052">
      <w:pPr>
        <w:ind w:right="-383" w:firstLine="0"/>
        <w:jc w:val="center"/>
        <w:rPr>
          <w:szCs w:val="28"/>
          <w:lang w:val="ru-RU"/>
        </w:rPr>
      </w:pPr>
      <w:r w:rsidRPr="00FC7052">
        <w:rPr>
          <w:szCs w:val="28"/>
          <w:lang w:val="ru-RU"/>
        </w:rPr>
        <w:t>АДМИНИСТРАЦИЯ  РУЗАЕВСКОГО</w:t>
      </w:r>
    </w:p>
    <w:p w:rsidR="00791F44" w:rsidRPr="00FC7052" w:rsidRDefault="00791F44" w:rsidP="00FC7052">
      <w:pPr>
        <w:ind w:right="-383" w:firstLine="0"/>
        <w:jc w:val="center"/>
        <w:rPr>
          <w:szCs w:val="28"/>
          <w:lang w:val="ru-RU"/>
        </w:rPr>
      </w:pPr>
      <w:r w:rsidRPr="00FC7052">
        <w:rPr>
          <w:szCs w:val="28"/>
          <w:lang w:val="ru-RU"/>
        </w:rPr>
        <w:t xml:space="preserve"> МУНИЦИПАЛЬНОГО РАЙОНА</w:t>
      </w:r>
    </w:p>
    <w:p w:rsidR="00791F44" w:rsidRPr="00FC7052" w:rsidRDefault="00791F44" w:rsidP="00FC7052">
      <w:pPr>
        <w:ind w:right="-383" w:firstLine="0"/>
        <w:jc w:val="center"/>
        <w:rPr>
          <w:szCs w:val="28"/>
          <w:lang w:val="ru-RU"/>
        </w:rPr>
      </w:pPr>
      <w:r w:rsidRPr="00FC7052">
        <w:rPr>
          <w:szCs w:val="28"/>
          <w:lang w:val="ru-RU"/>
        </w:rPr>
        <w:t>РЕСПУБЛИКИ МОРДОВИЯ</w:t>
      </w:r>
    </w:p>
    <w:p w:rsidR="00791F44" w:rsidRPr="00FC7052" w:rsidRDefault="00791F44" w:rsidP="00FC7052">
      <w:pPr>
        <w:ind w:right="-383" w:firstLine="0"/>
        <w:jc w:val="center"/>
        <w:rPr>
          <w:szCs w:val="28"/>
          <w:lang w:val="ru-RU"/>
        </w:rPr>
      </w:pPr>
    </w:p>
    <w:p w:rsidR="00791F44" w:rsidRPr="00FC7052" w:rsidRDefault="00791F44" w:rsidP="00FC7052">
      <w:pPr>
        <w:ind w:right="-383" w:firstLine="0"/>
        <w:jc w:val="center"/>
        <w:rPr>
          <w:szCs w:val="28"/>
          <w:lang w:val="ru-RU"/>
        </w:rPr>
      </w:pPr>
    </w:p>
    <w:p w:rsidR="00791F44" w:rsidRPr="00FC7052" w:rsidRDefault="00791F44" w:rsidP="00FC7052">
      <w:pPr>
        <w:ind w:right="-383" w:firstLine="0"/>
        <w:jc w:val="center"/>
        <w:rPr>
          <w:b/>
          <w:sz w:val="34"/>
          <w:szCs w:val="28"/>
          <w:lang w:val="ru-RU"/>
        </w:rPr>
      </w:pPr>
      <w:r w:rsidRPr="00FC7052">
        <w:rPr>
          <w:b/>
          <w:sz w:val="34"/>
          <w:szCs w:val="28"/>
          <w:lang w:val="ru-RU"/>
        </w:rPr>
        <w:t>П О С Т А Н О В Л Е Н И Е</w:t>
      </w:r>
    </w:p>
    <w:p w:rsidR="00791F44" w:rsidRPr="00FC7052" w:rsidRDefault="00791F44" w:rsidP="00FC7052">
      <w:pPr>
        <w:ind w:right="-383" w:firstLine="0"/>
        <w:jc w:val="center"/>
        <w:rPr>
          <w:b/>
          <w:szCs w:val="28"/>
          <w:lang w:val="ru-RU"/>
        </w:rPr>
      </w:pPr>
    </w:p>
    <w:p w:rsidR="00791F44" w:rsidRPr="00FC7052" w:rsidRDefault="00791F44" w:rsidP="00FC7052">
      <w:pPr>
        <w:ind w:right="-383" w:firstLine="0"/>
        <w:rPr>
          <w:szCs w:val="28"/>
          <w:lang w:val="ru-RU"/>
        </w:rPr>
      </w:pPr>
      <w:r>
        <w:rPr>
          <w:szCs w:val="28"/>
          <w:lang w:val="ru-RU"/>
        </w:rPr>
        <w:t xml:space="preserve"> 03.07.2023</w:t>
      </w:r>
      <w:r w:rsidRPr="00FC7052">
        <w:rPr>
          <w:szCs w:val="28"/>
          <w:lang w:val="ru-RU"/>
        </w:rPr>
        <w:t xml:space="preserve">                                                                             </w:t>
      </w:r>
      <w:r>
        <w:rPr>
          <w:szCs w:val="28"/>
          <w:lang w:val="ru-RU"/>
        </w:rPr>
        <w:t xml:space="preserve">                   </w:t>
      </w:r>
      <w:r w:rsidRPr="00FC7052">
        <w:rPr>
          <w:szCs w:val="28"/>
          <w:lang w:val="ru-RU"/>
        </w:rPr>
        <w:t xml:space="preserve">     </w:t>
      </w:r>
      <w:r w:rsidRPr="00FC7052">
        <w:rPr>
          <w:vanish/>
          <w:szCs w:val="28"/>
          <w:lang w:val="ru-RU"/>
        </w:rPr>
        <w:t xml:space="preserve">  </w:t>
      </w:r>
      <w:r>
        <w:rPr>
          <w:szCs w:val="28"/>
          <w:lang w:val="ru-RU"/>
        </w:rPr>
        <w:t>№  359</w:t>
      </w:r>
    </w:p>
    <w:p w:rsidR="00791F44" w:rsidRPr="00FC7052" w:rsidRDefault="00791F44" w:rsidP="00FC7052">
      <w:pPr>
        <w:ind w:right="-383" w:firstLine="0"/>
        <w:rPr>
          <w:szCs w:val="28"/>
          <w:lang w:val="ru-RU"/>
        </w:rPr>
      </w:pPr>
    </w:p>
    <w:p w:rsidR="00791F44" w:rsidRDefault="00791F44" w:rsidP="00FC7052">
      <w:pPr>
        <w:ind w:left="284" w:right="-383"/>
        <w:jc w:val="center"/>
        <w:rPr>
          <w:szCs w:val="28"/>
          <w:lang w:val="ru-RU"/>
        </w:rPr>
      </w:pPr>
      <w:r w:rsidRPr="00FC7052">
        <w:rPr>
          <w:szCs w:val="28"/>
          <w:lang w:val="ru-RU"/>
        </w:rPr>
        <w:t>г. Рузаевка</w:t>
      </w:r>
    </w:p>
    <w:p w:rsidR="00791F44" w:rsidRPr="00FC7052" w:rsidRDefault="00791F44" w:rsidP="00FC7052">
      <w:pPr>
        <w:ind w:left="284" w:right="-383"/>
        <w:jc w:val="center"/>
        <w:rPr>
          <w:szCs w:val="28"/>
          <w:lang w:val="ru-RU"/>
        </w:rPr>
      </w:pPr>
    </w:p>
    <w:p w:rsidR="00791F44" w:rsidRPr="00FC7052" w:rsidRDefault="00791F44" w:rsidP="00FC7052">
      <w:pPr>
        <w:spacing w:after="0" w:line="259" w:lineRule="auto"/>
        <w:ind w:right="0" w:firstLine="0"/>
        <w:jc w:val="center"/>
        <w:rPr>
          <w:b/>
          <w:bCs/>
          <w:lang w:val="ru-RU"/>
        </w:rPr>
      </w:pPr>
      <w:r w:rsidRPr="00FC7052">
        <w:rPr>
          <w:b/>
          <w:bCs/>
          <w:lang w:val="ru-RU"/>
        </w:rPr>
        <w:t>О создании приемных эвакуационных пунктов на территории Рузаевского муниципального района Республики Мордовия</w:t>
      </w:r>
    </w:p>
    <w:p w:rsidR="00791F44" w:rsidRPr="003D64F5" w:rsidRDefault="00791F44" w:rsidP="00FC7052">
      <w:pPr>
        <w:spacing w:after="0" w:line="259" w:lineRule="auto"/>
        <w:ind w:right="0" w:firstLine="0"/>
        <w:jc w:val="left"/>
        <w:rPr>
          <w:lang w:val="ru-RU"/>
        </w:rPr>
      </w:pPr>
    </w:p>
    <w:p w:rsidR="00791F44" w:rsidRPr="003D64F5" w:rsidRDefault="00791F44">
      <w:pPr>
        <w:ind w:left="-15" w:right="2"/>
        <w:rPr>
          <w:lang w:val="ru-RU"/>
        </w:rPr>
      </w:pPr>
      <w:r w:rsidRPr="003D64F5">
        <w:rPr>
          <w:lang w:val="ru-RU"/>
        </w:rPr>
        <w:t xml:space="preserve">В соответствии с Федеральным законом </w:t>
      </w:r>
      <w:r>
        <w:rPr>
          <w:lang w:val="ru-RU"/>
        </w:rPr>
        <w:t xml:space="preserve">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lang w:val="ru-RU"/>
          </w:rPr>
          <w:t>1998 г</w:t>
        </w:r>
      </w:smartTag>
      <w:r>
        <w:rPr>
          <w:lang w:val="ru-RU"/>
        </w:rPr>
        <w:t xml:space="preserve">. №28-ФЗ </w:t>
      </w:r>
      <w:r w:rsidRPr="003D64F5">
        <w:rPr>
          <w:lang w:val="ru-RU"/>
        </w:rPr>
        <w:t xml:space="preserve">«О гражданской обороне», постановлением Правительства Российской Федерации от </w:t>
      </w:r>
      <w:r>
        <w:rPr>
          <w:lang w:val="ru-RU"/>
        </w:rPr>
        <w:t xml:space="preserve">26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lang w:val="ru-RU"/>
          </w:rPr>
          <w:t>2007</w:t>
        </w:r>
        <w:r w:rsidRPr="003D64F5">
          <w:rPr>
            <w:lang w:val="ru-RU"/>
          </w:rPr>
          <w:t xml:space="preserve"> г</w:t>
        </w:r>
      </w:smartTag>
      <w:r w:rsidRPr="003D64F5">
        <w:rPr>
          <w:lang w:val="ru-RU"/>
        </w:rPr>
        <w:t xml:space="preserve">. № </w:t>
      </w:r>
      <w:r>
        <w:rPr>
          <w:lang w:val="ru-RU"/>
        </w:rPr>
        <w:t>804</w:t>
      </w:r>
      <w:r w:rsidRPr="003D64F5">
        <w:rPr>
          <w:lang w:val="ru-RU"/>
        </w:rPr>
        <w:t xml:space="preserve"> «</w:t>
      </w:r>
      <w:r>
        <w:rPr>
          <w:lang w:val="ru-RU"/>
        </w:rPr>
        <w:t>Об утверждении Положения о гражданской обороне в Российской Федерации</w:t>
      </w:r>
      <w:r w:rsidRPr="003D64F5">
        <w:rPr>
          <w:lang w:val="ru-RU"/>
        </w:rPr>
        <w:t xml:space="preserve">», </w:t>
      </w:r>
      <w:r w:rsidRPr="00FC7052">
        <w:rPr>
          <w:lang w:val="ru-RU"/>
        </w:rPr>
        <w:t>в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целях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осуществления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своевременного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приема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и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размещения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прибывающего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населения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при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проведении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эвакуационных</w:t>
      </w:r>
      <w:r w:rsidRPr="00FC7052">
        <w:rPr>
          <w:spacing w:val="1"/>
          <w:lang w:val="ru-RU"/>
        </w:rPr>
        <w:t xml:space="preserve"> </w:t>
      </w:r>
      <w:r w:rsidRPr="00FC7052">
        <w:rPr>
          <w:lang w:val="ru-RU"/>
        </w:rPr>
        <w:t>мероприятий</w:t>
      </w:r>
      <w:r w:rsidRPr="003D64F5">
        <w:rPr>
          <w:lang w:val="ru-RU"/>
        </w:rPr>
        <w:t xml:space="preserve"> </w:t>
      </w:r>
      <w:r>
        <w:rPr>
          <w:lang w:val="ru-RU"/>
        </w:rPr>
        <w:t>Администрация Рузаевского муниципального района Республики Мордовия</w:t>
      </w:r>
    </w:p>
    <w:p w:rsidR="00791F44" w:rsidRDefault="00791F44" w:rsidP="00FC7052">
      <w:pPr>
        <w:ind w:left="708" w:right="2" w:firstLine="0"/>
        <w:jc w:val="center"/>
      </w:pPr>
      <w:r>
        <w:t>ПОСТАНОВЛЯЕТ:</w:t>
      </w:r>
    </w:p>
    <w:p w:rsidR="00791F44" w:rsidRDefault="00791F44">
      <w:pPr>
        <w:ind w:left="710" w:right="2" w:firstLine="0"/>
      </w:pPr>
      <w:r>
        <w:t xml:space="preserve">1. </w:t>
      </w:r>
      <w:r>
        <w:rPr>
          <w:lang w:val="ru-RU"/>
        </w:rPr>
        <w:t xml:space="preserve"> </w:t>
      </w:r>
      <w:r>
        <w:t>Утвердить:</w:t>
      </w:r>
    </w:p>
    <w:p w:rsidR="00791F44" w:rsidRPr="003D64F5" w:rsidRDefault="00791F44">
      <w:pPr>
        <w:numPr>
          <w:ilvl w:val="0"/>
          <w:numId w:val="1"/>
        </w:numPr>
        <w:ind w:right="2"/>
        <w:rPr>
          <w:lang w:val="ru-RU"/>
        </w:rPr>
      </w:pPr>
      <w:r w:rsidRPr="0049167C">
        <w:rPr>
          <w:lang w:val="ru-RU"/>
        </w:rPr>
        <w:t>перечень</w:t>
      </w:r>
      <w:r w:rsidRPr="003D64F5">
        <w:rPr>
          <w:lang w:val="ru-RU"/>
        </w:rPr>
        <w:t xml:space="preserve"> учреждений, на базе которых создаются приемные эвакуационные пункты</w:t>
      </w:r>
      <w:r>
        <w:rPr>
          <w:lang w:val="ru-RU"/>
        </w:rPr>
        <w:t xml:space="preserve"> согласно приложению 1 к настоящему постановлению</w:t>
      </w:r>
      <w:r w:rsidRPr="003D64F5">
        <w:rPr>
          <w:lang w:val="ru-RU"/>
        </w:rPr>
        <w:t>;</w:t>
      </w:r>
    </w:p>
    <w:p w:rsidR="00791F44" w:rsidRPr="008F47A6" w:rsidRDefault="00791F44" w:rsidP="008F47A6">
      <w:pPr>
        <w:numPr>
          <w:ilvl w:val="0"/>
          <w:numId w:val="1"/>
        </w:numPr>
        <w:ind w:right="2"/>
        <w:rPr>
          <w:lang w:val="ru-RU"/>
        </w:rPr>
      </w:pPr>
      <w:r w:rsidRPr="0049167C">
        <w:rPr>
          <w:lang w:val="ru-RU"/>
        </w:rPr>
        <w:t>положение</w:t>
      </w:r>
      <w:r w:rsidRPr="003D64F5">
        <w:rPr>
          <w:lang w:val="ru-RU"/>
        </w:rPr>
        <w:t xml:space="preserve"> об организации и функционировании приемных эвакуационных пунктов</w:t>
      </w:r>
      <w:r>
        <w:rPr>
          <w:lang w:val="ru-RU"/>
        </w:rPr>
        <w:t xml:space="preserve"> согласно приложению 2 к настоящему постановлению</w:t>
      </w:r>
      <w:r w:rsidRPr="003D64F5">
        <w:rPr>
          <w:lang w:val="ru-RU"/>
        </w:rPr>
        <w:t>;</w:t>
      </w:r>
    </w:p>
    <w:p w:rsidR="00791F44" w:rsidRPr="008F47A6" w:rsidRDefault="00791F44" w:rsidP="008F47A6">
      <w:pPr>
        <w:numPr>
          <w:ilvl w:val="0"/>
          <w:numId w:val="1"/>
        </w:numPr>
        <w:ind w:right="2"/>
        <w:rPr>
          <w:lang w:val="ru-RU"/>
        </w:rPr>
      </w:pPr>
      <w:r w:rsidRPr="0049167C">
        <w:rPr>
          <w:lang w:val="ru-RU"/>
        </w:rPr>
        <w:t>функциональные обязанности</w:t>
      </w:r>
      <w:r w:rsidRPr="003D64F5">
        <w:rPr>
          <w:lang w:val="ru-RU"/>
        </w:rPr>
        <w:t xml:space="preserve"> основных должностных лиц администрации приемных эвакуационных пунктов</w:t>
      </w:r>
      <w:r>
        <w:rPr>
          <w:lang w:val="ru-RU"/>
        </w:rPr>
        <w:t xml:space="preserve"> согласно приложению 3 к настоящему постановлению</w:t>
      </w:r>
      <w:r w:rsidRPr="003D64F5">
        <w:rPr>
          <w:lang w:val="ru-RU"/>
        </w:rPr>
        <w:t>;</w:t>
      </w:r>
    </w:p>
    <w:p w:rsidR="00791F44" w:rsidRPr="003D64F5" w:rsidRDefault="00791F44">
      <w:pPr>
        <w:numPr>
          <w:ilvl w:val="0"/>
          <w:numId w:val="2"/>
        </w:numPr>
        <w:ind w:right="2"/>
        <w:rPr>
          <w:lang w:val="ru-RU"/>
        </w:rPr>
      </w:pPr>
      <w:r w:rsidRPr="003D64F5">
        <w:rPr>
          <w:lang w:val="ru-RU"/>
        </w:rPr>
        <w:t>Начальниками приемных эвакуационных пунктов (далее – ПЭП) назначить</w:t>
      </w:r>
      <w:r>
        <w:rPr>
          <w:lang w:val="ru-RU"/>
        </w:rPr>
        <w:t xml:space="preserve"> </w:t>
      </w:r>
      <w:r w:rsidRPr="003D64F5">
        <w:rPr>
          <w:lang w:val="ru-RU"/>
        </w:rPr>
        <w:t>руководителей учреждений, на базе которых создаются ПЭП.</w:t>
      </w:r>
    </w:p>
    <w:p w:rsidR="00791F44" w:rsidRPr="003D64F5" w:rsidRDefault="00791F44">
      <w:pPr>
        <w:numPr>
          <w:ilvl w:val="0"/>
          <w:numId w:val="2"/>
        </w:numPr>
        <w:ind w:right="2"/>
        <w:rPr>
          <w:lang w:val="ru-RU"/>
        </w:rPr>
      </w:pPr>
      <w:r w:rsidRPr="003D64F5">
        <w:rPr>
          <w:lang w:val="ru-RU"/>
        </w:rPr>
        <w:t>Рекомендовать Главам</w:t>
      </w:r>
      <w:r>
        <w:rPr>
          <w:lang w:val="ru-RU"/>
        </w:rPr>
        <w:t xml:space="preserve"> поселений</w:t>
      </w:r>
      <w:r w:rsidRPr="003D64F5">
        <w:rPr>
          <w:lang w:val="ru-RU"/>
        </w:rPr>
        <w:t>,</w:t>
      </w:r>
      <w:r>
        <w:rPr>
          <w:lang w:val="ru-RU"/>
        </w:rPr>
        <w:t xml:space="preserve"> Главам администраций поселений,</w:t>
      </w:r>
      <w:r w:rsidRPr="003D64F5">
        <w:rPr>
          <w:lang w:val="ru-RU"/>
        </w:rPr>
        <w:t xml:space="preserve"> на территории</w:t>
      </w:r>
      <w:r>
        <w:rPr>
          <w:lang w:val="ru-RU"/>
        </w:rPr>
        <w:t xml:space="preserve"> </w:t>
      </w:r>
      <w:r w:rsidRPr="003D64F5">
        <w:rPr>
          <w:lang w:val="ru-RU"/>
        </w:rPr>
        <w:t>которых создаются ПЭП, во взаимодействии с руководителями учреждений, на базе которых создаются ПЭП, утвердить состав администрации ПЭП, разработать необходимую документацию.</w:t>
      </w:r>
    </w:p>
    <w:p w:rsidR="00791F44" w:rsidRPr="003D64F5" w:rsidRDefault="00791F44">
      <w:pPr>
        <w:numPr>
          <w:ilvl w:val="0"/>
          <w:numId w:val="2"/>
        </w:numPr>
        <w:ind w:right="2"/>
        <w:rPr>
          <w:lang w:val="ru-RU"/>
        </w:rPr>
      </w:pPr>
      <w:r w:rsidRPr="003D64F5">
        <w:rPr>
          <w:lang w:val="ru-RU"/>
        </w:rPr>
        <w:t xml:space="preserve">Рекомендовать </w:t>
      </w:r>
      <w:r>
        <w:rPr>
          <w:lang w:val="ru-RU"/>
        </w:rPr>
        <w:t>ГБУЗ</w:t>
      </w:r>
      <w:r w:rsidRPr="003D64F5">
        <w:rPr>
          <w:lang w:val="ru-RU"/>
        </w:rPr>
        <w:t xml:space="preserve"> </w:t>
      </w:r>
      <w:r>
        <w:rPr>
          <w:lang w:val="ru-RU"/>
        </w:rPr>
        <w:t>Республики Мордовия «Рузаевская ЦРБ»</w:t>
      </w:r>
      <w:r w:rsidRPr="003D64F5">
        <w:rPr>
          <w:lang w:val="ru-RU"/>
        </w:rPr>
        <w:t xml:space="preserve"> спланировать организацию в ПЭП медицинского обеспечения населения в ПЭП, с развертыванием в них медицинских пунктов и круглосуточным дежурством медицинского персонала.</w:t>
      </w:r>
    </w:p>
    <w:p w:rsidR="00791F44" w:rsidRPr="00FC7052" w:rsidRDefault="00791F44">
      <w:pPr>
        <w:numPr>
          <w:ilvl w:val="0"/>
          <w:numId w:val="2"/>
        </w:numPr>
        <w:ind w:right="2"/>
        <w:rPr>
          <w:lang w:val="ru-RU"/>
        </w:rPr>
      </w:pPr>
      <w:r w:rsidRPr="00FC7052">
        <w:rPr>
          <w:lang w:val="ru-RU"/>
        </w:rPr>
        <w:t xml:space="preserve">Рекомендовать </w:t>
      </w:r>
      <w:r>
        <w:rPr>
          <w:lang w:val="ru-RU"/>
        </w:rPr>
        <w:t xml:space="preserve">ЕДДС МАУ «Специальный центр обслуживания» </w:t>
      </w:r>
      <w:r w:rsidRPr="00FC7052">
        <w:rPr>
          <w:lang w:val="ru-RU"/>
        </w:rPr>
        <w:t>организовать планирование транспортных перевозок, исходя из максимальной емкости ПЭП,  и заключение договоров с предприятиями на выделение необходимого количества автомобильного транспорта для их обеспечения.</w:t>
      </w:r>
    </w:p>
    <w:p w:rsidR="00791F44" w:rsidRPr="003D64F5" w:rsidRDefault="00791F44">
      <w:pPr>
        <w:numPr>
          <w:ilvl w:val="0"/>
          <w:numId w:val="2"/>
        </w:numPr>
        <w:ind w:right="2"/>
        <w:rPr>
          <w:lang w:val="ru-RU"/>
        </w:rPr>
      </w:pPr>
      <w:r w:rsidRPr="003D64F5">
        <w:rPr>
          <w:lang w:val="ru-RU"/>
        </w:rPr>
        <w:t>Рекомендовать Главам</w:t>
      </w:r>
      <w:r>
        <w:rPr>
          <w:lang w:val="ru-RU"/>
        </w:rPr>
        <w:t xml:space="preserve"> поселений</w:t>
      </w:r>
      <w:r w:rsidRPr="003D64F5">
        <w:rPr>
          <w:lang w:val="ru-RU"/>
        </w:rPr>
        <w:t>,</w:t>
      </w:r>
      <w:r>
        <w:rPr>
          <w:lang w:val="ru-RU"/>
        </w:rPr>
        <w:t xml:space="preserve"> Главам администраций поселений,</w:t>
      </w:r>
      <w:r w:rsidRPr="003D64F5">
        <w:rPr>
          <w:lang w:val="ru-RU"/>
        </w:rPr>
        <w:t xml:space="preserve"> на территории</w:t>
      </w:r>
      <w:r>
        <w:rPr>
          <w:lang w:val="ru-RU"/>
        </w:rPr>
        <w:t xml:space="preserve"> </w:t>
      </w:r>
      <w:r w:rsidRPr="003D64F5">
        <w:rPr>
          <w:lang w:val="ru-RU"/>
        </w:rPr>
        <w:t xml:space="preserve">которых создаются ПЭП, согласовать с отделом МВД России по </w:t>
      </w:r>
      <w:r>
        <w:rPr>
          <w:lang w:val="ru-RU"/>
        </w:rPr>
        <w:t>Рузаевскому муниципальному району</w:t>
      </w:r>
      <w:r w:rsidRPr="003D64F5">
        <w:rPr>
          <w:lang w:val="ru-RU"/>
        </w:rPr>
        <w:t xml:space="preserve"> порядок, сроки и количество сотрудников, выделяемых ими для охраны и обеспечения общественного порядка в ПЭП.</w:t>
      </w:r>
    </w:p>
    <w:p w:rsidR="00791F44" w:rsidRPr="003D64F5" w:rsidRDefault="00791F44">
      <w:pPr>
        <w:numPr>
          <w:ilvl w:val="0"/>
          <w:numId w:val="2"/>
        </w:numPr>
        <w:ind w:right="2"/>
        <w:rPr>
          <w:lang w:val="ru-RU"/>
        </w:rPr>
      </w:pPr>
      <w:r w:rsidRPr="003D64F5">
        <w:rPr>
          <w:lang w:val="ru-RU"/>
        </w:rPr>
        <w:t>Управлению образовани</w:t>
      </w:r>
      <w:r>
        <w:rPr>
          <w:lang w:val="ru-RU"/>
        </w:rPr>
        <w:t>я и управлению культуры</w:t>
      </w:r>
      <w:r w:rsidRPr="003D64F5">
        <w:rPr>
          <w:lang w:val="ru-RU"/>
        </w:rPr>
        <w:t xml:space="preserve"> </w:t>
      </w:r>
      <w:r>
        <w:rPr>
          <w:lang w:val="ru-RU"/>
        </w:rPr>
        <w:t>А</w:t>
      </w:r>
      <w:r w:rsidRPr="003D64F5">
        <w:rPr>
          <w:lang w:val="ru-RU"/>
        </w:rPr>
        <w:t xml:space="preserve">дминистрации </w:t>
      </w:r>
      <w:r>
        <w:rPr>
          <w:lang w:val="ru-RU"/>
        </w:rPr>
        <w:t xml:space="preserve">Рузаевского </w:t>
      </w:r>
      <w:r w:rsidRPr="003D64F5">
        <w:rPr>
          <w:lang w:val="ru-RU"/>
        </w:rPr>
        <w:t xml:space="preserve">муниципального </w:t>
      </w:r>
      <w:r>
        <w:rPr>
          <w:lang w:val="ru-RU"/>
        </w:rPr>
        <w:t>района</w:t>
      </w:r>
      <w:r w:rsidRPr="003D64F5">
        <w:rPr>
          <w:lang w:val="ru-RU"/>
        </w:rPr>
        <w:t xml:space="preserve"> организовать контроль за назначением </w:t>
      </w:r>
      <w:r>
        <w:rPr>
          <w:lang w:val="ru-RU"/>
        </w:rPr>
        <w:t>а</w:t>
      </w:r>
      <w:r w:rsidRPr="003D64F5">
        <w:rPr>
          <w:lang w:val="ru-RU"/>
        </w:rPr>
        <w:t>дминистраций ПЭП, созданных на базе муниципальных образовательных учреждений</w:t>
      </w:r>
      <w:r>
        <w:rPr>
          <w:lang w:val="ru-RU"/>
        </w:rPr>
        <w:t xml:space="preserve"> и учреждений культуры</w:t>
      </w:r>
      <w:r w:rsidRPr="003D64F5">
        <w:rPr>
          <w:lang w:val="ru-RU"/>
        </w:rPr>
        <w:t>, и разработкой ими необходимой организационно-распорядительной документации.</w:t>
      </w:r>
    </w:p>
    <w:p w:rsidR="00791F44" w:rsidRDefault="00791F44" w:rsidP="006B3DAC">
      <w:pPr>
        <w:numPr>
          <w:ilvl w:val="0"/>
          <w:numId w:val="2"/>
        </w:numPr>
        <w:ind w:right="2"/>
        <w:rPr>
          <w:lang w:val="ru-RU"/>
        </w:rPr>
      </w:pPr>
      <w:r w:rsidRPr="003D64F5">
        <w:rPr>
          <w:lang w:val="ru-RU"/>
        </w:rPr>
        <w:t>Отделу по делам гражданской обороны</w:t>
      </w:r>
      <w:r>
        <w:rPr>
          <w:lang w:val="ru-RU"/>
        </w:rPr>
        <w:t xml:space="preserve"> и</w:t>
      </w:r>
      <w:r w:rsidRPr="003D64F5">
        <w:rPr>
          <w:lang w:val="ru-RU"/>
        </w:rPr>
        <w:t xml:space="preserve"> чрезвычайным ситуациям  </w:t>
      </w:r>
      <w:r>
        <w:rPr>
          <w:lang w:val="ru-RU"/>
        </w:rPr>
        <w:t>Администрации Рузаевского муниципального района</w:t>
      </w:r>
      <w:r w:rsidRPr="003D64F5">
        <w:rPr>
          <w:lang w:val="ru-RU"/>
        </w:rPr>
        <w:t xml:space="preserve"> оказать необходимую методическую  </w:t>
      </w:r>
      <w:r w:rsidRPr="00FC7052">
        <w:rPr>
          <w:lang w:val="ru-RU"/>
        </w:rPr>
        <w:t xml:space="preserve">помощь органам местного самоуправления </w:t>
      </w:r>
      <w:r>
        <w:rPr>
          <w:lang w:val="ru-RU"/>
        </w:rPr>
        <w:t>поселений</w:t>
      </w:r>
      <w:r w:rsidRPr="00FC7052">
        <w:rPr>
          <w:lang w:val="ru-RU"/>
        </w:rPr>
        <w:t>, руководителям учреждений, на базе которых создаются ПЭП, по созданию, оснащению и подготовке ПЭП.</w:t>
      </w:r>
    </w:p>
    <w:p w:rsidR="00791F44" w:rsidRPr="006B3DAC" w:rsidRDefault="00791F44" w:rsidP="006B3DAC">
      <w:pPr>
        <w:numPr>
          <w:ilvl w:val="0"/>
          <w:numId w:val="2"/>
        </w:numPr>
        <w:ind w:right="2"/>
        <w:rPr>
          <w:lang w:val="ru-RU"/>
        </w:rPr>
      </w:pPr>
      <w:r>
        <w:rPr>
          <w:bCs/>
          <w:szCs w:val="28"/>
          <w:lang w:val="ru-RU"/>
        </w:rPr>
        <w:t>Консультанту у</w:t>
      </w:r>
      <w:r w:rsidRPr="006B3DAC">
        <w:rPr>
          <w:bCs/>
          <w:szCs w:val="28"/>
          <w:lang w:val="ru-RU"/>
        </w:rPr>
        <w:t>правлени</w:t>
      </w:r>
      <w:r>
        <w:rPr>
          <w:bCs/>
          <w:szCs w:val="28"/>
          <w:lang w:val="ru-RU"/>
        </w:rPr>
        <w:t>я</w:t>
      </w:r>
      <w:r w:rsidRPr="006B3DAC">
        <w:rPr>
          <w:bCs/>
          <w:szCs w:val="28"/>
          <w:lang w:val="ru-RU"/>
        </w:rPr>
        <w:t xml:space="preserve"> делами и организационной работы довести настоящее постановление до сведения  указанных в </w:t>
      </w:r>
      <w:r>
        <w:rPr>
          <w:bCs/>
          <w:szCs w:val="28"/>
          <w:lang w:val="ru-RU"/>
        </w:rPr>
        <w:t>постановлении</w:t>
      </w:r>
      <w:r w:rsidRPr="006B3DAC">
        <w:rPr>
          <w:bCs/>
          <w:szCs w:val="28"/>
          <w:lang w:val="ru-RU"/>
        </w:rPr>
        <w:t xml:space="preserve"> лиц.</w:t>
      </w:r>
    </w:p>
    <w:p w:rsidR="00791F44" w:rsidRDefault="00791F44" w:rsidP="006B3DAC">
      <w:pPr>
        <w:numPr>
          <w:ilvl w:val="0"/>
          <w:numId w:val="2"/>
        </w:numPr>
        <w:ind w:right="2"/>
        <w:rPr>
          <w:lang w:val="ru-RU"/>
        </w:rPr>
      </w:pPr>
      <w:r w:rsidRPr="003D64F5">
        <w:rPr>
          <w:lang w:val="ru-RU"/>
        </w:rPr>
        <w:t>Контроль за исполнением настоящего постановления возложить на</w:t>
      </w:r>
      <w:r>
        <w:rPr>
          <w:lang w:val="ru-RU"/>
        </w:rPr>
        <w:t xml:space="preserve"> Первого </w:t>
      </w:r>
      <w:r w:rsidRPr="003D64F5">
        <w:rPr>
          <w:lang w:val="ru-RU"/>
        </w:rPr>
        <w:t xml:space="preserve">заместителя Главы </w:t>
      </w:r>
      <w:r>
        <w:rPr>
          <w:lang w:val="ru-RU"/>
        </w:rPr>
        <w:t>Рузаевского муниципального района.</w:t>
      </w:r>
    </w:p>
    <w:p w:rsidR="00791F44" w:rsidRPr="006B3DAC" w:rsidRDefault="00791F44" w:rsidP="006B3DAC">
      <w:pPr>
        <w:numPr>
          <w:ilvl w:val="0"/>
          <w:numId w:val="2"/>
        </w:numPr>
        <w:ind w:right="2"/>
        <w:rPr>
          <w:lang w:val="ru-RU"/>
        </w:rPr>
      </w:pPr>
      <w:r w:rsidRPr="006B3DAC">
        <w:rPr>
          <w:bCs/>
          <w:szCs w:val="28"/>
          <w:lang w:val="ru-RU"/>
        </w:rPr>
        <w:t xml:space="preserve">Настоящее 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 </w:t>
      </w:r>
    </w:p>
    <w:p w:rsidR="00791F44" w:rsidRPr="006B3DAC" w:rsidRDefault="00791F44" w:rsidP="006B3DAC">
      <w:pPr>
        <w:tabs>
          <w:tab w:val="left" w:pos="709"/>
          <w:tab w:val="left" w:pos="1134"/>
        </w:tabs>
        <w:ind w:right="-172" w:firstLine="0"/>
        <w:rPr>
          <w:b/>
          <w:szCs w:val="28"/>
          <w:lang w:val="ru-RU"/>
        </w:rPr>
      </w:pPr>
    </w:p>
    <w:p w:rsidR="00791F44" w:rsidRPr="006B3DAC" w:rsidRDefault="00791F44" w:rsidP="006B3DAC">
      <w:pPr>
        <w:tabs>
          <w:tab w:val="left" w:pos="709"/>
        </w:tabs>
        <w:ind w:firstLine="0"/>
        <w:rPr>
          <w:szCs w:val="28"/>
          <w:lang w:val="ru-RU"/>
        </w:rPr>
      </w:pPr>
    </w:p>
    <w:p w:rsidR="00791F44" w:rsidRPr="006B3DAC" w:rsidRDefault="00791F44" w:rsidP="006B3DAC">
      <w:pPr>
        <w:tabs>
          <w:tab w:val="left" w:pos="709"/>
        </w:tabs>
        <w:ind w:firstLine="0"/>
        <w:rPr>
          <w:szCs w:val="28"/>
          <w:lang w:val="ru-RU"/>
        </w:rPr>
      </w:pPr>
    </w:p>
    <w:p w:rsidR="00791F44" w:rsidRDefault="00791F44" w:rsidP="006B3DAC">
      <w:pPr>
        <w:pStyle w:val="a"/>
        <w:widowControl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Глава Рузаевского </w:t>
      </w:r>
    </w:p>
    <w:p w:rsidR="00791F44" w:rsidRDefault="00791F44" w:rsidP="006B3DAC">
      <w:pPr>
        <w:pStyle w:val="a"/>
        <w:widowControl/>
        <w:spacing w:after="0" w:line="240" w:lineRule="auto"/>
        <w:ind w:firstLine="0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</w:p>
    <w:p w:rsidR="00791F44" w:rsidRPr="00AA7181" w:rsidRDefault="00791F44" w:rsidP="006B3DAC">
      <w:pPr>
        <w:pStyle w:val="a"/>
        <w:widowControl/>
        <w:spacing w:after="0" w:line="240" w:lineRule="auto"/>
        <w:ind w:firstLine="0"/>
        <w:rPr>
          <w:szCs w:val="28"/>
        </w:rPr>
      </w:pPr>
      <w:r>
        <w:rPr>
          <w:szCs w:val="28"/>
        </w:rPr>
        <w:t>Республики Мордовия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 </w:t>
      </w:r>
      <w:r>
        <w:rPr>
          <w:szCs w:val="28"/>
        </w:rPr>
        <w:tab/>
        <w:t xml:space="preserve"> А.Б. Юткин</w:t>
      </w: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ind w:left="-15" w:right="2" w:firstLine="0"/>
        <w:rPr>
          <w:lang w:val="ru-RU"/>
        </w:rPr>
      </w:pPr>
    </w:p>
    <w:p w:rsidR="00791F44" w:rsidRDefault="00791F44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1</w:t>
      </w:r>
    </w:p>
    <w:p w:rsidR="00791F44" w:rsidRDefault="00791F44" w:rsidP="006B3DAC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к постановлению А</w:t>
      </w:r>
      <w:r w:rsidRPr="003D64F5">
        <w:rPr>
          <w:sz w:val="24"/>
          <w:lang w:val="ru-RU"/>
        </w:rPr>
        <w:t xml:space="preserve">дминистрации </w:t>
      </w:r>
    </w:p>
    <w:p w:rsidR="00791F44" w:rsidRDefault="00791F44" w:rsidP="006B3DAC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Рузаевского муниципального района </w:t>
      </w:r>
    </w:p>
    <w:p w:rsidR="00791F44" w:rsidRDefault="00791F44" w:rsidP="006B3DAC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Республики Мордовия</w:t>
      </w:r>
    </w:p>
    <w:p w:rsidR="00791F44" w:rsidRPr="003D64F5" w:rsidRDefault="00791F44" w:rsidP="006B3DAC">
      <w:pPr>
        <w:spacing w:after="0" w:line="259" w:lineRule="auto"/>
        <w:ind w:left="10" w:right="-13" w:hanging="10"/>
        <w:jc w:val="right"/>
        <w:rPr>
          <w:lang w:val="ru-RU"/>
        </w:rPr>
      </w:pPr>
      <w:r w:rsidRPr="003D64F5">
        <w:rPr>
          <w:sz w:val="24"/>
          <w:lang w:val="ru-RU"/>
        </w:rPr>
        <w:t xml:space="preserve"> от </w:t>
      </w:r>
      <w:r>
        <w:rPr>
          <w:sz w:val="24"/>
          <w:lang w:val="ru-RU"/>
        </w:rPr>
        <w:t>03.07.2023</w:t>
      </w:r>
      <w:r w:rsidRPr="003D64F5">
        <w:rPr>
          <w:sz w:val="24"/>
          <w:lang w:val="ru-RU"/>
        </w:rPr>
        <w:t xml:space="preserve"> г</w:t>
      </w:r>
      <w:r>
        <w:rPr>
          <w:sz w:val="24"/>
          <w:lang w:val="ru-RU"/>
        </w:rPr>
        <w:t>.</w:t>
      </w:r>
      <w:r w:rsidRPr="003D64F5">
        <w:rPr>
          <w:sz w:val="24"/>
          <w:lang w:val="ru-RU"/>
        </w:rPr>
        <w:t xml:space="preserve"> № </w:t>
      </w:r>
      <w:r>
        <w:rPr>
          <w:sz w:val="24"/>
          <w:lang w:val="ru-RU"/>
        </w:rPr>
        <w:t>359</w:t>
      </w:r>
    </w:p>
    <w:p w:rsidR="00791F44" w:rsidRPr="003D64F5" w:rsidRDefault="00791F44">
      <w:pPr>
        <w:spacing w:after="0" w:line="259" w:lineRule="auto"/>
        <w:ind w:right="0" w:firstLine="0"/>
        <w:jc w:val="left"/>
        <w:rPr>
          <w:lang w:val="ru-RU"/>
        </w:rPr>
      </w:pPr>
      <w:r w:rsidRPr="003D64F5">
        <w:rPr>
          <w:lang w:val="ru-RU"/>
        </w:rPr>
        <w:t xml:space="preserve">  </w:t>
      </w:r>
    </w:p>
    <w:p w:rsidR="00791F44" w:rsidRPr="0034773F" w:rsidRDefault="00791F44">
      <w:pPr>
        <w:pStyle w:val="Heading1"/>
        <w:spacing w:after="12"/>
        <w:ind w:left="288" w:right="280"/>
      </w:pPr>
      <w:r w:rsidRPr="0034773F">
        <w:t>ПЕРЕЧЕНЬ</w:t>
      </w:r>
    </w:p>
    <w:p w:rsidR="00791F44" w:rsidRPr="008F47A6" w:rsidRDefault="00791F44">
      <w:pPr>
        <w:spacing w:after="0" w:line="259" w:lineRule="auto"/>
        <w:ind w:right="7" w:firstLine="0"/>
        <w:jc w:val="center"/>
        <w:rPr>
          <w:b/>
          <w:szCs w:val="28"/>
          <w:lang w:val="ru-RU"/>
        </w:rPr>
      </w:pPr>
      <w:r w:rsidRPr="008F47A6">
        <w:rPr>
          <w:b/>
          <w:szCs w:val="28"/>
          <w:lang w:val="ru-RU"/>
        </w:rPr>
        <w:t>учреждений, на базе которых создаются приемные эвакуационные пункты</w:t>
      </w:r>
    </w:p>
    <w:p w:rsidR="00791F44" w:rsidRPr="0034773F" w:rsidRDefault="00791F44">
      <w:pPr>
        <w:spacing w:after="0" w:line="259" w:lineRule="auto"/>
        <w:ind w:right="7" w:firstLine="0"/>
        <w:jc w:val="center"/>
        <w:rPr>
          <w:b/>
          <w:lang w:val="ru-RU"/>
        </w:rPr>
      </w:pPr>
    </w:p>
    <w:tbl>
      <w:tblPr>
        <w:tblW w:w="10310" w:type="dxa"/>
        <w:tblInd w:w="-114" w:type="dxa"/>
        <w:tblCellMar>
          <w:top w:w="14" w:type="dxa"/>
          <w:left w:w="110" w:type="dxa"/>
          <w:right w:w="105" w:type="dxa"/>
        </w:tblCellMar>
        <w:tblLook w:val="00A0"/>
      </w:tblPr>
      <w:tblGrid>
        <w:gridCol w:w="721"/>
        <w:gridCol w:w="5487"/>
        <w:gridCol w:w="4102"/>
      </w:tblGrid>
      <w:tr w:rsidR="00791F44" w:rsidRPr="008F47A6" w:rsidTr="00C86EDE">
        <w:trPr>
          <w:trHeight w:val="5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D969EC" w:rsidRDefault="00791F44" w:rsidP="00C86EDE">
            <w:pPr>
              <w:spacing w:after="0" w:line="259" w:lineRule="auto"/>
              <w:ind w:left="126" w:right="0" w:firstLine="0"/>
              <w:jc w:val="left"/>
              <w:rPr>
                <w:sz w:val="24"/>
                <w:szCs w:val="24"/>
                <w:lang w:val="ru-RU"/>
              </w:rPr>
            </w:pPr>
            <w:r w:rsidRPr="00D969EC">
              <w:rPr>
                <w:sz w:val="24"/>
                <w:szCs w:val="24"/>
                <w:lang w:val="ru-RU"/>
              </w:rPr>
              <w:t>№</w:t>
            </w:r>
          </w:p>
          <w:p w:rsidR="00791F44" w:rsidRPr="00D969EC" w:rsidRDefault="00791F44" w:rsidP="00C86EDE">
            <w:pPr>
              <w:spacing w:after="0" w:line="259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D969EC">
              <w:rPr>
                <w:sz w:val="24"/>
                <w:szCs w:val="24"/>
                <w:lang w:val="ru-RU"/>
              </w:rPr>
              <w:t>ПЭП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Наименование учреждения, на базе которого создается ПЭП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pacing w:after="0" w:line="259" w:lineRule="auto"/>
              <w:ind w:left="1095" w:right="1042" w:firstLine="0"/>
              <w:jc w:val="center"/>
              <w:rPr>
                <w:sz w:val="24"/>
                <w:szCs w:val="24"/>
              </w:rPr>
            </w:pPr>
            <w:r w:rsidRPr="00C86EDE">
              <w:rPr>
                <w:sz w:val="24"/>
                <w:szCs w:val="24"/>
              </w:rPr>
              <w:t>Адрес развертывания ПЭП</w:t>
            </w:r>
          </w:p>
        </w:tc>
      </w:tr>
      <w:tr w:rsidR="00791F44" w:rsidRPr="00D969EC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pacing w:after="0" w:line="259" w:lineRule="auto"/>
              <w:ind w:right="6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«Центр культуры имени Алексея Владимировича Ухтомского» Рузаевского муниципального района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152" w:firstLine="36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 xml:space="preserve">г.Рузаевка, ул.Революции 1905 года, д.4, </w:t>
            </w:r>
            <w:r w:rsidRPr="00C86EDE">
              <w:rPr>
                <w:iCs/>
                <w:sz w:val="24"/>
                <w:szCs w:val="24"/>
                <w:lang w:val="ru-RU"/>
              </w:rPr>
              <w:t xml:space="preserve">здание МБУК «Центр культуры имени Алексея Владимировича Ухтомского», </w:t>
            </w:r>
            <w:r w:rsidRPr="00C86EDE">
              <w:rPr>
                <w:sz w:val="24"/>
                <w:szCs w:val="24"/>
                <w:lang w:val="ru-RU"/>
              </w:rPr>
              <w:t>6-40-44</w:t>
            </w:r>
          </w:p>
        </w:tc>
      </w:tr>
      <w:tr w:rsidR="00791F44" w:rsidRPr="008F47A6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hd w:val="clear" w:color="auto" w:fill="FFFFFF"/>
              <w:ind w:right="173"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Муниципальное бюджетное образовательное учреждение «Центр образования – Средняя общеобразовательная школа №12»</w:t>
            </w:r>
            <w:r w:rsidRPr="00C86EDE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:rsidR="00791F44" w:rsidRPr="00C86EDE" w:rsidRDefault="00791F44" w:rsidP="00C86ED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173"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C86EDE">
              <w:rPr>
                <w:iCs/>
                <w:sz w:val="24"/>
                <w:szCs w:val="24"/>
                <w:lang w:val="ru-RU"/>
              </w:rPr>
              <w:t xml:space="preserve">г. Рузаевка,  </w:t>
            </w:r>
            <w:r w:rsidRPr="00C86EDE">
              <w:rPr>
                <w:sz w:val="24"/>
                <w:szCs w:val="24"/>
                <w:lang w:val="ru-RU"/>
              </w:rPr>
              <w:t>здание МБОУ «Центр образования – Средняя общеобразовательная школа №12»</w:t>
            </w:r>
            <w:r w:rsidRPr="00C86EDE">
              <w:rPr>
                <w:iCs/>
                <w:sz w:val="24"/>
                <w:szCs w:val="24"/>
                <w:lang w:val="ru-RU"/>
              </w:rPr>
              <w:t xml:space="preserve"> ул. Юрасова, д.29</w:t>
            </w:r>
          </w:p>
          <w:p w:rsidR="00791F44" w:rsidRPr="00C86EDE" w:rsidRDefault="00791F44" w:rsidP="00C86EDE">
            <w:pPr>
              <w:spacing w:after="0" w:line="259" w:lineRule="auto"/>
              <w:ind w:right="173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pacing w:val="-1"/>
                <w:sz w:val="24"/>
                <w:szCs w:val="24"/>
                <w:lang w:val="ru-RU"/>
              </w:rPr>
              <w:t>7-77-01</w:t>
            </w:r>
          </w:p>
        </w:tc>
      </w:tr>
      <w:tr w:rsidR="00791F44" w:rsidRPr="008F47A6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pacing w:after="0" w:line="259" w:lineRule="auto"/>
              <w:ind w:right="2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 xml:space="preserve">Муниципальное бюджетное образовательное учреждение 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«Средняя общеобразовательная </w:t>
            </w:r>
            <w:r w:rsidRPr="00C86EDE">
              <w:rPr>
                <w:spacing w:val="-4"/>
                <w:sz w:val="24"/>
                <w:szCs w:val="24"/>
                <w:lang w:val="ru-RU"/>
              </w:rPr>
              <w:t>школа № 10»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31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pacing w:val="-3"/>
                <w:sz w:val="24"/>
                <w:szCs w:val="24"/>
                <w:lang w:val="ru-RU"/>
              </w:rPr>
              <w:t xml:space="preserve">г. Рузаевка, здание МБОУ «Средняя общеобразовательная </w:t>
            </w:r>
            <w:r w:rsidRPr="00C86EDE">
              <w:rPr>
                <w:spacing w:val="-4"/>
                <w:sz w:val="24"/>
                <w:szCs w:val="24"/>
                <w:lang w:val="ru-RU"/>
              </w:rPr>
              <w:t xml:space="preserve">школа № 10», </w:t>
            </w:r>
            <w:r w:rsidRPr="00C86EDE">
              <w:rPr>
                <w:spacing w:val="-5"/>
                <w:sz w:val="24"/>
                <w:szCs w:val="24"/>
                <w:lang w:val="ru-RU"/>
              </w:rPr>
              <w:t>ул. Тухачевского, д.10 6-53-23</w:t>
            </w:r>
          </w:p>
        </w:tc>
      </w:tr>
      <w:tr w:rsidR="00791F44" w:rsidRPr="00D969EC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pacing w:after="0" w:line="259" w:lineRule="auto"/>
              <w:ind w:right="2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 xml:space="preserve">Муниципальное бюджетное образовательное учреждение 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>«</w:t>
            </w:r>
            <w:r w:rsidRPr="00C86EDE">
              <w:rPr>
                <w:sz w:val="24"/>
                <w:szCs w:val="24"/>
                <w:lang w:val="ru-RU"/>
              </w:rPr>
              <w:t>Средняя общеобразовательная  школа № 7»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0" w:firstLine="0"/>
              <w:jc w:val="left"/>
              <w:rPr>
                <w:spacing w:val="-3"/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г. Рузаевка, здание, здание  МБОУ «Средняя общеобразовательная  школа № 7»,  ул.Маяковского, д. 67 6-99-60</w:t>
            </w:r>
          </w:p>
        </w:tc>
      </w:tr>
      <w:tr w:rsidR="00791F44" w:rsidRPr="00D969EC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Муниципальное бюджетное образовательное учреждение «</w:t>
            </w:r>
            <w:r w:rsidRPr="00C86EDE">
              <w:rPr>
                <w:kern w:val="24"/>
                <w:sz w:val="24"/>
                <w:szCs w:val="24"/>
                <w:lang w:val="ru-RU"/>
              </w:rPr>
              <w:t>Средняя общеобразовательная школа №5»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31" w:firstLine="28"/>
              <w:rPr>
                <w:spacing w:val="-7"/>
                <w:sz w:val="24"/>
                <w:szCs w:val="24"/>
                <w:lang w:val="ru-RU"/>
              </w:rPr>
            </w:pPr>
            <w:r w:rsidRPr="00C86EDE">
              <w:rPr>
                <w:kern w:val="24"/>
                <w:sz w:val="24"/>
                <w:szCs w:val="24"/>
                <w:lang w:val="ru-RU"/>
              </w:rPr>
              <w:t>г. Рузаевка, здание МБОУ «Средняя общеобразовательная школа №5», ул.Карла Маркса, д.15  6-36-04</w:t>
            </w:r>
          </w:p>
        </w:tc>
      </w:tr>
      <w:tr w:rsidR="00791F44" w:rsidRPr="00D969EC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Обособленное подразделение «Плодопитомнический клуб» МБУК «РЦК»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0" w:firstLine="0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C86EDE">
              <w:rPr>
                <w:spacing w:val="-7"/>
                <w:sz w:val="24"/>
                <w:szCs w:val="24"/>
                <w:lang w:val="ru-RU"/>
              </w:rPr>
              <w:t xml:space="preserve">пос. 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Плодопитомнический,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>здание</w:t>
            </w:r>
            <w:r w:rsidRPr="00C86EDE">
              <w:rPr>
                <w:sz w:val="24"/>
                <w:szCs w:val="24"/>
                <w:lang w:val="ru-RU"/>
              </w:rPr>
              <w:t xml:space="preserve"> обособленного подразделения «Плодопитомнический клуб» МБУК «РЦК»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>, ул.Советская, д.13</w:t>
            </w:r>
          </w:p>
        </w:tc>
      </w:tr>
      <w:tr w:rsidR="00791F44" w:rsidRPr="00D969EC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Муниципальное бюджетное образовательное учреждение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 xml:space="preserve"> «Красносельцовская 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средняя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 xml:space="preserve">общеобразовательная </w:t>
            </w:r>
            <w:r w:rsidRPr="00C86EDE">
              <w:rPr>
                <w:spacing w:val="-2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tabs>
                <w:tab w:val="left" w:pos="1926"/>
              </w:tabs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pacing w:val="-1"/>
                <w:sz w:val="24"/>
                <w:szCs w:val="24"/>
                <w:lang w:val="ru-RU"/>
              </w:rPr>
              <w:t xml:space="preserve">пос. «Совхоз «Красное Сельцо», здание МБОУ «Красносельцовская 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средняя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 xml:space="preserve">общеобразовательная </w:t>
            </w:r>
            <w:r w:rsidRPr="00C86EDE">
              <w:rPr>
                <w:spacing w:val="-2"/>
                <w:sz w:val="24"/>
                <w:szCs w:val="24"/>
                <w:lang w:val="ru-RU"/>
              </w:rPr>
              <w:t>школа», ул.Садовая, д.13 54-3-78</w:t>
            </w:r>
          </w:p>
        </w:tc>
      </w:tr>
      <w:tr w:rsidR="00791F44" w:rsidRPr="00D969EC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pacing w:after="0" w:line="259" w:lineRule="auto"/>
              <w:ind w:right="2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Муниципальное бюджетное образовательное учреждение</w:t>
            </w:r>
            <w:r w:rsidRPr="00C86E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 xml:space="preserve">«Пайгармская средняя общеобразовательная </w:t>
            </w:r>
            <w:r w:rsidRPr="00C86EDE">
              <w:rPr>
                <w:spacing w:val="-2"/>
                <w:sz w:val="24"/>
                <w:szCs w:val="24"/>
                <w:lang w:val="ru-RU"/>
              </w:rPr>
              <w:t>школа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pacing w:val="-3"/>
                <w:sz w:val="24"/>
                <w:szCs w:val="24"/>
                <w:lang w:val="ru-RU"/>
              </w:rPr>
              <w:t xml:space="preserve">пос. совхоза № 3 </w:t>
            </w:r>
            <w:r w:rsidRPr="00C86EDE">
              <w:rPr>
                <w:spacing w:val="-5"/>
                <w:sz w:val="24"/>
                <w:szCs w:val="24"/>
                <w:lang w:val="ru-RU"/>
              </w:rPr>
              <w:t xml:space="preserve">ДорУРСа, здание   МБОУ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 xml:space="preserve">«Пайгармская средняя общеобразовательная </w:t>
            </w:r>
            <w:r w:rsidRPr="00C86EDE">
              <w:rPr>
                <w:spacing w:val="-2"/>
                <w:sz w:val="24"/>
                <w:szCs w:val="24"/>
                <w:lang w:val="ru-RU"/>
              </w:rPr>
              <w:t>школа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»,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>ул.Центральная, д.1А  51-2-74</w:t>
            </w:r>
          </w:p>
        </w:tc>
      </w:tr>
      <w:tr w:rsidR="00791F44" w:rsidRPr="00D969EC" w:rsidTr="00C86EDE">
        <w:trPr>
          <w:trHeight w:val="8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lang w:val="ru-RU"/>
              </w:rPr>
            </w:pPr>
            <w:r w:rsidRPr="00C86ED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pacing w:after="0" w:line="259" w:lineRule="auto"/>
              <w:ind w:right="1" w:firstLine="0"/>
              <w:jc w:val="left"/>
              <w:rPr>
                <w:sz w:val="24"/>
                <w:szCs w:val="24"/>
                <w:lang w:val="ru-RU"/>
              </w:rPr>
            </w:pPr>
            <w:r w:rsidRPr="00C86E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6EDE">
              <w:rPr>
                <w:sz w:val="24"/>
                <w:szCs w:val="24"/>
                <w:lang w:val="ru-RU"/>
              </w:rPr>
              <w:t>Муниципальное бюджетное образовательное учреждение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 xml:space="preserve"> «Хованщинская 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средняя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>общеобразовательная школа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44" w:rsidRPr="00C86EDE" w:rsidRDefault="00791F44" w:rsidP="00C86EDE">
            <w:pPr>
              <w:shd w:val="clear" w:color="auto" w:fill="FFFFFF"/>
              <w:ind w:right="0" w:firstLine="0"/>
              <w:jc w:val="left"/>
              <w:rPr>
                <w:spacing w:val="-11"/>
                <w:sz w:val="24"/>
                <w:szCs w:val="24"/>
                <w:lang w:val="ru-RU"/>
              </w:rPr>
            </w:pPr>
            <w:r w:rsidRPr="00C86EDE">
              <w:rPr>
                <w:spacing w:val="-5"/>
                <w:sz w:val="24"/>
                <w:szCs w:val="24"/>
                <w:lang w:val="ru-RU"/>
              </w:rPr>
              <w:t xml:space="preserve">с.Хованщина, здание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 xml:space="preserve">МБОУ «Хованщинская 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средняя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>общеобразовательная школа</w:t>
            </w:r>
            <w:r w:rsidRPr="00C86EDE">
              <w:rPr>
                <w:spacing w:val="-3"/>
                <w:sz w:val="24"/>
                <w:szCs w:val="24"/>
                <w:lang w:val="ru-RU"/>
              </w:rPr>
              <w:t xml:space="preserve">», </w:t>
            </w:r>
            <w:r w:rsidRPr="00C86EDE">
              <w:rPr>
                <w:spacing w:val="-1"/>
                <w:sz w:val="24"/>
                <w:szCs w:val="24"/>
                <w:lang w:val="ru-RU"/>
              </w:rPr>
              <w:t>ул.Железнодорожная, д</w:t>
            </w:r>
            <w:r w:rsidRPr="00C86EDE">
              <w:rPr>
                <w:spacing w:val="-11"/>
                <w:sz w:val="24"/>
                <w:szCs w:val="24"/>
                <w:lang w:val="ru-RU"/>
              </w:rPr>
              <w:t>.25А  55-2-78</w:t>
            </w:r>
          </w:p>
        </w:tc>
      </w:tr>
    </w:tbl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2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к постановлению А</w:t>
      </w:r>
      <w:r w:rsidRPr="003D64F5">
        <w:rPr>
          <w:sz w:val="24"/>
          <w:lang w:val="ru-RU"/>
        </w:rPr>
        <w:t xml:space="preserve">дминистрации 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Рузаевского муниципального района 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Республики Мордовия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 w:rsidRPr="003D64F5">
        <w:rPr>
          <w:sz w:val="24"/>
          <w:lang w:val="ru-RU"/>
        </w:rPr>
        <w:t xml:space="preserve"> от </w:t>
      </w:r>
      <w:r>
        <w:rPr>
          <w:sz w:val="24"/>
          <w:lang w:val="ru-RU"/>
        </w:rPr>
        <w:t xml:space="preserve">03.07.2023 </w:t>
      </w:r>
      <w:r w:rsidRPr="003D64F5">
        <w:rPr>
          <w:sz w:val="24"/>
          <w:lang w:val="ru-RU"/>
        </w:rPr>
        <w:t>г</w:t>
      </w:r>
      <w:r>
        <w:rPr>
          <w:sz w:val="24"/>
          <w:lang w:val="ru-RU"/>
        </w:rPr>
        <w:t>.</w:t>
      </w:r>
      <w:r w:rsidRPr="003D64F5">
        <w:rPr>
          <w:sz w:val="24"/>
          <w:lang w:val="ru-RU"/>
        </w:rPr>
        <w:t xml:space="preserve"> № </w:t>
      </w:r>
      <w:r>
        <w:rPr>
          <w:sz w:val="24"/>
          <w:lang w:val="ru-RU"/>
        </w:rPr>
        <w:t>359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</w:p>
    <w:p w:rsidR="00791F44" w:rsidRPr="003D64F5" w:rsidRDefault="00791F44" w:rsidP="0034773F">
      <w:pPr>
        <w:spacing w:after="0" w:line="259" w:lineRule="auto"/>
        <w:ind w:left="10" w:right="-13" w:hanging="10"/>
        <w:jc w:val="right"/>
        <w:rPr>
          <w:lang w:val="ru-RU"/>
        </w:rPr>
      </w:pPr>
    </w:p>
    <w:p w:rsidR="00791F44" w:rsidRDefault="00791F44" w:rsidP="0034773F">
      <w:pPr>
        <w:spacing w:after="0" w:line="240" w:lineRule="auto"/>
        <w:ind w:right="0" w:firstLine="0"/>
        <w:jc w:val="center"/>
        <w:rPr>
          <w:b/>
          <w:lang w:val="ru-RU"/>
        </w:rPr>
      </w:pPr>
      <w:r w:rsidRPr="0034773F">
        <w:rPr>
          <w:b/>
          <w:lang w:val="ru-RU"/>
        </w:rPr>
        <w:t xml:space="preserve">ПОЛОЖЕНИЕ  </w:t>
      </w:r>
    </w:p>
    <w:p w:rsidR="00791F44" w:rsidRDefault="00791F44" w:rsidP="0034773F">
      <w:pPr>
        <w:spacing w:after="0" w:line="240" w:lineRule="auto"/>
        <w:ind w:right="0" w:firstLine="0"/>
        <w:jc w:val="center"/>
        <w:rPr>
          <w:b/>
          <w:lang w:val="ru-RU"/>
        </w:rPr>
      </w:pPr>
      <w:r w:rsidRPr="0034773F">
        <w:rPr>
          <w:b/>
          <w:lang w:val="ru-RU"/>
        </w:rPr>
        <w:t>об организации и функционировании приемных эвакуационных пунктов</w:t>
      </w:r>
    </w:p>
    <w:p w:rsidR="00791F44" w:rsidRPr="0034773F" w:rsidRDefault="00791F44" w:rsidP="0034773F">
      <w:pPr>
        <w:spacing w:after="0" w:line="240" w:lineRule="auto"/>
        <w:ind w:right="0" w:firstLine="0"/>
        <w:jc w:val="center"/>
        <w:rPr>
          <w:b/>
          <w:lang w:val="ru-RU"/>
        </w:rPr>
      </w:pPr>
    </w:p>
    <w:p w:rsidR="00791F44" w:rsidRPr="003D64F5" w:rsidRDefault="00791F44">
      <w:pPr>
        <w:pStyle w:val="Heading1"/>
        <w:ind w:left="288" w:right="280"/>
      </w:pPr>
      <w:r w:rsidRPr="003D64F5">
        <w:t>Общие положения</w:t>
      </w:r>
    </w:p>
    <w:p w:rsidR="00791F44" w:rsidRPr="003D64F5" w:rsidRDefault="00791F44" w:rsidP="0034773F">
      <w:pPr>
        <w:spacing w:after="1" w:line="240" w:lineRule="auto"/>
        <w:ind w:left="-15" w:right="-3" w:firstLine="842"/>
        <w:rPr>
          <w:lang w:val="ru-RU"/>
        </w:rPr>
      </w:pPr>
      <w:r w:rsidRPr="003D64F5">
        <w:rPr>
          <w:lang w:val="ru-RU"/>
        </w:rPr>
        <w:t xml:space="preserve">Настоящее положение определяет порядок создания, состав и основные задачи приемного эвакуационного пункта на территории </w:t>
      </w:r>
      <w:r>
        <w:rPr>
          <w:lang w:val="ru-RU"/>
        </w:rPr>
        <w:t>Рузаевского  муниципального района</w:t>
      </w:r>
    </w:p>
    <w:p w:rsidR="00791F44" w:rsidRPr="003D64F5" w:rsidRDefault="00791F44" w:rsidP="0034773F">
      <w:pPr>
        <w:ind w:left="-15" w:right="2" w:firstLine="852"/>
        <w:rPr>
          <w:lang w:val="ru-RU"/>
        </w:rPr>
      </w:pPr>
      <w:r w:rsidRPr="003D64F5">
        <w:rPr>
          <w:lang w:val="ru-RU"/>
        </w:rPr>
        <w:t>Приемный эвакуационный пункт - место в районах выгрузки (высадки), куда прибывает эвакуируемое  население  для временного или постоянного размещения.</w:t>
      </w:r>
    </w:p>
    <w:p w:rsidR="00791F44" w:rsidRPr="003D64F5" w:rsidRDefault="00791F44" w:rsidP="0034773F">
      <w:pPr>
        <w:spacing w:after="1" w:line="240" w:lineRule="auto"/>
        <w:ind w:left="-15" w:right="-3" w:firstLine="842"/>
        <w:rPr>
          <w:lang w:val="ru-RU"/>
        </w:rPr>
      </w:pPr>
      <w:r w:rsidRPr="003D64F5">
        <w:rPr>
          <w:lang w:val="ru-RU"/>
        </w:rPr>
        <w:t>Приемные эвакуационные пункты (далее- ПЭП) принимают эвакуируемое и рассредотачиваемое население.</w:t>
      </w:r>
    </w:p>
    <w:p w:rsidR="00791F44" w:rsidRPr="003D64F5" w:rsidRDefault="00791F44" w:rsidP="0034773F">
      <w:pPr>
        <w:ind w:left="-15" w:right="2" w:firstLine="852"/>
        <w:rPr>
          <w:lang w:val="ru-RU"/>
        </w:rPr>
      </w:pPr>
      <w:r w:rsidRPr="003D64F5">
        <w:rPr>
          <w:lang w:val="ru-RU"/>
        </w:rPr>
        <w:t xml:space="preserve"> На личный состав ПЭП возлагается задача встречать  эвакуируемых согласно выписке из плана приёма и размещения эваконаселения,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со службами ГО района и объектов экономики.</w:t>
      </w:r>
    </w:p>
    <w:p w:rsidR="00791F44" w:rsidRPr="003D64F5" w:rsidRDefault="00791F44" w:rsidP="0034773F">
      <w:pPr>
        <w:ind w:left="-15" w:right="2"/>
        <w:rPr>
          <w:lang w:val="ru-RU"/>
        </w:rPr>
      </w:pPr>
      <w:r w:rsidRPr="003D64F5">
        <w:rPr>
          <w:lang w:val="ru-RU"/>
        </w:rPr>
        <w:t>Под ПЭП  отводятся школы, клубы и другие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</w:t>
      </w:r>
    </w:p>
    <w:p w:rsidR="00791F44" w:rsidRPr="003D64F5" w:rsidRDefault="00791F44" w:rsidP="0034773F">
      <w:pPr>
        <w:ind w:left="-15" w:right="2" w:firstLine="852"/>
        <w:rPr>
          <w:lang w:val="ru-RU"/>
        </w:rPr>
      </w:pPr>
      <w:r w:rsidRPr="003D64F5">
        <w:rPr>
          <w:lang w:val="ru-RU"/>
        </w:rPr>
        <w:t xml:space="preserve">Места размещения для ПЭП подбираются председателем эвакокомиссии района и утверждаются постановлением  </w:t>
      </w:r>
      <w:r>
        <w:rPr>
          <w:lang w:val="ru-RU"/>
        </w:rPr>
        <w:t>А</w:t>
      </w:r>
      <w:r w:rsidRPr="003D64F5">
        <w:rPr>
          <w:lang w:val="ru-RU"/>
        </w:rPr>
        <w:t xml:space="preserve">дминистрации </w:t>
      </w:r>
      <w:r>
        <w:rPr>
          <w:lang w:val="ru-RU"/>
        </w:rPr>
        <w:t>Рузаевского муниципального района</w:t>
      </w:r>
      <w:r w:rsidRPr="003D64F5">
        <w:rPr>
          <w:lang w:val="ru-RU"/>
        </w:rPr>
        <w:t>.</w:t>
      </w:r>
    </w:p>
    <w:p w:rsidR="00791F44" w:rsidRPr="003D64F5" w:rsidRDefault="00791F44" w:rsidP="0034773F">
      <w:pPr>
        <w:ind w:left="852" w:right="2" w:firstLine="0"/>
        <w:rPr>
          <w:lang w:val="ru-RU"/>
        </w:rPr>
      </w:pPr>
      <w:r w:rsidRPr="003D64F5">
        <w:rPr>
          <w:lang w:val="ru-RU"/>
        </w:rPr>
        <w:t>ПЭП должны иметь телефонную связь с эвакокомиссией района.</w:t>
      </w:r>
    </w:p>
    <w:p w:rsidR="00791F44" w:rsidRPr="003D64F5" w:rsidRDefault="00791F44" w:rsidP="0034773F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 xml:space="preserve">В состав ПЭП назначаются ответственные работники администраций </w:t>
      </w:r>
      <w:r>
        <w:rPr>
          <w:lang w:val="ru-RU"/>
        </w:rPr>
        <w:t>поселений</w:t>
      </w:r>
      <w:r w:rsidRPr="003D64F5">
        <w:rPr>
          <w:lang w:val="ru-RU"/>
        </w:rPr>
        <w:t>, транспортных организаций, органов здравоохранения, внутренних дел, образования, дошкольных учреждений и органов связи.</w:t>
      </w:r>
    </w:p>
    <w:p w:rsidR="00791F44" w:rsidRPr="003D64F5" w:rsidRDefault="00791F44" w:rsidP="0034773F">
      <w:pPr>
        <w:spacing w:after="12"/>
        <w:ind w:left="288" w:right="280" w:hanging="10"/>
        <w:rPr>
          <w:lang w:val="ru-RU"/>
        </w:rPr>
      </w:pPr>
      <w:r w:rsidRPr="003D64F5">
        <w:rPr>
          <w:b/>
          <w:lang w:val="ru-RU"/>
        </w:rPr>
        <w:t>Основные задачи ПЭП:</w:t>
      </w:r>
    </w:p>
    <w:p w:rsidR="00791F44" w:rsidRPr="003D64F5" w:rsidRDefault="00791F44" w:rsidP="0034773F">
      <w:pPr>
        <w:spacing w:after="0" w:line="259" w:lineRule="auto"/>
        <w:ind w:left="-5" w:right="0" w:hanging="10"/>
        <w:rPr>
          <w:lang w:val="ru-RU"/>
        </w:rPr>
      </w:pPr>
      <w:r w:rsidRPr="003D64F5">
        <w:rPr>
          <w:b/>
          <w:i/>
          <w:u w:val="single" w:color="000000"/>
          <w:lang w:val="ru-RU"/>
        </w:rPr>
        <w:t>а) В мирное время: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участие в разработке плана приема и размещения эваконаселения;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определение места развертывания (дислокации) ПЭП;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организация подготовки личного состава ПЭП к практической работе попредназначению;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разработка документов на личный состав ПЭП их учет и хранение.</w:t>
      </w:r>
    </w:p>
    <w:p w:rsidR="00791F44" w:rsidRPr="003D64F5" w:rsidRDefault="00791F44" w:rsidP="0034773F">
      <w:pPr>
        <w:spacing w:after="0" w:line="259" w:lineRule="auto"/>
        <w:ind w:left="710" w:right="0" w:firstLine="0"/>
        <w:rPr>
          <w:lang w:val="ru-RU"/>
        </w:rPr>
      </w:pPr>
      <w:r w:rsidRPr="003D64F5">
        <w:rPr>
          <w:lang w:val="ru-RU"/>
        </w:rPr>
        <w:t xml:space="preserve"> </w:t>
      </w:r>
      <w:r w:rsidRPr="003D64F5">
        <w:rPr>
          <w:i/>
          <w:u w:val="single" w:color="000000"/>
          <w:lang w:val="ru-RU"/>
        </w:rPr>
        <w:t xml:space="preserve"> </w:t>
      </w:r>
      <w:r w:rsidRPr="003D64F5">
        <w:rPr>
          <w:b/>
          <w:lang w:val="ru-RU"/>
        </w:rPr>
        <w:t xml:space="preserve"> </w:t>
      </w:r>
    </w:p>
    <w:p w:rsidR="00791F44" w:rsidRPr="003D64F5" w:rsidRDefault="00791F44" w:rsidP="0034773F">
      <w:pPr>
        <w:spacing w:after="0" w:line="259" w:lineRule="auto"/>
        <w:ind w:left="-5" w:right="0" w:hanging="10"/>
        <w:rPr>
          <w:lang w:val="ru-RU"/>
        </w:rPr>
      </w:pPr>
      <w:r w:rsidRPr="003D64F5">
        <w:rPr>
          <w:b/>
          <w:i/>
          <w:u w:val="single" w:color="000000"/>
          <w:lang w:val="ru-RU"/>
        </w:rPr>
        <w:t>б) При переводе ГО с мирного на военное время: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осуществление контроля за приведением в готовность ПЭП;</w:t>
      </w:r>
    </w:p>
    <w:p w:rsidR="00791F44" w:rsidRPr="003D64F5" w:rsidRDefault="00791F44" w:rsidP="0034773F">
      <w:pPr>
        <w:numPr>
          <w:ilvl w:val="0"/>
          <w:numId w:val="3"/>
        </w:numPr>
        <w:spacing w:after="306"/>
        <w:ind w:right="2"/>
        <w:rPr>
          <w:lang w:val="ru-RU"/>
        </w:rPr>
      </w:pPr>
      <w:r w:rsidRPr="003D64F5">
        <w:rPr>
          <w:lang w:val="ru-RU"/>
        </w:rPr>
        <w:t>уточнение выписки из плана приема и размещения эваконаселения.</w:t>
      </w:r>
    </w:p>
    <w:p w:rsidR="00791F44" w:rsidRPr="003D64F5" w:rsidRDefault="00791F44" w:rsidP="0034773F">
      <w:pPr>
        <w:spacing w:after="0" w:line="259" w:lineRule="auto"/>
        <w:ind w:left="-5" w:right="0" w:hanging="10"/>
        <w:rPr>
          <w:lang w:val="ru-RU"/>
        </w:rPr>
      </w:pPr>
      <w:r w:rsidRPr="003D64F5">
        <w:rPr>
          <w:b/>
          <w:i/>
          <w:u w:val="single" w:color="000000"/>
          <w:lang w:val="ru-RU"/>
        </w:rPr>
        <w:t>в) С получением распоряжения о проведении эвакуации: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организация работы личного состава ПЭП по выполнению поставленныхзадач;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организация встречи автомобильных колонн, эвакуационных эшелонов(поездов), их регистрация, вывоз (вывод) эваконаселения с ПЭП и его размещение по домам и квартирам в приписанных населенных пунктах;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 xml:space="preserve">размещение объектов экономики согласно расчету размещенияэвакуируемого населения и объектов экономики  городов (городских районов) по населенным  пунктам; 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 xml:space="preserve">согласование с эвакокомиссией района графиков движения транспортныхсредств, его выделение организациями; 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организация оказания медицинской помощи заболевшим из числаприбывшего эваконаселения;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обеспечение поддержания общественного порядка в районе ПЭП и укрытиенаселения, находящегося на ПЭП по сигналам гражданской обороны;</w:t>
      </w:r>
    </w:p>
    <w:p w:rsidR="00791F44" w:rsidRPr="003D64F5" w:rsidRDefault="00791F44" w:rsidP="0034773F">
      <w:pPr>
        <w:numPr>
          <w:ilvl w:val="0"/>
          <w:numId w:val="3"/>
        </w:numPr>
        <w:ind w:right="2"/>
        <w:rPr>
          <w:lang w:val="ru-RU"/>
        </w:rPr>
      </w:pPr>
      <w:r w:rsidRPr="003D64F5">
        <w:rPr>
          <w:lang w:val="ru-RU"/>
        </w:rPr>
        <w:t>своевременные  доклады  в эвакокомиссию района о времени прибытия,количестве прибывшего эваконаселения и отправке его в конечные пункты размещения;</w:t>
      </w:r>
    </w:p>
    <w:p w:rsidR="00791F44" w:rsidRPr="003D64F5" w:rsidRDefault="00791F44" w:rsidP="0034773F">
      <w:pPr>
        <w:numPr>
          <w:ilvl w:val="0"/>
          <w:numId w:val="3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при необходимости своевременная выдача средств индивидуальной защитынаселению.</w:t>
      </w:r>
    </w:p>
    <w:p w:rsidR="00791F44" w:rsidRPr="003D64F5" w:rsidRDefault="00791F44" w:rsidP="0034773F">
      <w:pPr>
        <w:pStyle w:val="Heading1"/>
        <w:spacing w:after="12"/>
        <w:ind w:left="288" w:right="281"/>
        <w:jc w:val="both"/>
      </w:pPr>
      <w:r w:rsidRPr="003D64F5">
        <w:t>Состав приемного эвакуационного пункта (ПЭП)</w:t>
      </w:r>
    </w:p>
    <w:p w:rsidR="00791F44" w:rsidRPr="003D64F5" w:rsidRDefault="00791F44" w:rsidP="0034773F">
      <w:pPr>
        <w:ind w:left="-15" w:right="2" w:firstLine="0"/>
        <w:rPr>
          <w:lang w:val="ru-RU"/>
        </w:rPr>
      </w:pPr>
      <w:r w:rsidRPr="003D64F5">
        <w:rPr>
          <w:lang w:val="ru-RU"/>
        </w:rPr>
        <w:t>1.Начальник……………………………………............................…....1</w:t>
      </w:r>
    </w:p>
    <w:p w:rsidR="00791F44" w:rsidRPr="003D64F5" w:rsidRDefault="00791F44" w:rsidP="0034773F">
      <w:pPr>
        <w:ind w:left="-15" w:right="2" w:firstLine="0"/>
        <w:rPr>
          <w:lang w:val="ru-RU"/>
        </w:rPr>
      </w:pPr>
      <w:r w:rsidRPr="003D64F5">
        <w:rPr>
          <w:lang w:val="ru-RU"/>
        </w:rPr>
        <w:t>2.Заместитель  начальника………………………..….......................1-2</w:t>
      </w:r>
    </w:p>
    <w:p w:rsidR="00791F44" w:rsidRPr="003D64F5" w:rsidRDefault="00791F44" w:rsidP="0034773F">
      <w:pPr>
        <w:ind w:left="-15" w:right="2" w:firstLine="0"/>
        <w:rPr>
          <w:lang w:val="ru-RU"/>
        </w:rPr>
      </w:pPr>
      <w:r w:rsidRPr="003D64F5">
        <w:rPr>
          <w:lang w:val="ru-RU"/>
        </w:rPr>
        <w:t>3.Группа встречи, приема, и размещения  эваконаселения............6-9</w:t>
      </w:r>
    </w:p>
    <w:p w:rsidR="00791F44" w:rsidRDefault="00791F44" w:rsidP="0034773F">
      <w:pPr>
        <w:numPr>
          <w:ilvl w:val="0"/>
          <w:numId w:val="4"/>
        </w:numPr>
        <w:ind w:right="2" w:hanging="280"/>
      </w:pPr>
      <w:r w:rsidRPr="003D64F5">
        <w:rPr>
          <w:lang w:val="ru-RU"/>
        </w:rPr>
        <w:t xml:space="preserve">Группа комплектования отправки и сопровождения эваконаселения.. </w:t>
      </w:r>
      <w:r>
        <w:t>8-13</w:t>
      </w:r>
    </w:p>
    <w:p w:rsidR="00791F44" w:rsidRPr="003D64F5" w:rsidRDefault="00791F44" w:rsidP="0034773F">
      <w:pPr>
        <w:numPr>
          <w:ilvl w:val="0"/>
          <w:numId w:val="4"/>
        </w:numPr>
        <w:ind w:right="2" w:hanging="280"/>
        <w:rPr>
          <w:lang w:val="ru-RU"/>
        </w:rPr>
      </w:pPr>
      <w:r w:rsidRPr="003D64F5">
        <w:rPr>
          <w:lang w:val="ru-RU"/>
        </w:rPr>
        <w:t>Группа по охране общественного порядка……………</w:t>
      </w:r>
      <w:r>
        <w:rPr>
          <w:lang w:val="ru-RU"/>
        </w:rPr>
        <w:t>…</w:t>
      </w:r>
      <w:r w:rsidRPr="003D64F5">
        <w:rPr>
          <w:lang w:val="ru-RU"/>
        </w:rPr>
        <w:t>………</w:t>
      </w:r>
      <w:r>
        <w:rPr>
          <w:lang w:val="ru-RU"/>
        </w:rPr>
        <w:t>2-3</w:t>
      </w:r>
    </w:p>
    <w:p w:rsidR="00791F44" w:rsidRDefault="00791F44" w:rsidP="0034773F">
      <w:pPr>
        <w:numPr>
          <w:ilvl w:val="0"/>
          <w:numId w:val="4"/>
        </w:numPr>
        <w:ind w:right="2" w:hanging="280"/>
      </w:pPr>
      <w:r>
        <w:t>Комендантская служба……………………………………………1-2</w:t>
      </w:r>
    </w:p>
    <w:p w:rsidR="00791F44" w:rsidRDefault="00791F44" w:rsidP="0034773F">
      <w:pPr>
        <w:numPr>
          <w:ilvl w:val="0"/>
          <w:numId w:val="4"/>
        </w:numPr>
        <w:ind w:right="2" w:hanging="280"/>
      </w:pPr>
      <w:r>
        <w:t>Медицинский пункт ………………………………........................</w:t>
      </w:r>
      <w:r>
        <w:rPr>
          <w:lang w:val="ru-RU"/>
        </w:rPr>
        <w:t>1-2</w:t>
      </w:r>
    </w:p>
    <w:p w:rsidR="00791F44" w:rsidRPr="003D64F5" w:rsidRDefault="00791F44" w:rsidP="0034773F">
      <w:pPr>
        <w:numPr>
          <w:ilvl w:val="0"/>
          <w:numId w:val="4"/>
        </w:numPr>
        <w:ind w:right="2" w:hanging="280"/>
        <w:rPr>
          <w:lang w:val="ru-RU"/>
        </w:rPr>
      </w:pPr>
      <w:r w:rsidRPr="003D64F5">
        <w:rPr>
          <w:lang w:val="ru-RU"/>
        </w:rPr>
        <w:t>Дежурный по комнате матери и ребенка……………………......1-2</w:t>
      </w:r>
    </w:p>
    <w:p w:rsidR="00791F44" w:rsidRPr="003D64F5" w:rsidRDefault="00791F44" w:rsidP="0034773F">
      <w:pPr>
        <w:ind w:left="-15" w:right="2" w:firstLine="0"/>
        <w:rPr>
          <w:lang w:val="ru-RU"/>
        </w:rPr>
      </w:pPr>
      <w:r w:rsidRPr="003D64F5">
        <w:rPr>
          <w:lang w:val="ru-RU"/>
        </w:rPr>
        <w:t>9.Стол справок ......................………………………………………......1</w:t>
      </w:r>
    </w:p>
    <w:p w:rsidR="00791F44" w:rsidRPr="003D64F5" w:rsidRDefault="00791F44" w:rsidP="0034773F">
      <w:pPr>
        <w:spacing w:after="606"/>
        <w:ind w:left="2268" w:right="2" w:firstLine="0"/>
        <w:rPr>
          <w:lang w:val="ru-RU"/>
        </w:rPr>
      </w:pPr>
      <w:r w:rsidRPr="003D64F5">
        <w:rPr>
          <w:lang w:val="ru-RU"/>
        </w:rPr>
        <w:t xml:space="preserve">                              Всего..............................</w:t>
      </w:r>
      <w:r>
        <w:rPr>
          <w:lang w:val="ru-RU"/>
        </w:rPr>
        <w:t>22</w:t>
      </w:r>
      <w:r w:rsidRPr="003D64F5">
        <w:rPr>
          <w:lang w:val="ru-RU"/>
        </w:rPr>
        <w:t>-</w:t>
      </w:r>
      <w:r>
        <w:rPr>
          <w:lang w:val="ru-RU"/>
        </w:rPr>
        <w:t>35</w:t>
      </w:r>
      <w:r w:rsidRPr="003D64F5">
        <w:rPr>
          <w:lang w:val="ru-RU"/>
        </w:rPr>
        <w:t xml:space="preserve"> (чел.).</w:t>
      </w:r>
    </w:p>
    <w:p w:rsidR="00791F44" w:rsidRDefault="00791F44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</w:p>
    <w:p w:rsidR="00791F44" w:rsidRDefault="00791F44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</w:p>
    <w:p w:rsidR="00791F44" w:rsidRDefault="00791F44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</w:p>
    <w:p w:rsidR="00791F44" w:rsidRDefault="00791F44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</w:p>
    <w:p w:rsidR="00791F44" w:rsidRDefault="00791F44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</w:p>
    <w:p w:rsidR="00791F44" w:rsidRDefault="00791F44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3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к постановлению А</w:t>
      </w:r>
      <w:r w:rsidRPr="003D64F5">
        <w:rPr>
          <w:sz w:val="24"/>
          <w:lang w:val="ru-RU"/>
        </w:rPr>
        <w:t xml:space="preserve">дминистрации 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Рузаевского муниципального района </w:t>
      </w:r>
    </w:p>
    <w:p w:rsidR="00791F44" w:rsidRDefault="00791F44" w:rsidP="0034773F">
      <w:pPr>
        <w:spacing w:after="0" w:line="259" w:lineRule="auto"/>
        <w:ind w:left="10" w:right="-13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Республики Мордовия</w:t>
      </w:r>
    </w:p>
    <w:p w:rsidR="00791F44" w:rsidRPr="003D64F5" w:rsidRDefault="00791F44" w:rsidP="0034773F">
      <w:pPr>
        <w:spacing w:after="0" w:line="259" w:lineRule="auto"/>
        <w:ind w:left="10" w:right="-13" w:hanging="10"/>
        <w:jc w:val="right"/>
        <w:rPr>
          <w:lang w:val="ru-RU"/>
        </w:rPr>
      </w:pPr>
      <w:r w:rsidRPr="003D64F5">
        <w:rPr>
          <w:sz w:val="24"/>
          <w:lang w:val="ru-RU"/>
        </w:rPr>
        <w:t xml:space="preserve"> от </w:t>
      </w:r>
      <w:r>
        <w:rPr>
          <w:sz w:val="24"/>
          <w:lang w:val="ru-RU"/>
        </w:rPr>
        <w:t xml:space="preserve">03.07.2023 </w:t>
      </w:r>
      <w:r w:rsidRPr="003D64F5">
        <w:rPr>
          <w:sz w:val="24"/>
          <w:lang w:val="ru-RU"/>
        </w:rPr>
        <w:t>г</w:t>
      </w:r>
      <w:r>
        <w:rPr>
          <w:sz w:val="24"/>
          <w:lang w:val="ru-RU"/>
        </w:rPr>
        <w:t>.</w:t>
      </w:r>
      <w:r w:rsidRPr="003D64F5">
        <w:rPr>
          <w:sz w:val="24"/>
          <w:lang w:val="ru-RU"/>
        </w:rPr>
        <w:t xml:space="preserve"> № </w:t>
      </w:r>
      <w:r>
        <w:rPr>
          <w:sz w:val="24"/>
          <w:lang w:val="ru-RU"/>
        </w:rPr>
        <w:t xml:space="preserve"> 359</w:t>
      </w:r>
    </w:p>
    <w:p w:rsidR="00791F44" w:rsidRDefault="00791F44">
      <w:pPr>
        <w:pStyle w:val="Heading1"/>
        <w:spacing w:after="12"/>
        <w:ind w:left="726" w:right="0"/>
      </w:pPr>
    </w:p>
    <w:p w:rsidR="00791F44" w:rsidRDefault="00791F44">
      <w:pPr>
        <w:pStyle w:val="Heading1"/>
        <w:spacing w:after="12"/>
        <w:ind w:left="726" w:right="0"/>
      </w:pPr>
    </w:p>
    <w:p w:rsidR="00791F44" w:rsidRPr="003D64F5" w:rsidRDefault="00791F44">
      <w:pPr>
        <w:pStyle w:val="Heading1"/>
        <w:spacing w:after="12"/>
        <w:ind w:left="726" w:right="0"/>
      </w:pPr>
      <w:r w:rsidRPr="003D64F5">
        <w:t xml:space="preserve">ФУНКЦИОНАЛЬНЫЕ ОБЯЗАННОСТИ </w:t>
      </w:r>
    </w:p>
    <w:p w:rsidR="00791F44" w:rsidRPr="003D64F5" w:rsidRDefault="00791F44">
      <w:pPr>
        <w:spacing w:after="12"/>
        <w:ind w:left="4652" w:right="0" w:hanging="3788"/>
        <w:jc w:val="left"/>
        <w:rPr>
          <w:lang w:val="ru-RU"/>
        </w:rPr>
      </w:pPr>
      <w:r w:rsidRPr="003D64F5">
        <w:rPr>
          <w:b/>
          <w:lang w:val="ru-RU"/>
        </w:rPr>
        <w:t xml:space="preserve">основных должностных лиц администрации приемного эвакуационного пункта </w:t>
      </w:r>
    </w:p>
    <w:p w:rsidR="00791F44" w:rsidRPr="003D64F5" w:rsidRDefault="00791F44">
      <w:pPr>
        <w:spacing w:after="0" w:line="259" w:lineRule="auto"/>
        <w:ind w:left="492" w:right="0" w:firstLine="0"/>
        <w:jc w:val="center"/>
        <w:rPr>
          <w:lang w:val="ru-RU"/>
        </w:rPr>
      </w:pPr>
      <w:r w:rsidRPr="003D64F5">
        <w:rPr>
          <w:b/>
          <w:lang w:val="ru-RU"/>
        </w:rPr>
        <w:t xml:space="preserve">       </w:t>
      </w:r>
    </w:p>
    <w:p w:rsidR="00791F44" w:rsidRPr="003D64F5" w:rsidRDefault="00791F44">
      <w:pPr>
        <w:pStyle w:val="Heading1"/>
        <w:ind w:left="288" w:right="281"/>
      </w:pPr>
      <w:r w:rsidRPr="003D64F5">
        <w:t>Начальник приемного эвакопункта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lang w:val="ru-RU"/>
        </w:rPr>
        <w:t xml:space="preserve">Начальник приемного эвакуационного пункта (далее –ПЭП) назначается постановлением </w:t>
      </w:r>
      <w:r>
        <w:rPr>
          <w:lang w:val="ru-RU"/>
        </w:rPr>
        <w:t>А</w:t>
      </w:r>
      <w:r w:rsidRPr="003D64F5">
        <w:rPr>
          <w:lang w:val="ru-RU"/>
        </w:rPr>
        <w:t xml:space="preserve">дминистрации </w:t>
      </w:r>
      <w:r>
        <w:rPr>
          <w:lang w:val="ru-RU"/>
        </w:rPr>
        <w:t xml:space="preserve">Рузаевского муниципального </w:t>
      </w:r>
      <w:r w:rsidRPr="003D64F5">
        <w:rPr>
          <w:lang w:val="ru-RU"/>
        </w:rPr>
        <w:t>района, подчиняется (по вопросам приема эваконаселения) председателю районной эвакуационной комиссии.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lang w:val="ru-RU"/>
        </w:rPr>
        <w:t>Он несет ответственность за организацию работы ПЭП, размещение и своевременную отправку рассредоточиваемого и эвакуируемого населения с ПЭП к местам постоянного  размещения.</w:t>
      </w:r>
    </w:p>
    <w:p w:rsidR="00791F44" w:rsidRPr="003D64F5" w:rsidRDefault="00791F44">
      <w:pPr>
        <w:spacing w:after="306"/>
        <w:ind w:left="852" w:right="2" w:firstLine="0"/>
        <w:rPr>
          <w:lang w:val="ru-RU"/>
        </w:rPr>
      </w:pPr>
      <w:r w:rsidRPr="003D64F5">
        <w:rPr>
          <w:lang w:val="ru-RU"/>
        </w:rPr>
        <w:t>Ему подчиняется весь личный состав ПЭП и эваконаселение.</w:t>
      </w:r>
    </w:p>
    <w:p w:rsidR="00791F44" w:rsidRPr="003D64F5" w:rsidRDefault="00791F44">
      <w:pPr>
        <w:spacing w:after="0" w:line="259" w:lineRule="auto"/>
        <w:ind w:left="847" w:right="0" w:hanging="10"/>
        <w:jc w:val="left"/>
        <w:rPr>
          <w:lang w:val="ru-RU"/>
        </w:rPr>
      </w:pPr>
      <w:r w:rsidRPr="003D64F5">
        <w:rPr>
          <w:b/>
          <w:u w:val="single" w:color="000000"/>
          <w:lang w:val="ru-RU"/>
        </w:rPr>
        <w:t>Он  обязан:</w:t>
      </w:r>
    </w:p>
    <w:p w:rsidR="00791F44" w:rsidRPr="003D64F5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3D64F5">
        <w:rPr>
          <w:b/>
          <w:i/>
          <w:u w:val="single" w:color="000000"/>
          <w:lang w:val="ru-RU"/>
        </w:rPr>
        <w:t>а) В мирное время: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изучить функциональные обязанности и порядок приема эваконаселения;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укомплектовать ПЭП личным составом и готовить его к практическимдействиям по приему и размещению эваконаселения;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разработать и своевременно корректировать документы ПЭП;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обеспечить закрепление необходимых помещений для развертывания ПЭП,их  оборудование необходимым имуществом и инвентарем (столы, стулья, указки, указатели, бейджики (повязки), канцелярские принадлежности и др.);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изучить связь с районной эвакокомиссией, отделом по делам гражданской</w:t>
      </w:r>
      <w:r>
        <w:rPr>
          <w:lang w:val="ru-RU"/>
        </w:rPr>
        <w:t xml:space="preserve"> </w:t>
      </w:r>
      <w:r w:rsidRPr="003D64F5">
        <w:rPr>
          <w:lang w:val="ru-RU"/>
        </w:rPr>
        <w:t>обороны</w:t>
      </w:r>
      <w:r>
        <w:rPr>
          <w:lang w:val="ru-RU"/>
        </w:rPr>
        <w:t xml:space="preserve"> и </w:t>
      </w:r>
      <w:r w:rsidRPr="003D64F5">
        <w:rPr>
          <w:lang w:val="ru-RU"/>
        </w:rPr>
        <w:t xml:space="preserve">чрезвычайным </w:t>
      </w:r>
      <w:r>
        <w:rPr>
          <w:lang w:val="ru-RU"/>
        </w:rPr>
        <w:t>А</w:t>
      </w:r>
      <w:r w:rsidRPr="003D64F5">
        <w:rPr>
          <w:lang w:val="ru-RU"/>
        </w:rPr>
        <w:t xml:space="preserve">дминистрации </w:t>
      </w:r>
      <w:r>
        <w:rPr>
          <w:lang w:val="ru-RU"/>
        </w:rPr>
        <w:t xml:space="preserve">Рузаевского муниципального района </w:t>
      </w:r>
      <w:r w:rsidRPr="003D64F5">
        <w:rPr>
          <w:lang w:val="ru-RU"/>
        </w:rPr>
        <w:t xml:space="preserve"> (далее - отдел по делам ГО</w:t>
      </w:r>
      <w:r>
        <w:rPr>
          <w:lang w:val="ru-RU"/>
        </w:rPr>
        <w:t xml:space="preserve"> и </w:t>
      </w:r>
      <w:r w:rsidRPr="003D64F5">
        <w:rPr>
          <w:lang w:val="ru-RU"/>
        </w:rPr>
        <w:t>ЧС), пунктами (станциями) высадки и промежуточными пунктами эвакуации;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знать контингент и численность населения, прибывающего на ПЭП, местарасселения, маршруты вывоза к местам расселения, количество транспорта и автопредприятия, выделяющие автотранспорт, график вывоза, границы своего приёмного эвакопункта;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отработать график прибытия эваконаселения на ПЭП;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по заблаговременной (частичной) эвакуации отработать расчет приема</w:t>
      </w:r>
      <w:r>
        <w:rPr>
          <w:lang w:val="ru-RU"/>
        </w:rPr>
        <w:t xml:space="preserve"> </w:t>
      </w:r>
      <w:r w:rsidRPr="003D64F5">
        <w:rPr>
          <w:lang w:val="ru-RU"/>
        </w:rPr>
        <w:t>эвакуируемого населения, прибывающего по плану заблаговременной (частичной) эвакуации на ПЭП №</w:t>
      </w:r>
      <w:r>
        <w:rPr>
          <w:lang w:val="ru-RU"/>
        </w:rPr>
        <w:t>____</w:t>
      </w:r>
      <w:r w:rsidRPr="003D64F5">
        <w:rPr>
          <w:lang w:val="ru-RU"/>
        </w:rPr>
        <w:t>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разработать схему оповещения личного состава.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организовать сбор личного состава ПЭП;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организовать выполнение предусмотренных календарным планоммероприятий;</w:t>
      </w:r>
    </w:p>
    <w:p w:rsidR="00791F44" w:rsidRPr="00D969EC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уточнить порядок  взаимодействия с соседними ПЭП и службами ГО района.</w:t>
      </w:r>
      <w:r w:rsidRPr="003D64F5">
        <w:rPr>
          <w:b/>
          <w:u w:val="single" w:color="000000"/>
          <w:lang w:val="ru-RU"/>
        </w:rPr>
        <w:t xml:space="preserve">  </w:t>
      </w:r>
    </w:p>
    <w:p w:rsidR="00791F44" w:rsidRPr="008F47A6" w:rsidRDefault="00791F44" w:rsidP="008F47A6">
      <w:pPr>
        <w:ind w:left="852" w:right="2" w:firstLine="0"/>
        <w:rPr>
          <w:lang w:val="ru-RU"/>
        </w:rPr>
      </w:pPr>
      <w:r w:rsidRPr="008F47A6">
        <w:rPr>
          <w:b/>
          <w:u w:val="single" w:color="000000"/>
          <w:lang w:val="ru-RU"/>
        </w:rPr>
        <w:t xml:space="preserve">в </w:t>
      </w:r>
      <w:r w:rsidRPr="008F47A6">
        <w:rPr>
          <w:b/>
          <w:i/>
          <w:u w:val="single" w:color="000000"/>
          <w:lang w:val="ru-RU"/>
        </w:rPr>
        <w:t>). С получением распоряжения о проведении  эвакуации населения:</w:t>
      </w:r>
      <w:r w:rsidRPr="008F47A6">
        <w:rPr>
          <w:b/>
          <w:u w:val="single" w:color="000000"/>
          <w:lang w:val="ru-RU"/>
        </w:rPr>
        <w:t xml:space="preserve"> 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немедленно явиться в районную эвакокомиссию, получить указанияпредседателя районной эвакокомиссии;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после возвращения собрать личный состав приемного эвакопункта, датьуказания руководящему составу на развертывание ПЭП;</w:t>
      </w:r>
    </w:p>
    <w:p w:rsidR="00791F44" w:rsidRPr="003D64F5" w:rsidRDefault="00791F44">
      <w:pPr>
        <w:numPr>
          <w:ilvl w:val="0"/>
          <w:numId w:val="5"/>
        </w:numPr>
        <w:ind w:right="2" w:firstLine="852"/>
        <w:rPr>
          <w:lang w:val="ru-RU"/>
        </w:rPr>
      </w:pPr>
      <w:r w:rsidRPr="003D64F5">
        <w:rPr>
          <w:lang w:val="ru-RU"/>
        </w:rPr>
        <w:t>с начала прибытия эваконаселения организовать работу всех групп ПЭП;- организовать отправку эвакуируемых в пункты постоянного  размещения.</w:t>
      </w:r>
    </w:p>
    <w:p w:rsidR="00791F44" w:rsidRDefault="00791F44">
      <w:pPr>
        <w:numPr>
          <w:ilvl w:val="0"/>
          <w:numId w:val="5"/>
        </w:numPr>
        <w:spacing w:after="12"/>
        <w:ind w:right="2" w:firstLine="852"/>
      </w:pPr>
      <w:r>
        <w:rPr>
          <w:b/>
        </w:rPr>
        <w:t>через своих помощников:</w:t>
      </w:r>
    </w:p>
    <w:p w:rsidR="00791F44" w:rsidRPr="003D64F5" w:rsidRDefault="00791F44">
      <w:pPr>
        <w:ind w:left="852" w:right="2" w:firstLine="0"/>
        <w:rPr>
          <w:lang w:val="ru-RU"/>
        </w:rPr>
      </w:pPr>
      <w:r w:rsidRPr="003D64F5">
        <w:rPr>
          <w:lang w:val="ru-RU"/>
        </w:rPr>
        <w:t>а) организует регистрацию эвакуируемых согласно представленным спискам</w:t>
      </w:r>
    </w:p>
    <w:p w:rsidR="00791F44" w:rsidRPr="003D64F5" w:rsidRDefault="00791F44">
      <w:pPr>
        <w:ind w:left="-15" w:right="2" w:firstLine="0"/>
        <w:rPr>
          <w:lang w:val="ru-RU"/>
        </w:rPr>
      </w:pPr>
      <w:r w:rsidRPr="003D64F5">
        <w:rPr>
          <w:lang w:val="ru-RU"/>
        </w:rPr>
        <w:t>эвакуируемых;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lang w:val="ru-RU"/>
        </w:rPr>
        <w:t>б) распределяет их по населенным пунктам согласно выписке из плана приёма и размещения, графику прибытия и отправки эваконаселения по населенным пунктам;</w:t>
      </w:r>
    </w:p>
    <w:p w:rsidR="00791F44" w:rsidRPr="003D64F5" w:rsidRDefault="00791F44">
      <w:pPr>
        <w:ind w:left="852" w:right="2" w:firstLine="0"/>
        <w:rPr>
          <w:lang w:val="ru-RU"/>
        </w:rPr>
      </w:pPr>
      <w:r w:rsidRPr="003D64F5">
        <w:rPr>
          <w:lang w:val="ru-RU"/>
        </w:rPr>
        <w:t>в) выделяет сопровождающих и обеспечивает их исходными данными по</w:t>
      </w:r>
    </w:p>
    <w:p w:rsidR="00791F44" w:rsidRPr="003D64F5" w:rsidRDefault="00791F44">
      <w:pPr>
        <w:ind w:left="-15" w:right="2" w:firstLine="0"/>
        <w:rPr>
          <w:lang w:val="ru-RU"/>
        </w:rPr>
      </w:pPr>
      <w:r w:rsidRPr="003D64F5">
        <w:rPr>
          <w:lang w:val="ru-RU"/>
        </w:rPr>
        <w:t>домам для размещения эвакуируемых;</w:t>
      </w:r>
    </w:p>
    <w:p w:rsidR="00791F44" w:rsidRPr="003D64F5" w:rsidRDefault="00791F44">
      <w:pPr>
        <w:spacing w:after="1" w:line="240" w:lineRule="auto"/>
        <w:ind w:left="-15" w:right="-3" w:firstLine="842"/>
        <w:jc w:val="left"/>
        <w:rPr>
          <w:lang w:val="ru-RU"/>
        </w:rPr>
      </w:pPr>
      <w:r w:rsidRPr="003D64F5">
        <w:rPr>
          <w:lang w:val="ru-RU"/>
        </w:rPr>
        <w:t>г) обеспечивает транспортом для вывоза эвакуируемых с ПЭП со станций (пунктов) высадки, а при его отсутствии осуществляет мероприятия по задействованию иных средств вывоза;</w:t>
      </w:r>
    </w:p>
    <w:p w:rsidR="00791F44" w:rsidRPr="003D64F5" w:rsidRDefault="00791F44">
      <w:pPr>
        <w:spacing w:after="1" w:line="240" w:lineRule="auto"/>
        <w:ind w:left="-15" w:right="-3" w:firstLine="842"/>
        <w:jc w:val="left"/>
        <w:rPr>
          <w:lang w:val="ru-RU"/>
        </w:rPr>
      </w:pPr>
      <w:r w:rsidRPr="003D64F5">
        <w:rPr>
          <w:lang w:val="ru-RU"/>
        </w:rPr>
        <w:t>д)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</w:p>
    <w:p w:rsidR="00791F44" w:rsidRPr="003D64F5" w:rsidRDefault="00791F44">
      <w:pPr>
        <w:ind w:left="852" w:right="2" w:firstLine="0"/>
        <w:rPr>
          <w:lang w:val="ru-RU"/>
        </w:rPr>
      </w:pPr>
      <w:r w:rsidRPr="003D64F5">
        <w:rPr>
          <w:lang w:val="ru-RU"/>
        </w:rPr>
        <w:t>ж) поддерживает непрерывную связь с районной эвакоприемной комиссией и</w:t>
      </w:r>
    </w:p>
    <w:p w:rsidR="00791F44" w:rsidRPr="003D64F5" w:rsidRDefault="00791F44">
      <w:pPr>
        <w:ind w:left="-15" w:right="2" w:firstLine="0"/>
        <w:rPr>
          <w:lang w:val="ru-RU"/>
        </w:rPr>
      </w:pPr>
      <w:r w:rsidRPr="003D64F5">
        <w:rPr>
          <w:lang w:val="ru-RU"/>
        </w:rPr>
        <w:t>докладывает в установленные сроки о ходе приема и размещения эвакуируемых;</w:t>
      </w:r>
    </w:p>
    <w:p w:rsidR="00791F44" w:rsidRPr="003D64F5" w:rsidRDefault="00791F44">
      <w:pPr>
        <w:ind w:left="852" w:right="2" w:firstLine="0"/>
        <w:rPr>
          <w:lang w:val="ru-RU"/>
        </w:rPr>
      </w:pPr>
      <w:r w:rsidRPr="003D64F5">
        <w:rPr>
          <w:lang w:val="ru-RU"/>
        </w:rPr>
        <w:t>з) в случае отсутствия на ПЭП оставляет за себя заместителя или другое лицо</w:t>
      </w:r>
    </w:p>
    <w:p w:rsidR="00791F44" w:rsidRPr="003D64F5" w:rsidRDefault="00791F44">
      <w:pPr>
        <w:ind w:left="-15" w:right="2" w:firstLine="0"/>
        <w:rPr>
          <w:lang w:val="ru-RU"/>
        </w:rPr>
      </w:pPr>
      <w:r w:rsidRPr="003D64F5">
        <w:rPr>
          <w:lang w:val="ru-RU"/>
        </w:rPr>
        <w:t>из числа руководства ПЭП;</w:t>
      </w:r>
    </w:p>
    <w:p w:rsidR="00791F44" w:rsidRPr="003D64F5" w:rsidRDefault="00791F44">
      <w:pPr>
        <w:ind w:left="852" w:right="2" w:firstLine="0"/>
        <w:rPr>
          <w:lang w:val="ru-RU"/>
        </w:rPr>
      </w:pPr>
      <w:r w:rsidRPr="003D64F5">
        <w:rPr>
          <w:lang w:val="ru-RU"/>
        </w:rPr>
        <w:t>и) по окончании работы ПЭП:</w:t>
      </w:r>
    </w:p>
    <w:p w:rsidR="00791F44" w:rsidRPr="003D64F5" w:rsidRDefault="00791F44">
      <w:pPr>
        <w:numPr>
          <w:ilvl w:val="0"/>
          <w:numId w:val="6"/>
        </w:numPr>
        <w:ind w:right="2" w:firstLine="852"/>
        <w:rPr>
          <w:lang w:val="ru-RU"/>
        </w:rPr>
      </w:pPr>
      <w:r w:rsidRPr="003D64F5">
        <w:rPr>
          <w:lang w:val="ru-RU"/>
        </w:rPr>
        <w:t>представляет донесение в районную эвакокомиссию, которое регистрируетв журнале отданных и принятых распоряжений, донесений;</w:t>
      </w:r>
    </w:p>
    <w:p w:rsidR="00791F44" w:rsidRPr="003D64F5" w:rsidRDefault="00791F44">
      <w:pPr>
        <w:numPr>
          <w:ilvl w:val="0"/>
          <w:numId w:val="6"/>
        </w:numPr>
        <w:spacing w:after="306"/>
        <w:ind w:right="2" w:firstLine="852"/>
        <w:rPr>
          <w:lang w:val="ru-RU"/>
        </w:rPr>
      </w:pPr>
      <w:r w:rsidRPr="003D64F5">
        <w:rPr>
          <w:lang w:val="ru-RU"/>
        </w:rPr>
        <w:t>сдаёт помещение и оборудование коменданту ПЭП.</w:t>
      </w:r>
    </w:p>
    <w:p w:rsidR="00791F44" w:rsidRPr="003D64F5" w:rsidRDefault="00791F44">
      <w:pPr>
        <w:pStyle w:val="Heading1"/>
        <w:ind w:left="288" w:right="282"/>
      </w:pPr>
      <w:r w:rsidRPr="003D64F5">
        <w:rPr>
          <w:b w:val="0"/>
        </w:rPr>
        <w:t xml:space="preserve">     </w:t>
      </w:r>
      <w:r w:rsidRPr="003D64F5">
        <w:t xml:space="preserve"> Заместитель  начальника приемного эвакопункта</w:t>
      </w:r>
    </w:p>
    <w:p w:rsidR="00791F44" w:rsidRPr="003D64F5" w:rsidRDefault="00791F44">
      <w:pPr>
        <w:ind w:left="852" w:right="2" w:firstLine="0"/>
        <w:rPr>
          <w:lang w:val="ru-RU"/>
        </w:rPr>
      </w:pPr>
      <w:r w:rsidRPr="003D64F5">
        <w:rPr>
          <w:lang w:val="ru-RU"/>
        </w:rPr>
        <w:t>Заместитель начальника ПЭП подчиняется начальнику ПЭП.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lang w:val="ru-RU"/>
        </w:rPr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 размещения.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lang w:val="ru-RU"/>
        </w:rPr>
        <w:t>Ему подчиняется весь личный состав ПЭП и эваконаселение,  находящееся на ПЭП. В случае отсутствия начальника ПЭП исполняет его функциональные обязанности.</w:t>
      </w:r>
    </w:p>
    <w:p w:rsidR="00791F44" w:rsidRPr="003D64F5" w:rsidRDefault="00791F44">
      <w:pPr>
        <w:spacing w:after="0" w:line="259" w:lineRule="auto"/>
        <w:ind w:left="847" w:right="0" w:hanging="10"/>
        <w:jc w:val="left"/>
        <w:rPr>
          <w:lang w:val="ru-RU"/>
        </w:rPr>
      </w:pPr>
      <w:r w:rsidRPr="003D64F5">
        <w:rPr>
          <w:b/>
          <w:u w:val="single" w:color="000000"/>
          <w:lang w:val="ru-RU"/>
        </w:rPr>
        <w:t>Он обязан:</w:t>
      </w:r>
    </w:p>
    <w:p w:rsidR="00791F44" w:rsidRPr="003D64F5" w:rsidRDefault="00791F44">
      <w:pPr>
        <w:numPr>
          <w:ilvl w:val="0"/>
          <w:numId w:val="7"/>
        </w:numPr>
        <w:ind w:right="2" w:firstLine="852"/>
        <w:rPr>
          <w:lang w:val="ru-RU"/>
        </w:rPr>
      </w:pPr>
      <w:r w:rsidRPr="003D64F5">
        <w:rPr>
          <w:lang w:val="ru-RU"/>
        </w:rPr>
        <w:t>Организовать регистрацию эвакуированных согласно выписке из планаприема и размещения эваконаселения.</w:t>
      </w:r>
    </w:p>
    <w:p w:rsidR="00791F44" w:rsidRPr="003D64F5" w:rsidRDefault="00791F44">
      <w:pPr>
        <w:numPr>
          <w:ilvl w:val="0"/>
          <w:numId w:val="7"/>
        </w:numPr>
        <w:ind w:right="2" w:firstLine="852"/>
        <w:rPr>
          <w:lang w:val="ru-RU"/>
        </w:rPr>
      </w:pPr>
      <w:r w:rsidRPr="003D64F5">
        <w:rPr>
          <w:lang w:val="ru-RU"/>
        </w:rPr>
        <w:t>Комплектовать  прибывшее эваконаселение по группам.</w:t>
      </w:r>
    </w:p>
    <w:p w:rsidR="00791F44" w:rsidRPr="00D969EC" w:rsidRDefault="00791F44">
      <w:pPr>
        <w:numPr>
          <w:ilvl w:val="0"/>
          <w:numId w:val="7"/>
        </w:numPr>
        <w:ind w:right="2" w:firstLine="852"/>
        <w:rPr>
          <w:lang w:val="ru-RU"/>
        </w:rPr>
      </w:pPr>
      <w:r w:rsidRPr="003D64F5">
        <w:rPr>
          <w:lang w:val="ru-RU"/>
        </w:rPr>
        <w:t xml:space="preserve">Отправлять сформированные группы прибывшего эваконаселения пешимпорядком или автотранспортом в назначенные пункты под руководством специально назначенных сопровождающих. </w:t>
      </w:r>
    </w:p>
    <w:p w:rsidR="00791F44" w:rsidRDefault="00791F44" w:rsidP="002D032E">
      <w:pPr>
        <w:ind w:right="2" w:firstLine="0"/>
      </w:pPr>
      <w:r w:rsidRPr="003D64F5">
        <w:rPr>
          <w:b/>
          <w:i/>
          <w:u w:val="single" w:color="000000"/>
          <w:lang w:val="ru-RU"/>
        </w:rPr>
        <w:t xml:space="preserve">а). </w:t>
      </w:r>
      <w:r>
        <w:rPr>
          <w:b/>
          <w:i/>
          <w:u w:val="single" w:color="000000"/>
        </w:rPr>
        <w:t>В мирное время: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участвовать в разработке плана приёма и размещения эваконаселения;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разрабатывать необходимую документацию по приведению в готовностьПЭП;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подавать предложения в эвакоорганы и отдел по делам ГОЧС и МП поорганизации и совершенствованию работы ПЭП.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3D64F5">
        <w:rPr>
          <w:b/>
          <w:i/>
          <w:u w:val="single" w:color="000000"/>
          <w:lang w:val="ru-RU"/>
        </w:rPr>
        <w:t xml:space="preserve"> </w:t>
      </w: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прибыть на пункт размещения эвакоприемной комиссии, уточнитьобстановку и получить задачу;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получить необходимые документы, имущество и инвентарь;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собрать личный состав ПЭП, провести инструктаж по организации работы</w:t>
      </w:r>
    </w:p>
    <w:p w:rsidR="00791F44" w:rsidRPr="003D64F5" w:rsidRDefault="00791F44">
      <w:pPr>
        <w:ind w:left="695" w:right="1915" w:hanging="710"/>
        <w:rPr>
          <w:lang w:val="ru-RU"/>
        </w:rPr>
      </w:pPr>
      <w:r w:rsidRPr="003D64F5">
        <w:rPr>
          <w:lang w:val="ru-RU"/>
        </w:rPr>
        <w:t>ПЭП и выдать необходимую рабочую и справочную документацию; - оборудовать ПЭП и подготовить к работе.</w:t>
      </w:r>
    </w:p>
    <w:p w:rsidR="00791F44" w:rsidRPr="00256E0B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256E0B">
        <w:rPr>
          <w:b/>
          <w:i/>
          <w:u w:val="single" w:color="000000"/>
          <w:lang w:val="ru-RU"/>
        </w:rPr>
        <w:t>в).  С получением распоряжения о проведении  эвакуации населения: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руководить работой личного состава ПЭП;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организовать учет прибывающего эваконаселения на ПЭП;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совместно с эвакокомиссией района уточнить информацию по организацииприема и дальнейшей отправке эваконаселения в запланированные населенные пункты согласно плану приёма и размещения эваконаселения в загородной зоне;</w:t>
      </w:r>
    </w:p>
    <w:p w:rsidR="00791F44" w:rsidRPr="003D64F5" w:rsidRDefault="00791F44">
      <w:pPr>
        <w:numPr>
          <w:ilvl w:val="0"/>
          <w:numId w:val="8"/>
        </w:numPr>
        <w:ind w:right="2"/>
        <w:rPr>
          <w:lang w:val="ru-RU"/>
        </w:rPr>
      </w:pPr>
      <w:r w:rsidRPr="003D64F5">
        <w:rPr>
          <w:lang w:val="ru-RU"/>
        </w:rPr>
        <w:t>принимать возможные меры к всестороннему  обеспечению работы ПЭП;</w:t>
      </w:r>
    </w:p>
    <w:p w:rsidR="00791F44" w:rsidRPr="003D64F5" w:rsidRDefault="00791F44">
      <w:pPr>
        <w:numPr>
          <w:ilvl w:val="0"/>
          <w:numId w:val="8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в установленные сроки и при необходимости представлять доклады ввышестоящие эвакоорганы.</w:t>
      </w:r>
    </w:p>
    <w:p w:rsidR="00791F44" w:rsidRPr="003D64F5" w:rsidRDefault="00791F44">
      <w:pPr>
        <w:pStyle w:val="Heading1"/>
        <w:ind w:left="288" w:right="280"/>
      </w:pPr>
      <w:r w:rsidRPr="003D64F5">
        <w:t>Комендант приемного эвакопункта</w:t>
      </w:r>
    </w:p>
    <w:p w:rsidR="00791F44" w:rsidRDefault="00791F44" w:rsidP="002D032E">
      <w:pPr>
        <w:spacing w:after="1" w:line="240" w:lineRule="auto"/>
        <w:ind w:left="-15" w:right="-3" w:firstLine="0"/>
      </w:pPr>
      <w:r w:rsidRPr="003D64F5">
        <w:rPr>
          <w:lang w:val="ru-RU"/>
        </w:rPr>
        <w:t xml:space="preserve">   </w:t>
      </w:r>
      <w:r w:rsidRPr="003D64F5">
        <w:rPr>
          <w:lang w:val="ru-RU"/>
        </w:rPr>
        <w:tab/>
        <w:t xml:space="preserve"> Комендант ПЭП назначается из состава </w:t>
      </w:r>
      <w:r>
        <w:rPr>
          <w:lang w:val="ru-RU"/>
        </w:rPr>
        <w:t>работников учреждения</w:t>
      </w:r>
      <w:r w:rsidRPr="003D64F5">
        <w:rPr>
          <w:lang w:val="ru-RU"/>
        </w:rPr>
        <w:t xml:space="preserve">, на базе которого создается ПЭП. Комендант подчиняется заместителю начальника ПЭП и отвечает за оборудование помещения приемного пункта, поддержание порядка и организованности среди администрации и всего населения, находящегося на пункте. </w:t>
      </w:r>
      <w:r>
        <w:rPr>
          <w:b/>
          <w:i/>
        </w:rPr>
        <w:t>Он  обязан:</w:t>
      </w:r>
    </w:p>
    <w:p w:rsidR="00791F44" w:rsidRDefault="00791F44">
      <w:pPr>
        <w:spacing w:after="0" w:line="259" w:lineRule="auto"/>
        <w:ind w:left="-5" w:right="0" w:hanging="10"/>
        <w:jc w:val="left"/>
      </w:pPr>
      <w:r>
        <w:rPr>
          <w:b/>
          <w:i/>
          <w:u w:val="single" w:color="000000"/>
        </w:rPr>
        <w:t>а). В мирное время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знать помещения, выделяемые для размещения ПЭП;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знать потребность в имуществе, необходимом для обеспечения работы ПЭП;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знать порядок получения имущества и его размещения в периодразвертывания;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знать схему обеспечения охраны общественного порядка ПЭП;-   изучить и четко представлять задачи, возлагаемые на ПЭП.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</w:t>
      </w:r>
      <w:r w:rsidRPr="00FC7052">
        <w:rPr>
          <w:lang w:val="ru-RU"/>
        </w:rPr>
        <w:t xml:space="preserve"> 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немедленно прибыть к месту сбора ПЭП;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получить задачу от начальника ПЭП;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получить необходимое имущество, в том числе средства индивидуальнойзащиты личного состава ПЭП, развернуть и установить все рабочие места ПЭП; - доложить о готовности к работе ПЭП.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обеспечить расстановку указателей на территории ПЭП для обозначениямест сбора прибывших колонн, эшелонов, групп регистрации и учета, медпункта, комнаты матери и ребенка, связи, туалетов, маршрутов движения эваконаселения к местам укрытия и маршрутам движения к пунктам размещения и т.д.;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проверить наличие инструкций у должностных лиц;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проверить знание сигналов гражданской обороны и действия личногосостава ПЭП по ним;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проверить у личного состава наличие средств индивидуальной защиты инарукавных повязок (бейджиков);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совместно с начальником групп связи проверить условия доведениясигналов ГО до всего личного состава ПЭП и эваконаселения, находящегося на ПЭП;</w:t>
      </w:r>
    </w:p>
    <w:p w:rsidR="00791F44" w:rsidRPr="003D64F5" w:rsidRDefault="00791F44">
      <w:pPr>
        <w:numPr>
          <w:ilvl w:val="0"/>
          <w:numId w:val="9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следить за внутренним порядком на ПЭП, а также за охраной имущества ипомещений ПЭП.</w:t>
      </w:r>
    </w:p>
    <w:p w:rsidR="00791F44" w:rsidRPr="003D64F5" w:rsidRDefault="00791F44">
      <w:pPr>
        <w:spacing w:after="310"/>
        <w:ind w:left="4094" w:right="0" w:hanging="3322"/>
        <w:jc w:val="left"/>
        <w:rPr>
          <w:lang w:val="ru-RU"/>
        </w:rPr>
      </w:pPr>
      <w:r w:rsidRPr="003D64F5">
        <w:rPr>
          <w:b/>
          <w:lang w:val="ru-RU"/>
        </w:rPr>
        <w:t>Начальник</w:t>
      </w:r>
      <w:r w:rsidRPr="003D64F5">
        <w:rPr>
          <w:lang w:val="ru-RU"/>
        </w:rPr>
        <w:t xml:space="preserve"> </w:t>
      </w:r>
      <w:r w:rsidRPr="003D64F5">
        <w:rPr>
          <w:b/>
          <w:lang w:val="ru-RU"/>
        </w:rPr>
        <w:t>группы встречи, приема, регистрации и размещения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 xml:space="preserve">Начальник группы подчинятся начальнику ПЭП и отвечает за встречу, прием и размещение прибывшего эваконаселения согласно выписке из плана эвакоприемной комиссии района. </w:t>
      </w:r>
    </w:p>
    <w:p w:rsidR="00791F44" w:rsidRPr="00FC7052" w:rsidRDefault="00791F44">
      <w:pPr>
        <w:spacing w:after="0" w:line="259" w:lineRule="auto"/>
        <w:ind w:left="720" w:right="0" w:hanging="10"/>
        <w:jc w:val="left"/>
        <w:rPr>
          <w:lang w:val="ru-RU"/>
        </w:rPr>
      </w:pPr>
      <w:r w:rsidRPr="003D64F5">
        <w:rPr>
          <w:lang w:val="ru-RU"/>
        </w:rPr>
        <w:t xml:space="preserve">  </w:t>
      </w:r>
      <w:r w:rsidRPr="00FC7052">
        <w:rPr>
          <w:b/>
          <w:i/>
          <w:u w:val="single" w:color="000000"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разрабатывать необходимую документацию по организации встречи, приема и временного размещения эваконаселения согласно выписке из плана приёма и размещения эваконаселения в загородной зоне;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 xml:space="preserve">отрабатывать предложения эвакокомиссии и отдела по делам ГОЧС и МП овнесении изменений и дополнений в график приема и размещения эваконаселения, прибывающего на ПЭП; 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отработать схему размещения эвакуируемых объектов экономики на ПЭП;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 xml:space="preserve">иметь расчет приема эвакуируемого населения, прибывающего по планузаблаговременной (частичной эвакуации) на ПЭП; </w:t>
      </w:r>
    </w:p>
    <w:p w:rsidR="00791F44" w:rsidRPr="003D64F5" w:rsidRDefault="00791F44">
      <w:pPr>
        <w:numPr>
          <w:ilvl w:val="0"/>
          <w:numId w:val="9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иметь расчет по размещению эваконаселения по населенным пунктам;- завести журнал учета прибывающего эваконаселения на ПЭП № __.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прибыть на пункт управления ПЭП, уточнить обстановку и получить задачу;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получить необходимые документы, имущество и инвентарь;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собрать личный состав группы и провести инструктаж по организацииработы и выдать необходимую рабочую и справочную документацию;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оборудовать и подготовить рабочее место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организовать встречу прибывающих эвакуационных эшелонов (поездов,судов), автоколонн и обеспечение высадки эваконаселения;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распределить эваконаселение объектов экономики согласно отработаннойсхеме размещения на ПЭП;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выделять сопровождающих и обеспечивать их необходимыми документамидля размещения эвакуируемых по домам и квартирам;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при недостаче транспорта часть эваконаселения вывести пешим порядком;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иметь расчет размещения эваконаселения на ПЭП № ____,  в ходепроведения эвакомероприятий при необходимости провести уточнения и изменения в данном расчете;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организовать при необходимости временное размещение нуждающихся вотдыхе эвакуируемых на ПЭП, оказать им необходимую помощь и услуги, организовать питание и отдых;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организовать регистрацию всех прибывших колонн в журнал учетаприбывающего эваконаселения на ПЭП № ___;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организовать сверку списков с наличием прибывающего эваконаселения наПЭП;</w:t>
      </w:r>
    </w:p>
    <w:p w:rsidR="00791F44" w:rsidRPr="003D64F5" w:rsidRDefault="00791F44">
      <w:pPr>
        <w:numPr>
          <w:ilvl w:val="0"/>
          <w:numId w:val="9"/>
        </w:numPr>
        <w:ind w:right="2"/>
        <w:rPr>
          <w:lang w:val="ru-RU"/>
        </w:rPr>
      </w:pPr>
      <w:r w:rsidRPr="003D64F5">
        <w:rPr>
          <w:lang w:val="ru-RU"/>
        </w:rPr>
        <w:t>на втором и третьем экземплярах списка эвакуируемых делать пометку оприбытии эвакуируемых и заверить печатью, поставить дату, время и подпись, что является основанием для дальнейшей отправки к местам размещения;</w:t>
      </w:r>
    </w:p>
    <w:p w:rsidR="00791F44" w:rsidRPr="003D64F5" w:rsidRDefault="00791F44">
      <w:pPr>
        <w:numPr>
          <w:ilvl w:val="0"/>
          <w:numId w:val="9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второй экземпляр списков оставить на приемном эвакопункте, а третий,заверенный, передать старшему данного предприятия (организации).</w:t>
      </w:r>
    </w:p>
    <w:p w:rsidR="00791F44" w:rsidRPr="003D64F5" w:rsidRDefault="00791F44">
      <w:pPr>
        <w:pStyle w:val="Heading1"/>
        <w:ind w:left="288" w:right="280"/>
      </w:pPr>
      <w:r w:rsidRPr="003D64F5">
        <w:t>Дежурный по встрече группы встречи, приема, регистрации и размещения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Дежурный по встрече группы встречи, приема, регистрации</w:t>
      </w:r>
      <w:r w:rsidRPr="003D64F5">
        <w:rPr>
          <w:b/>
          <w:lang w:val="ru-RU"/>
        </w:rPr>
        <w:t xml:space="preserve"> </w:t>
      </w:r>
      <w:r w:rsidRPr="003D64F5">
        <w:rPr>
          <w:lang w:val="ru-RU"/>
        </w:rPr>
        <w:t>и размещения эваконаселения подчиняется начальнику группы и несет ответственность за встречу прибывающего эваконаселения.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0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0"/>
        </w:numPr>
        <w:ind w:right="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0"/>
        </w:numPr>
        <w:ind w:right="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0"/>
        </w:numPr>
        <w:ind w:right="2"/>
        <w:rPr>
          <w:lang w:val="ru-RU"/>
        </w:rPr>
      </w:pPr>
      <w:r w:rsidRPr="003D64F5">
        <w:rPr>
          <w:lang w:val="ru-RU"/>
        </w:rPr>
        <w:t>принимать доклады от старших групп, прибывших на ПЭП, объявлять импорядок действия и места для временного размещения;</w:t>
      </w:r>
    </w:p>
    <w:p w:rsidR="00791F44" w:rsidRPr="003D64F5" w:rsidRDefault="00791F44">
      <w:pPr>
        <w:numPr>
          <w:ilvl w:val="0"/>
          <w:numId w:val="10"/>
        </w:numPr>
        <w:ind w:right="2"/>
        <w:rPr>
          <w:lang w:val="ru-RU"/>
        </w:rPr>
      </w:pPr>
      <w:r w:rsidRPr="003D64F5">
        <w:rPr>
          <w:lang w:val="ru-RU"/>
        </w:rPr>
        <w:t>следить за тем, чтобы эваконаселение без разрешения не выходило изтранспортных средств;</w:t>
      </w:r>
    </w:p>
    <w:p w:rsidR="00791F44" w:rsidRPr="003D64F5" w:rsidRDefault="00791F44">
      <w:pPr>
        <w:numPr>
          <w:ilvl w:val="0"/>
          <w:numId w:val="10"/>
        </w:numPr>
        <w:spacing w:after="306"/>
        <w:ind w:right="2"/>
        <w:rPr>
          <w:lang w:val="ru-RU"/>
        </w:rPr>
      </w:pPr>
      <w:r w:rsidRPr="003D64F5">
        <w:rPr>
          <w:lang w:val="ru-RU"/>
        </w:rPr>
        <w:t>поддерживать порядок на площадке встречи.</w:t>
      </w:r>
    </w:p>
    <w:p w:rsidR="00791F44" w:rsidRPr="003D64F5" w:rsidRDefault="00791F44">
      <w:pPr>
        <w:pStyle w:val="Heading1"/>
        <w:spacing w:after="12"/>
        <w:ind w:left="288" w:right="278"/>
      </w:pPr>
      <w:r w:rsidRPr="003D64F5">
        <w:t>Технический работник</w:t>
      </w:r>
    </w:p>
    <w:p w:rsidR="00791F44" w:rsidRPr="003D64F5" w:rsidRDefault="00791F44">
      <w:pPr>
        <w:spacing w:after="306"/>
        <w:ind w:left="709" w:right="0" w:hanging="10"/>
        <w:jc w:val="left"/>
        <w:rPr>
          <w:lang w:val="ru-RU"/>
        </w:rPr>
      </w:pPr>
      <w:r w:rsidRPr="003D64F5">
        <w:rPr>
          <w:b/>
          <w:lang w:val="ru-RU"/>
        </w:rPr>
        <w:t>группы встречи, приема, регистрации и размещения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Технический работник группы встречи, приема, регистрации</w:t>
      </w:r>
      <w:r w:rsidRPr="003D64F5">
        <w:rPr>
          <w:b/>
          <w:lang w:val="ru-RU"/>
        </w:rPr>
        <w:t xml:space="preserve"> </w:t>
      </w:r>
      <w:r w:rsidRPr="003D64F5">
        <w:rPr>
          <w:lang w:val="ru-RU"/>
        </w:rPr>
        <w:t>и размещения эваконаселения подчиняется начальнику группы и несет ответственность за регистрацию прибывающего эваконаселения.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1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1"/>
        </w:numPr>
        <w:ind w:right="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1"/>
        </w:numPr>
        <w:ind w:right="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1"/>
        </w:numPr>
        <w:ind w:right="2"/>
        <w:rPr>
          <w:lang w:val="ru-RU"/>
        </w:rPr>
      </w:pPr>
      <w:r w:rsidRPr="003D64F5">
        <w:rPr>
          <w:lang w:val="ru-RU"/>
        </w:rPr>
        <w:t>истребовать у старших групп именные списки прибывшего эваконаселения;</w:t>
      </w:r>
    </w:p>
    <w:p w:rsidR="00791F44" w:rsidRPr="003D64F5" w:rsidRDefault="00791F44">
      <w:pPr>
        <w:numPr>
          <w:ilvl w:val="0"/>
          <w:numId w:val="11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вести количественный учет прибывшего эваконаселения с указанием вжурнале учета, времени прибытия и отправки к месту расселения.</w:t>
      </w:r>
    </w:p>
    <w:p w:rsidR="00791F44" w:rsidRPr="003D64F5" w:rsidRDefault="00791F44">
      <w:pPr>
        <w:pStyle w:val="Heading1"/>
        <w:ind w:left="704" w:right="696"/>
      </w:pPr>
      <w:r w:rsidRPr="003D64F5">
        <w:t>Технический работник по учету военнообязанных группы встречи, приема, регистрации и размещения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Технический работник группы встречи, приема, регистрации</w:t>
      </w:r>
      <w:r w:rsidRPr="003D64F5">
        <w:rPr>
          <w:b/>
          <w:lang w:val="ru-RU"/>
        </w:rPr>
        <w:t xml:space="preserve"> </w:t>
      </w:r>
      <w:r w:rsidRPr="003D64F5">
        <w:rPr>
          <w:lang w:val="ru-RU"/>
        </w:rPr>
        <w:t>и размещения эваконаселения подчиняется начальнику группы и несет ответственность за регистрацию прибывающего военнообязанного эваконаселения.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2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2"/>
        </w:numPr>
        <w:ind w:right="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2"/>
        </w:numPr>
        <w:ind w:right="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2"/>
        </w:numPr>
        <w:ind w:right="2"/>
        <w:rPr>
          <w:lang w:val="ru-RU"/>
        </w:rPr>
      </w:pPr>
      <w:r w:rsidRPr="003D64F5">
        <w:rPr>
          <w:lang w:val="ru-RU"/>
        </w:rPr>
        <w:t>вести количественный учет прибывшего военнообязанного эваконаселения суказанием в журнале учета, времени прибытия и отправки к месту расселения; -  по окончанию приема эваконаселения передать один экземпляр списка (через начальника приемного эвакопункта) представителям военного комиссариата.</w:t>
      </w:r>
    </w:p>
    <w:p w:rsidR="00791F44" w:rsidRPr="003D64F5" w:rsidRDefault="00791F44">
      <w:pPr>
        <w:pStyle w:val="Heading1"/>
        <w:spacing w:after="12"/>
        <w:ind w:left="288" w:right="279"/>
      </w:pPr>
      <w:r w:rsidRPr="003D64F5">
        <w:t>Дежурный по размещению</w:t>
      </w:r>
    </w:p>
    <w:p w:rsidR="00791F44" w:rsidRPr="003D64F5" w:rsidRDefault="00791F44">
      <w:pPr>
        <w:spacing w:after="306"/>
        <w:ind w:left="709" w:right="0" w:hanging="10"/>
        <w:jc w:val="left"/>
        <w:rPr>
          <w:lang w:val="ru-RU"/>
        </w:rPr>
      </w:pPr>
      <w:r w:rsidRPr="003D64F5">
        <w:rPr>
          <w:b/>
          <w:lang w:val="ru-RU"/>
        </w:rPr>
        <w:t>группы встречи, приема, регистрации и размещения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Дежурный по размещению группы встречи, приема, регистрации</w:t>
      </w:r>
      <w:r w:rsidRPr="003D64F5">
        <w:rPr>
          <w:b/>
          <w:lang w:val="ru-RU"/>
        </w:rPr>
        <w:t xml:space="preserve"> </w:t>
      </w:r>
      <w:r w:rsidRPr="003D64F5">
        <w:rPr>
          <w:lang w:val="ru-RU"/>
        </w:rPr>
        <w:t>и размещения эваконаселения подчиняется начальнику группы и несет ответственность за встречу прибывающего эваконаселения.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3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3"/>
        </w:numPr>
        <w:ind w:right="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3"/>
        </w:numPr>
        <w:ind w:right="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3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организовать размещение прибывшего эваконаселения в отведенных местах,в первую очередь матерей с малолетними детьми, беременных женщин, инвалидов и престарелых.</w:t>
      </w:r>
    </w:p>
    <w:p w:rsidR="00791F44" w:rsidRPr="003D64F5" w:rsidRDefault="00791F44">
      <w:pPr>
        <w:pStyle w:val="Heading1"/>
        <w:spacing w:after="12"/>
        <w:ind w:left="288" w:right="280"/>
      </w:pPr>
      <w:r w:rsidRPr="003D64F5">
        <w:t>Специалист по выдаче ордеров</w:t>
      </w:r>
    </w:p>
    <w:p w:rsidR="00791F44" w:rsidRPr="003D64F5" w:rsidRDefault="00791F44">
      <w:pPr>
        <w:spacing w:after="306"/>
        <w:ind w:left="709" w:right="0" w:hanging="10"/>
        <w:jc w:val="left"/>
        <w:rPr>
          <w:lang w:val="ru-RU"/>
        </w:rPr>
      </w:pPr>
      <w:r w:rsidRPr="003D64F5">
        <w:rPr>
          <w:b/>
          <w:lang w:val="ru-RU"/>
        </w:rPr>
        <w:t>группы встречи, приема, регистрации и размещения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Специалист по выдаче ордеров группы встречи, приема, регистрации</w:t>
      </w:r>
      <w:r w:rsidRPr="003D64F5">
        <w:rPr>
          <w:b/>
          <w:lang w:val="ru-RU"/>
        </w:rPr>
        <w:t xml:space="preserve"> </w:t>
      </w:r>
      <w:r w:rsidRPr="003D64F5">
        <w:rPr>
          <w:lang w:val="ru-RU"/>
        </w:rPr>
        <w:t>и размещения эваконаселения подчиняется начальнику группы и несет ответственность за выдачу ордеров прибывающему эваконаселению.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4"/>
        </w:numPr>
        <w:ind w:right="2" w:firstLine="355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4"/>
        </w:numPr>
        <w:ind w:right="2" w:firstLine="355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4"/>
        </w:numPr>
        <w:ind w:right="2" w:firstLine="355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4"/>
        </w:numPr>
        <w:ind w:right="2" w:firstLine="355"/>
        <w:rPr>
          <w:lang w:val="ru-RU"/>
        </w:rPr>
      </w:pPr>
      <w:r w:rsidRPr="003D64F5">
        <w:rPr>
          <w:lang w:val="ru-RU"/>
        </w:rPr>
        <w:t>осуществлять выдачу прибывшим ордеров на подселение в дома и квартиры; - указывать места рассадки в зале согласно жилым секторам.</w:t>
      </w:r>
    </w:p>
    <w:p w:rsidR="00791F44" w:rsidRPr="003D64F5" w:rsidRDefault="00791F44">
      <w:pPr>
        <w:pStyle w:val="Heading1"/>
        <w:ind w:left="288" w:right="278"/>
      </w:pPr>
      <w:r w:rsidRPr="003D64F5">
        <w:t xml:space="preserve"> Начальник</w:t>
      </w:r>
      <w:r w:rsidRPr="003D64F5">
        <w:rPr>
          <w:b w:val="0"/>
        </w:rPr>
        <w:t xml:space="preserve"> </w:t>
      </w:r>
      <w:r w:rsidRPr="003D64F5">
        <w:t>группы комплектования отправки и сопровождения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 xml:space="preserve">Начальник группы  подчиняются начальнику ПЭП и отвечает за отправку и сопровождение прибывающего эваконаселения в запланированные населенные пункты согласно выписке из плана приёма и размещения эваконаселения в загородной зоне. </w:t>
      </w:r>
    </w:p>
    <w:p w:rsidR="00791F44" w:rsidRPr="00D969EC" w:rsidRDefault="00791F44">
      <w:pPr>
        <w:spacing w:after="0" w:line="259" w:lineRule="auto"/>
        <w:ind w:left="862" w:right="0" w:hanging="10"/>
        <w:jc w:val="left"/>
        <w:rPr>
          <w:lang w:val="ru-RU"/>
        </w:rPr>
      </w:pPr>
      <w:r w:rsidRPr="00D969EC">
        <w:rPr>
          <w:b/>
          <w:i/>
          <w:u w:val="single" w:color="000000"/>
          <w:lang w:val="ru-RU"/>
        </w:rPr>
        <w:t>Он обязан:</w:t>
      </w:r>
    </w:p>
    <w:p w:rsidR="00791F44" w:rsidRPr="00D969EC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D969EC">
        <w:rPr>
          <w:b/>
          <w:i/>
          <w:u w:val="single" w:color="000000"/>
          <w:lang w:val="ru-RU"/>
        </w:rPr>
        <w:t>а). В мирное время :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разработать необходимую документацию по отправке и сопровождению прибывающего эваконаселения  согласно выписке из плана приёма и размещения эваконаселения в загородной зоне;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 xml:space="preserve">согласно выписке из плана приёма и размещения эваконаселения взагородной зоне и сведениям о прибывающем эваконаселении на ПЭП иметь разработанный расчет транспортного обеспечения эвакомероприятий на ПЭП № _____; 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 xml:space="preserve">отработать график отправки эваконаселения с ПЭП № __ по населеннымпунктам в _______ сутки; 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иметь расчеты приема и размещения эвакуируемого населения понаселенным пунктам.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прибыть на пункт управления ПЭП, уточнить обстановку и получить задачу;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получить необходимые документы, имущество и инвентарь;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собрать личный состав группы, провести инструктаж по организацииработы и выдать необходимую рабочую и справочную документацию; - оборудовать и подготовить рабочее место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распределять прибывающее эваконаселение по населенным пунктам,согласно выписке из плана приёма и размещения эваконаселения в загородной зоне;</w:t>
      </w:r>
    </w:p>
    <w:p w:rsidR="00791F44" w:rsidRPr="003D64F5" w:rsidRDefault="00791F44">
      <w:pPr>
        <w:numPr>
          <w:ilvl w:val="0"/>
          <w:numId w:val="15"/>
        </w:numPr>
        <w:spacing w:after="1" w:line="240" w:lineRule="auto"/>
        <w:ind w:right="2" w:firstLine="852"/>
        <w:rPr>
          <w:lang w:val="ru-RU"/>
        </w:rPr>
      </w:pPr>
      <w:r w:rsidRPr="003D64F5">
        <w:rPr>
          <w:lang w:val="ru-RU"/>
        </w:rPr>
        <w:t xml:space="preserve">обеспечивать наличие транспорта для вывоза эвакуируемых  в конечныепункты размещения </w:t>
      </w:r>
      <w:r w:rsidRPr="003D64F5">
        <w:rPr>
          <w:lang w:val="ru-RU"/>
        </w:rPr>
        <w:tab/>
        <w:t xml:space="preserve"> согласно расчету транспортного обеспечения эвакомероприятий на ПЭП № ____ ;   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доставлять эвакуируемых к месту планируемого места жительства;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выделять сопровождающих и обеспечивать их необходимыми сведениямипо размещению эвакуируемых согласно расчету размещения эваконаселения на ПЭП № ____;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при нехватке транспорта часть эваконаселения вывести пешим порядкомсогласно графику отправки эваконаселения с ПЭП № __ по населенным пунктам в ______ сутки;</w:t>
      </w:r>
    </w:p>
    <w:p w:rsidR="00791F44" w:rsidRPr="003D64F5" w:rsidRDefault="00791F44">
      <w:pPr>
        <w:numPr>
          <w:ilvl w:val="0"/>
          <w:numId w:val="15"/>
        </w:numPr>
        <w:ind w:right="2" w:firstLine="852"/>
        <w:rPr>
          <w:lang w:val="ru-RU"/>
        </w:rPr>
      </w:pPr>
      <w:r w:rsidRPr="003D64F5">
        <w:rPr>
          <w:lang w:val="ru-RU"/>
        </w:rPr>
        <w:t>иметь отработанные расчеты приема и размещения эваконаселения понаселенным пунктам, в ходе проведения эвакомероприятий при необходимости провести уточнения и внести изменения.</w:t>
      </w:r>
    </w:p>
    <w:p w:rsidR="00791F44" w:rsidRPr="003D64F5" w:rsidRDefault="00791F44">
      <w:pPr>
        <w:pStyle w:val="Heading1"/>
        <w:ind w:left="288" w:right="278"/>
      </w:pPr>
      <w:r w:rsidRPr="003D64F5">
        <w:t>Сопровождающий  группы комплектования, отправки и сопровождения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Сопровождающий группы комплектования, отправки и сопровождения эваконаселения подчиняется начальнику группы и несет ответственность за развод по предписанным улицам и размещение эваконаселения путем подселения к местным жителям согласно плану размещения.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6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6"/>
        </w:numPr>
        <w:ind w:right="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6"/>
        </w:numPr>
        <w:ind w:right="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6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осуществлять развод по предписанным улицам и размещение эваконаселенияпутем подселения к местным жителям согласно плану размещения.</w:t>
      </w:r>
    </w:p>
    <w:p w:rsidR="00791F44" w:rsidRPr="003D64F5" w:rsidRDefault="00791F44">
      <w:pPr>
        <w:pStyle w:val="Heading1"/>
        <w:spacing w:after="12"/>
        <w:ind w:left="288" w:right="279"/>
      </w:pPr>
      <w:r w:rsidRPr="003D64F5">
        <w:t>Дежурный по посадке</w:t>
      </w:r>
    </w:p>
    <w:p w:rsidR="00791F44" w:rsidRPr="003D64F5" w:rsidRDefault="00791F44">
      <w:pPr>
        <w:spacing w:after="306"/>
        <w:ind w:left="709" w:right="0" w:hanging="10"/>
        <w:jc w:val="left"/>
        <w:rPr>
          <w:lang w:val="ru-RU"/>
        </w:rPr>
      </w:pPr>
      <w:r w:rsidRPr="003D64F5">
        <w:rPr>
          <w:b/>
          <w:lang w:val="ru-RU"/>
        </w:rPr>
        <w:t>группы комплектования, отправки и сопровождения эваконаселения</w:t>
      </w:r>
    </w:p>
    <w:p w:rsidR="00791F44" w:rsidRPr="003D64F5" w:rsidRDefault="00791F44">
      <w:pPr>
        <w:ind w:left="-15" w:right="2"/>
        <w:rPr>
          <w:lang w:val="ru-RU"/>
        </w:rPr>
      </w:pPr>
      <w:r w:rsidRPr="003D64F5">
        <w:rPr>
          <w:lang w:val="ru-RU"/>
        </w:rPr>
        <w:t xml:space="preserve">Дежурный по посадке группы комплектования, отправки и сопровождения эваконаселения назначается в случае дальнейшей отправки прибывшего эваконаселения в соседние села,  которые приписаны к ПЭП, либо в случае когда ПЭП находится в крупном населенном пункте и для доставки населения до мест проживания выделяется транспорт. 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Он подчиняется начальнику группы и несет ответственность за посадку прибывшего эваконаселения.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7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7"/>
        </w:numPr>
        <w:ind w:right="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7"/>
        </w:numPr>
        <w:ind w:right="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7"/>
        </w:numPr>
        <w:ind w:right="2"/>
        <w:rPr>
          <w:lang w:val="ru-RU"/>
        </w:rPr>
      </w:pPr>
      <w:r w:rsidRPr="003D64F5">
        <w:rPr>
          <w:lang w:val="ru-RU"/>
        </w:rPr>
        <w:t>организовать посадку  прибывшего эваконаселения в отведенныхтранспортных средствах, в первую очередь матерей с малолетними детьми, беременных женщин, инвалидов и престарелых;</w:t>
      </w:r>
    </w:p>
    <w:p w:rsidR="00791F44" w:rsidRPr="003D64F5" w:rsidRDefault="00791F44">
      <w:pPr>
        <w:numPr>
          <w:ilvl w:val="0"/>
          <w:numId w:val="17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осуществлять отправку транспортных средств в строгом соответствии сраспоряжениями начальника группы.</w:t>
      </w:r>
    </w:p>
    <w:p w:rsidR="00791F44" w:rsidRPr="003D64F5" w:rsidRDefault="00791F44">
      <w:pPr>
        <w:pStyle w:val="Heading1"/>
        <w:ind w:left="288" w:right="280"/>
      </w:pPr>
      <w:r w:rsidRPr="003D64F5">
        <w:t>Регулировщик  группы комплектования, отправки и сопровождения эваконаселения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Регулировщик группы комплектования, отправки и сопровождения эваконаселения подчиняется начальнику группы и несет ответственность за безопасность движения во время подачи транспортных средств к месту погрузки для дальнейшего следования в район проживания.</w:t>
      </w:r>
    </w:p>
    <w:p w:rsidR="00791F44" w:rsidRPr="00FC7052" w:rsidRDefault="00791F44">
      <w:pPr>
        <w:spacing w:after="12"/>
        <w:ind w:left="709" w:right="0" w:hanging="10"/>
        <w:jc w:val="left"/>
        <w:rPr>
          <w:lang w:val="ru-RU"/>
        </w:rPr>
      </w:pPr>
      <w:r w:rsidRPr="00FC7052">
        <w:rPr>
          <w:b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8"/>
        </w:numPr>
        <w:spacing w:after="310"/>
        <w:ind w:right="2" w:firstLine="852"/>
        <w:rPr>
          <w:lang w:val="ru-RU"/>
        </w:rPr>
      </w:pPr>
      <w:r w:rsidRPr="003D64F5">
        <w:rPr>
          <w:lang w:val="ru-RU"/>
        </w:rPr>
        <w:t>находиться постоянно на указанном месте, пропускать колонны иотдельные машины строго в указанном начальником группы порядке, указывать направление движения четкой подачей установленных сигналов регулирования, требовать выполнения водителями Правил движения и соблюдения светомаскировки.</w:t>
      </w:r>
    </w:p>
    <w:p w:rsidR="00791F44" w:rsidRPr="003D64F5" w:rsidRDefault="00791F44">
      <w:pPr>
        <w:spacing w:after="308"/>
        <w:ind w:left="288" w:right="282" w:hanging="10"/>
        <w:jc w:val="center"/>
        <w:rPr>
          <w:lang w:val="ru-RU"/>
        </w:rPr>
      </w:pPr>
      <w:r w:rsidRPr="003D64F5">
        <w:rPr>
          <w:b/>
          <w:lang w:val="ru-RU"/>
        </w:rPr>
        <w:t>Начальник медицинского пункта ПЭП: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Начальник медицинского пункта выделяется из числа работников учреждения здравоохранения района, подчиняется начальнику ПЭП и отвечает за медицинское обеспечение эвакуируемого населения.</w:t>
      </w:r>
    </w:p>
    <w:p w:rsidR="00791F44" w:rsidRPr="00FC7052" w:rsidRDefault="00791F44">
      <w:pPr>
        <w:spacing w:after="0" w:line="259" w:lineRule="auto"/>
        <w:ind w:left="862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знать свои функциональные обязанности и отрабатывать вопросы по проведению санитарно-профилактических мероприятий в период проведения эвакомероприятий на территории ПЭП;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разрабатывать необходимую документацию по оказанию медицинскойпомощи эваконаселению согласно выписке из плана медицинского обеспечения медицинской службой ГО района.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8"/>
        </w:numPr>
        <w:spacing w:after="0" w:line="259" w:lineRule="auto"/>
        <w:ind w:right="2" w:firstLine="852"/>
        <w:rPr>
          <w:lang w:val="ru-RU"/>
        </w:rPr>
      </w:pPr>
      <w:r w:rsidRPr="003D64F5">
        <w:rPr>
          <w:lang w:val="ru-RU"/>
        </w:rPr>
        <w:t>прибыть на ПЭП, уточнить обстановку и получить задачу у начальника ПЭП;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получить необходимые документы, имущество и инвентарь;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собрать личный состав медпункта, провести инструктаж по организацииработы и выдать необходимую рабочую и справочную документацию; - оборудовать и подготовить рабочее место к работе.</w:t>
      </w:r>
    </w:p>
    <w:p w:rsidR="00791F44" w:rsidRPr="00256E0B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256E0B">
        <w:rPr>
          <w:b/>
          <w:i/>
          <w:u w:val="single" w:color="000000"/>
          <w:lang w:val="ru-RU"/>
        </w:rPr>
        <w:t>в). С получением распоряжения о проведении  эвакуации населения: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b/>
          <w:lang w:val="ru-RU"/>
        </w:rPr>
        <w:t>-</w:t>
      </w:r>
      <w:r w:rsidRPr="003D64F5">
        <w:rPr>
          <w:lang w:val="ru-RU"/>
        </w:rPr>
        <w:t>развернуть медицинский пункт и организовать круглосуточное дежурство медицинского персонала;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осуществлять контроль за санитарно-гигиеническим состояниеммедицинского пункта;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организовать контроль за качеством питьевой воды и пищевых продуктов;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следить за соблюдением санитарно-гигиенических правил приупотреблении пищевых продуктов на территории ПЭП;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вести эпидемиологическое наблюдение и представлять своевременнуюинформацию об эпидемической обстановке;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своевременно выявлять инфекционных больных, изолировать игоспитализировать их в близлежащие лечебные учреждения;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регистрировать заболевших в журнале учета больных, поступивших вмедицинский пункт ПЭП №___ и устанавливать диагноз;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обеспечивать необходимыми медикаментами прибывшее эваконаселение,заявившее жалобы на здоровье,  и вести журнал учета больных;</w:t>
      </w:r>
    </w:p>
    <w:p w:rsidR="00791F44" w:rsidRPr="003D64F5" w:rsidRDefault="00791F44">
      <w:pPr>
        <w:numPr>
          <w:ilvl w:val="0"/>
          <w:numId w:val="18"/>
        </w:numPr>
        <w:spacing w:after="310"/>
        <w:ind w:right="2" w:firstLine="852"/>
        <w:rPr>
          <w:lang w:val="ru-RU"/>
        </w:rPr>
      </w:pPr>
      <w:r w:rsidRPr="003D64F5">
        <w:rPr>
          <w:lang w:val="ru-RU"/>
        </w:rPr>
        <w:t>установить связь со старшими пеших колонн для выяснения имеющихсябольных и оказания им экстренной медицинской помощи на ПЭП.</w:t>
      </w:r>
    </w:p>
    <w:p w:rsidR="00791F44" w:rsidRPr="003D64F5" w:rsidRDefault="00791F44">
      <w:pPr>
        <w:spacing w:after="308"/>
        <w:ind w:left="288" w:right="282" w:hanging="10"/>
        <w:jc w:val="center"/>
        <w:rPr>
          <w:lang w:val="ru-RU"/>
        </w:rPr>
      </w:pPr>
      <w:r w:rsidRPr="003D64F5">
        <w:rPr>
          <w:b/>
          <w:lang w:val="ru-RU"/>
        </w:rPr>
        <w:t>Дежурный по медицинскому пункту ПЭП:</w:t>
      </w:r>
    </w:p>
    <w:p w:rsidR="00791F44" w:rsidRDefault="00791F44">
      <w:pPr>
        <w:spacing w:after="1" w:line="240" w:lineRule="auto"/>
        <w:ind w:left="-15" w:right="-3" w:firstLine="708"/>
        <w:jc w:val="left"/>
      </w:pPr>
      <w:r w:rsidRPr="003D64F5">
        <w:rPr>
          <w:lang w:val="ru-RU"/>
        </w:rPr>
        <w:t xml:space="preserve">Дежурный медпункта подчиняется начальнику медпункта, отвечает за оказание медицинской помощи эвакуируемому населению в период его нахождения на ПЭП, в первую очередь матерям с детьми, а также личному составу ПЭП. </w:t>
      </w:r>
      <w:r>
        <w:rPr>
          <w:b/>
          <w:i/>
          <w:u w:val="single" w:color="000000"/>
        </w:rPr>
        <w:t>Он обязан:</w:t>
      </w:r>
    </w:p>
    <w:p w:rsidR="00791F44" w:rsidRDefault="00791F44">
      <w:pPr>
        <w:spacing w:after="0" w:line="259" w:lineRule="auto"/>
        <w:ind w:left="-5" w:right="0" w:hanging="10"/>
        <w:jc w:val="left"/>
      </w:pPr>
      <w:r>
        <w:rPr>
          <w:b/>
          <w:i/>
          <w:u w:val="single" w:color="000000"/>
        </w:rPr>
        <w:t xml:space="preserve"> а). В мирное время: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знать  задачи, выполняемые в составе ПЭП;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знать порядок госпитализации заболевших и инфекционных больных впериод эвакуации;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немедленно прибыть к месту сбора личного состава ПЭП;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получить задачу от начальника медпункта;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уточнить с начальником медпункта задачи по обеспечению</w:t>
      </w:r>
    </w:p>
    <w:p w:rsidR="00791F44" w:rsidRPr="00256E0B" w:rsidRDefault="00791F44">
      <w:pPr>
        <w:ind w:left="-15" w:right="2" w:firstLine="0"/>
        <w:rPr>
          <w:lang w:val="ru-RU"/>
        </w:rPr>
      </w:pPr>
      <w:r w:rsidRPr="00256E0B">
        <w:rPr>
          <w:lang w:val="ru-RU"/>
        </w:rPr>
        <w:t>эвакомероприятий;</w:t>
      </w:r>
    </w:p>
    <w:p w:rsidR="00791F44" w:rsidRPr="00256E0B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256E0B">
        <w:rPr>
          <w:b/>
          <w:i/>
          <w:u w:val="single" w:color="000000"/>
          <w:lang w:val="ru-RU"/>
        </w:rPr>
        <w:t xml:space="preserve"> в). С получением распоряжения о проведении  эвакуации населения   </w:t>
      </w:r>
      <w:r w:rsidRPr="00256E0B">
        <w:rPr>
          <w:i/>
          <w:u w:val="single" w:color="000000"/>
          <w:lang w:val="ru-RU"/>
        </w:rPr>
        <w:t>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доложить о готовности к работе начальнику медпункта;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обеспечить оказание медицинской помощи эвакуируемому населению впериод его нахождения на ПЭП;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следить за санитарным состоянием населения, принимать меры к изоляциии госпитализации заболевших.</w:t>
      </w:r>
    </w:p>
    <w:p w:rsidR="00791F44" w:rsidRPr="003D64F5" w:rsidRDefault="00791F44">
      <w:pPr>
        <w:spacing w:after="308"/>
        <w:ind w:left="288" w:right="281" w:hanging="10"/>
        <w:jc w:val="center"/>
        <w:rPr>
          <w:lang w:val="ru-RU"/>
        </w:rPr>
      </w:pPr>
      <w:r w:rsidRPr="003D64F5">
        <w:rPr>
          <w:b/>
          <w:lang w:val="ru-RU"/>
        </w:rPr>
        <w:t>Заведующая комнатой матери и ребенка.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lang w:val="ru-RU"/>
        </w:rPr>
        <w:t>Назначается по представлению начальника ГО организации, на базе которого развертывается ПЭП из состава администрации.</w:t>
      </w:r>
    </w:p>
    <w:p w:rsidR="00791F44" w:rsidRPr="003D64F5" w:rsidRDefault="00791F44">
      <w:pPr>
        <w:ind w:left="852" w:right="2" w:firstLine="0"/>
        <w:rPr>
          <w:lang w:val="ru-RU"/>
        </w:rPr>
      </w:pPr>
      <w:r w:rsidRPr="003D64F5">
        <w:rPr>
          <w:lang w:val="ru-RU"/>
        </w:rPr>
        <w:t>Она подчиняется начальнику ПЭП, заместителю начальника ПЭП.</w:t>
      </w:r>
    </w:p>
    <w:p w:rsidR="00791F44" w:rsidRDefault="00791F44">
      <w:pPr>
        <w:spacing w:after="1" w:line="240" w:lineRule="auto"/>
        <w:ind w:left="-15" w:right="-3" w:firstLine="842"/>
        <w:jc w:val="left"/>
      </w:pPr>
      <w:r w:rsidRPr="003D64F5">
        <w:rPr>
          <w:lang w:val="ru-RU"/>
        </w:rPr>
        <w:t xml:space="preserve">Отвечает за временное размещение матерей с малолетними детьми и оказание им необходимой помощи. </w:t>
      </w:r>
      <w:r>
        <w:rPr>
          <w:b/>
          <w:i/>
          <w:u w:val="single" w:color="000000"/>
        </w:rPr>
        <w:t>Она обязана:</w:t>
      </w:r>
    </w:p>
    <w:p w:rsidR="00791F44" w:rsidRDefault="00791F44">
      <w:pPr>
        <w:spacing w:after="0" w:line="259" w:lineRule="auto"/>
        <w:ind w:left="-5" w:right="0" w:hanging="10"/>
        <w:jc w:val="left"/>
      </w:pPr>
      <w:r>
        <w:rPr>
          <w:b/>
          <w:i/>
          <w:u w:val="single" w:color="000000"/>
        </w:rPr>
        <w:t xml:space="preserve"> а). В мирное время: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изучать свои функциональные обязанности, разработать функциональныеобязанности подчиненным;</w:t>
      </w:r>
    </w:p>
    <w:p w:rsidR="00791F44" w:rsidRPr="003D64F5" w:rsidRDefault="00791F44">
      <w:pPr>
        <w:numPr>
          <w:ilvl w:val="0"/>
          <w:numId w:val="18"/>
        </w:numPr>
        <w:spacing w:after="0" w:line="259" w:lineRule="auto"/>
        <w:ind w:right="2" w:firstLine="852"/>
        <w:rPr>
          <w:lang w:val="ru-RU"/>
        </w:rPr>
      </w:pPr>
      <w:r w:rsidRPr="003D64F5">
        <w:rPr>
          <w:lang w:val="ru-RU"/>
        </w:rPr>
        <w:t>знать порядок проведения рассредоточения и эвакуации населения через</w:t>
      </w:r>
    </w:p>
    <w:p w:rsidR="00791F44" w:rsidRDefault="00791F44">
      <w:pPr>
        <w:ind w:left="-15" w:right="2" w:firstLine="0"/>
      </w:pPr>
      <w:r>
        <w:t xml:space="preserve">ПЭП; 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знать место расположения ПЭП, место расположения комнаты матери иребенка, способы оказания помощи женщинам с детьми в ходе проведения эвакуации;</w:t>
      </w:r>
    </w:p>
    <w:p w:rsidR="00791F44" w:rsidRPr="003D64F5" w:rsidRDefault="00791F44">
      <w:pPr>
        <w:ind w:left="-15" w:right="2" w:firstLine="852"/>
        <w:rPr>
          <w:lang w:val="ru-RU"/>
        </w:rPr>
      </w:pPr>
      <w:r w:rsidRPr="003D64F5">
        <w:rPr>
          <w:lang w:val="ru-RU"/>
        </w:rPr>
        <w:t>-иметь журнал регистрации приема поступивших в комнату матери и ребёнка на ПЭП №___ 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18"/>
        </w:numPr>
        <w:spacing w:after="0" w:line="259" w:lineRule="auto"/>
        <w:ind w:right="2" w:firstLine="85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подготовить перечень необходимого имущества, снаряжения и комплектовбелья для детей до 1 года для комнаты матери и ребенка, знать поставщика имущества, пункты хранения, порядок получения и доставки к месту развертывания ПЭП, организовывать получение имущества;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организовывать прием и размещение матерей с малолетними детьми (до 7 лет), оказать необходимую помощь в уходе за малолетними детьми;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через медицинский пункт ПЭПа оказывать необходимую медицинскуюпомощь заболевшим детям;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поддерживать необходимый порядок в комнате матери и ребенка;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организовывать с матерями изготовление бирок для детей (при отсутствиитаковых), с указанием на них фамилии, имени, отчества ребенка,  года рождения, домашние адреса;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 xml:space="preserve">содействовать первоочередной эвакуации транспортом матерей с детьми иукрытию их по сигналу “ВТ” в защитных сооружениях; 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представлять донесения начальнику ПЭП о положении дел в комнатематери и ребенка;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вести учет в журнале регистрации приема поступивших в комнату матери иребёнка на ПЭП №___ ;</w:t>
      </w:r>
    </w:p>
    <w:p w:rsidR="00791F44" w:rsidRPr="003D64F5" w:rsidRDefault="00791F44">
      <w:pPr>
        <w:numPr>
          <w:ilvl w:val="0"/>
          <w:numId w:val="18"/>
        </w:numPr>
        <w:ind w:right="2" w:firstLine="852"/>
        <w:rPr>
          <w:lang w:val="ru-RU"/>
        </w:rPr>
      </w:pPr>
      <w:r w:rsidRPr="003D64F5">
        <w:rPr>
          <w:lang w:val="ru-RU"/>
        </w:rPr>
        <w:t>по завершению эвакомероприятий, с разрешения начальника ПЭП,действовать по плану эвакомероприятий.</w:t>
      </w:r>
    </w:p>
    <w:p w:rsidR="00791F44" w:rsidRPr="003D64F5" w:rsidRDefault="00791F44">
      <w:pPr>
        <w:pStyle w:val="Heading1"/>
        <w:ind w:left="288" w:right="280"/>
      </w:pPr>
      <w:r w:rsidRPr="003D64F5">
        <w:t>Дежурный по комнате матери и ребенка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Дежурный по комнате матери и ребенка назначается из числа работников дошкольных учреждений, подчиняется заведующей комнатой матери и ребенка и несет ответственность за прием, временное размещение и обеспечение досуга, питания, медицинского обслуживания матерей и малолетних детей.</w:t>
      </w:r>
    </w:p>
    <w:p w:rsidR="00791F44" w:rsidRPr="00FC7052" w:rsidRDefault="00791F44">
      <w:pPr>
        <w:spacing w:after="0" w:line="259" w:lineRule="auto"/>
        <w:ind w:left="730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730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</w:t>
      </w:r>
      <w:r w:rsidRPr="00FC7052">
        <w:rPr>
          <w:b/>
          <w:i/>
          <w:lang w:val="ru-RU"/>
        </w:rPr>
        <w:t>:</w:t>
      </w:r>
    </w:p>
    <w:p w:rsidR="00791F44" w:rsidRPr="003D64F5" w:rsidRDefault="00791F44">
      <w:pPr>
        <w:numPr>
          <w:ilvl w:val="0"/>
          <w:numId w:val="19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791F44" w:rsidRPr="003D64F5" w:rsidRDefault="00791F44">
      <w:pPr>
        <w:numPr>
          <w:ilvl w:val="0"/>
          <w:numId w:val="19"/>
        </w:numPr>
        <w:ind w:right="2"/>
        <w:rPr>
          <w:lang w:val="ru-RU"/>
        </w:rPr>
      </w:pPr>
      <w:r w:rsidRPr="003D64F5">
        <w:rPr>
          <w:lang w:val="ru-RU"/>
        </w:rPr>
        <w:t>заранее подготовить инвентарь, кровати, игрушки, постельныепринадлежности для оформления комнаты и обеспечить их хранение;</w:t>
      </w:r>
    </w:p>
    <w:p w:rsidR="00791F44" w:rsidRPr="00FC7052" w:rsidRDefault="00791F44">
      <w:pPr>
        <w:spacing w:after="0" w:line="259" w:lineRule="auto"/>
        <w:ind w:left="730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19"/>
        </w:numPr>
        <w:spacing w:after="1" w:line="240" w:lineRule="auto"/>
        <w:ind w:right="2"/>
        <w:rPr>
          <w:lang w:val="ru-RU"/>
        </w:rPr>
      </w:pPr>
      <w:r w:rsidRPr="003D64F5">
        <w:rPr>
          <w:lang w:val="ru-RU"/>
        </w:rPr>
        <w:t>прибыть на ПЭП, уточнить обстановку и получить задачу; - получить необходимые документы, имущество и инвентарь; - оборудовать и подготовить к работе помещение.</w:t>
      </w:r>
    </w:p>
    <w:p w:rsidR="00791F44" w:rsidRPr="00256E0B" w:rsidRDefault="00791F44">
      <w:pPr>
        <w:spacing w:after="0" w:line="259" w:lineRule="auto"/>
        <w:ind w:left="728" w:right="0" w:hanging="10"/>
        <w:jc w:val="left"/>
        <w:rPr>
          <w:lang w:val="ru-RU"/>
        </w:rPr>
      </w:pPr>
      <w:r w:rsidRPr="003D64F5">
        <w:rPr>
          <w:b/>
          <w:i/>
          <w:u w:val="single" w:color="000000"/>
          <w:lang w:val="ru-RU"/>
        </w:rPr>
        <w:t xml:space="preserve"> </w:t>
      </w:r>
      <w:r w:rsidRPr="00256E0B">
        <w:rPr>
          <w:b/>
          <w:i/>
          <w:u w:val="single" w:color="000000"/>
          <w:lang w:val="ru-RU"/>
        </w:rPr>
        <w:t xml:space="preserve">в). С получением распоряжения о проведении  эвакуации населения   </w:t>
      </w:r>
      <w:r w:rsidRPr="00256E0B">
        <w:rPr>
          <w:i/>
          <w:u w:val="single" w:color="000000"/>
          <w:lang w:val="ru-RU"/>
        </w:rPr>
        <w:t>:</w:t>
      </w:r>
    </w:p>
    <w:p w:rsidR="00791F44" w:rsidRPr="003D64F5" w:rsidRDefault="00791F44">
      <w:pPr>
        <w:numPr>
          <w:ilvl w:val="0"/>
          <w:numId w:val="19"/>
        </w:numPr>
        <w:ind w:right="2"/>
        <w:rPr>
          <w:lang w:val="ru-RU"/>
        </w:rPr>
      </w:pPr>
      <w:r w:rsidRPr="003D64F5">
        <w:rPr>
          <w:lang w:val="ru-RU"/>
        </w:rPr>
        <w:t>подготовить комнату для приема матерей с маленькими детьми;</w:t>
      </w:r>
    </w:p>
    <w:p w:rsidR="00791F44" w:rsidRPr="003D64F5" w:rsidRDefault="00791F44">
      <w:pPr>
        <w:numPr>
          <w:ilvl w:val="0"/>
          <w:numId w:val="19"/>
        </w:numPr>
        <w:ind w:right="2"/>
        <w:rPr>
          <w:lang w:val="ru-RU"/>
        </w:rPr>
      </w:pPr>
      <w:r w:rsidRPr="003D64F5">
        <w:rPr>
          <w:lang w:val="ru-RU"/>
        </w:rPr>
        <w:t>организовать их отдых и питание;</w:t>
      </w:r>
    </w:p>
    <w:p w:rsidR="00791F44" w:rsidRPr="003D64F5" w:rsidRDefault="00791F44">
      <w:pPr>
        <w:numPr>
          <w:ilvl w:val="0"/>
          <w:numId w:val="19"/>
        </w:numPr>
        <w:ind w:right="2"/>
        <w:rPr>
          <w:lang w:val="ru-RU"/>
        </w:rPr>
      </w:pPr>
      <w:r w:rsidRPr="003D64F5">
        <w:rPr>
          <w:lang w:val="ru-RU"/>
        </w:rPr>
        <w:t>при необходимости оказать медицинскую и коммунально-бытовую помощьприбывшим;</w:t>
      </w:r>
    </w:p>
    <w:p w:rsidR="00791F44" w:rsidRPr="003D64F5" w:rsidRDefault="00791F44">
      <w:pPr>
        <w:numPr>
          <w:ilvl w:val="0"/>
          <w:numId w:val="19"/>
        </w:numPr>
        <w:spacing w:after="310"/>
        <w:ind w:right="2"/>
        <w:rPr>
          <w:lang w:val="ru-RU"/>
        </w:rPr>
      </w:pPr>
      <w:r w:rsidRPr="003D64F5">
        <w:rPr>
          <w:lang w:val="ru-RU"/>
        </w:rPr>
        <w:t>создавать необходимые условия для детей с обеспечением предметамипервой необходимости (игрушки, горшки, кипяченная вода, подогрев пищи, средства индивидуальной защиты для детей и т.д.);</w:t>
      </w:r>
    </w:p>
    <w:p w:rsidR="00791F44" w:rsidRPr="003D64F5" w:rsidRDefault="00791F44">
      <w:pPr>
        <w:pStyle w:val="Heading1"/>
        <w:ind w:left="288" w:right="280"/>
      </w:pPr>
      <w:r w:rsidRPr="003D64F5">
        <w:t>Начальник группы охраны общественного порядка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>Начальник группы охраны общественного порядка выделяется из числа работников отдела МВД по Лиманскому району, подчиняется коменданту ПЭП и отвечает за охрану общественного порядка на территории ПЭП и приданных формирований ГО ООП.</w:t>
      </w:r>
    </w:p>
    <w:p w:rsidR="00791F44" w:rsidRPr="00FC7052" w:rsidRDefault="00791F44">
      <w:pPr>
        <w:spacing w:after="0" w:line="259" w:lineRule="auto"/>
        <w:ind w:left="862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укомплектовать группу охраны общественного порядка необходимым для работы личным составом;</w:t>
      </w:r>
    </w:p>
    <w:p w:rsidR="00791F44" w:rsidRPr="00FC7052" w:rsidRDefault="00791F44">
      <w:pPr>
        <w:numPr>
          <w:ilvl w:val="0"/>
          <w:numId w:val="20"/>
        </w:numPr>
        <w:ind w:right="2"/>
        <w:rPr>
          <w:lang w:val="ru-RU"/>
        </w:rPr>
      </w:pPr>
      <w:r w:rsidRPr="00FC7052">
        <w:rPr>
          <w:lang w:val="ru-RU"/>
        </w:rPr>
        <w:t>разрабатывать необходимую документацию (схема размещения контрольнопропускного пункта, маршрутов движения подвижных постов регулирования и патрулей);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организовывать изучение функциональных обязанностей личным составомгруппы и приданных формирований ГО, отработку практических действий подчинённого личного состава на  ПЭП;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отрабатывать и корректировать мероприятия по наведению правопорядка ибезопасности движения в ходе эвакомероприятий;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иметь полные сведения о личном составе группы и приданныхформированиях ГО и знать порядок их привлечения и действий в ходе проведения эвакомероприятий.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прибыть на ПЭП, уточнить обстановку и получить задачу;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получить необходимые документы, приписанный транспорт, имущество иинвентарь;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собрать личный состав группы и провести инструктаж по организацииработы  и выдать необходимую рабочую и справочную документацию; - оборудовать и подготовить рабочие места к работе.</w:t>
      </w:r>
    </w:p>
    <w:p w:rsidR="00791F44" w:rsidRPr="00256E0B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256E0B">
        <w:rPr>
          <w:b/>
          <w:i/>
          <w:u w:val="single" w:color="000000"/>
          <w:lang w:val="ru-RU"/>
        </w:rPr>
        <w:t>в). 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совместно с комендантом подготовить помещение ПЭП для приемаэвакуируемых и работы членов ПЭП;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организовать охрану личных вещей эвакуированного населения;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организовать укрытие эваконаселения в ПРУ на ПЭП согласно расчётуукрытия эвакуированного населения на территории ПЭП №___;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организовать охрану общественного</w:t>
      </w:r>
      <w:r w:rsidRPr="003D64F5">
        <w:rPr>
          <w:b/>
          <w:lang w:val="ru-RU"/>
        </w:rPr>
        <w:t xml:space="preserve"> </w:t>
      </w:r>
      <w:r w:rsidRPr="003D64F5">
        <w:rPr>
          <w:lang w:val="ru-RU"/>
        </w:rPr>
        <w:t>порядка и</w:t>
      </w:r>
      <w:r w:rsidRPr="003D64F5">
        <w:rPr>
          <w:b/>
          <w:lang w:val="ru-RU"/>
        </w:rPr>
        <w:t xml:space="preserve"> </w:t>
      </w:r>
      <w:r w:rsidRPr="003D64F5">
        <w:rPr>
          <w:lang w:val="ru-RU"/>
        </w:rPr>
        <w:t>обеспечение безопасности на ПЭП;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организовать регулирование движения пеших и автомобильных колонн намаршрутах эвакуации на территории ПЭП;</w:t>
      </w:r>
    </w:p>
    <w:p w:rsidR="00791F44" w:rsidRDefault="00791F44">
      <w:pPr>
        <w:numPr>
          <w:ilvl w:val="0"/>
          <w:numId w:val="20"/>
        </w:numPr>
        <w:ind w:right="2"/>
      </w:pPr>
      <w:r w:rsidRPr="003D64F5">
        <w:rPr>
          <w:lang w:val="ru-RU"/>
        </w:rPr>
        <w:t xml:space="preserve">принять меры по борьбе с преступностью  </w:t>
      </w:r>
      <w:r>
        <w:t>на ПЭП;</w:t>
      </w:r>
    </w:p>
    <w:p w:rsidR="00791F44" w:rsidRPr="003D64F5" w:rsidRDefault="00791F44">
      <w:pPr>
        <w:numPr>
          <w:ilvl w:val="0"/>
          <w:numId w:val="20"/>
        </w:numPr>
        <w:ind w:right="2"/>
        <w:rPr>
          <w:lang w:val="ru-RU"/>
        </w:rPr>
      </w:pPr>
      <w:r w:rsidRPr="003D64F5">
        <w:rPr>
          <w:lang w:val="ru-RU"/>
        </w:rPr>
        <w:t>участвовать в борьбе с диверсионно-разведывательными формированиямипротивника и в других мероприятиях по обеспечению государственной безопасности;</w:t>
      </w:r>
    </w:p>
    <w:p w:rsidR="00791F44" w:rsidRPr="003D64F5" w:rsidRDefault="00791F44">
      <w:pPr>
        <w:numPr>
          <w:ilvl w:val="0"/>
          <w:numId w:val="20"/>
        </w:numPr>
        <w:spacing w:after="430"/>
        <w:ind w:right="2"/>
        <w:rPr>
          <w:lang w:val="ru-RU"/>
        </w:rPr>
      </w:pPr>
      <w:r w:rsidRPr="003D64F5">
        <w:rPr>
          <w:lang w:val="ru-RU"/>
        </w:rPr>
        <w:t xml:space="preserve">осуществлять обеспечение очередности эвакоперевозок согласно графикуотправки эваконаселения с ПЭП №___ по населённым пунктам. </w:t>
      </w:r>
    </w:p>
    <w:p w:rsidR="00791F44" w:rsidRPr="003D64F5" w:rsidRDefault="00791F44">
      <w:pPr>
        <w:pStyle w:val="Heading1"/>
        <w:spacing w:after="546"/>
        <w:ind w:left="288" w:right="0"/>
      </w:pPr>
      <w:r w:rsidRPr="003D64F5">
        <w:t>Сотрудник группы охраны общественного порядка</w:t>
      </w:r>
    </w:p>
    <w:p w:rsidR="00791F44" w:rsidRPr="003D64F5" w:rsidRDefault="00791F44">
      <w:pPr>
        <w:spacing w:after="108"/>
        <w:ind w:left="-15" w:right="2"/>
        <w:rPr>
          <w:lang w:val="ru-RU"/>
        </w:rPr>
      </w:pPr>
      <w:r w:rsidRPr="003D64F5">
        <w:rPr>
          <w:lang w:val="ru-RU"/>
        </w:rPr>
        <w:t>Сотрудник группы охраны общественного порядка выделяется из числа работников отдела МВД по Лиманскому району, подчиняется начальнику группы охраны общественного порядка и отвечает за охрану общественного порядка на территории ПЭП.</w:t>
      </w:r>
    </w:p>
    <w:p w:rsidR="00791F44" w:rsidRPr="00FC7052" w:rsidRDefault="00791F44">
      <w:pPr>
        <w:spacing w:after="0" w:line="259" w:lineRule="auto"/>
        <w:ind w:left="862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 xml:space="preserve"> а). В мирное время: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в составе администрации пункта;- принимать участие в разработке необходимой документации.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своевременно прибыть на рабочее место и доложить об этом начальникугруппы;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участвовать в развертывании рабочих мест группы и подготовки их к работе.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 w:rsidP="002D032E">
      <w:pPr>
        <w:numPr>
          <w:ilvl w:val="0"/>
          <w:numId w:val="21"/>
        </w:numPr>
        <w:ind w:right="2" w:hanging="1"/>
        <w:rPr>
          <w:lang w:val="ru-RU"/>
        </w:rPr>
      </w:pPr>
      <w:r w:rsidRPr="003D64F5">
        <w:rPr>
          <w:lang w:val="ru-RU"/>
        </w:rPr>
        <w:t>поддерживать общественный порядок на территории ПЭП;</w:t>
      </w:r>
    </w:p>
    <w:p w:rsidR="00791F44" w:rsidRDefault="00791F44" w:rsidP="002D032E">
      <w:pPr>
        <w:numPr>
          <w:ilvl w:val="0"/>
          <w:numId w:val="21"/>
        </w:numPr>
        <w:spacing w:after="202" w:line="327" w:lineRule="auto"/>
        <w:ind w:right="2" w:hanging="1"/>
        <w:rPr>
          <w:lang w:val="ru-RU"/>
        </w:rPr>
      </w:pPr>
      <w:r w:rsidRPr="003D64F5">
        <w:rPr>
          <w:lang w:val="ru-RU"/>
        </w:rPr>
        <w:t>оказывать помощь в укрытии эваконаселения при объявлении сигналов «ВТ».</w:t>
      </w:r>
    </w:p>
    <w:p w:rsidR="00791F44" w:rsidRPr="003D64F5" w:rsidRDefault="00791F44">
      <w:pPr>
        <w:numPr>
          <w:ilvl w:val="0"/>
          <w:numId w:val="21"/>
        </w:numPr>
        <w:spacing w:after="202" w:line="327" w:lineRule="auto"/>
        <w:ind w:right="2"/>
        <w:rPr>
          <w:lang w:val="ru-RU"/>
        </w:rPr>
      </w:pPr>
      <w:r w:rsidRPr="003D64F5">
        <w:rPr>
          <w:b/>
          <w:lang w:val="ru-RU"/>
        </w:rPr>
        <w:t>Старший стола справок</w:t>
      </w:r>
    </w:p>
    <w:p w:rsidR="00791F44" w:rsidRPr="003D64F5" w:rsidRDefault="00791F44">
      <w:pPr>
        <w:spacing w:after="310"/>
        <w:ind w:left="-15" w:right="2"/>
        <w:rPr>
          <w:lang w:val="ru-RU"/>
        </w:rPr>
      </w:pPr>
      <w:r w:rsidRPr="003D64F5">
        <w:rPr>
          <w:lang w:val="ru-RU"/>
        </w:rPr>
        <w:t xml:space="preserve">Старший стола справок выделяется из числа работников администрации </w:t>
      </w:r>
      <w:r>
        <w:rPr>
          <w:lang w:val="ru-RU"/>
        </w:rPr>
        <w:t>поселения</w:t>
      </w:r>
      <w:r w:rsidRPr="003D64F5">
        <w:rPr>
          <w:lang w:val="ru-RU"/>
        </w:rPr>
        <w:t>, подчиняется начальнику ПЭП и отвечает за представление необходимой информации в ходе эвакуационных мероприятий.</w:t>
      </w:r>
    </w:p>
    <w:p w:rsidR="00791F44" w:rsidRPr="00FC7052" w:rsidRDefault="00791F44">
      <w:pPr>
        <w:spacing w:after="0" w:line="259" w:lineRule="auto"/>
        <w:ind w:left="862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Он обязан: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а). В мирное время: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знать свои функциональные обязанности и отрабатывать необходимую документацию;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знать исходные данные о расположенных рядом с ПЭП местах питания,банно-прачечного  обслуживания, почтовых отделениях;</w:t>
      </w:r>
    </w:p>
    <w:p w:rsidR="00791F44" w:rsidRPr="003D64F5" w:rsidRDefault="00791F44">
      <w:pPr>
        <w:numPr>
          <w:ilvl w:val="0"/>
          <w:numId w:val="21"/>
        </w:numPr>
        <w:spacing w:after="306"/>
        <w:ind w:right="2"/>
        <w:rPr>
          <w:lang w:val="ru-RU"/>
        </w:rPr>
      </w:pPr>
      <w:r w:rsidRPr="003D64F5">
        <w:rPr>
          <w:lang w:val="ru-RU"/>
        </w:rPr>
        <w:t>отработать справочный материал, касающийся эвакомероприятий.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б). При переводе ГО с мирного на военное время: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прибыть на пункт управления ПЭП, уточнить обстановку и получить задачу;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получить необходимые документы, имущество и инвентарь;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оборудовать и подготовить рабочее место к работе, принять участие воборудовании и подготовке к работе ПЭП.</w:t>
      </w:r>
    </w:p>
    <w:p w:rsidR="00791F44" w:rsidRPr="00FC7052" w:rsidRDefault="00791F44">
      <w:pPr>
        <w:spacing w:after="0" w:line="259" w:lineRule="auto"/>
        <w:ind w:left="-5" w:right="0" w:hanging="10"/>
        <w:jc w:val="left"/>
        <w:rPr>
          <w:lang w:val="ru-RU"/>
        </w:rPr>
      </w:pPr>
      <w:r w:rsidRPr="00FC7052">
        <w:rPr>
          <w:b/>
          <w:i/>
          <w:u w:val="single" w:color="000000"/>
          <w:lang w:val="ru-RU"/>
        </w:rPr>
        <w:t>в). С получением распоряжения о проведении эвакуации населения:</w:t>
      </w:r>
    </w:p>
    <w:p w:rsidR="00791F44" w:rsidRPr="003D64F5" w:rsidRDefault="00791F44">
      <w:pPr>
        <w:numPr>
          <w:ilvl w:val="0"/>
          <w:numId w:val="21"/>
        </w:numPr>
        <w:ind w:right="2"/>
        <w:rPr>
          <w:lang w:val="ru-RU"/>
        </w:rPr>
      </w:pPr>
      <w:r w:rsidRPr="003D64F5">
        <w:rPr>
          <w:lang w:val="ru-RU"/>
        </w:rPr>
        <w:t>обеспечивать устойчивую связь с эвакокомиссией района;</w:t>
      </w:r>
    </w:p>
    <w:p w:rsidR="00791F44" w:rsidRPr="003D64F5" w:rsidRDefault="00791F44">
      <w:pPr>
        <w:spacing w:after="306"/>
        <w:ind w:left="852" w:right="2" w:firstLine="0"/>
        <w:rPr>
          <w:lang w:val="ru-RU"/>
        </w:rPr>
      </w:pPr>
      <w:r w:rsidRPr="003D64F5">
        <w:rPr>
          <w:lang w:val="ru-RU"/>
        </w:rPr>
        <w:t>-выдавать необходимую информацию эваконаселению по всем вопросам.</w:t>
      </w:r>
    </w:p>
    <w:p w:rsidR="00791F44" w:rsidRDefault="00791F44">
      <w:pPr>
        <w:ind w:left="710" w:right="2" w:firstLine="0"/>
      </w:pPr>
      <w:r>
        <w:t>Примечание: Функциональные обязанности утверждаются:</w:t>
      </w:r>
    </w:p>
    <w:p w:rsidR="00791F44" w:rsidRPr="003D64F5" w:rsidRDefault="00791F44">
      <w:pPr>
        <w:numPr>
          <w:ilvl w:val="0"/>
          <w:numId w:val="22"/>
        </w:numPr>
        <w:ind w:right="2" w:hanging="360"/>
        <w:rPr>
          <w:lang w:val="ru-RU"/>
        </w:rPr>
      </w:pPr>
      <w:r w:rsidRPr="003D64F5">
        <w:rPr>
          <w:lang w:val="ru-RU"/>
        </w:rPr>
        <w:t>для начальника эвакопункта - председателем приемной эвакокомиссии;</w:t>
      </w:r>
    </w:p>
    <w:p w:rsidR="00791F44" w:rsidRPr="003D64F5" w:rsidRDefault="00791F44">
      <w:pPr>
        <w:numPr>
          <w:ilvl w:val="0"/>
          <w:numId w:val="22"/>
        </w:numPr>
        <w:spacing w:after="309"/>
        <w:ind w:right="2" w:hanging="360"/>
        <w:rPr>
          <w:lang w:val="ru-RU"/>
        </w:rPr>
      </w:pPr>
      <w:r w:rsidRPr="003D64F5">
        <w:rPr>
          <w:lang w:val="ru-RU"/>
        </w:rPr>
        <w:t>для остальных членов приемного эвакопункта - начальником приемного эвакопункта</w:t>
      </w:r>
    </w:p>
    <w:p w:rsidR="00791F44" w:rsidRPr="00D969EC" w:rsidRDefault="00791F44">
      <w:pPr>
        <w:ind w:left="-15" w:right="2" w:firstLine="0"/>
        <w:rPr>
          <w:lang w:val="ru-RU"/>
        </w:rPr>
      </w:pPr>
    </w:p>
    <w:sectPr w:rsidR="00791F44" w:rsidRPr="00D969EC" w:rsidSect="00946AF2">
      <w:pgSz w:w="11906" w:h="16837"/>
      <w:pgMar w:top="1145" w:right="564" w:bottom="1157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7BA"/>
    <w:multiLevelType w:val="hybridMultilevel"/>
    <w:tmpl w:val="E410BF08"/>
    <w:lvl w:ilvl="0" w:tplc="091CC6E4">
      <w:start w:val="4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7429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9CE3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7F606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8602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D8AB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584C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9E4D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F8672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E296F34"/>
    <w:multiLevelType w:val="hybridMultilevel"/>
    <w:tmpl w:val="E870CFBA"/>
    <w:lvl w:ilvl="0" w:tplc="D30AA9C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BF00292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5F23306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E9C74B0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9E4CF62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16A0B14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340960A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9AE590C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4B8C6B4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0193F4B"/>
    <w:multiLevelType w:val="hybridMultilevel"/>
    <w:tmpl w:val="E8521B58"/>
    <w:lvl w:ilvl="0" w:tplc="723003E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95E9AA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982E3C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884100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4E61D1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F4C22A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C54378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7967C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C92CA1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11F9247C"/>
    <w:multiLevelType w:val="hybridMultilevel"/>
    <w:tmpl w:val="DC6CACBC"/>
    <w:lvl w:ilvl="0" w:tplc="32E25E5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0D6C36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AE21380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D802482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02E2AA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84A515E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08ACA92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AD025DA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69AFA68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16A44EDB"/>
    <w:multiLevelType w:val="hybridMultilevel"/>
    <w:tmpl w:val="C1624C9C"/>
    <w:lvl w:ilvl="0" w:tplc="841CCEC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DD46DA4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432CE3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C3E812C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702C778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682FFC2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10C4AEE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23A1EFA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B0AA8BA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17315F12"/>
    <w:multiLevelType w:val="hybridMultilevel"/>
    <w:tmpl w:val="1F1A6F40"/>
    <w:lvl w:ilvl="0" w:tplc="8B54B74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F6ABC08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E46ACFC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168003C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C38E752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068E856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1047428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DA86C64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6327E8C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11C7212"/>
    <w:multiLevelType w:val="hybridMultilevel"/>
    <w:tmpl w:val="E326C872"/>
    <w:lvl w:ilvl="0" w:tplc="61EC036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018D4B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AECE71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1F47D7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165DA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790890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4B4F8F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DA433B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260DE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23B34AF3"/>
    <w:multiLevelType w:val="hybridMultilevel"/>
    <w:tmpl w:val="12DCEC1A"/>
    <w:lvl w:ilvl="0" w:tplc="5DF6279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25C7FD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2BE318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A820C4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32C26A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0BE410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DF25AD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B6475A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67013A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283711A9"/>
    <w:multiLevelType w:val="hybridMultilevel"/>
    <w:tmpl w:val="6A50D506"/>
    <w:lvl w:ilvl="0" w:tplc="E84AF2B4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CF8A2A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FD870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22E80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0054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0265A5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C96364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576FC1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BC2B21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29B66D1B"/>
    <w:multiLevelType w:val="hybridMultilevel"/>
    <w:tmpl w:val="F3CC7B04"/>
    <w:lvl w:ilvl="0" w:tplc="AC8C122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0A470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1CE73C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F12093C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1A61E3C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9302644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3F4E7C2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C941000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7B6BA4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31F95F8A"/>
    <w:multiLevelType w:val="hybridMultilevel"/>
    <w:tmpl w:val="0D5252B8"/>
    <w:lvl w:ilvl="0" w:tplc="E030131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F5472C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134183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600EEC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D2F62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E8AA24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4A43F8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D8C594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440C28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33947ABA"/>
    <w:multiLevelType w:val="hybridMultilevel"/>
    <w:tmpl w:val="17B60DA2"/>
    <w:lvl w:ilvl="0" w:tplc="64266382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7DAE948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328DF2A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5BE596A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262DCB8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D52EEF8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AA049FA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64A7ECE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162B23E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3C4A17BD"/>
    <w:multiLevelType w:val="hybridMultilevel"/>
    <w:tmpl w:val="BAA49F9C"/>
    <w:lvl w:ilvl="0" w:tplc="A5369F7E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8DA96DE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96E329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CB2E9D2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1AEF58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7AEAD14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9F4732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D1A1AB4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7C62D58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4307168D"/>
    <w:multiLevelType w:val="hybridMultilevel"/>
    <w:tmpl w:val="A18E7336"/>
    <w:lvl w:ilvl="0" w:tplc="4042A33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DA8807A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08A1B4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9A6D6EE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DF42FA8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C7C577E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BD0A79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4C4D430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31CB920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>
    <w:nsid w:val="432513CF"/>
    <w:multiLevelType w:val="hybridMultilevel"/>
    <w:tmpl w:val="29F02630"/>
    <w:lvl w:ilvl="0" w:tplc="5990847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B2034A">
      <w:start w:val="1"/>
      <w:numFmt w:val="bullet"/>
      <w:lvlText w:val="o"/>
      <w:lvlJc w:val="left"/>
      <w:pPr>
        <w:ind w:left="18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EF866DE">
      <w:start w:val="1"/>
      <w:numFmt w:val="bullet"/>
      <w:lvlText w:val="▪"/>
      <w:lvlJc w:val="left"/>
      <w:pPr>
        <w:ind w:left="26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DF0268A">
      <w:start w:val="1"/>
      <w:numFmt w:val="bullet"/>
      <w:lvlText w:val="•"/>
      <w:lvlJc w:val="left"/>
      <w:pPr>
        <w:ind w:left="33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0AC2412">
      <w:start w:val="1"/>
      <w:numFmt w:val="bullet"/>
      <w:lvlText w:val="o"/>
      <w:lvlJc w:val="left"/>
      <w:pPr>
        <w:ind w:left="40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166C7EA">
      <w:start w:val="1"/>
      <w:numFmt w:val="bullet"/>
      <w:lvlText w:val="▪"/>
      <w:lvlJc w:val="left"/>
      <w:pPr>
        <w:ind w:left="47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D08B19A">
      <w:start w:val="1"/>
      <w:numFmt w:val="bullet"/>
      <w:lvlText w:val="•"/>
      <w:lvlJc w:val="left"/>
      <w:pPr>
        <w:ind w:left="54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2FA7408">
      <w:start w:val="1"/>
      <w:numFmt w:val="bullet"/>
      <w:lvlText w:val="o"/>
      <w:lvlJc w:val="left"/>
      <w:pPr>
        <w:ind w:left="62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53C5C46">
      <w:start w:val="1"/>
      <w:numFmt w:val="bullet"/>
      <w:lvlText w:val="▪"/>
      <w:lvlJc w:val="left"/>
      <w:pPr>
        <w:ind w:left="69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4BE2697D"/>
    <w:multiLevelType w:val="hybridMultilevel"/>
    <w:tmpl w:val="58E02628"/>
    <w:lvl w:ilvl="0" w:tplc="34669B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1E290C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D70F82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E8075B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8609F1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24E8CC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E64E45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F0C54C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578C9C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>
    <w:nsid w:val="52E0295D"/>
    <w:multiLevelType w:val="hybridMultilevel"/>
    <w:tmpl w:val="122EB51E"/>
    <w:lvl w:ilvl="0" w:tplc="C76ABA3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9E699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532B33E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484A914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63AD2DC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C2E5B1E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702CC98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3186AC4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3D2A24E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7">
    <w:nsid w:val="672421C0"/>
    <w:multiLevelType w:val="hybridMultilevel"/>
    <w:tmpl w:val="08E49812"/>
    <w:lvl w:ilvl="0" w:tplc="686ED37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69ACECA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E6CE5E8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794C6F4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A8A68A6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10CF04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ACC65F8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9F0076E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9FE1256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696C2BD8"/>
    <w:multiLevelType w:val="hybridMultilevel"/>
    <w:tmpl w:val="67A24A18"/>
    <w:lvl w:ilvl="0" w:tplc="EC42285C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22A76F8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56C48C6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72E13E8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E2CD91E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B54CA1E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B4EB39C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7926376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C5281C0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>
    <w:nsid w:val="72E0445F"/>
    <w:multiLevelType w:val="hybridMultilevel"/>
    <w:tmpl w:val="41C6B852"/>
    <w:lvl w:ilvl="0" w:tplc="9A4CC6CE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2180C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0E3DD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6AB97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D5AF71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9FAB2E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1C262C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3AA66C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A1C869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73600DD0"/>
    <w:multiLevelType w:val="hybridMultilevel"/>
    <w:tmpl w:val="3906EB70"/>
    <w:lvl w:ilvl="0" w:tplc="D960D3A6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E6C9CE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F847AC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1676A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0DC4A3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E6045A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994829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98865B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70A05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7C6179A5"/>
    <w:multiLevelType w:val="hybridMultilevel"/>
    <w:tmpl w:val="F6941C54"/>
    <w:lvl w:ilvl="0" w:tplc="0D20C28C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A22FB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9E82AA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612D7D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5B2CBD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900CE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0DC644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072917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686517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0"/>
  </w:num>
  <w:num w:numId="5">
    <w:abstractNumId w:val="17"/>
  </w:num>
  <w:num w:numId="6">
    <w:abstractNumId w:val="18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12"/>
  </w:num>
  <w:num w:numId="15">
    <w:abstractNumId w:val="20"/>
  </w:num>
  <w:num w:numId="16">
    <w:abstractNumId w:val="16"/>
  </w:num>
  <w:num w:numId="17">
    <w:abstractNumId w:val="1"/>
  </w:num>
  <w:num w:numId="18">
    <w:abstractNumId w:val="14"/>
  </w:num>
  <w:num w:numId="19">
    <w:abstractNumId w:val="8"/>
  </w:num>
  <w:num w:numId="20">
    <w:abstractNumId w:val="6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C4D"/>
    <w:rsid w:val="00061C0F"/>
    <w:rsid w:val="000942C0"/>
    <w:rsid w:val="00256E0B"/>
    <w:rsid w:val="002D032E"/>
    <w:rsid w:val="0034773F"/>
    <w:rsid w:val="003D64F5"/>
    <w:rsid w:val="0049167C"/>
    <w:rsid w:val="005C4DDA"/>
    <w:rsid w:val="00621C4D"/>
    <w:rsid w:val="006B3DAC"/>
    <w:rsid w:val="006C5D39"/>
    <w:rsid w:val="00791F44"/>
    <w:rsid w:val="008F47A6"/>
    <w:rsid w:val="00917777"/>
    <w:rsid w:val="00946AF2"/>
    <w:rsid w:val="009539C6"/>
    <w:rsid w:val="00980D71"/>
    <w:rsid w:val="009C76D4"/>
    <w:rsid w:val="00AA7181"/>
    <w:rsid w:val="00C86EDE"/>
    <w:rsid w:val="00D969EC"/>
    <w:rsid w:val="00E31494"/>
    <w:rsid w:val="00FC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F2"/>
    <w:pPr>
      <w:spacing w:after="3" w:line="249" w:lineRule="auto"/>
      <w:ind w:right="5276" w:firstLine="710"/>
      <w:jc w:val="both"/>
    </w:pPr>
    <w:rPr>
      <w:rFonts w:ascii="Times New Roman" w:hAnsi="Times New Roman"/>
      <w:color w:val="000000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6AF2"/>
    <w:pPr>
      <w:keepNext/>
      <w:keepLines/>
      <w:spacing w:after="308"/>
      <w:ind w:left="10" w:right="2" w:hanging="10"/>
      <w:jc w:val="center"/>
      <w:outlineLvl w:val="0"/>
    </w:pPr>
    <w:rPr>
      <w:b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6AF2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946AF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роектный"/>
    <w:basedOn w:val="Normal"/>
    <w:uiPriority w:val="99"/>
    <w:rsid w:val="006B3DAC"/>
    <w:pPr>
      <w:widowControl w:val="0"/>
      <w:spacing w:after="120" w:line="360" w:lineRule="auto"/>
      <w:ind w:right="0" w:firstLine="709"/>
    </w:pPr>
    <w:rPr>
      <w:color w:val="auto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6B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21</Pages>
  <Words>5942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user</dc:creator>
  <cp:keywords/>
  <dc:description/>
  <cp:lastModifiedBy>1</cp:lastModifiedBy>
  <cp:revision>2</cp:revision>
  <cp:lastPrinted>2023-07-03T12:41:00Z</cp:lastPrinted>
  <dcterms:created xsi:type="dcterms:W3CDTF">2023-07-04T05:40:00Z</dcterms:created>
  <dcterms:modified xsi:type="dcterms:W3CDTF">2023-07-04T05:40:00Z</dcterms:modified>
</cp:coreProperties>
</file>