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DC" w:rsidRDefault="003A18DC" w:rsidP="003625D1">
      <w:pPr>
        <w:ind w:right="-143"/>
        <w:jc w:val="center"/>
        <w:rPr>
          <w:sz w:val="32"/>
          <w:szCs w:val="32"/>
        </w:rPr>
      </w:pPr>
    </w:p>
    <w:p w:rsidR="003A18DC" w:rsidRDefault="003A18DC" w:rsidP="003625D1">
      <w:pPr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РУЗАЕВСКОГО</w:t>
      </w:r>
    </w:p>
    <w:p w:rsidR="003A18DC" w:rsidRDefault="003A18DC" w:rsidP="003625D1">
      <w:pPr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:rsidR="003A18DC" w:rsidRDefault="003A18DC" w:rsidP="003625D1">
      <w:pPr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:rsidR="003A18DC" w:rsidRDefault="003A18DC" w:rsidP="003625D1">
      <w:pPr>
        <w:ind w:right="-143"/>
        <w:jc w:val="center"/>
        <w:rPr>
          <w:sz w:val="32"/>
          <w:szCs w:val="32"/>
        </w:rPr>
      </w:pPr>
    </w:p>
    <w:p w:rsidR="003A18DC" w:rsidRDefault="003A18DC" w:rsidP="003625D1">
      <w:pPr>
        <w:ind w:right="-143"/>
        <w:jc w:val="center"/>
        <w:rPr>
          <w:b/>
          <w:sz w:val="36"/>
          <w:szCs w:val="36"/>
        </w:rPr>
      </w:pPr>
      <w:r w:rsidRPr="00DA0FA8">
        <w:rPr>
          <w:b/>
          <w:sz w:val="36"/>
          <w:szCs w:val="36"/>
        </w:rPr>
        <w:t>П О С Т А Н О В Л Е Н И Е</w:t>
      </w:r>
    </w:p>
    <w:p w:rsidR="003A18DC" w:rsidRDefault="003A18DC" w:rsidP="003625D1">
      <w:pPr>
        <w:ind w:right="-143"/>
        <w:jc w:val="center"/>
        <w:rPr>
          <w:b/>
          <w:sz w:val="36"/>
          <w:szCs w:val="36"/>
        </w:rPr>
      </w:pPr>
    </w:p>
    <w:p w:rsidR="003A18DC" w:rsidRPr="00402A69" w:rsidRDefault="003A18DC" w:rsidP="003625D1">
      <w:pPr>
        <w:ind w:right="-143"/>
        <w:jc w:val="center"/>
        <w:rPr>
          <w:sz w:val="32"/>
          <w:szCs w:val="32"/>
        </w:rPr>
      </w:pPr>
      <w:r w:rsidRPr="00402A69">
        <w:rPr>
          <w:sz w:val="32"/>
          <w:szCs w:val="32"/>
        </w:rPr>
        <w:t xml:space="preserve">28.06.2023                      </w:t>
      </w:r>
      <w:r>
        <w:rPr>
          <w:sz w:val="32"/>
          <w:szCs w:val="32"/>
        </w:rPr>
        <w:t xml:space="preserve">                     </w:t>
      </w:r>
      <w:r w:rsidRPr="00402A69">
        <w:rPr>
          <w:sz w:val="32"/>
          <w:szCs w:val="32"/>
        </w:rPr>
        <w:t xml:space="preserve">                                   № 339</w:t>
      </w:r>
    </w:p>
    <w:p w:rsidR="003A18DC" w:rsidRDefault="003A18DC" w:rsidP="003625D1">
      <w:pPr>
        <w:ind w:right="-143"/>
        <w:jc w:val="center"/>
        <w:rPr>
          <w:sz w:val="36"/>
          <w:szCs w:val="36"/>
        </w:rPr>
      </w:pPr>
    </w:p>
    <w:p w:rsidR="003A18DC" w:rsidRDefault="003A18DC" w:rsidP="003625D1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3A18DC" w:rsidRDefault="003A18DC" w:rsidP="003625D1">
      <w:pPr>
        <w:ind w:right="-143"/>
        <w:jc w:val="center"/>
        <w:rPr>
          <w:sz w:val="28"/>
          <w:szCs w:val="28"/>
        </w:rPr>
      </w:pPr>
    </w:p>
    <w:p w:rsidR="003A18DC" w:rsidRDefault="003A18DC" w:rsidP="003625D1">
      <w:pPr>
        <w:ind w:left="-851" w:right="-143"/>
        <w:jc w:val="center"/>
        <w:rPr>
          <w:sz w:val="28"/>
          <w:szCs w:val="28"/>
        </w:rPr>
      </w:pPr>
    </w:p>
    <w:p w:rsidR="003A18DC" w:rsidRPr="00B76153" w:rsidRDefault="003A18DC" w:rsidP="003625D1">
      <w:pPr>
        <w:tabs>
          <w:tab w:val="left" w:pos="709"/>
        </w:tabs>
        <w:ind w:left="-851" w:right="-143"/>
        <w:jc w:val="center"/>
        <w:rPr>
          <w:b/>
          <w:sz w:val="28"/>
          <w:szCs w:val="28"/>
        </w:rPr>
      </w:pPr>
      <w:r w:rsidRPr="004D5449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</w:t>
      </w:r>
      <w:r w:rsidRPr="004D5449">
        <w:rPr>
          <w:b/>
          <w:sz w:val="28"/>
          <w:szCs w:val="28"/>
        </w:rPr>
        <w:t xml:space="preserve">министрации Рузаевского муниципального района </w:t>
      </w:r>
      <w:r>
        <w:rPr>
          <w:b/>
          <w:sz w:val="28"/>
          <w:szCs w:val="28"/>
        </w:rPr>
        <w:t xml:space="preserve">Республики Мордовия </w:t>
      </w:r>
      <w:r w:rsidRPr="004D54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31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 № 37 «О создании антинаркотической (</w:t>
      </w:r>
      <w:r w:rsidRPr="00B76153">
        <w:rPr>
          <w:b/>
          <w:sz w:val="28"/>
          <w:szCs w:val="28"/>
        </w:rPr>
        <w:t>межведомственной) комиссии Рузаевского муниципального района</w:t>
      </w:r>
      <w:r>
        <w:rPr>
          <w:b/>
          <w:sz w:val="28"/>
          <w:szCs w:val="28"/>
        </w:rPr>
        <w:t>»</w:t>
      </w:r>
    </w:p>
    <w:p w:rsidR="003A18DC" w:rsidRPr="004D5449" w:rsidRDefault="003A18DC" w:rsidP="003625D1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</w:p>
    <w:p w:rsidR="003A18DC" w:rsidRDefault="003A18DC" w:rsidP="003625D1">
      <w:pPr>
        <w:ind w:left="-851" w:right="-143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организации работы антинаркотической (</w:t>
      </w:r>
      <w:r w:rsidRPr="00292913">
        <w:rPr>
          <w:sz w:val="28"/>
          <w:szCs w:val="28"/>
        </w:rPr>
        <w:t>межведомственной</w:t>
      </w:r>
      <w:r>
        <w:rPr>
          <w:sz w:val="28"/>
          <w:szCs w:val="28"/>
        </w:rPr>
        <w:t>)</w:t>
      </w:r>
      <w:r w:rsidRPr="00292913">
        <w:rPr>
          <w:sz w:val="28"/>
          <w:szCs w:val="28"/>
        </w:rPr>
        <w:t xml:space="preserve"> комиссии </w:t>
      </w:r>
      <w:r w:rsidRPr="004D5449">
        <w:rPr>
          <w:sz w:val="28"/>
          <w:szCs w:val="28"/>
        </w:rPr>
        <w:t>Рузаевского муниципального района</w:t>
      </w:r>
      <w:r w:rsidRPr="0029291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Рузаевского муниципального района Республики Мордовия</w:t>
      </w:r>
      <w:r w:rsidRPr="00957CFB">
        <w:rPr>
          <w:sz w:val="28"/>
          <w:szCs w:val="28"/>
        </w:rPr>
        <w:t xml:space="preserve">  </w:t>
      </w:r>
      <w:r w:rsidRPr="00E139A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139AA">
        <w:rPr>
          <w:sz w:val="28"/>
          <w:szCs w:val="28"/>
        </w:rPr>
        <w:t>т:</w:t>
      </w:r>
      <w:r>
        <w:rPr>
          <w:sz w:val="28"/>
          <w:szCs w:val="28"/>
        </w:rPr>
        <w:t xml:space="preserve"> </w:t>
      </w:r>
    </w:p>
    <w:p w:rsidR="003A18DC" w:rsidRDefault="003A18DC" w:rsidP="00B76153">
      <w:pPr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изменение в постановление Администрации </w:t>
      </w:r>
      <w:r w:rsidRPr="00B76153">
        <w:rPr>
          <w:sz w:val="28"/>
          <w:szCs w:val="28"/>
        </w:rPr>
        <w:t>Рузаевского муниципального района Республики Мордовия от 31</w:t>
      </w:r>
      <w:r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37 «О создании антинаркотической (</w:t>
      </w:r>
      <w:r w:rsidRPr="00292913">
        <w:rPr>
          <w:sz w:val="28"/>
          <w:szCs w:val="28"/>
        </w:rPr>
        <w:t>межведомственной</w:t>
      </w:r>
      <w:r>
        <w:rPr>
          <w:sz w:val="28"/>
          <w:szCs w:val="28"/>
        </w:rPr>
        <w:t>) комиссии</w:t>
      </w:r>
      <w:r w:rsidRPr="00A66B3D">
        <w:rPr>
          <w:sz w:val="28"/>
          <w:szCs w:val="28"/>
        </w:rPr>
        <w:t xml:space="preserve"> Рузаевского </w:t>
      </w:r>
      <w:r>
        <w:rPr>
          <w:sz w:val="28"/>
          <w:szCs w:val="28"/>
        </w:rPr>
        <w:t>м</w:t>
      </w:r>
      <w:r w:rsidRPr="00A66B3D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(с изменениями от 01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 № 554, от 08 февраля 2021г. № 53, от 22 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№167, от 25июля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№ 458) следующего содержания:</w:t>
      </w:r>
    </w:p>
    <w:p w:rsidR="003A18DC" w:rsidRDefault="003A18DC" w:rsidP="00B76153">
      <w:pPr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Название изложить в следующей редакции:</w:t>
      </w:r>
    </w:p>
    <w:p w:rsidR="003A18DC" w:rsidRDefault="003A18DC" w:rsidP="00B76153">
      <w:pPr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Антинаркотической комиссии Рузаевского муниципального района»;</w:t>
      </w:r>
    </w:p>
    <w:p w:rsidR="003A18DC" w:rsidRDefault="003A18DC" w:rsidP="00B76153">
      <w:pPr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в пункте 1 слова «антинаркотической (</w:t>
      </w:r>
      <w:r w:rsidRPr="00292913">
        <w:rPr>
          <w:sz w:val="28"/>
          <w:szCs w:val="28"/>
        </w:rPr>
        <w:t>межведомственн</w:t>
      </w:r>
      <w:r>
        <w:rPr>
          <w:sz w:val="28"/>
          <w:szCs w:val="28"/>
        </w:rPr>
        <w:t>ой)» заменить словами «Антинаркотическую»;</w:t>
      </w:r>
    </w:p>
    <w:p w:rsidR="003A18DC" w:rsidRDefault="003A18DC" w:rsidP="00B76153">
      <w:pPr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в пункте 2 слова «антинаркотической (</w:t>
      </w:r>
      <w:r w:rsidRPr="00292913">
        <w:rPr>
          <w:sz w:val="28"/>
          <w:szCs w:val="28"/>
        </w:rPr>
        <w:t>межведомственн</w:t>
      </w:r>
      <w:r>
        <w:rPr>
          <w:sz w:val="28"/>
          <w:szCs w:val="28"/>
        </w:rPr>
        <w:t>ой)» заменить словами «Антинаркотической»;</w:t>
      </w:r>
    </w:p>
    <w:p w:rsidR="003A18DC" w:rsidRDefault="003A18DC" w:rsidP="003625D1">
      <w:pPr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Состав антинаркотической (межведомственной) комиссии Рузаевского муниципального района изложить в прилагаемой редакции. </w:t>
      </w:r>
    </w:p>
    <w:p w:rsidR="003A18DC" w:rsidRDefault="003A18DC" w:rsidP="003625D1">
      <w:pPr>
        <w:pStyle w:val="NoSpacing"/>
        <w:ind w:left="-851" w:right="-143" w:firstLine="284"/>
        <w:jc w:val="both"/>
        <w:rPr>
          <w:rStyle w:val="Hyperlink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4924C1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57E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9D5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9D57E0">
        <w:rPr>
          <w:rFonts w:ascii="Times New Roman" w:hAnsi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</w:t>
      </w:r>
      <w:r>
        <w:rPr>
          <w:rFonts w:ascii="Times New Roman" w:hAnsi="Times New Roman"/>
          <w:sz w:val="28"/>
          <w:szCs w:val="28"/>
        </w:rPr>
        <w:t>льного района в сети «Интернет».</w:t>
      </w:r>
    </w:p>
    <w:p w:rsidR="003A18DC" w:rsidRDefault="003A18DC" w:rsidP="003625D1">
      <w:pPr>
        <w:pStyle w:val="NoSpacing"/>
        <w:ind w:left="-851" w:right="-143" w:firstLine="284"/>
        <w:jc w:val="both"/>
        <w:rPr>
          <w:rStyle w:val="Hyperlink"/>
          <w:rFonts w:ascii="Times New Roman" w:hAnsi="Times New Roman"/>
          <w:color w:val="auto"/>
          <w:sz w:val="28"/>
          <w:szCs w:val="28"/>
        </w:rPr>
      </w:pPr>
    </w:p>
    <w:p w:rsidR="003A18DC" w:rsidRDefault="003A18DC" w:rsidP="003625D1">
      <w:pPr>
        <w:ind w:left="-851" w:right="-143" w:firstLine="284"/>
        <w:jc w:val="both"/>
        <w:rPr>
          <w:sz w:val="28"/>
          <w:szCs w:val="28"/>
        </w:rPr>
      </w:pPr>
    </w:p>
    <w:p w:rsidR="003A18DC" w:rsidRDefault="003A18DC" w:rsidP="003625D1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Рузаевского</w:t>
      </w:r>
    </w:p>
    <w:p w:rsidR="003A18DC" w:rsidRDefault="003A18DC" w:rsidP="003625D1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</w:t>
      </w:r>
    </w:p>
    <w:p w:rsidR="003A18DC" w:rsidRDefault="003A18DC" w:rsidP="003625D1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                  А.Б. Юткин</w:t>
      </w:r>
    </w:p>
    <w:p w:rsidR="003A18DC" w:rsidRDefault="003A18DC" w:rsidP="003625D1">
      <w:pPr>
        <w:ind w:left="-567"/>
        <w:jc w:val="both"/>
        <w:rPr>
          <w:sz w:val="28"/>
          <w:szCs w:val="28"/>
        </w:rPr>
      </w:pPr>
    </w:p>
    <w:p w:rsidR="003A18DC" w:rsidRDefault="003A18DC" w:rsidP="003625D1">
      <w:pPr>
        <w:ind w:left="-567"/>
        <w:jc w:val="both"/>
        <w:rPr>
          <w:sz w:val="28"/>
          <w:szCs w:val="28"/>
        </w:rPr>
      </w:pPr>
    </w:p>
    <w:p w:rsidR="003A18DC" w:rsidRDefault="003A18DC" w:rsidP="003625D1">
      <w:pPr>
        <w:ind w:left="-567"/>
        <w:jc w:val="both"/>
        <w:rPr>
          <w:sz w:val="28"/>
          <w:szCs w:val="28"/>
        </w:rPr>
      </w:pPr>
    </w:p>
    <w:p w:rsidR="003A18DC" w:rsidRDefault="003A18DC" w:rsidP="003625D1">
      <w:pPr>
        <w:ind w:left="-567"/>
        <w:jc w:val="both"/>
        <w:rPr>
          <w:sz w:val="28"/>
          <w:szCs w:val="28"/>
        </w:rPr>
      </w:pPr>
    </w:p>
    <w:p w:rsidR="003A18DC" w:rsidRDefault="003A18DC" w:rsidP="003625D1">
      <w:pPr>
        <w:ind w:left="-567"/>
        <w:jc w:val="both"/>
        <w:rPr>
          <w:sz w:val="28"/>
          <w:szCs w:val="28"/>
        </w:rPr>
      </w:pPr>
    </w:p>
    <w:p w:rsidR="003A18DC" w:rsidRDefault="003A18DC" w:rsidP="003625D1">
      <w:pPr>
        <w:ind w:left="-567"/>
        <w:jc w:val="both"/>
        <w:rPr>
          <w:sz w:val="28"/>
          <w:szCs w:val="28"/>
        </w:rPr>
      </w:pPr>
    </w:p>
    <w:p w:rsidR="003A18DC" w:rsidRPr="00B11926" w:rsidRDefault="003A18DC" w:rsidP="003625D1">
      <w:pPr>
        <w:pStyle w:val="NoSpacing"/>
        <w:ind w:left="-567" w:right="-141"/>
        <w:jc w:val="right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8DC" w:rsidRPr="00B11926" w:rsidRDefault="003A18DC" w:rsidP="003625D1">
      <w:pPr>
        <w:pStyle w:val="NoSpacing"/>
        <w:ind w:left="-567" w:right="-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</w:t>
      </w:r>
      <w:r w:rsidRPr="00B11926">
        <w:rPr>
          <w:rFonts w:ascii="Times New Roman" w:hAnsi="Times New Roman"/>
          <w:sz w:val="28"/>
          <w:szCs w:val="28"/>
        </w:rPr>
        <w:t xml:space="preserve">министрации </w:t>
      </w:r>
    </w:p>
    <w:p w:rsidR="003A18DC" w:rsidRDefault="003A18DC" w:rsidP="003625D1">
      <w:pPr>
        <w:pStyle w:val="NoSpacing"/>
        <w:ind w:left="-567" w:right="-141"/>
        <w:jc w:val="right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sz w:val="28"/>
          <w:szCs w:val="28"/>
        </w:rPr>
        <w:t xml:space="preserve">Рузаевского муниципального  района </w:t>
      </w:r>
    </w:p>
    <w:p w:rsidR="003A18DC" w:rsidRPr="00B11926" w:rsidRDefault="003A18DC" w:rsidP="003625D1">
      <w:pPr>
        <w:pStyle w:val="NoSpacing"/>
        <w:ind w:left="-567" w:right="-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 w:rsidRPr="00B11926">
        <w:rPr>
          <w:rFonts w:ascii="Times New Roman" w:hAnsi="Times New Roman"/>
          <w:sz w:val="28"/>
          <w:szCs w:val="28"/>
        </w:rPr>
        <w:t xml:space="preserve"> </w:t>
      </w:r>
    </w:p>
    <w:p w:rsidR="003A18DC" w:rsidRPr="00B11926" w:rsidRDefault="003A18DC" w:rsidP="003625D1">
      <w:pPr>
        <w:pStyle w:val="NoSpacing"/>
        <w:ind w:left="-567" w:right="-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339 от  28.06.2023</w:t>
      </w:r>
    </w:p>
    <w:p w:rsidR="003A18DC" w:rsidRPr="00B11926" w:rsidRDefault="003A18DC" w:rsidP="003625D1">
      <w:pPr>
        <w:pStyle w:val="NoSpacing"/>
        <w:ind w:left="-567" w:right="-141"/>
        <w:rPr>
          <w:rFonts w:ascii="Times New Roman" w:hAnsi="Times New Roman"/>
          <w:sz w:val="28"/>
          <w:szCs w:val="28"/>
        </w:rPr>
      </w:pPr>
    </w:p>
    <w:p w:rsidR="003A18DC" w:rsidRPr="00B11926" w:rsidRDefault="003A18DC" w:rsidP="003625D1">
      <w:pPr>
        <w:pStyle w:val="NoSpacing"/>
        <w:ind w:left="-567" w:right="-141"/>
        <w:rPr>
          <w:rFonts w:ascii="Times New Roman" w:hAnsi="Times New Roman"/>
          <w:sz w:val="28"/>
          <w:szCs w:val="28"/>
        </w:rPr>
      </w:pPr>
    </w:p>
    <w:p w:rsidR="003A18DC" w:rsidRDefault="003A18DC" w:rsidP="00111D7F">
      <w:pPr>
        <w:pStyle w:val="NoSpacing"/>
        <w:ind w:left="-567" w:right="-141"/>
        <w:jc w:val="center"/>
        <w:rPr>
          <w:rFonts w:ascii="Times New Roman" w:hAnsi="Times New Roman"/>
          <w:b/>
          <w:sz w:val="28"/>
          <w:szCs w:val="28"/>
        </w:rPr>
      </w:pPr>
      <w:r w:rsidRPr="00B11926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3A18DC" w:rsidRPr="00B11926" w:rsidRDefault="003A18DC" w:rsidP="00111D7F">
      <w:pPr>
        <w:pStyle w:val="NoSpacing"/>
        <w:ind w:left="-567" w:right="-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комиссии </w:t>
      </w:r>
      <w:r w:rsidRPr="00B11926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3A18DC" w:rsidRPr="00B11926" w:rsidRDefault="003A18DC" w:rsidP="003625D1">
      <w:pPr>
        <w:pStyle w:val="NoSpacing"/>
        <w:ind w:left="-567" w:right="-141"/>
        <w:jc w:val="center"/>
        <w:rPr>
          <w:rFonts w:ascii="Times New Roman" w:hAnsi="Times New Roman"/>
          <w:sz w:val="28"/>
          <w:szCs w:val="28"/>
        </w:rPr>
      </w:pPr>
    </w:p>
    <w:p w:rsidR="003A18DC" w:rsidRDefault="003A18DC" w:rsidP="003625D1">
      <w:pPr>
        <w:pStyle w:val="NoSpacing"/>
        <w:numPr>
          <w:ilvl w:val="0"/>
          <w:numId w:val="1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Юткин Александр Борисович</w:t>
      </w:r>
      <w:r w:rsidRPr="00B11926">
        <w:rPr>
          <w:rFonts w:ascii="Times New Roman" w:hAnsi="Times New Roman"/>
          <w:sz w:val="28"/>
          <w:szCs w:val="28"/>
        </w:rPr>
        <w:t xml:space="preserve"> – Глава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11926">
        <w:rPr>
          <w:rFonts w:ascii="Times New Roman" w:hAnsi="Times New Roman"/>
          <w:sz w:val="28"/>
          <w:szCs w:val="28"/>
        </w:rPr>
        <w:t>, председатель комиссии;</w:t>
      </w:r>
      <w:r w:rsidRPr="003475A6">
        <w:rPr>
          <w:rFonts w:ascii="Times New Roman" w:hAnsi="Times New Roman"/>
          <w:sz w:val="28"/>
          <w:szCs w:val="28"/>
        </w:rPr>
        <w:t xml:space="preserve"> </w:t>
      </w:r>
    </w:p>
    <w:p w:rsidR="003A18DC" w:rsidRPr="00B11926" w:rsidRDefault="003A18DC" w:rsidP="003625D1">
      <w:pPr>
        <w:pStyle w:val="NoSpacing"/>
        <w:numPr>
          <w:ilvl w:val="0"/>
          <w:numId w:val="1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Кривов Сергей Иванович </w:t>
      </w:r>
      <w:r w:rsidRPr="00B119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Главы района по вопросам взаимодействия с административными органами – начальник управления по работе с АПК, ЛПХ и сельскими поселениями,</w:t>
      </w:r>
      <w:r w:rsidRPr="00100440">
        <w:rPr>
          <w:rFonts w:ascii="Times New Roman" w:hAnsi="Times New Roman"/>
          <w:sz w:val="28"/>
          <w:szCs w:val="28"/>
        </w:rPr>
        <w:t xml:space="preserve"> </w:t>
      </w:r>
      <w:r w:rsidRPr="00B11926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A18DC" w:rsidRDefault="003A18DC" w:rsidP="003625D1">
      <w:pPr>
        <w:pStyle w:val="NoSpacing"/>
        <w:numPr>
          <w:ilvl w:val="0"/>
          <w:numId w:val="1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Яшин Виталий Александрович </w:t>
      </w:r>
      <w:r w:rsidRPr="00B119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начальника отдела </w:t>
      </w:r>
      <w:r w:rsidRPr="00B1192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начальник полиции ОМВД России по Рузаевскому муниципальному району, </w:t>
      </w:r>
      <w:r w:rsidRPr="00B11926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926">
        <w:rPr>
          <w:rFonts w:ascii="Times New Roman" w:hAnsi="Times New Roman"/>
          <w:kern w:val="36"/>
          <w:sz w:val="28"/>
          <w:szCs w:val="28"/>
        </w:rPr>
        <w:t>(по согласованию)</w:t>
      </w:r>
      <w:r w:rsidRPr="00B11926">
        <w:rPr>
          <w:rFonts w:ascii="Times New Roman" w:hAnsi="Times New Roman"/>
          <w:sz w:val="28"/>
          <w:szCs w:val="28"/>
        </w:rPr>
        <w:t xml:space="preserve">; </w:t>
      </w:r>
    </w:p>
    <w:p w:rsidR="003A18DC" w:rsidRPr="00B11926" w:rsidRDefault="003A18DC" w:rsidP="00100440">
      <w:pPr>
        <w:pStyle w:val="NoSpacing"/>
        <w:ind w:left="-567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11926">
        <w:rPr>
          <w:rFonts w:ascii="Times New Roman" w:hAnsi="Times New Roman"/>
          <w:sz w:val="28"/>
          <w:szCs w:val="28"/>
        </w:rPr>
        <w:t xml:space="preserve">Каштанов Юрий Александрович – </w:t>
      </w:r>
      <w:r>
        <w:rPr>
          <w:rFonts w:ascii="Times New Roman" w:hAnsi="Times New Roman"/>
          <w:sz w:val="28"/>
          <w:szCs w:val="28"/>
        </w:rPr>
        <w:t>консультант управления</w:t>
      </w:r>
      <w:r w:rsidRPr="00B11926">
        <w:rPr>
          <w:rFonts w:ascii="Times New Roman" w:hAnsi="Times New Roman"/>
          <w:sz w:val="28"/>
          <w:szCs w:val="28"/>
        </w:rPr>
        <w:t xml:space="preserve"> общественной безопасности </w:t>
      </w:r>
      <w:r>
        <w:rPr>
          <w:rFonts w:ascii="Times New Roman" w:hAnsi="Times New Roman"/>
          <w:sz w:val="28"/>
          <w:szCs w:val="28"/>
        </w:rPr>
        <w:t>А</w:t>
      </w:r>
      <w:r w:rsidRPr="00B11926">
        <w:rPr>
          <w:rFonts w:ascii="Times New Roman" w:hAnsi="Times New Roman"/>
          <w:sz w:val="28"/>
          <w:szCs w:val="28"/>
        </w:rPr>
        <w:t xml:space="preserve">дминистрации Рузаевского муниципального района, секретарь комиссии. </w:t>
      </w:r>
    </w:p>
    <w:p w:rsidR="003A18DC" w:rsidRPr="00B11926" w:rsidRDefault="003A18DC" w:rsidP="003625D1">
      <w:pPr>
        <w:pStyle w:val="NoSpacing"/>
        <w:ind w:left="-567" w:right="-141"/>
        <w:jc w:val="center"/>
        <w:rPr>
          <w:rFonts w:ascii="Times New Roman" w:hAnsi="Times New Roman"/>
          <w:sz w:val="28"/>
          <w:szCs w:val="28"/>
        </w:rPr>
      </w:pPr>
    </w:p>
    <w:p w:rsidR="003A18DC" w:rsidRPr="00B11926" w:rsidRDefault="003A18DC" w:rsidP="003625D1">
      <w:pPr>
        <w:pStyle w:val="NoSpacing"/>
        <w:ind w:left="-567" w:right="-141"/>
        <w:jc w:val="center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3A18DC" w:rsidRPr="00B11926" w:rsidRDefault="003A18DC" w:rsidP="003625D1">
      <w:pPr>
        <w:pStyle w:val="NoSpacing"/>
        <w:ind w:left="-567" w:right="-141"/>
        <w:jc w:val="center"/>
        <w:rPr>
          <w:rFonts w:ascii="Times New Roman" w:hAnsi="Times New Roman"/>
          <w:sz w:val="28"/>
          <w:szCs w:val="28"/>
        </w:rPr>
      </w:pPr>
    </w:p>
    <w:p w:rsidR="003A18DC" w:rsidRPr="00B11926" w:rsidRDefault="003A18DC" w:rsidP="003625D1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kern w:val="36"/>
          <w:sz w:val="28"/>
          <w:szCs w:val="28"/>
        </w:rPr>
        <w:t>Батяев Аркадий Серафимович – заместитель директора МАУ «Центр физической культуры и спорта» (по согласованию);</w:t>
      </w:r>
    </w:p>
    <w:p w:rsidR="003A18DC" w:rsidRPr="003475A6" w:rsidRDefault="003A18DC" w:rsidP="003475A6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 w:rsidRPr="003475A6">
        <w:rPr>
          <w:rFonts w:ascii="Times New Roman" w:hAnsi="Times New Roman"/>
          <w:sz w:val="28"/>
          <w:szCs w:val="28"/>
        </w:rPr>
        <w:t xml:space="preserve">Бутусов Владислав Викторович   – сотрудник отделения УФСБ России по РМ в городе Рузаевка (по согласованию); </w:t>
      </w:r>
    </w:p>
    <w:p w:rsidR="003A18DC" w:rsidRPr="00B11926" w:rsidRDefault="003A18DC" w:rsidP="003625D1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Веретнова</w:t>
      </w:r>
      <w:r w:rsidRPr="00B11926">
        <w:rPr>
          <w:rFonts w:ascii="Times New Roman" w:hAnsi="Times New Roman"/>
          <w:sz w:val="28"/>
          <w:szCs w:val="28"/>
        </w:rPr>
        <w:t xml:space="preserve"> Оксана </w:t>
      </w:r>
      <w:r>
        <w:rPr>
          <w:rFonts w:ascii="Times New Roman" w:hAnsi="Times New Roman"/>
          <w:sz w:val="28"/>
          <w:szCs w:val="28"/>
        </w:rPr>
        <w:t>Сергеевна</w:t>
      </w:r>
      <w:r w:rsidRPr="00B11926">
        <w:rPr>
          <w:rFonts w:ascii="Times New Roman" w:hAnsi="Times New Roman"/>
          <w:sz w:val="28"/>
          <w:szCs w:val="28"/>
        </w:rPr>
        <w:t xml:space="preserve"> – заместитель начальника управления культуры </w:t>
      </w:r>
      <w:r>
        <w:rPr>
          <w:rFonts w:ascii="Times New Roman" w:hAnsi="Times New Roman"/>
          <w:sz w:val="28"/>
          <w:szCs w:val="28"/>
        </w:rPr>
        <w:t>А</w:t>
      </w:r>
      <w:r w:rsidRPr="00B11926">
        <w:rPr>
          <w:rFonts w:ascii="Times New Roman" w:hAnsi="Times New Roman"/>
          <w:sz w:val="28"/>
          <w:szCs w:val="28"/>
        </w:rPr>
        <w:t>дминистрации Рузаевского муниципального района;</w:t>
      </w:r>
    </w:p>
    <w:p w:rsidR="003A18DC" w:rsidRPr="00B11926" w:rsidRDefault="003A18DC" w:rsidP="003625D1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Долгова Ольга Михайловна</w:t>
      </w:r>
      <w:r w:rsidRPr="00B11926">
        <w:rPr>
          <w:rFonts w:ascii="Times New Roman" w:hAnsi="Times New Roman"/>
          <w:sz w:val="28"/>
          <w:szCs w:val="28"/>
        </w:rPr>
        <w:t xml:space="preserve"> – врач психиатр – нарколог </w:t>
      </w:r>
      <w:r>
        <w:rPr>
          <w:rFonts w:ascii="Times New Roman" w:hAnsi="Times New Roman"/>
          <w:sz w:val="28"/>
          <w:szCs w:val="28"/>
        </w:rPr>
        <w:t>Ч</w:t>
      </w:r>
      <w:r w:rsidRPr="00B11926">
        <w:rPr>
          <w:rFonts w:ascii="Times New Roman" w:hAnsi="Times New Roman"/>
          <w:sz w:val="28"/>
          <w:szCs w:val="28"/>
        </w:rPr>
        <w:t xml:space="preserve">УЗ </w:t>
      </w:r>
      <w:r>
        <w:rPr>
          <w:rFonts w:ascii="Times New Roman" w:hAnsi="Times New Roman"/>
          <w:sz w:val="28"/>
          <w:szCs w:val="28"/>
        </w:rPr>
        <w:t xml:space="preserve">«РЖД </w:t>
      </w:r>
      <w:r w:rsidRPr="00B1192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Медицина» г. Рузаевка</w:t>
      </w:r>
      <w:r w:rsidRPr="00B11926">
        <w:rPr>
          <w:rFonts w:ascii="Times New Roman" w:hAnsi="Times New Roman"/>
          <w:sz w:val="28"/>
          <w:szCs w:val="28"/>
        </w:rPr>
        <w:t>» (по согласованию);</w:t>
      </w:r>
    </w:p>
    <w:p w:rsidR="003A18DC" w:rsidRPr="00B11926" w:rsidRDefault="003A18DC" w:rsidP="003625D1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sz w:val="28"/>
          <w:szCs w:val="28"/>
        </w:rPr>
        <w:t>Ермушев Виталий Михайлович – заместитель начальника отдела молодежных программ и патриотического воспитания МАУ «Центр</w:t>
      </w:r>
      <w:r>
        <w:rPr>
          <w:rFonts w:ascii="Times New Roman" w:hAnsi="Times New Roman"/>
          <w:sz w:val="28"/>
          <w:szCs w:val="28"/>
        </w:rPr>
        <w:t xml:space="preserve"> молодежной политики и туризма» </w:t>
      </w:r>
      <w:r w:rsidRPr="00B11926">
        <w:rPr>
          <w:rFonts w:ascii="Times New Roman" w:hAnsi="Times New Roman"/>
          <w:sz w:val="28"/>
          <w:szCs w:val="28"/>
        </w:rPr>
        <w:t>(по согласованию);</w:t>
      </w:r>
    </w:p>
    <w:p w:rsidR="003A18DC" w:rsidRPr="00B11926" w:rsidRDefault="003A18DC" w:rsidP="003625D1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sz w:val="28"/>
          <w:szCs w:val="28"/>
        </w:rPr>
        <w:t>Пиняскина Елена Васильевна – заместитель директора по учебно-воспитательной работе ГБУ ПО РМ «РЖПТ им. Байкузова» (по согласованию);</w:t>
      </w:r>
    </w:p>
    <w:p w:rsidR="003A18DC" w:rsidRDefault="003A18DC" w:rsidP="00915993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sz w:val="28"/>
          <w:szCs w:val="28"/>
        </w:rPr>
        <w:t xml:space="preserve">Рогов Евгений Владимирович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92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управления</w:t>
      </w:r>
      <w:r w:rsidRPr="00B11926">
        <w:rPr>
          <w:rFonts w:ascii="Times New Roman" w:hAnsi="Times New Roman"/>
          <w:sz w:val="28"/>
          <w:szCs w:val="28"/>
        </w:rPr>
        <w:t xml:space="preserve"> общественной безопасности</w:t>
      </w:r>
      <w:r>
        <w:rPr>
          <w:rFonts w:ascii="Times New Roman" w:hAnsi="Times New Roman"/>
          <w:sz w:val="28"/>
          <w:szCs w:val="28"/>
        </w:rPr>
        <w:t xml:space="preserve"> Администрации Рузаевского муниципального района;</w:t>
      </w:r>
    </w:p>
    <w:p w:rsidR="003A18DC" w:rsidRPr="00915993" w:rsidRDefault="003A18DC" w:rsidP="00915993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Тюрин Евгений Юрьевич</w:t>
      </w:r>
      <w:r w:rsidRPr="0091599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старший оперуполномоченный </w:t>
      </w:r>
      <w:r w:rsidRPr="00915993">
        <w:rPr>
          <w:rFonts w:ascii="Times New Roman" w:hAnsi="Times New Roman"/>
          <w:sz w:val="28"/>
          <w:szCs w:val="28"/>
        </w:rPr>
        <w:t>отдела по контролю за оборотом наркотиков Рузаевского ЛО МВД России на транспорте (по согласованию);</w:t>
      </w:r>
    </w:p>
    <w:p w:rsidR="003A18DC" w:rsidRDefault="003A18DC" w:rsidP="003625D1">
      <w:pPr>
        <w:pStyle w:val="NoSpacing"/>
        <w:numPr>
          <w:ilvl w:val="0"/>
          <w:numId w:val="2"/>
        </w:numPr>
        <w:ind w:left="-567" w:right="-141" w:firstLine="0"/>
        <w:jc w:val="both"/>
        <w:rPr>
          <w:rFonts w:ascii="Times New Roman" w:hAnsi="Times New Roman"/>
          <w:sz w:val="28"/>
          <w:szCs w:val="28"/>
        </w:rPr>
      </w:pPr>
      <w:r w:rsidRPr="00B11926">
        <w:rPr>
          <w:rFonts w:ascii="Times New Roman" w:hAnsi="Times New Roman"/>
          <w:sz w:val="28"/>
          <w:szCs w:val="28"/>
        </w:rPr>
        <w:t>Штан</w:t>
      </w:r>
      <w:r>
        <w:rPr>
          <w:rFonts w:ascii="Times New Roman" w:hAnsi="Times New Roman"/>
          <w:sz w:val="28"/>
          <w:szCs w:val="28"/>
        </w:rPr>
        <w:t>ько Надежда Анатольевна – и.о. заведующего наркологическим отделением</w:t>
      </w:r>
      <w:r w:rsidRPr="00B11926">
        <w:rPr>
          <w:rFonts w:ascii="Times New Roman" w:hAnsi="Times New Roman"/>
          <w:sz w:val="28"/>
          <w:szCs w:val="28"/>
        </w:rPr>
        <w:t xml:space="preserve"> ГБУЗ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B1192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ордовия</w:t>
      </w:r>
      <w:r w:rsidRPr="00B11926">
        <w:rPr>
          <w:rFonts w:ascii="Times New Roman" w:hAnsi="Times New Roman"/>
          <w:sz w:val="28"/>
          <w:szCs w:val="28"/>
        </w:rPr>
        <w:t xml:space="preserve"> «Рузаевская </w:t>
      </w:r>
      <w:r>
        <w:rPr>
          <w:rFonts w:ascii="Times New Roman" w:hAnsi="Times New Roman"/>
          <w:sz w:val="28"/>
          <w:szCs w:val="28"/>
        </w:rPr>
        <w:t>ЦРБ</w:t>
      </w:r>
      <w:r w:rsidRPr="00B11926">
        <w:rPr>
          <w:rFonts w:ascii="Times New Roman" w:hAnsi="Times New Roman"/>
          <w:sz w:val="28"/>
          <w:szCs w:val="28"/>
        </w:rPr>
        <w:t>»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3A18DC" w:rsidRDefault="003A18DC" w:rsidP="003475A6">
      <w:pPr>
        <w:pStyle w:val="NoSpacing"/>
        <w:numPr>
          <w:ilvl w:val="0"/>
          <w:numId w:val="3"/>
        </w:numPr>
        <w:ind w:left="-567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Щербакова Наталья Викторовна </w:t>
      </w:r>
      <w:r w:rsidRPr="00B119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директор МК</w:t>
      </w:r>
      <w:r w:rsidRPr="00B11926">
        <w:rPr>
          <w:rFonts w:ascii="Times New Roman" w:hAnsi="Times New Roman"/>
          <w:sz w:val="28"/>
          <w:szCs w:val="28"/>
        </w:rPr>
        <w:t>У «Информационно – методический центр»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B11926">
        <w:rPr>
          <w:rFonts w:ascii="Times New Roman" w:hAnsi="Times New Roman"/>
          <w:sz w:val="28"/>
          <w:szCs w:val="28"/>
        </w:rPr>
        <w:t>;</w:t>
      </w:r>
      <w:r w:rsidRPr="003475A6">
        <w:rPr>
          <w:rFonts w:ascii="Times New Roman" w:hAnsi="Times New Roman"/>
          <w:sz w:val="28"/>
          <w:szCs w:val="28"/>
        </w:rPr>
        <w:t xml:space="preserve"> </w:t>
      </w:r>
    </w:p>
    <w:p w:rsidR="003A18DC" w:rsidRDefault="003A18DC" w:rsidP="00002190">
      <w:pPr>
        <w:pStyle w:val="NoSpacing"/>
        <w:numPr>
          <w:ilvl w:val="0"/>
          <w:numId w:val="3"/>
        </w:numPr>
        <w:tabs>
          <w:tab w:val="left" w:pos="-567"/>
          <w:tab w:val="left" w:pos="0"/>
          <w:tab w:val="left" w:pos="300"/>
          <w:tab w:val="left" w:pos="3700"/>
        </w:tabs>
        <w:ind w:left="-567" w:right="-141" w:firstLine="0"/>
        <w:jc w:val="both"/>
      </w:pPr>
      <w:r>
        <w:rPr>
          <w:rFonts w:ascii="Times New Roman" w:hAnsi="Times New Roman"/>
          <w:sz w:val="28"/>
          <w:szCs w:val="28"/>
        </w:rPr>
        <w:t>Якуш Алексей Валерьевич  – врио</w:t>
      </w:r>
      <w:r w:rsidRPr="00002190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002190">
        <w:rPr>
          <w:rFonts w:ascii="Times New Roman" w:hAnsi="Times New Roman"/>
          <w:sz w:val="28"/>
          <w:szCs w:val="28"/>
        </w:rPr>
        <w:t xml:space="preserve"> ОВО по Рузаевскому муниципальному району филиала ФГКУ ОВО ВНГ РФ по 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90">
        <w:rPr>
          <w:rFonts w:ascii="Times New Roman" w:hAnsi="Times New Roman"/>
          <w:sz w:val="28"/>
          <w:szCs w:val="28"/>
        </w:rPr>
        <w:t xml:space="preserve">(по согласованию). </w:t>
      </w:r>
      <w:r w:rsidRPr="00002190">
        <w:rPr>
          <w:sz w:val="28"/>
          <w:szCs w:val="28"/>
        </w:rPr>
        <w:t xml:space="preserve"> </w:t>
      </w:r>
    </w:p>
    <w:sectPr w:rsidR="003A18DC" w:rsidSect="0097669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A4C3609"/>
    <w:multiLevelType w:val="hybridMultilevel"/>
    <w:tmpl w:val="EF702E98"/>
    <w:lvl w:ilvl="0" w:tplc="094882E4">
      <w:start w:val="1"/>
      <w:numFmt w:val="decimal"/>
      <w:lvlText w:val="%1."/>
      <w:lvlJc w:val="left"/>
      <w:pPr>
        <w:ind w:left="8157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484"/>
    <w:rsid w:val="00002190"/>
    <w:rsid w:val="00016459"/>
    <w:rsid w:val="000C187D"/>
    <w:rsid w:val="00100440"/>
    <w:rsid w:val="00106484"/>
    <w:rsid w:val="00111D7F"/>
    <w:rsid w:val="001330B9"/>
    <w:rsid w:val="00237770"/>
    <w:rsid w:val="002869A3"/>
    <w:rsid w:val="00290667"/>
    <w:rsid w:val="00292913"/>
    <w:rsid w:val="003475A6"/>
    <w:rsid w:val="003625D1"/>
    <w:rsid w:val="003A18DC"/>
    <w:rsid w:val="003F2498"/>
    <w:rsid w:val="00402A69"/>
    <w:rsid w:val="004924C1"/>
    <w:rsid w:val="004D5449"/>
    <w:rsid w:val="005D53C7"/>
    <w:rsid w:val="006236D4"/>
    <w:rsid w:val="00630AB3"/>
    <w:rsid w:val="00725EB8"/>
    <w:rsid w:val="00771095"/>
    <w:rsid w:val="007975FC"/>
    <w:rsid w:val="007A52FF"/>
    <w:rsid w:val="007E5974"/>
    <w:rsid w:val="00850DE7"/>
    <w:rsid w:val="00915993"/>
    <w:rsid w:val="00950B6B"/>
    <w:rsid w:val="00957CFB"/>
    <w:rsid w:val="00960B8C"/>
    <w:rsid w:val="0097669B"/>
    <w:rsid w:val="009B31B6"/>
    <w:rsid w:val="009D57E0"/>
    <w:rsid w:val="00A66B3D"/>
    <w:rsid w:val="00B11926"/>
    <w:rsid w:val="00B76153"/>
    <w:rsid w:val="00C24CF6"/>
    <w:rsid w:val="00C447B1"/>
    <w:rsid w:val="00D766A9"/>
    <w:rsid w:val="00DA0FA8"/>
    <w:rsid w:val="00E139AA"/>
    <w:rsid w:val="00E81B86"/>
    <w:rsid w:val="00FA4992"/>
    <w:rsid w:val="00FF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25D1"/>
    <w:rPr>
      <w:lang w:eastAsia="en-US"/>
    </w:rPr>
  </w:style>
  <w:style w:type="character" w:styleId="Hyperlink">
    <w:name w:val="Hyperlink"/>
    <w:basedOn w:val="DefaultParagraphFont"/>
    <w:uiPriority w:val="99"/>
    <w:rsid w:val="003625D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B8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609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2</cp:revision>
  <cp:lastPrinted>2023-06-26T12:58:00Z</cp:lastPrinted>
  <dcterms:created xsi:type="dcterms:W3CDTF">2023-06-28T10:39:00Z</dcterms:created>
  <dcterms:modified xsi:type="dcterms:W3CDTF">2023-06-28T10:39:00Z</dcterms:modified>
</cp:coreProperties>
</file>