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36" w:rsidRDefault="00687536" w:rsidP="00087F5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РУЗАЕВСКОГО</w:t>
      </w:r>
    </w:p>
    <w:p w:rsidR="00687536" w:rsidRPr="00FF3EA2" w:rsidRDefault="00687536" w:rsidP="00087F5F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687536" w:rsidRPr="00FF3EA2" w:rsidRDefault="00687536" w:rsidP="00087F5F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687536" w:rsidRPr="00FF3EA2" w:rsidRDefault="00687536" w:rsidP="00087F5F">
      <w:pPr>
        <w:jc w:val="center"/>
        <w:rPr>
          <w:b/>
          <w:sz w:val="28"/>
          <w:szCs w:val="28"/>
        </w:rPr>
      </w:pPr>
    </w:p>
    <w:p w:rsidR="00687536" w:rsidRPr="00FF3EA2" w:rsidRDefault="00687536" w:rsidP="00087F5F">
      <w:pPr>
        <w:jc w:val="center"/>
        <w:rPr>
          <w:b/>
          <w:sz w:val="28"/>
          <w:szCs w:val="28"/>
        </w:rPr>
      </w:pPr>
    </w:p>
    <w:p w:rsidR="00687536" w:rsidRPr="006C77A5" w:rsidRDefault="00687536" w:rsidP="00087F5F">
      <w:pPr>
        <w:tabs>
          <w:tab w:val="left" w:pos="8104"/>
        </w:tabs>
        <w:jc w:val="center"/>
        <w:rPr>
          <w:b/>
          <w:sz w:val="32"/>
          <w:szCs w:val="32"/>
        </w:rPr>
      </w:pPr>
      <w:r w:rsidRPr="006C77A5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6C77A5">
        <w:rPr>
          <w:b/>
          <w:sz w:val="32"/>
          <w:szCs w:val="32"/>
        </w:rPr>
        <w:t>Е</w:t>
      </w:r>
    </w:p>
    <w:p w:rsidR="00687536" w:rsidRPr="00FE5C0D" w:rsidRDefault="00687536" w:rsidP="00A53C7E">
      <w:pPr>
        <w:tabs>
          <w:tab w:val="left" w:pos="8329"/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7536" w:rsidRDefault="00687536" w:rsidP="00807B0D">
      <w:pPr>
        <w:tabs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23.06.2023</w:t>
      </w:r>
      <w:r>
        <w:rPr>
          <w:sz w:val="28"/>
          <w:szCs w:val="28"/>
        </w:rPr>
        <w:tab/>
        <w:t>№ 331</w:t>
      </w:r>
    </w:p>
    <w:p w:rsidR="00687536" w:rsidRPr="00FF3EA2" w:rsidRDefault="00687536" w:rsidP="00087F5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687536" w:rsidRDefault="00687536" w:rsidP="00087F5F">
      <w:pPr>
        <w:tabs>
          <w:tab w:val="left" w:pos="6583"/>
        </w:tabs>
        <w:rPr>
          <w:sz w:val="28"/>
          <w:szCs w:val="28"/>
        </w:rPr>
      </w:pPr>
    </w:p>
    <w:p w:rsidR="00687536" w:rsidRDefault="00687536" w:rsidP="00087F5F">
      <w:pPr>
        <w:tabs>
          <w:tab w:val="left" w:pos="6583"/>
        </w:tabs>
        <w:rPr>
          <w:sz w:val="28"/>
          <w:szCs w:val="28"/>
        </w:rPr>
      </w:pPr>
    </w:p>
    <w:p w:rsidR="00687536" w:rsidRDefault="00687536" w:rsidP="00087F5F">
      <w:pPr>
        <w:tabs>
          <w:tab w:val="left" w:pos="6583"/>
        </w:tabs>
        <w:jc w:val="center"/>
        <w:rPr>
          <w:b/>
          <w:sz w:val="28"/>
          <w:szCs w:val="28"/>
        </w:rPr>
      </w:pPr>
      <w:r w:rsidRPr="004646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помесячных, поквартальных разбивок основных показателей прогноза социально-экономического развития поселений Рузаевского муниципального района Республики Мордовия на 2023 год</w:t>
      </w:r>
      <w:r w:rsidRPr="00464634">
        <w:rPr>
          <w:b/>
          <w:sz w:val="28"/>
          <w:szCs w:val="28"/>
        </w:rPr>
        <w:t xml:space="preserve"> </w:t>
      </w:r>
    </w:p>
    <w:p w:rsidR="00687536" w:rsidRDefault="00687536" w:rsidP="00087F5F">
      <w:pPr>
        <w:tabs>
          <w:tab w:val="left" w:pos="6583"/>
        </w:tabs>
        <w:jc w:val="center"/>
        <w:rPr>
          <w:b/>
          <w:sz w:val="28"/>
          <w:szCs w:val="28"/>
        </w:rPr>
      </w:pPr>
    </w:p>
    <w:p w:rsidR="00687536" w:rsidRDefault="00687536" w:rsidP="00087F5F">
      <w:pPr>
        <w:tabs>
          <w:tab w:val="left" w:pos="851"/>
          <w:tab w:val="left" w:pos="658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173</w:t>
      </w:r>
      <w:r w:rsidRPr="001354AA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 Администрация Рузаевского муниципального района Республики Мордовия            п о с т а н а в л я е т:</w:t>
      </w:r>
    </w:p>
    <w:p w:rsidR="00687536" w:rsidRPr="001354AA" w:rsidRDefault="00687536" w:rsidP="00087F5F">
      <w:pPr>
        <w:tabs>
          <w:tab w:val="left" w:pos="851"/>
          <w:tab w:val="left" w:pos="6583"/>
        </w:tabs>
        <w:ind w:firstLine="720"/>
        <w:jc w:val="both"/>
        <w:rPr>
          <w:sz w:val="28"/>
          <w:szCs w:val="28"/>
        </w:rPr>
      </w:pPr>
      <w:r w:rsidRPr="003F2C89">
        <w:rPr>
          <w:sz w:val="28"/>
          <w:szCs w:val="28"/>
          <w:highlight w:val="yellow"/>
        </w:rPr>
        <w:t xml:space="preserve"> </w:t>
      </w:r>
    </w:p>
    <w:p w:rsidR="00687536" w:rsidRDefault="00687536" w:rsidP="00087F5F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помесячные, поквартальные разбивки основных показателей прогноза социально-экономического развития поселений Рузаевского муниципального района Республики Мордовия </w:t>
      </w:r>
      <w:r w:rsidRPr="00A931F7">
        <w:rPr>
          <w:sz w:val="28"/>
          <w:szCs w:val="28"/>
        </w:rPr>
        <w:t xml:space="preserve">на </w:t>
      </w:r>
      <w:r>
        <w:rPr>
          <w:sz w:val="28"/>
          <w:szCs w:val="28"/>
        </w:rPr>
        <w:t>2023 год,</w:t>
      </w:r>
      <w:r w:rsidRPr="00A931F7">
        <w:rPr>
          <w:sz w:val="28"/>
          <w:szCs w:val="28"/>
        </w:rPr>
        <w:t xml:space="preserve"> согласно приложениям </w:t>
      </w:r>
      <w:r w:rsidRPr="001C0B77">
        <w:rPr>
          <w:sz w:val="28"/>
          <w:szCs w:val="28"/>
        </w:rPr>
        <w:t>№</w:t>
      </w:r>
      <w:r w:rsidRPr="001C0B77">
        <w:rPr>
          <w:color w:val="FFFFFF"/>
          <w:sz w:val="28"/>
          <w:szCs w:val="28"/>
        </w:rPr>
        <w:t xml:space="preserve"> </w:t>
      </w:r>
      <w:r w:rsidRPr="001C0B77">
        <w:rPr>
          <w:color w:val="000000"/>
          <w:sz w:val="28"/>
          <w:szCs w:val="28"/>
        </w:rPr>
        <w:t>1-14.</w:t>
      </w:r>
    </w:p>
    <w:p w:rsidR="00687536" w:rsidRPr="003F78B8" w:rsidRDefault="00687536" w:rsidP="00087F5F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исполнением настоящего постановления возложить на  управление экономического анализа и прогнозирования Администрации Рузаевского муниципального района Республики Мордовия.</w:t>
      </w:r>
    </w:p>
    <w:p w:rsidR="00687536" w:rsidRPr="004D22DD" w:rsidRDefault="00687536" w:rsidP="007514C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6B761A">
        <w:rPr>
          <w:sz w:val="28"/>
          <w:szCs w:val="28"/>
        </w:rPr>
        <w:t xml:space="preserve"> </w:t>
      </w:r>
      <w:r w:rsidRPr="00235B5A">
        <w:rPr>
          <w:sz w:val="28"/>
          <w:szCs w:val="28"/>
        </w:rPr>
        <w:t>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Респуб</w:t>
      </w:r>
      <w:r>
        <w:rPr>
          <w:sz w:val="28"/>
          <w:szCs w:val="28"/>
        </w:rPr>
        <w:t>лики Мордовия в сети «Интернет»</w:t>
      </w:r>
      <w:r w:rsidRPr="004D22DD">
        <w:rPr>
          <w:color w:val="000000"/>
          <w:sz w:val="28"/>
          <w:szCs w:val="28"/>
        </w:rPr>
        <w:t>, распространяет свое действие на правоотношения, возникш</w:t>
      </w:r>
      <w:r>
        <w:rPr>
          <w:color w:val="000000"/>
          <w:sz w:val="28"/>
          <w:szCs w:val="28"/>
        </w:rPr>
        <w:t>ие с 1 января 2023 года.</w:t>
      </w:r>
    </w:p>
    <w:p w:rsidR="00687536" w:rsidRPr="004D22DD" w:rsidRDefault="00687536" w:rsidP="00087F5F">
      <w:pPr>
        <w:tabs>
          <w:tab w:val="left" w:pos="851"/>
          <w:tab w:val="left" w:pos="6583"/>
        </w:tabs>
        <w:ind w:firstLine="720"/>
        <w:jc w:val="both"/>
        <w:rPr>
          <w:color w:val="000000"/>
          <w:sz w:val="28"/>
          <w:szCs w:val="28"/>
        </w:rPr>
      </w:pPr>
    </w:p>
    <w:p w:rsidR="00687536" w:rsidRDefault="00687536" w:rsidP="00087F5F">
      <w:pPr>
        <w:tabs>
          <w:tab w:val="left" w:pos="6583"/>
        </w:tabs>
        <w:jc w:val="both"/>
        <w:rPr>
          <w:sz w:val="28"/>
          <w:szCs w:val="28"/>
        </w:rPr>
      </w:pPr>
    </w:p>
    <w:p w:rsidR="00687536" w:rsidRDefault="00687536" w:rsidP="00087F5F">
      <w:pPr>
        <w:tabs>
          <w:tab w:val="left" w:pos="6583"/>
        </w:tabs>
        <w:jc w:val="both"/>
        <w:rPr>
          <w:sz w:val="28"/>
          <w:szCs w:val="28"/>
        </w:rPr>
      </w:pPr>
    </w:p>
    <w:p w:rsidR="00687536" w:rsidRDefault="00687536" w:rsidP="00087F5F">
      <w:pPr>
        <w:tabs>
          <w:tab w:val="left" w:pos="6583"/>
        </w:tabs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Pr="00DF63F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DF63FC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</w:t>
      </w:r>
    </w:p>
    <w:p w:rsidR="00687536" w:rsidRDefault="00687536" w:rsidP="00087F5F">
      <w:pPr>
        <w:tabs>
          <w:tab w:val="left" w:pos="6583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87536" w:rsidRDefault="00687536" w:rsidP="00087F5F">
      <w:pPr>
        <w:tabs>
          <w:tab w:val="left" w:pos="6583"/>
        </w:tabs>
        <w:rPr>
          <w:sz w:val="28"/>
          <w:szCs w:val="28"/>
        </w:rPr>
        <w:sectPr w:rsidR="00687536" w:rsidSect="002B25F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Республики Мордовия</w:t>
      </w:r>
      <w:r>
        <w:rPr>
          <w:sz w:val="28"/>
          <w:szCs w:val="28"/>
        </w:rPr>
        <w:tab/>
        <w:t xml:space="preserve">                            В.Г.Чавкин</w:t>
      </w:r>
    </w:p>
    <w:p w:rsidR="00687536" w:rsidRPr="0084350B" w:rsidRDefault="00687536" w:rsidP="00CB65AF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>Приложение 1</w:t>
      </w:r>
    </w:p>
    <w:p w:rsidR="00687536" w:rsidRPr="0084350B" w:rsidRDefault="00687536" w:rsidP="00CB65AF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687536" w:rsidRDefault="00687536" w:rsidP="0073543C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>Республики Мордовия</w:t>
      </w:r>
    </w:p>
    <w:p w:rsidR="00687536" w:rsidRPr="0084350B" w:rsidRDefault="00687536" w:rsidP="0073543C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23.06.2023   № 331    </w:t>
      </w:r>
    </w:p>
    <w:p w:rsidR="00687536" w:rsidRDefault="00687536" w:rsidP="000271AC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687536" w:rsidRPr="0084350B" w:rsidRDefault="00687536" w:rsidP="000271AC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687536" w:rsidRPr="0084350B" w:rsidRDefault="00687536" w:rsidP="000271AC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>рогноза объема отгруженных  товаров  собственного  производства, выполненных работ и услуг собственными силами по видам экономической деятельности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</w:t>
      </w:r>
      <w:r>
        <w:rPr>
          <w:b/>
        </w:rPr>
        <w:t xml:space="preserve"> на 2023 год</w:t>
      </w:r>
    </w:p>
    <w:p w:rsidR="00687536" w:rsidRPr="00204532" w:rsidRDefault="00687536" w:rsidP="00D6686B">
      <w:pPr>
        <w:tabs>
          <w:tab w:val="left" w:pos="11085"/>
        </w:tabs>
        <w:jc w:val="right"/>
        <w:rPr>
          <w:sz w:val="16"/>
          <w:szCs w:val="16"/>
        </w:rPr>
      </w:pPr>
      <w:r w:rsidRPr="00204532">
        <w:rPr>
          <w:sz w:val="16"/>
          <w:szCs w:val="16"/>
        </w:rPr>
        <w:t>(тыс. рублей)</w:t>
      </w:r>
    </w:p>
    <w:p w:rsidR="00687536" w:rsidRPr="00180F32" w:rsidRDefault="00687536" w:rsidP="000271AC">
      <w:pPr>
        <w:tabs>
          <w:tab w:val="left" w:pos="11085"/>
        </w:tabs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87536" w:rsidRPr="00CD7DA3" w:rsidTr="006B01E2">
        <w:trPr>
          <w:trHeight w:val="342"/>
        </w:trPr>
        <w:tc>
          <w:tcPr>
            <w:tcW w:w="18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Прогноз на 2023 год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</w:t>
            </w:r>
            <w:r w:rsidRPr="006B01E2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II</w:t>
            </w:r>
            <w:r w:rsidRPr="006B01E2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</w:t>
            </w:r>
            <w:r w:rsidRPr="006B01E2">
              <w:rPr>
                <w:b/>
                <w:sz w:val="12"/>
                <w:szCs w:val="12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 xml:space="preserve">III </w:t>
            </w:r>
            <w:r w:rsidRPr="006B01E2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9 месяцев</w:t>
            </w:r>
          </w:p>
        </w:tc>
        <w:tc>
          <w:tcPr>
            <w:tcW w:w="708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 xml:space="preserve">IV </w:t>
            </w:r>
            <w:r w:rsidRPr="006B01E2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</w:tr>
      <w:tr w:rsidR="00687536" w:rsidRPr="00CD7DA3" w:rsidTr="006B01E2">
        <w:trPr>
          <w:trHeight w:val="435"/>
        </w:trPr>
        <w:tc>
          <w:tcPr>
            <w:tcW w:w="18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декабрь</w:t>
            </w: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Болдовское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Левженское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Пайгармское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Перхляйское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Шишкеевское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2"/>
                <w:szCs w:val="12"/>
              </w:rPr>
            </w:pPr>
            <w:r w:rsidRPr="006B01E2">
              <w:rPr>
                <w:sz w:val="12"/>
                <w:szCs w:val="12"/>
              </w:rPr>
              <w:t>51888567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2"/>
                <w:szCs w:val="12"/>
              </w:rPr>
            </w:pPr>
            <w:r w:rsidRPr="006B01E2">
              <w:rPr>
                <w:sz w:val="12"/>
                <w:szCs w:val="12"/>
              </w:rPr>
              <w:t>10540562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2"/>
                <w:szCs w:val="12"/>
              </w:rPr>
            </w:pPr>
            <w:r w:rsidRPr="006B01E2">
              <w:rPr>
                <w:sz w:val="12"/>
                <w:szCs w:val="12"/>
              </w:rPr>
              <w:t>3323603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2"/>
                <w:szCs w:val="12"/>
              </w:rPr>
            </w:pPr>
            <w:r w:rsidRPr="006B01E2">
              <w:rPr>
                <w:sz w:val="12"/>
                <w:szCs w:val="12"/>
              </w:rPr>
              <w:t>3349273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2"/>
                <w:szCs w:val="12"/>
              </w:rPr>
            </w:pPr>
            <w:r w:rsidRPr="006B01E2">
              <w:rPr>
                <w:sz w:val="12"/>
                <w:szCs w:val="12"/>
              </w:rPr>
              <w:t>3867686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2"/>
                <w:szCs w:val="12"/>
              </w:rPr>
            </w:pPr>
            <w:r w:rsidRPr="006B01E2">
              <w:rPr>
                <w:sz w:val="12"/>
                <w:szCs w:val="12"/>
              </w:rPr>
              <w:t>12669352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2"/>
                <w:szCs w:val="12"/>
              </w:rPr>
            </w:pPr>
            <w:r w:rsidRPr="006B01E2">
              <w:rPr>
                <w:sz w:val="12"/>
                <w:szCs w:val="12"/>
              </w:rPr>
              <w:t>3751226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2"/>
                <w:szCs w:val="12"/>
              </w:rPr>
            </w:pPr>
            <w:r w:rsidRPr="006B01E2">
              <w:rPr>
                <w:sz w:val="12"/>
                <w:szCs w:val="12"/>
              </w:rPr>
              <w:t>4387386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2"/>
                <w:szCs w:val="12"/>
              </w:rPr>
            </w:pPr>
            <w:r w:rsidRPr="006B01E2">
              <w:rPr>
                <w:sz w:val="12"/>
                <w:szCs w:val="12"/>
              </w:rPr>
              <w:t>4530740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2"/>
                <w:szCs w:val="12"/>
              </w:rPr>
            </w:pPr>
            <w:r w:rsidRPr="006B01E2">
              <w:rPr>
                <w:sz w:val="12"/>
                <w:szCs w:val="12"/>
              </w:rPr>
              <w:t>23209914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2"/>
                <w:szCs w:val="12"/>
              </w:rPr>
            </w:pPr>
            <w:r w:rsidRPr="006B01E2">
              <w:rPr>
                <w:sz w:val="12"/>
                <w:szCs w:val="12"/>
              </w:rPr>
              <w:t>13913543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2"/>
                <w:szCs w:val="12"/>
              </w:rPr>
            </w:pPr>
            <w:r w:rsidRPr="006B01E2">
              <w:rPr>
                <w:sz w:val="12"/>
                <w:szCs w:val="12"/>
              </w:rPr>
              <w:t>4303250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2"/>
                <w:szCs w:val="12"/>
              </w:rPr>
            </w:pPr>
            <w:r w:rsidRPr="006B01E2">
              <w:rPr>
                <w:sz w:val="12"/>
                <w:szCs w:val="12"/>
              </w:rPr>
              <w:t>5116891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2"/>
                <w:szCs w:val="12"/>
              </w:rPr>
            </w:pPr>
            <w:r w:rsidRPr="006B01E2">
              <w:rPr>
                <w:sz w:val="12"/>
                <w:szCs w:val="12"/>
              </w:rPr>
              <w:t>4493402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2"/>
                <w:szCs w:val="12"/>
              </w:rPr>
            </w:pPr>
            <w:r w:rsidRPr="006B01E2">
              <w:rPr>
                <w:sz w:val="12"/>
                <w:szCs w:val="12"/>
              </w:rPr>
              <w:t>37123457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2"/>
                <w:szCs w:val="12"/>
              </w:rPr>
            </w:pPr>
            <w:r w:rsidRPr="006B01E2">
              <w:rPr>
                <w:sz w:val="12"/>
                <w:szCs w:val="12"/>
              </w:rPr>
              <w:t>14765410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2"/>
                <w:szCs w:val="12"/>
              </w:rPr>
            </w:pPr>
            <w:r w:rsidRPr="006B01E2">
              <w:rPr>
                <w:sz w:val="12"/>
                <w:szCs w:val="12"/>
              </w:rPr>
              <w:t>4910341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2"/>
                <w:szCs w:val="12"/>
              </w:rPr>
            </w:pPr>
            <w:r w:rsidRPr="006B01E2">
              <w:rPr>
                <w:sz w:val="12"/>
                <w:szCs w:val="12"/>
              </w:rPr>
              <w:t>4618489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2"/>
                <w:szCs w:val="12"/>
              </w:rPr>
            </w:pPr>
            <w:r w:rsidRPr="006B01E2">
              <w:rPr>
                <w:sz w:val="12"/>
                <w:szCs w:val="12"/>
              </w:rPr>
              <w:t>5236580</w:t>
            </w: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6B01E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51888567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10540562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3323603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3349273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3867686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12669352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3751226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4387386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4530740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23209914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13913543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4303250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5116891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4493402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37123457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14765410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4910341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4618489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5236580</w:t>
            </w:r>
          </w:p>
        </w:tc>
      </w:tr>
    </w:tbl>
    <w:p w:rsidR="00687536" w:rsidRPr="000271AC" w:rsidRDefault="00687536" w:rsidP="003D5DC2">
      <w:pPr>
        <w:widowControl/>
        <w:autoSpaceDE/>
        <w:autoSpaceDN/>
        <w:adjustRightInd/>
      </w:pPr>
      <w:r w:rsidRPr="000271AC">
        <w:br w:type="page"/>
      </w:r>
    </w:p>
    <w:p w:rsidR="00687536" w:rsidRPr="0084350B" w:rsidRDefault="00687536" w:rsidP="003B5087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Приложение </w:t>
      </w:r>
      <w:r>
        <w:rPr>
          <w:sz w:val="16"/>
          <w:szCs w:val="16"/>
        </w:rPr>
        <w:t>2</w:t>
      </w:r>
    </w:p>
    <w:p w:rsidR="00687536" w:rsidRPr="0084350B" w:rsidRDefault="00687536" w:rsidP="003B5087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687536" w:rsidRDefault="00687536" w:rsidP="003B5087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 xml:space="preserve"> Республики Мордовия</w:t>
      </w:r>
    </w:p>
    <w:p w:rsidR="00687536" w:rsidRPr="0084350B" w:rsidRDefault="00687536" w:rsidP="0019611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23.06.2023   № 331    </w:t>
      </w:r>
    </w:p>
    <w:p w:rsidR="00687536" w:rsidRPr="0084350B" w:rsidRDefault="00687536" w:rsidP="003F27AB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687536" w:rsidRPr="0084350B" w:rsidRDefault="00687536" w:rsidP="003B5087">
      <w:pPr>
        <w:tabs>
          <w:tab w:val="left" w:pos="11085"/>
        </w:tabs>
        <w:jc w:val="right"/>
        <w:rPr>
          <w:sz w:val="16"/>
          <w:szCs w:val="16"/>
        </w:rPr>
      </w:pPr>
    </w:p>
    <w:p w:rsidR="00687536" w:rsidRDefault="00687536" w:rsidP="003B5087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687536" w:rsidRPr="0084350B" w:rsidRDefault="00687536" w:rsidP="000216C6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687536" w:rsidRPr="001B60D6" w:rsidRDefault="00687536" w:rsidP="00E84BBA">
      <w:pPr>
        <w:tabs>
          <w:tab w:val="left" w:pos="11085"/>
        </w:tabs>
        <w:jc w:val="center"/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>объема производства молока от сельскохозяйственных организаций и крестьянских (фермерских) хозяйств на 2023 год</w:t>
      </w:r>
    </w:p>
    <w:p w:rsidR="00687536" w:rsidRPr="00E84BBA" w:rsidRDefault="00687536" w:rsidP="00E84BBA">
      <w:pPr>
        <w:tabs>
          <w:tab w:val="left" w:pos="11085"/>
        </w:tabs>
        <w:jc w:val="right"/>
        <w:rPr>
          <w:sz w:val="16"/>
          <w:szCs w:val="16"/>
        </w:rPr>
      </w:pPr>
      <w:r w:rsidRPr="00E84BBA">
        <w:rPr>
          <w:sz w:val="16"/>
          <w:szCs w:val="16"/>
        </w:rPr>
        <w:t>(тонн)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709"/>
        <w:gridCol w:w="709"/>
        <w:gridCol w:w="709"/>
        <w:gridCol w:w="708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87536" w:rsidRPr="00C31CBC" w:rsidTr="006B01E2">
        <w:trPr>
          <w:trHeight w:val="342"/>
        </w:trPr>
        <w:tc>
          <w:tcPr>
            <w:tcW w:w="18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Наименование сельских (городского) поселений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Прогноз на 2023 год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  <w:lang w:val="en-US"/>
              </w:rPr>
              <w:t>I</w:t>
            </w:r>
            <w:r w:rsidRPr="006B01E2">
              <w:rPr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1984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  <w:lang w:val="en-US"/>
              </w:rPr>
              <w:t>II</w:t>
            </w:r>
            <w:r w:rsidRPr="006B01E2">
              <w:rPr>
                <w:b/>
                <w:sz w:val="16"/>
                <w:szCs w:val="16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  <w:lang w:val="en-US"/>
              </w:rPr>
              <w:t>I</w:t>
            </w:r>
            <w:r w:rsidRPr="006B01E2">
              <w:rPr>
                <w:b/>
                <w:sz w:val="16"/>
                <w:szCs w:val="16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  <w:lang w:val="en-US"/>
              </w:rPr>
              <w:t xml:space="preserve">III </w:t>
            </w:r>
            <w:r w:rsidRPr="006B01E2">
              <w:rPr>
                <w:b/>
                <w:sz w:val="16"/>
                <w:szCs w:val="16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  <w:lang w:val="en-US"/>
              </w:rPr>
              <w:t xml:space="preserve">IV </w:t>
            </w:r>
            <w:r w:rsidRPr="006B01E2">
              <w:rPr>
                <w:b/>
                <w:sz w:val="16"/>
                <w:szCs w:val="16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в том числе</w:t>
            </w:r>
          </w:p>
        </w:tc>
      </w:tr>
      <w:tr w:rsidR="00687536" w:rsidRPr="00C31CBC" w:rsidTr="006B01E2">
        <w:trPr>
          <w:trHeight w:val="417"/>
        </w:trPr>
        <w:tc>
          <w:tcPr>
            <w:tcW w:w="18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июль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декабрь</w:t>
            </w:r>
          </w:p>
        </w:tc>
      </w:tr>
      <w:tr w:rsidR="00687536" w:rsidRPr="00C31CBC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31CBC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Болдовское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18300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4470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1500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1480</w:t>
            </w:r>
          </w:p>
        </w:tc>
        <w:tc>
          <w:tcPr>
            <w:tcW w:w="56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1490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4460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1480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1500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1480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8930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4680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1580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1540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1560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13610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4690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1590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1550</w:t>
            </w:r>
          </w:p>
        </w:tc>
      </w:tr>
      <w:tr w:rsidR="00687536" w:rsidRPr="00C31CBC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7200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1705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565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560</w:t>
            </w:r>
          </w:p>
        </w:tc>
        <w:tc>
          <w:tcPr>
            <w:tcW w:w="56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580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1785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590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595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3490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1820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600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610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610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5310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1890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630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630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630</w:t>
            </w:r>
          </w:p>
        </w:tc>
      </w:tr>
      <w:tr w:rsidR="00687536" w:rsidRPr="00C31CBC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Левженское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31CBC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tabs>
                <w:tab w:val="left" w:pos="55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31CBC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Пайгармское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31CBC" w:rsidTr="006B01E2">
        <w:trPr>
          <w:trHeight w:val="455"/>
        </w:trPr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1300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307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95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92</w:t>
            </w:r>
          </w:p>
        </w:tc>
        <w:tc>
          <w:tcPr>
            <w:tcW w:w="56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335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125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642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329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115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12544A">
            <w:pPr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971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329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110</w:t>
            </w:r>
          </w:p>
        </w:tc>
      </w:tr>
      <w:tr w:rsidR="00687536" w:rsidRPr="00C31CBC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Перхляйское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180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134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46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16</w:t>
            </w:r>
          </w:p>
        </w:tc>
      </w:tr>
      <w:tr w:rsidR="00687536" w:rsidRPr="00C31CBC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11435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2826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968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888</w:t>
            </w:r>
          </w:p>
        </w:tc>
        <w:tc>
          <w:tcPr>
            <w:tcW w:w="56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970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2835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935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960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940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5661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2930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980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980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970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8591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2844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975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910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959</w:t>
            </w:r>
          </w:p>
        </w:tc>
      </w:tr>
      <w:tr w:rsidR="00687536" w:rsidRPr="00C31CBC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3018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728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243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235</w:t>
            </w:r>
          </w:p>
        </w:tc>
        <w:tc>
          <w:tcPr>
            <w:tcW w:w="56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765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255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260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1493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770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260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260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2263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755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255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245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255</w:t>
            </w:r>
          </w:p>
        </w:tc>
      </w:tr>
      <w:tr w:rsidR="00687536" w:rsidRPr="00C31CBC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7500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1930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650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630</w:t>
            </w:r>
          </w:p>
        </w:tc>
        <w:tc>
          <w:tcPr>
            <w:tcW w:w="56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1926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641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645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640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3856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1888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648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630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610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5744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1756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610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570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576</w:t>
            </w:r>
          </w:p>
        </w:tc>
      </w:tr>
      <w:tr w:rsidR="00687536" w:rsidRPr="00C31CBC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4100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995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340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315</w:t>
            </w:r>
          </w:p>
        </w:tc>
        <w:tc>
          <w:tcPr>
            <w:tcW w:w="56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340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340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333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335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2003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1044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342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352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3047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1053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348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355</w:t>
            </w:r>
          </w:p>
        </w:tc>
      </w:tr>
      <w:tr w:rsidR="00687536" w:rsidRPr="00C31CBC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465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37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224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41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345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41</w:t>
            </w:r>
          </w:p>
        </w:tc>
      </w:tr>
      <w:tr w:rsidR="00687536" w:rsidRPr="00C31CBC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31CBC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31CBC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Шишкеевское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230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170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19</w:t>
            </w:r>
          </w:p>
        </w:tc>
      </w:tr>
      <w:tr w:rsidR="00687536" w:rsidRPr="00C31CBC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31CBC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53728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13171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4434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4265</w:t>
            </w:r>
          </w:p>
        </w:tc>
        <w:tc>
          <w:tcPr>
            <w:tcW w:w="567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4472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13326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4411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4488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4427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26497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13688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4601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4563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4524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40185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13543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4600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4432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4511</w:t>
            </w:r>
          </w:p>
        </w:tc>
      </w:tr>
    </w:tbl>
    <w:p w:rsidR="00687536" w:rsidRPr="000271AC" w:rsidRDefault="00687536" w:rsidP="000216C6">
      <w:pPr>
        <w:widowControl/>
        <w:autoSpaceDE/>
        <w:autoSpaceDN/>
        <w:adjustRightInd/>
      </w:pPr>
      <w:r w:rsidRPr="000271AC">
        <w:br w:type="page"/>
      </w:r>
    </w:p>
    <w:p w:rsidR="00687536" w:rsidRDefault="00687536" w:rsidP="0066612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Приложение </w:t>
      </w:r>
      <w:r>
        <w:rPr>
          <w:sz w:val="16"/>
          <w:szCs w:val="16"/>
        </w:rPr>
        <w:t>3</w:t>
      </w:r>
    </w:p>
    <w:p w:rsidR="00687536" w:rsidRPr="0084350B" w:rsidRDefault="00687536" w:rsidP="0066612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к постановлению Ад</w:t>
      </w:r>
      <w:r w:rsidRPr="0084350B">
        <w:rPr>
          <w:sz w:val="16"/>
          <w:szCs w:val="16"/>
        </w:rPr>
        <w:t>министрации Рузаевского муниципального района</w:t>
      </w:r>
    </w:p>
    <w:p w:rsidR="00687536" w:rsidRDefault="00687536" w:rsidP="0066612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 xml:space="preserve">   Республики Мордовия</w:t>
      </w:r>
    </w:p>
    <w:p w:rsidR="00687536" w:rsidRPr="0084350B" w:rsidRDefault="00687536" w:rsidP="0019611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23.06.2023   № 331    </w:t>
      </w:r>
    </w:p>
    <w:p w:rsidR="00687536" w:rsidRPr="0084350B" w:rsidRDefault="00687536" w:rsidP="003F27AB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687536" w:rsidRPr="0084350B" w:rsidRDefault="00687536" w:rsidP="00666128">
      <w:pPr>
        <w:tabs>
          <w:tab w:val="left" w:pos="11085"/>
        </w:tabs>
        <w:jc w:val="right"/>
        <w:rPr>
          <w:sz w:val="16"/>
          <w:szCs w:val="16"/>
        </w:rPr>
      </w:pPr>
    </w:p>
    <w:p w:rsidR="00687536" w:rsidRDefault="00687536" w:rsidP="0066612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687536" w:rsidRPr="0084350B" w:rsidRDefault="00687536" w:rsidP="002A1945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687536" w:rsidRDefault="00687536" w:rsidP="00646FCF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>фонда оплаты труда на 2023 год</w:t>
      </w:r>
    </w:p>
    <w:p w:rsidR="00687536" w:rsidRPr="00E84BBA" w:rsidRDefault="00687536" w:rsidP="002A1945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>(тыс.руб.)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87536" w:rsidRPr="00FF4C8A" w:rsidTr="006B01E2">
        <w:trPr>
          <w:trHeight w:val="342"/>
        </w:trPr>
        <w:tc>
          <w:tcPr>
            <w:tcW w:w="1844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Наименование сельских (городского) поселений</w:t>
            </w:r>
          </w:p>
        </w:tc>
        <w:tc>
          <w:tcPr>
            <w:tcW w:w="708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Прогноз на 2023 год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</w:t>
            </w:r>
            <w:r w:rsidRPr="006B01E2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II</w:t>
            </w:r>
            <w:r w:rsidRPr="006B01E2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</w:t>
            </w:r>
            <w:r w:rsidRPr="006B01E2">
              <w:rPr>
                <w:b/>
                <w:sz w:val="12"/>
                <w:szCs w:val="12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 xml:space="preserve">III </w:t>
            </w:r>
            <w:r w:rsidRPr="006B01E2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9 месяцев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 xml:space="preserve">IV </w:t>
            </w:r>
            <w:r w:rsidRPr="006B01E2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</w:tr>
      <w:tr w:rsidR="00687536" w:rsidRPr="00FF4C8A" w:rsidTr="006B01E2">
        <w:trPr>
          <w:trHeight w:val="417"/>
        </w:trPr>
        <w:tc>
          <w:tcPr>
            <w:tcW w:w="1844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декабрь</w:t>
            </w:r>
          </w:p>
        </w:tc>
      </w:tr>
      <w:tr w:rsidR="00687536" w:rsidRPr="00FF4C8A" w:rsidTr="006B01E2">
        <w:trPr>
          <w:trHeight w:val="391"/>
        </w:trPr>
        <w:tc>
          <w:tcPr>
            <w:tcW w:w="184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5 446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1 360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453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453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454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1 362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454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454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454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2 722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1 362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454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454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454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4 084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1 362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454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454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454</w:t>
            </w:r>
          </w:p>
        </w:tc>
      </w:tr>
      <w:tr w:rsidR="00687536" w:rsidRPr="00FF4C8A" w:rsidTr="006B01E2">
        <w:trPr>
          <w:trHeight w:val="242"/>
        </w:trPr>
        <w:tc>
          <w:tcPr>
            <w:tcW w:w="184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Болдовское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161 557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40 389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13 463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13 463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13 463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40 389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13 463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13 463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13 463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80 778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40 389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13 463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13 463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13 463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121 167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40 390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13 463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13 463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13 464</w:t>
            </w:r>
          </w:p>
        </w:tc>
      </w:tr>
      <w:tr w:rsidR="00687536" w:rsidRPr="00FF4C8A" w:rsidTr="006B01E2">
        <w:tc>
          <w:tcPr>
            <w:tcW w:w="184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102 179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25 542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8 514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8 514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8 514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25 542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8 514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8 514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8 514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51 084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25 542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8 514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8 514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8 514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76 626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25 553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8 515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8 518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8 520</w:t>
            </w:r>
          </w:p>
        </w:tc>
      </w:tr>
      <w:tr w:rsidR="00687536" w:rsidRPr="00FF4C8A" w:rsidTr="006B01E2">
        <w:tc>
          <w:tcPr>
            <w:tcW w:w="184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Левженское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16 357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4 089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1 363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1 363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1 363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4 089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1 363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1 363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1 363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8 178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4 089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1 363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1 363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1 363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12 267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4 090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1 363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1 363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1 364</w:t>
            </w:r>
          </w:p>
        </w:tc>
      </w:tr>
      <w:tr w:rsidR="00687536" w:rsidRPr="00FF4C8A" w:rsidTr="006B01E2">
        <w:tc>
          <w:tcPr>
            <w:tcW w:w="184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2 461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615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205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205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205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615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205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205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205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1 230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615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205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205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205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1 845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616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205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205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206</w:t>
            </w:r>
          </w:p>
        </w:tc>
      </w:tr>
      <w:tr w:rsidR="00687536" w:rsidRPr="00FF4C8A" w:rsidTr="006B01E2">
        <w:tc>
          <w:tcPr>
            <w:tcW w:w="184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Пайгармское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12 971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3 240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1 080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1 080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1 080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3 240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1 080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1 080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1 080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6 480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3 243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1 081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1 081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1 081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9 723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3 248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1 081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1 081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1 086</w:t>
            </w:r>
          </w:p>
        </w:tc>
      </w:tr>
      <w:tr w:rsidR="00687536" w:rsidRPr="00FF4C8A" w:rsidTr="006B01E2">
        <w:tc>
          <w:tcPr>
            <w:tcW w:w="184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11 110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2 775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925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925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925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2 775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925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925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925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5 550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2 778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926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926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926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8 328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2 782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926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926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930</w:t>
            </w:r>
          </w:p>
        </w:tc>
      </w:tr>
      <w:tr w:rsidR="00687536" w:rsidRPr="00FF4C8A" w:rsidTr="006B01E2">
        <w:tc>
          <w:tcPr>
            <w:tcW w:w="184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Перхляйское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9 002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2 250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750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2 250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750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4 500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2 250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750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6 750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2 252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751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751</w:t>
            </w:r>
          </w:p>
        </w:tc>
      </w:tr>
      <w:tr w:rsidR="00687536" w:rsidRPr="00FF4C8A" w:rsidTr="006B01E2">
        <w:tc>
          <w:tcPr>
            <w:tcW w:w="184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122 135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30 531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10 177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10 177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10 177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30 531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10 177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10 177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10 177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61 062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30 534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10 178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10 178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10 178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91 596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30 539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10 178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10 178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10 183</w:t>
            </w:r>
          </w:p>
        </w:tc>
      </w:tr>
      <w:tr w:rsidR="00687536" w:rsidRPr="00FF4C8A" w:rsidTr="006B01E2">
        <w:tc>
          <w:tcPr>
            <w:tcW w:w="184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54 133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13 533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4 511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4 511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4 511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13 533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4 511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4 511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4 511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27 066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13 533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4 511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4 511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4 511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40 599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13 534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4 511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4 511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4 512</w:t>
            </w:r>
          </w:p>
        </w:tc>
      </w:tr>
      <w:tr w:rsidR="00687536" w:rsidRPr="00FF4C8A" w:rsidTr="006B01E2">
        <w:tc>
          <w:tcPr>
            <w:tcW w:w="184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70 134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17 532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5 844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5 844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5 844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17 532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5 844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5 844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5 844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35 064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17 532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5 844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5 844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5 844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52 596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17 538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5 844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5 844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5 850</w:t>
            </w:r>
          </w:p>
        </w:tc>
      </w:tr>
      <w:tr w:rsidR="00687536" w:rsidRPr="00FF4C8A" w:rsidTr="006B01E2">
        <w:tc>
          <w:tcPr>
            <w:tcW w:w="184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33 387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8 346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2 782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2 782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2 782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8 346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2 782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2 782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2 782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16 692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8 346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2 782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2 782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2 782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25 038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8 349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2 782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2 782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2 785</w:t>
            </w:r>
          </w:p>
        </w:tc>
      </w:tr>
      <w:tr w:rsidR="00687536" w:rsidRPr="00FF4C8A" w:rsidTr="006B01E2">
        <w:tc>
          <w:tcPr>
            <w:tcW w:w="184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21 938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5 484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1 828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1 828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1 828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5 484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1 828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1 828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1 828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10 968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5 484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1 828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1 828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1 828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16 452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5 486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1 828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1 828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1 830</w:t>
            </w:r>
          </w:p>
        </w:tc>
      </w:tr>
      <w:tr w:rsidR="00687536" w:rsidRPr="00FF4C8A" w:rsidTr="006B01E2">
        <w:tc>
          <w:tcPr>
            <w:tcW w:w="184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215 477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53 868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17 956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17 956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17 956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53 868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17 956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17 956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17 956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107 736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53 868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17 956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17 956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17 956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161 604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53 873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17 956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17 956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17 961</w:t>
            </w:r>
          </w:p>
        </w:tc>
      </w:tr>
      <w:tr w:rsidR="00687536" w:rsidRPr="00FF4C8A" w:rsidTr="006B01E2">
        <w:tc>
          <w:tcPr>
            <w:tcW w:w="184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7 713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1 926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642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642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642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1 926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642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642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642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3 852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1 926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642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642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642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5 778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1 935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642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642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651</w:t>
            </w:r>
          </w:p>
        </w:tc>
      </w:tr>
      <w:tr w:rsidR="00687536" w:rsidRPr="00FF4C8A" w:rsidTr="006B01E2">
        <w:tc>
          <w:tcPr>
            <w:tcW w:w="184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Шишкеевское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12 059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3 012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1 004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1 004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1 004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3 012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1 004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1 004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1 004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6 024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3 012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1 004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1 004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1 004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9 036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3 023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1 004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1 004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1 015</w:t>
            </w:r>
          </w:p>
        </w:tc>
      </w:tr>
      <w:tr w:rsidR="00687536" w:rsidRPr="00FF4C8A" w:rsidTr="006B01E2">
        <w:tc>
          <w:tcPr>
            <w:tcW w:w="184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9 190 152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2 201 828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739 491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714 350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747 987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2 252 044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729 413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784 294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738 337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4 453 872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2 297 896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771 285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786 936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739 675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6 751 768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2 438 384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773 605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822 062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842 717</w:t>
            </w:r>
          </w:p>
        </w:tc>
      </w:tr>
      <w:tr w:rsidR="00687536" w:rsidRPr="00FF4C8A" w:rsidTr="006B01E2">
        <w:tc>
          <w:tcPr>
            <w:tcW w:w="184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10 048 211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2 416 320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810 988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785 847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819 485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2 466 538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800 911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855 792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809 835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4 882 858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2 512 399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842 786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858 437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811 176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7 395 257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2 652 954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845 107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893 568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4"/>
                <w:szCs w:val="14"/>
              </w:rPr>
            </w:pPr>
            <w:r w:rsidRPr="006B01E2">
              <w:rPr>
                <w:sz w:val="14"/>
                <w:szCs w:val="14"/>
              </w:rPr>
              <w:t>914 279</w:t>
            </w:r>
          </w:p>
        </w:tc>
      </w:tr>
    </w:tbl>
    <w:p w:rsidR="00687536" w:rsidRDefault="00687536" w:rsidP="00891C44"/>
    <w:p w:rsidR="00687536" w:rsidRDefault="0068753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87536" w:rsidRDefault="00687536" w:rsidP="0066612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Приложение </w:t>
      </w:r>
      <w:r>
        <w:rPr>
          <w:sz w:val="16"/>
          <w:szCs w:val="16"/>
        </w:rPr>
        <w:t>4</w:t>
      </w:r>
    </w:p>
    <w:p w:rsidR="00687536" w:rsidRPr="0084350B" w:rsidRDefault="00687536" w:rsidP="0066612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687536" w:rsidRDefault="00687536" w:rsidP="0066612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 xml:space="preserve">   Республики Мордовия</w:t>
      </w:r>
    </w:p>
    <w:p w:rsidR="00687536" w:rsidRPr="0084350B" w:rsidRDefault="00687536" w:rsidP="0019611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от 23.06.2023   № 331    </w:t>
      </w:r>
    </w:p>
    <w:p w:rsidR="00687536" w:rsidRPr="0084350B" w:rsidRDefault="00687536" w:rsidP="003F27AB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687536" w:rsidRPr="0084350B" w:rsidRDefault="00687536" w:rsidP="00666128">
      <w:pPr>
        <w:tabs>
          <w:tab w:val="left" w:pos="11085"/>
        </w:tabs>
        <w:jc w:val="right"/>
        <w:rPr>
          <w:sz w:val="16"/>
          <w:szCs w:val="16"/>
        </w:rPr>
      </w:pPr>
    </w:p>
    <w:p w:rsidR="00687536" w:rsidRDefault="00687536" w:rsidP="00E86201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687536" w:rsidRPr="0084350B" w:rsidRDefault="00687536" w:rsidP="00E86201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687536" w:rsidRDefault="00687536" w:rsidP="00E86201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>оборота розничной торговли во всех каналах  реализации на 2023 год</w:t>
      </w:r>
    </w:p>
    <w:p w:rsidR="00687536" w:rsidRPr="00E84BBA" w:rsidRDefault="00687536" w:rsidP="00E86201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>(тыс.руб.)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87536" w:rsidRPr="00B32BDC" w:rsidTr="006B01E2">
        <w:trPr>
          <w:trHeight w:val="342"/>
        </w:trPr>
        <w:tc>
          <w:tcPr>
            <w:tcW w:w="1702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Наименование сельских (городского) поселений</w:t>
            </w:r>
          </w:p>
        </w:tc>
        <w:tc>
          <w:tcPr>
            <w:tcW w:w="708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Прогноз на 2023 год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</w:t>
            </w:r>
            <w:r w:rsidRPr="006B01E2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II</w:t>
            </w:r>
            <w:r w:rsidRPr="006B01E2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</w:t>
            </w:r>
            <w:r w:rsidRPr="006B01E2">
              <w:rPr>
                <w:b/>
                <w:sz w:val="12"/>
                <w:szCs w:val="12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 xml:space="preserve">III </w:t>
            </w:r>
            <w:r w:rsidRPr="006B01E2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9 месяцев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 xml:space="preserve">IV </w:t>
            </w:r>
            <w:r w:rsidRPr="006B01E2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</w:tr>
      <w:tr w:rsidR="00687536" w:rsidRPr="00B32BDC" w:rsidTr="006B01E2">
        <w:trPr>
          <w:trHeight w:val="417"/>
        </w:trPr>
        <w:tc>
          <w:tcPr>
            <w:tcW w:w="1702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декабрь</w:t>
            </w:r>
          </w:p>
        </w:tc>
      </w:tr>
      <w:tr w:rsidR="00687536" w:rsidRPr="00CD7DA3" w:rsidTr="006B01E2">
        <w:trPr>
          <w:trHeight w:val="391"/>
        </w:trPr>
        <w:tc>
          <w:tcPr>
            <w:tcW w:w="1702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11581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2756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896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921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939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2857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936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954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967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5613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2932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969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976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987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8545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3036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999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1011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1026</w:t>
            </w:r>
          </w:p>
        </w:tc>
      </w:tr>
      <w:tr w:rsidR="00687536" w:rsidRPr="00CD7DA3" w:rsidTr="006B01E2">
        <w:trPr>
          <w:trHeight w:val="242"/>
        </w:trPr>
        <w:tc>
          <w:tcPr>
            <w:tcW w:w="1702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Болдовское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32990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7516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2472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2522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2522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8068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2504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2722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2842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15584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8726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2861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2911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2954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24310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8680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2853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2903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2924</w:t>
            </w:r>
          </w:p>
        </w:tc>
      </w:tr>
      <w:tr w:rsidR="00687536" w:rsidRPr="00CD7DA3" w:rsidTr="006B01E2">
        <w:tc>
          <w:tcPr>
            <w:tcW w:w="1702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140000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29217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9091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8951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11175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35958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10569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8538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16851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65175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42353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18151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11051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13151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107528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32472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14470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8151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9851</w:t>
            </w:r>
          </w:p>
        </w:tc>
      </w:tr>
      <w:tr w:rsidR="00687536" w:rsidRPr="00CD7DA3" w:rsidTr="006B01E2">
        <w:tc>
          <w:tcPr>
            <w:tcW w:w="1702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Левженское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6508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1578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648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450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480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1570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520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3148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1830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600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610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620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4978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1530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510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520</w:t>
            </w:r>
          </w:p>
        </w:tc>
      </w:tr>
      <w:tr w:rsidR="00687536" w:rsidRPr="00CD7DA3" w:rsidTr="006B01E2">
        <w:tc>
          <w:tcPr>
            <w:tcW w:w="1702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6500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1360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470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403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487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1618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485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531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602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2978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1796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731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551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514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4774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1726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553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568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605</w:t>
            </w:r>
          </w:p>
        </w:tc>
      </w:tr>
      <w:tr w:rsidR="00687536" w:rsidRPr="00CD7DA3" w:rsidTr="006B01E2">
        <w:tc>
          <w:tcPr>
            <w:tcW w:w="1702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Пайгармское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17160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4059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1332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1347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1380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4246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1402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1418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1426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8305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4371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1448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1455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1468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12676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4484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1480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1496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1508</w:t>
            </w:r>
          </w:p>
        </w:tc>
      </w:tr>
      <w:tr w:rsidR="00687536" w:rsidRPr="00CD7DA3" w:rsidTr="006B01E2">
        <w:tc>
          <w:tcPr>
            <w:tcW w:w="1702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9000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1970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695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600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675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2280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750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830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4250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2581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850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860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871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6831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2169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705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719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745</w:t>
            </w:r>
          </w:p>
        </w:tc>
      </w:tr>
      <w:tr w:rsidR="00687536" w:rsidRPr="00CD7DA3" w:rsidTr="006B01E2">
        <w:tc>
          <w:tcPr>
            <w:tcW w:w="1702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Перхляйское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10920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2161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729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613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819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2985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852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1055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1078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5146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3177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1074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1130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973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8323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2597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840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845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912</w:t>
            </w:r>
          </w:p>
        </w:tc>
      </w:tr>
      <w:tr w:rsidR="00687536" w:rsidRPr="00CD7DA3" w:rsidTr="006B01E2">
        <w:tc>
          <w:tcPr>
            <w:tcW w:w="1702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24340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5793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1933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1910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1950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6160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2000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2050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2110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11953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6630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2180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2200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2250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18583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5757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2200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1705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1852</w:t>
            </w:r>
          </w:p>
        </w:tc>
      </w:tr>
      <w:tr w:rsidR="00687536" w:rsidRPr="00CD7DA3" w:rsidTr="006B01E2">
        <w:tc>
          <w:tcPr>
            <w:tcW w:w="1702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30740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6680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2060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2268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2352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7488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2512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2544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2432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14168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8116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2352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3312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2452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22284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8456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2792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2832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2832</w:t>
            </w:r>
          </w:p>
        </w:tc>
      </w:tr>
      <w:tr w:rsidR="00687536" w:rsidRPr="00CD7DA3" w:rsidTr="006B01E2">
        <w:tc>
          <w:tcPr>
            <w:tcW w:w="1702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5100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1181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439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366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376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1179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378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390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411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2360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1330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430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440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460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3690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1410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465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470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475</w:t>
            </w:r>
          </w:p>
        </w:tc>
      </w:tr>
      <w:tr w:rsidR="00687536" w:rsidRPr="006450F3" w:rsidTr="006B01E2">
        <w:tc>
          <w:tcPr>
            <w:tcW w:w="1702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15230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5278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3148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1060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1070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3420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1150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1170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8698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3465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1180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1185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12163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3067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1030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1017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1020</w:t>
            </w:r>
          </w:p>
        </w:tc>
      </w:tr>
      <w:tr w:rsidR="00687536" w:rsidRPr="00CD7DA3" w:rsidTr="006B01E2">
        <w:tc>
          <w:tcPr>
            <w:tcW w:w="1702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39400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8146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2895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2483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2768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10290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2991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3689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3610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18436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10330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3380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3570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3380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28766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10634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3384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3491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3759</w:t>
            </w:r>
          </w:p>
        </w:tc>
      </w:tr>
      <w:tr w:rsidR="00687536" w:rsidRPr="00CD7DA3" w:rsidTr="006B01E2">
        <w:tc>
          <w:tcPr>
            <w:tcW w:w="1702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73320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16566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5159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5217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6190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18693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6207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6217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6269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35259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19057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6317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6367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6373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54316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19004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6288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6299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6417</w:t>
            </w:r>
          </w:p>
        </w:tc>
      </w:tr>
      <w:tr w:rsidR="00687536" w:rsidRPr="00CD7DA3" w:rsidTr="006B01E2">
        <w:tc>
          <w:tcPr>
            <w:tcW w:w="1702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5200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1230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445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390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395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1280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420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460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2510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1430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480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450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3940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1260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420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440</w:t>
            </w:r>
          </w:p>
        </w:tc>
      </w:tr>
      <w:tr w:rsidR="00687536" w:rsidRPr="00CD7DA3" w:rsidTr="006B01E2">
        <w:tc>
          <w:tcPr>
            <w:tcW w:w="1702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Шишкеевское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5006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1296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571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360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365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1200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380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400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420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2496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1330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450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460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420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3826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1180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400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380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400</w:t>
            </w:r>
          </w:p>
        </w:tc>
      </w:tr>
      <w:tr w:rsidR="00687536" w:rsidRPr="00CD7DA3" w:rsidTr="006B01E2">
        <w:tc>
          <w:tcPr>
            <w:tcW w:w="1702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6930181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1530215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492234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487898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550083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1767564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550319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543055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674190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3297779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1899737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687865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599953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611919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5197516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1732665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632831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529096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570738</w:t>
            </w:r>
          </w:p>
        </w:tc>
      </w:tr>
      <w:tr w:rsidR="00687536" w:rsidRPr="002423D5" w:rsidTr="006B01E2">
        <w:tc>
          <w:tcPr>
            <w:tcW w:w="1702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7363176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1627002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525217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517759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584026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1876856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584235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576403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716218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3503858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2019191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731318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637531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650342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5523049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1840127</w:t>
            </w: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672190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561913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606024</w:t>
            </w:r>
          </w:p>
        </w:tc>
      </w:tr>
    </w:tbl>
    <w:p w:rsidR="00687536" w:rsidRPr="002423D5" w:rsidRDefault="00687536">
      <w:pPr>
        <w:rPr>
          <w:b/>
        </w:rPr>
      </w:pPr>
    </w:p>
    <w:p w:rsidR="00687536" w:rsidRDefault="0068753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87536" w:rsidRDefault="00687536" w:rsidP="003546CE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 w:rsidRPr="0084350B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5</w:t>
      </w:r>
    </w:p>
    <w:p w:rsidR="00687536" w:rsidRPr="0084350B" w:rsidRDefault="00687536" w:rsidP="003546CE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687536" w:rsidRDefault="00687536" w:rsidP="003546CE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 xml:space="preserve">   Республики Мордовия</w:t>
      </w:r>
    </w:p>
    <w:p w:rsidR="00687536" w:rsidRPr="0084350B" w:rsidRDefault="00687536" w:rsidP="0019611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23.06.2023   № 331    </w:t>
      </w:r>
    </w:p>
    <w:p w:rsidR="00687536" w:rsidRPr="0084350B" w:rsidRDefault="00687536" w:rsidP="003F27AB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687536" w:rsidRPr="0084350B" w:rsidRDefault="00687536" w:rsidP="003546CE">
      <w:pPr>
        <w:tabs>
          <w:tab w:val="left" w:pos="11085"/>
        </w:tabs>
        <w:jc w:val="right"/>
        <w:rPr>
          <w:sz w:val="16"/>
          <w:szCs w:val="16"/>
        </w:rPr>
      </w:pPr>
    </w:p>
    <w:p w:rsidR="00687536" w:rsidRDefault="00687536" w:rsidP="003546CE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687536" w:rsidRPr="0084350B" w:rsidRDefault="00687536" w:rsidP="003A668C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687536" w:rsidRDefault="00687536" w:rsidP="003A668C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>объема производства скота и птицы от сельскохозяйственных организаций и крестьянских (фермерских) хозяйств на 2023 год</w:t>
      </w:r>
    </w:p>
    <w:p w:rsidR="00687536" w:rsidRPr="00DD5554" w:rsidRDefault="00687536" w:rsidP="003A668C">
      <w:pPr>
        <w:tabs>
          <w:tab w:val="left" w:pos="11085"/>
        </w:tabs>
        <w:jc w:val="center"/>
        <w:rPr>
          <w:sz w:val="16"/>
          <w:szCs w:val="16"/>
        </w:rPr>
      </w:pPr>
      <w:r w:rsidRPr="00DD5554">
        <w:rPr>
          <w:sz w:val="16"/>
          <w:szCs w:val="16"/>
        </w:rPr>
        <w:t>(тонн)</w:t>
      </w:r>
    </w:p>
    <w:p w:rsidR="00687536" w:rsidRPr="00E84BBA" w:rsidRDefault="00687536" w:rsidP="00270DEC">
      <w:pPr>
        <w:tabs>
          <w:tab w:val="left" w:pos="11085"/>
        </w:tabs>
        <w:jc w:val="right"/>
        <w:rPr>
          <w:sz w:val="16"/>
          <w:szCs w:val="16"/>
        </w:rPr>
      </w:pPr>
    </w:p>
    <w:tbl>
      <w:tblPr>
        <w:tblW w:w="12724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418"/>
        <w:gridCol w:w="1559"/>
        <w:gridCol w:w="1417"/>
        <w:gridCol w:w="1560"/>
        <w:gridCol w:w="1559"/>
        <w:gridCol w:w="1559"/>
        <w:gridCol w:w="1701"/>
      </w:tblGrid>
      <w:tr w:rsidR="00687536" w:rsidRPr="00CD7DA3" w:rsidTr="006B01E2">
        <w:trPr>
          <w:trHeight w:val="412"/>
        </w:trPr>
        <w:tc>
          <w:tcPr>
            <w:tcW w:w="1951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1418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Прогноз на 2023 год</w:t>
            </w:r>
          </w:p>
        </w:tc>
        <w:tc>
          <w:tcPr>
            <w:tcW w:w="155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>I</w:t>
            </w:r>
            <w:r w:rsidRPr="006B01E2">
              <w:rPr>
                <w:b/>
                <w:sz w:val="14"/>
                <w:szCs w:val="14"/>
              </w:rPr>
              <w:t xml:space="preserve"> квартал</w:t>
            </w:r>
          </w:p>
        </w:tc>
        <w:tc>
          <w:tcPr>
            <w:tcW w:w="1417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>II</w:t>
            </w:r>
            <w:r w:rsidRPr="006B01E2">
              <w:rPr>
                <w:b/>
                <w:sz w:val="14"/>
                <w:szCs w:val="14"/>
              </w:rPr>
              <w:t xml:space="preserve"> квартал</w:t>
            </w:r>
          </w:p>
        </w:tc>
        <w:tc>
          <w:tcPr>
            <w:tcW w:w="1560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>I</w:t>
            </w:r>
            <w:r w:rsidRPr="006B01E2">
              <w:rPr>
                <w:b/>
                <w:sz w:val="14"/>
                <w:szCs w:val="14"/>
              </w:rPr>
              <w:t>-ое полугодие</w:t>
            </w:r>
          </w:p>
        </w:tc>
        <w:tc>
          <w:tcPr>
            <w:tcW w:w="155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 xml:space="preserve">III </w:t>
            </w:r>
            <w:r w:rsidRPr="006B01E2">
              <w:rPr>
                <w:b/>
                <w:sz w:val="14"/>
                <w:szCs w:val="14"/>
              </w:rPr>
              <w:t>квартал</w:t>
            </w:r>
          </w:p>
        </w:tc>
        <w:tc>
          <w:tcPr>
            <w:tcW w:w="155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9 месяцев</w:t>
            </w:r>
          </w:p>
        </w:tc>
        <w:tc>
          <w:tcPr>
            <w:tcW w:w="1701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 xml:space="preserve">IV </w:t>
            </w:r>
            <w:r w:rsidRPr="006B01E2">
              <w:rPr>
                <w:b/>
                <w:sz w:val="14"/>
                <w:szCs w:val="14"/>
              </w:rPr>
              <w:t>квартал</w:t>
            </w:r>
          </w:p>
        </w:tc>
      </w:tr>
      <w:tr w:rsidR="00687536" w:rsidRPr="00CD7DA3" w:rsidTr="006B01E2">
        <w:trPr>
          <w:trHeight w:val="438"/>
        </w:trPr>
        <w:tc>
          <w:tcPr>
            <w:tcW w:w="1951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391"/>
        </w:trPr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242"/>
        </w:trPr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Болдовское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139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109</w:t>
            </w:r>
          </w:p>
        </w:tc>
        <w:tc>
          <w:tcPr>
            <w:tcW w:w="1560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248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115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363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137</w:t>
            </w: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72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73</w:t>
            </w:r>
          </w:p>
        </w:tc>
        <w:tc>
          <w:tcPr>
            <w:tcW w:w="1560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145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225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75</w:t>
            </w: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Левженское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Пайгармское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160"/>
        </w:trPr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21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33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</w:t>
            </w: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Перхляйское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128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106</w:t>
            </w:r>
          </w:p>
        </w:tc>
        <w:tc>
          <w:tcPr>
            <w:tcW w:w="1560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234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190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424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176</w:t>
            </w: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58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48</w:t>
            </w:r>
          </w:p>
        </w:tc>
        <w:tc>
          <w:tcPr>
            <w:tcW w:w="1560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106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46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152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48</w:t>
            </w: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499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110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114</w:t>
            </w:r>
          </w:p>
        </w:tc>
        <w:tc>
          <w:tcPr>
            <w:tcW w:w="1560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224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138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362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137</w:t>
            </w: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44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41</w:t>
            </w:r>
          </w:p>
        </w:tc>
        <w:tc>
          <w:tcPr>
            <w:tcW w:w="1560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85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57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142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58</w:t>
            </w: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</w:t>
            </w: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1650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530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252</w:t>
            </w:r>
          </w:p>
        </w:tc>
        <w:tc>
          <w:tcPr>
            <w:tcW w:w="1560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782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323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1105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545</w:t>
            </w: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Шишкеевское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4000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1091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757</w:t>
            </w:r>
          </w:p>
        </w:tc>
        <w:tc>
          <w:tcPr>
            <w:tcW w:w="1560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1848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966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2814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1186</w:t>
            </w:r>
          </w:p>
        </w:tc>
      </w:tr>
    </w:tbl>
    <w:p w:rsidR="00687536" w:rsidRDefault="00687536" w:rsidP="00270DEC"/>
    <w:p w:rsidR="00687536" w:rsidRDefault="00687536" w:rsidP="00270DE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87536" w:rsidRDefault="00687536" w:rsidP="00E652C6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Приложение </w:t>
      </w:r>
      <w:r>
        <w:rPr>
          <w:sz w:val="16"/>
          <w:szCs w:val="16"/>
        </w:rPr>
        <w:t>6</w:t>
      </w:r>
    </w:p>
    <w:p w:rsidR="00687536" w:rsidRPr="0084350B" w:rsidRDefault="00687536" w:rsidP="00E652C6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687536" w:rsidRDefault="00687536" w:rsidP="00E652C6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 xml:space="preserve">   Республики Мордовия</w:t>
      </w:r>
    </w:p>
    <w:p w:rsidR="00687536" w:rsidRPr="0084350B" w:rsidRDefault="00687536" w:rsidP="0019611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23.06.2023   № 331    </w:t>
      </w:r>
    </w:p>
    <w:p w:rsidR="00687536" w:rsidRPr="0084350B" w:rsidRDefault="00687536" w:rsidP="003F27AB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687536" w:rsidRPr="0084350B" w:rsidRDefault="00687536" w:rsidP="00E652C6">
      <w:pPr>
        <w:tabs>
          <w:tab w:val="left" w:pos="11085"/>
        </w:tabs>
        <w:jc w:val="right"/>
        <w:rPr>
          <w:sz w:val="16"/>
          <w:szCs w:val="16"/>
        </w:rPr>
      </w:pPr>
    </w:p>
    <w:p w:rsidR="00687536" w:rsidRDefault="00687536" w:rsidP="00BA502A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687536" w:rsidRPr="0084350B" w:rsidRDefault="00687536" w:rsidP="00BA502A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687536" w:rsidRDefault="00687536" w:rsidP="00BA502A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>объема инвестиций в основной капитал (за исключением бюджетных средств) на 2023 год</w:t>
      </w:r>
    </w:p>
    <w:p w:rsidR="00687536" w:rsidRDefault="00687536" w:rsidP="00BA502A">
      <w:pPr>
        <w:tabs>
          <w:tab w:val="left" w:pos="11085"/>
        </w:tabs>
        <w:jc w:val="right"/>
        <w:rPr>
          <w:sz w:val="16"/>
          <w:szCs w:val="16"/>
        </w:rPr>
      </w:pPr>
    </w:p>
    <w:p w:rsidR="00687536" w:rsidRPr="00E84BBA" w:rsidRDefault="00687536" w:rsidP="00232E1F">
      <w:pPr>
        <w:tabs>
          <w:tab w:val="left" w:pos="8415"/>
          <w:tab w:val="left" w:pos="11085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(тыс. руб.)</w:t>
      </w:r>
      <w:r>
        <w:rPr>
          <w:sz w:val="16"/>
          <w:szCs w:val="16"/>
        </w:rPr>
        <w:tab/>
      </w:r>
    </w:p>
    <w:tbl>
      <w:tblPr>
        <w:tblW w:w="12724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417"/>
        <w:gridCol w:w="1418"/>
        <w:gridCol w:w="1559"/>
        <w:gridCol w:w="1418"/>
        <w:gridCol w:w="1559"/>
        <w:gridCol w:w="1559"/>
        <w:gridCol w:w="1701"/>
      </w:tblGrid>
      <w:tr w:rsidR="00687536" w:rsidRPr="00CD7DA3" w:rsidTr="006B01E2">
        <w:trPr>
          <w:trHeight w:val="412"/>
        </w:trPr>
        <w:tc>
          <w:tcPr>
            <w:tcW w:w="2093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1417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Прогноз на 2023 год</w:t>
            </w:r>
          </w:p>
        </w:tc>
        <w:tc>
          <w:tcPr>
            <w:tcW w:w="1418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>I</w:t>
            </w:r>
            <w:r w:rsidRPr="006B01E2">
              <w:rPr>
                <w:b/>
                <w:sz w:val="14"/>
                <w:szCs w:val="14"/>
              </w:rPr>
              <w:t xml:space="preserve"> квартал</w:t>
            </w:r>
          </w:p>
        </w:tc>
        <w:tc>
          <w:tcPr>
            <w:tcW w:w="155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>II</w:t>
            </w:r>
            <w:r w:rsidRPr="006B01E2">
              <w:rPr>
                <w:b/>
                <w:sz w:val="14"/>
                <w:szCs w:val="14"/>
              </w:rPr>
              <w:t xml:space="preserve"> квартал</w:t>
            </w:r>
          </w:p>
        </w:tc>
        <w:tc>
          <w:tcPr>
            <w:tcW w:w="1418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>I</w:t>
            </w:r>
            <w:r w:rsidRPr="006B01E2">
              <w:rPr>
                <w:b/>
                <w:sz w:val="14"/>
                <w:szCs w:val="14"/>
              </w:rPr>
              <w:t>-ое полугодие</w:t>
            </w:r>
          </w:p>
        </w:tc>
        <w:tc>
          <w:tcPr>
            <w:tcW w:w="155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>III</w:t>
            </w:r>
            <w:r w:rsidRPr="006B01E2">
              <w:rPr>
                <w:b/>
                <w:sz w:val="14"/>
                <w:szCs w:val="14"/>
              </w:rPr>
              <w:t xml:space="preserve"> квартал</w:t>
            </w:r>
          </w:p>
        </w:tc>
        <w:tc>
          <w:tcPr>
            <w:tcW w:w="155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9 месяцев</w:t>
            </w:r>
          </w:p>
        </w:tc>
        <w:tc>
          <w:tcPr>
            <w:tcW w:w="1701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>IV</w:t>
            </w:r>
            <w:r w:rsidRPr="006B01E2">
              <w:rPr>
                <w:b/>
                <w:sz w:val="14"/>
                <w:szCs w:val="14"/>
              </w:rPr>
              <w:t xml:space="preserve"> квартал</w:t>
            </w:r>
          </w:p>
        </w:tc>
      </w:tr>
      <w:tr w:rsidR="00687536" w:rsidRPr="00CD7DA3" w:rsidTr="006B01E2">
        <w:trPr>
          <w:trHeight w:val="438"/>
        </w:trPr>
        <w:tc>
          <w:tcPr>
            <w:tcW w:w="2093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391"/>
        </w:trPr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242"/>
        </w:trPr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Болдовское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Левженское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Пайгармское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Перхляйское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tabs>
                <w:tab w:val="right" w:pos="1877"/>
              </w:tabs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Шишкеевское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9A7547" w:rsidTr="006B01E2">
        <w:trPr>
          <w:trHeight w:val="249"/>
        </w:trPr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1 857 780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278 667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371 556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650 223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464 445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1 114 668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743 112</w:t>
            </w:r>
          </w:p>
        </w:tc>
      </w:tr>
    </w:tbl>
    <w:p w:rsidR="00687536" w:rsidRPr="009A7547" w:rsidRDefault="00687536" w:rsidP="00BA502A">
      <w:pPr>
        <w:rPr>
          <w:b/>
        </w:rPr>
      </w:pPr>
    </w:p>
    <w:p w:rsidR="00687536" w:rsidRDefault="00687536" w:rsidP="00BA502A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87536" w:rsidRDefault="00687536" w:rsidP="006016B4">
      <w:pPr>
        <w:tabs>
          <w:tab w:val="center" w:pos="7285"/>
          <w:tab w:val="left" w:pos="8229"/>
          <w:tab w:val="left" w:pos="11085"/>
        </w:tabs>
        <w:jc w:val="right"/>
        <w:rPr>
          <w:sz w:val="16"/>
          <w:szCs w:val="16"/>
        </w:rPr>
      </w:pPr>
    </w:p>
    <w:p w:rsidR="00687536" w:rsidRDefault="00687536" w:rsidP="006016B4">
      <w:pPr>
        <w:tabs>
          <w:tab w:val="center" w:pos="7285"/>
          <w:tab w:val="left" w:pos="8229"/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84350B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7</w:t>
      </w:r>
    </w:p>
    <w:p w:rsidR="00687536" w:rsidRPr="0084350B" w:rsidRDefault="00687536" w:rsidP="006016B4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687536" w:rsidRDefault="00687536" w:rsidP="006016B4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</w:t>
      </w:r>
      <w:r w:rsidRPr="0084350B">
        <w:rPr>
          <w:sz w:val="16"/>
          <w:szCs w:val="16"/>
        </w:rPr>
        <w:t xml:space="preserve">    Республики Мордовия</w:t>
      </w:r>
    </w:p>
    <w:p w:rsidR="00687536" w:rsidRPr="0084350B" w:rsidRDefault="00687536" w:rsidP="0019611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от 23.06.2023   № 331    </w:t>
      </w:r>
    </w:p>
    <w:p w:rsidR="00687536" w:rsidRPr="0084350B" w:rsidRDefault="00687536" w:rsidP="006016B4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687536" w:rsidRDefault="00687536" w:rsidP="006016B4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ab/>
      </w:r>
    </w:p>
    <w:p w:rsidR="00687536" w:rsidRDefault="00687536" w:rsidP="006016B4">
      <w:pPr>
        <w:tabs>
          <w:tab w:val="left" w:pos="5985"/>
          <w:tab w:val="center" w:pos="7370"/>
        </w:tabs>
        <w:rPr>
          <w:b/>
          <w:sz w:val="24"/>
          <w:szCs w:val="24"/>
        </w:rPr>
      </w:pPr>
    </w:p>
    <w:p w:rsidR="00687536" w:rsidRPr="00FC411B" w:rsidRDefault="00687536" w:rsidP="006016B4">
      <w:pPr>
        <w:tabs>
          <w:tab w:val="left" w:pos="5985"/>
          <w:tab w:val="center" w:pos="7370"/>
        </w:tabs>
        <w:rPr>
          <w:b/>
        </w:rPr>
      </w:pPr>
      <w:r>
        <w:rPr>
          <w:b/>
          <w:sz w:val="24"/>
          <w:szCs w:val="24"/>
        </w:rPr>
        <w:tab/>
      </w:r>
      <w:r w:rsidRPr="00FC411B">
        <w:rPr>
          <w:b/>
        </w:rPr>
        <w:t>Помесячная разбивка</w:t>
      </w:r>
    </w:p>
    <w:p w:rsidR="00687536" w:rsidRPr="00FC411B" w:rsidRDefault="00687536" w:rsidP="006016B4">
      <w:pPr>
        <w:jc w:val="center"/>
        <w:rPr>
          <w:b/>
          <w:bCs/>
        </w:rPr>
      </w:pPr>
      <w:r w:rsidRPr="00FC411B">
        <w:rPr>
          <w:b/>
          <w:bCs/>
        </w:rPr>
        <w:t xml:space="preserve">прогноза </w:t>
      </w:r>
      <w:r>
        <w:rPr>
          <w:b/>
          <w:bCs/>
        </w:rPr>
        <w:t>числа субъектов малого и среднего предпринимательства на 2023 год</w:t>
      </w:r>
    </w:p>
    <w:p w:rsidR="00687536" w:rsidRPr="0009263A" w:rsidRDefault="00687536" w:rsidP="006016B4">
      <w:pPr>
        <w:tabs>
          <w:tab w:val="left" w:pos="5985"/>
          <w:tab w:val="center" w:pos="7370"/>
        </w:tabs>
        <w:jc w:val="right"/>
        <w:rPr>
          <w:sz w:val="16"/>
          <w:szCs w:val="16"/>
        </w:rPr>
      </w:pPr>
      <w:r>
        <w:rPr>
          <w:sz w:val="16"/>
          <w:szCs w:val="16"/>
        </w:rPr>
        <w:t>(ед</w:t>
      </w:r>
      <w:r w:rsidRPr="0009263A">
        <w:rPr>
          <w:sz w:val="16"/>
          <w:szCs w:val="16"/>
        </w:rPr>
        <w:t>.)</w:t>
      </w:r>
    </w:p>
    <w:p w:rsidR="00687536" w:rsidRPr="0084350B" w:rsidRDefault="00687536" w:rsidP="006016B4">
      <w:pPr>
        <w:tabs>
          <w:tab w:val="left" w:pos="5985"/>
          <w:tab w:val="center" w:pos="7370"/>
        </w:tabs>
        <w:rPr>
          <w:sz w:val="16"/>
          <w:szCs w:val="16"/>
        </w:rPr>
      </w:pPr>
      <w:r>
        <w:rPr>
          <w:b/>
          <w:sz w:val="24"/>
          <w:szCs w:val="24"/>
        </w:rPr>
        <w:tab/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709"/>
        <w:gridCol w:w="709"/>
        <w:gridCol w:w="80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87536" w:rsidRPr="00CD7DA3" w:rsidTr="006B01E2">
        <w:trPr>
          <w:trHeight w:val="342"/>
        </w:trPr>
        <w:tc>
          <w:tcPr>
            <w:tcW w:w="18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Прогноз на 2023 год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</w:t>
            </w:r>
            <w:r w:rsidRPr="006B01E2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221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II</w:t>
            </w:r>
            <w:r w:rsidRPr="006B01E2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</w:t>
            </w:r>
            <w:r w:rsidRPr="006B01E2">
              <w:rPr>
                <w:b/>
                <w:sz w:val="12"/>
                <w:szCs w:val="12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 xml:space="preserve">III </w:t>
            </w:r>
            <w:r w:rsidRPr="006B01E2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9 месяцев</w:t>
            </w:r>
          </w:p>
        </w:tc>
        <w:tc>
          <w:tcPr>
            <w:tcW w:w="708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 xml:space="preserve">IV </w:t>
            </w:r>
            <w:r w:rsidRPr="006B01E2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</w:tr>
      <w:tr w:rsidR="00687536" w:rsidRPr="00CD7DA3" w:rsidTr="006B01E2">
        <w:trPr>
          <w:trHeight w:val="435"/>
        </w:trPr>
        <w:tc>
          <w:tcPr>
            <w:tcW w:w="18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4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декабрь</w:t>
            </w: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Болдовское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Левженское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Пайгармское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AA5D6B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Перхляйское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156"/>
        </w:trPr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102"/>
        </w:trPr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Шишкеевское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6B01E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b/>
                <w:sz w:val="15"/>
                <w:szCs w:val="15"/>
              </w:rPr>
            </w:pPr>
            <w:r w:rsidRPr="006B01E2">
              <w:rPr>
                <w:b/>
                <w:sz w:val="15"/>
                <w:szCs w:val="15"/>
              </w:rPr>
              <w:t>1293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1291</w:t>
            </w:r>
          </w:p>
        </w:tc>
        <w:tc>
          <w:tcPr>
            <w:tcW w:w="804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1291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1292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1293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687536" w:rsidRDefault="00687536" w:rsidP="006B01E2">
            <w:pPr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687536" w:rsidRDefault="00687536" w:rsidP="006B01E2">
            <w:pPr>
              <w:jc w:val="center"/>
            </w:pPr>
            <w:r>
              <w:t>х</w:t>
            </w:r>
          </w:p>
        </w:tc>
      </w:tr>
    </w:tbl>
    <w:p w:rsidR="00687536" w:rsidRDefault="00687536" w:rsidP="006016B4">
      <w:pPr>
        <w:widowControl/>
        <w:autoSpaceDE/>
        <w:autoSpaceDN/>
        <w:adjustRightInd/>
        <w:spacing w:after="200" w:line="276" w:lineRule="auto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</w:t>
      </w:r>
    </w:p>
    <w:p w:rsidR="00687536" w:rsidRPr="00242634" w:rsidRDefault="00687536" w:rsidP="006016B4">
      <w:pPr>
        <w:rPr>
          <w:sz w:val="16"/>
          <w:szCs w:val="16"/>
        </w:rPr>
      </w:pPr>
    </w:p>
    <w:p w:rsidR="00687536" w:rsidRPr="00242634" w:rsidRDefault="00687536" w:rsidP="006016B4">
      <w:pPr>
        <w:rPr>
          <w:sz w:val="16"/>
          <w:szCs w:val="16"/>
        </w:rPr>
      </w:pPr>
    </w:p>
    <w:p w:rsidR="00687536" w:rsidRPr="00242634" w:rsidRDefault="00687536" w:rsidP="006016B4">
      <w:pPr>
        <w:rPr>
          <w:sz w:val="16"/>
          <w:szCs w:val="16"/>
        </w:rPr>
      </w:pPr>
    </w:p>
    <w:p w:rsidR="00687536" w:rsidRPr="00242634" w:rsidRDefault="00687536" w:rsidP="006016B4">
      <w:pPr>
        <w:rPr>
          <w:sz w:val="16"/>
          <w:szCs w:val="16"/>
        </w:rPr>
      </w:pPr>
    </w:p>
    <w:p w:rsidR="00687536" w:rsidRPr="00242634" w:rsidRDefault="00687536" w:rsidP="006016B4">
      <w:pPr>
        <w:rPr>
          <w:sz w:val="16"/>
          <w:szCs w:val="16"/>
        </w:rPr>
      </w:pPr>
    </w:p>
    <w:p w:rsidR="00687536" w:rsidRPr="00242634" w:rsidRDefault="00687536" w:rsidP="006016B4">
      <w:pPr>
        <w:rPr>
          <w:sz w:val="16"/>
          <w:szCs w:val="16"/>
        </w:rPr>
      </w:pPr>
    </w:p>
    <w:p w:rsidR="00687536" w:rsidRPr="00242634" w:rsidRDefault="00687536" w:rsidP="006016B4">
      <w:pPr>
        <w:rPr>
          <w:sz w:val="16"/>
          <w:szCs w:val="16"/>
        </w:rPr>
      </w:pPr>
    </w:p>
    <w:p w:rsidR="00687536" w:rsidRDefault="00687536" w:rsidP="006016B4">
      <w:pPr>
        <w:rPr>
          <w:sz w:val="16"/>
          <w:szCs w:val="16"/>
        </w:rPr>
      </w:pPr>
    </w:p>
    <w:p w:rsidR="00687536" w:rsidRPr="00517D9B" w:rsidRDefault="00687536" w:rsidP="006016B4">
      <w:pPr>
        <w:tabs>
          <w:tab w:val="center" w:pos="7285"/>
          <w:tab w:val="left" w:pos="8229"/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517D9B">
        <w:rPr>
          <w:sz w:val="16"/>
          <w:szCs w:val="16"/>
        </w:rPr>
        <w:t>Приложение 8</w:t>
      </w:r>
    </w:p>
    <w:p w:rsidR="00687536" w:rsidRPr="00517D9B" w:rsidRDefault="00687536" w:rsidP="006016B4">
      <w:pPr>
        <w:tabs>
          <w:tab w:val="left" w:pos="11085"/>
        </w:tabs>
        <w:jc w:val="right"/>
        <w:rPr>
          <w:sz w:val="16"/>
          <w:szCs w:val="16"/>
        </w:rPr>
      </w:pPr>
      <w:r w:rsidRPr="00517D9B">
        <w:rPr>
          <w:sz w:val="16"/>
          <w:szCs w:val="16"/>
        </w:rPr>
        <w:t xml:space="preserve">                                                                                                                                      к постановлению Администрации Рузаевского муниципального района</w:t>
      </w:r>
    </w:p>
    <w:p w:rsidR="00687536" w:rsidRDefault="00687536" w:rsidP="006016B4">
      <w:pPr>
        <w:tabs>
          <w:tab w:val="left" w:pos="11085"/>
        </w:tabs>
        <w:jc w:val="right"/>
        <w:rPr>
          <w:sz w:val="16"/>
          <w:szCs w:val="16"/>
        </w:rPr>
      </w:pPr>
      <w:r w:rsidRPr="00517D9B">
        <w:rPr>
          <w:sz w:val="16"/>
          <w:szCs w:val="16"/>
        </w:rPr>
        <w:t xml:space="preserve">                                                    Республики Мордовия</w:t>
      </w:r>
    </w:p>
    <w:p w:rsidR="00687536" w:rsidRPr="0084350B" w:rsidRDefault="00687536" w:rsidP="0019611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23.06.2023   № 331    </w:t>
      </w:r>
    </w:p>
    <w:p w:rsidR="00687536" w:rsidRPr="0084350B" w:rsidRDefault="00687536" w:rsidP="006016B4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687536" w:rsidRDefault="00687536" w:rsidP="006016B4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ab/>
      </w:r>
    </w:p>
    <w:p w:rsidR="00687536" w:rsidRDefault="00687536" w:rsidP="006016B4">
      <w:pPr>
        <w:tabs>
          <w:tab w:val="left" w:pos="5985"/>
          <w:tab w:val="center" w:pos="7370"/>
        </w:tabs>
        <w:rPr>
          <w:b/>
          <w:sz w:val="24"/>
          <w:szCs w:val="24"/>
        </w:rPr>
      </w:pPr>
    </w:p>
    <w:p w:rsidR="00687536" w:rsidRPr="00FC411B" w:rsidRDefault="00687536" w:rsidP="006016B4">
      <w:pPr>
        <w:tabs>
          <w:tab w:val="left" w:pos="5985"/>
          <w:tab w:val="center" w:pos="7370"/>
        </w:tabs>
        <w:rPr>
          <w:b/>
        </w:rPr>
      </w:pPr>
      <w:r>
        <w:rPr>
          <w:b/>
          <w:sz w:val="24"/>
          <w:szCs w:val="24"/>
        </w:rPr>
        <w:tab/>
      </w:r>
      <w:r w:rsidRPr="00FC411B">
        <w:rPr>
          <w:b/>
        </w:rPr>
        <w:t>Помесячная разбивка</w:t>
      </w:r>
    </w:p>
    <w:p w:rsidR="00687536" w:rsidRPr="00FC411B" w:rsidRDefault="00687536" w:rsidP="006016B4">
      <w:pPr>
        <w:jc w:val="center"/>
        <w:rPr>
          <w:b/>
          <w:bCs/>
        </w:rPr>
      </w:pPr>
      <w:r w:rsidRPr="00FC411B">
        <w:rPr>
          <w:b/>
          <w:bCs/>
        </w:rPr>
        <w:t xml:space="preserve">прогноза </w:t>
      </w:r>
      <w:r>
        <w:rPr>
          <w:b/>
          <w:bCs/>
        </w:rPr>
        <w:t>темпа роста субъектов малого и среднего предпринимательства на 2023 год</w:t>
      </w:r>
    </w:p>
    <w:p w:rsidR="00687536" w:rsidRPr="0009263A" w:rsidRDefault="00687536" w:rsidP="006016B4">
      <w:pPr>
        <w:tabs>
          <w:tab w:val="left" w:pos="5985"/>
          <w:tab w:val="center" w:pos="7370"/>
        </w:tabs>
        <w:jc w:val="right"/>
        <w:rPr>
          <w:sz w:val="16"/>
          <w:szCs w:val="16"/>
        </w:rPr>
      </w:pPr>
      <w:r>
        <w:rPr>
          <w:sz w:val="16"/>
          <w:szCs w:val="16"/>
        </w:rPr>
        <w:t>(%</w:t>
      </w:r>
      <w:r w:rsidRPr="0009263A">
        <w:rPr>
          <w:sz w:val="16"/>
          <w:szCs w:val="16"/>
        </w:rPr>
        <w:t>.)</w:t>
      </w:r>
    </w:p>
    <w:p w:rsidR="00687536" w:rsidRPr="0084350B" w:rsidRDefault="00687536" w:rsidP="006016B4">
      <w:pPr>
        <w:tabs>
          <w:tab w:val="left" w:pos="5985"/>
          <w:tab w:val="center" w:pos="7370"/>
        </w:tabs>
        <w:rPr>
          <w:sz w:val="16"/>
          <w:szCs w:val="16"/>
        </w:rPr>
      </w:pPr>
      <w:r>
        <w:rPr>
          <w:b/>
          <w:sz w:val="24"/>
          <w:szCs w:val="24"/>
        </w:rPr>
        <w:tab/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709"/>
        <w:gridCol w:w="709"/>
        <w:gridCol w:w="80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87536" w:rsidRPr="00CD7DA3" w:rsidTr="006B01E2">
        <w:trPr>
          <w:trHeight w:val="342"/>
        </w:trPr>
        <w:tc>
          <w:tcPr>
            <w:tcW w:w="18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Прогноз на 2023 год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</w:t>
            </w:r>
            <w:r w:rsidRPr="006B01E2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221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II</w:t>
            </w:r>
            <w:r w:rsidRPr="006B01E2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</w:t>
            </w:r>
            <w:r w:rsidRPr="006B01E2">
              <w:rPr>
                <w:b/>
                <w:sz w:val="12"/>
                <w:szCs w:val="12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 xml:space="preserve">III </w:t>
            </w:r>
            <w:r w:rsidRPr="006B01E2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9 месяцев</w:t>
            </w:r>
          </w:p>
        </w:tc>
        <w:tc>
          <w:tcPr>
            <w:tcW w:w="708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 xml:space="preserve">IV </w:t>
            </w:r>
            <w:r w:rsidRPr="006B01E2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</w:tr>
      <w:tr w:rsidR="00687536" w:rsidRPr="00CD7DA3" w:rsidTr="006B01E2">
        <w:trPr>
          <w:trHeight w:val="435"/>
        </w:trPr>
        <w:tc>
          <w:tcPr>
            <w:tcW w:w="18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4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декабрь</w:t>
            </w: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Болдовское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Левженское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Пайгармское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AA5D6B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Перхляйское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156"/>
        </w:trPr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102"/>
        </w:trPr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Шишкеевское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6B01E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b/>
                <w:sz w:val="15"/>
                <w:szCs w:val="15"/>
              </w:rPr>
            </w:pPr>
            <w:r w:rsidRPr="006B01E2">
              <w:rPr>
                <w:b/>
                <w:sz w:val="15"/>
                <w:szCs w:val="15"/>
              </w:rPr>
              <w:t>100,2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804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100,1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100,2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687536" w:rsidRDefault="00687536" w:rsidP="006B01E2">
            <w:pPr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687536" w:rsidRDefault="00687536" w:rsidP="006B01E2">
            <w:pPr>
              <w:jc w:val="center"/>
            </w:pPr>
            <w:r>
              <w:t>х</w:t>
            </w:r>
          </w:p>
        </w:tc>
      </w:tr>
    </w:tbl>
    <w:p w:rsidR="00687536" w:rsidRPr="00242634" w:rsidRDefault="00687536" w:rsidP="006016B4">
      <w:pPr>
        <w:rPr>
          <w:sz w:val="16"/>
          <w:szCs w:val="16"/>
        </w:rPr>
      </w:pPr>
    </w:p>
    <w:p w:rsidR="00687536" w:rsidRDefault="00687536" w:rsidP="006016B4">
      <w:pPr>
        <w:rPr>
          <w:sz w:val="16"/>
          <w:szCs w:val="16"/>
        </w:rPr>
      </w:pPr>
    </w:p>
    <w:p w:rsidR="00687536" w:rsidRDefault="00687536" w:rsidP="00196118">
      <w:pPr>
        <w:widowControl/>
        <w:autoSpaceDE/>
        <w:autoSpaceDN/>
        <w:adjustRightInd/>
        <w:spacing w:after="200" w:line="276" w:lineRule="auto"/>
        <w:jc w:val="right"/>
        <w:rPr>
          <w:sz w:val="16"/>
          <w:szCs w:val="16"/>
        </w:rPr>
      </w:pPr>
      <w:r>
        <w:br w:type="page"/>
      </w:r>
      <w:r w:rsidRPr="0084350B">
        <w:rPr>
          <w:sz w:val="16"/>
          <w:szCs w:val="16"/>
        </w:rPr>
        <w:t xml:space="preserve">                                          Приложение </w:t>
      </w:r>
      <w:r>
        <w:rPr>
          <w:sz w:val="16"/>
          <w:szCs w:val="16"/>
        </w:rPr>
        <w:t>9</w:t>
      </w:r>
    </w:p>
    <w:p w:rsidR="00687536" w:rsidRPr="0084350B" w:rsidRDefault="00687536" w:rsidP="0019611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687536" w:rsidRDefault="00687536" w:rsidP="0019611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 xml:space="preserve">   Республики Мордовия</w:t>
      </w:r>
    </w:p>
    <w:p w:rsidR="00687536" w:rsidRPr="0084350B" w:rsidRDefault="00687536" w:rsidP="0019611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от 23.06.2023   № 331    </w:t>
      </w:r>
    </w:p>
    <w:p w:rsidR="00687536" w:rsidRPr="0084350B" w:rsidRDefault="00687536" w:rsidP="0019611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687536" w:rsidRPr="0084350B" w:rsidRDefault="00687536" w:rsidP="00196118">
      <w:pPr>
        <w:tabs>
          <w:tab w:val="left" w:pos="11085"/>
        </w:tabs>
        <w:jc w:val="right"/>
        <w:rPr>
          <w:sz w:val="16"/>
          <w:szCs w:val="16"/>
        </w:rPr>
      </w:pPr>
    </w:p>
    <w:p w:rsidR="00687536" w:rsidRDefault="00687536" w:rsidP="005345DD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687536" w:rsidRPr="0084350B" w:rsidRDefault="00687536" w:rsidP="005345DD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687536" w:rsidRDefault="00687536" w:rsidP="005345DD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>численности работников, принятых на дополнительно введенные (созданные) рабочие места в рамках инвестиционных проектов</w:t>
      </w:r>
    </w:p>
    <w:p w:rsidR="00687536" w:rsidRDefault="00687536" w:rsidP="005345DD">
      <w:pPr>
        <w:tabs>
          <w:tab w:val="left" w:pos="11085"/>
        </w:tabs>
        <w:jc w:val="center"/>
        <w:rPr>
          <w:b/>
        </w:rPr>
      </w:pPr>
      <w:r>
        <w:rPr>
          <w:b/>
        </w:rPr>
        <w:t>на 2023 год</w:t>
      </w:r>
    </w:p>
    <w:p w:rsidR="00687536" w:rsidRPr="00742E7C" w:rsidRDefault="00687536" w:rsidP="005345DD">
      <w:pPr>
        <w:tabs>
          <w:tab w:val="left" w:pos="11085"/>
        </w:tabs>
        <w:jc w:val="center"/>
      </w:pPr>
      <w:r w:rsidRPr="00742E7C">
        <w:t xml:space="preserve">                                                                                                                                                             </w:t>
      </w:r>
      <w:r>
        <w:t xml:space="preserve">      </w:t>
      </w:r>
      <w:r w:rsidRPr="00742E7C">
        <w:t xml:space="preserve">  </w:t>
      </w:r>
      <w:r w:rsidRPr="00F37999">
        <w:rPr>
          <w:sz w:val="16"/>
          <w:szCs w:val="16"/>
        </w:rPr>
        <w:t>(человек)</w:t>
      </w:r>
    </w:p>
    <w:p w:rsidR="00687536" w:rsidRPr="00E84BBA" w:rsidRDefault="00687536" w:rsidP="005345DD">
      <w:pPr>
        <w:tabs>
          <w:tab w:val="left" w:pos="11085"/>
        </w:tabs>
        <w:jc w:val="right"/>
        <w:rPr>
          <w:sz w:val="16"/>
          <w:szCs w:val="16"/>
        </w:rPr>
      </w:pPr>
    </w:p>
    <w:tbl>
      <w:tblPr>
        <w:tblW w:w="12724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417"/>
        <w:gridCol w:w="1418"/>
        <w:gridCol w:w="1559"/>
        <w:gridCol w:w="1418"/>
        <w:gridCol w:w="1559"/>
        <w:gridCol w:w="1559"/>
        <w:gridCol w:w="1701"/>
      </w:tblGrid>
      <w:tr w:rsidR="00687536" w:rsidRPr="00CD7DA3" w:rsidTr="006B01E2">
        <w:trPr>
          <w:trHeight w:val="412"/>
        </w:trPr>
        <w:tc>
          <w:tcPr>
            <w:tcW w:w="2093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1417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Прогноз на 2023 год</w:t>
            </w:r>
          </w:p>
        </w:tc>
        <w:tc>
          <w:tcPr>
            <w:tcW w:w="1418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>I</w:t>
            </w:r>
            <w:r w:rsidRPr="006B01E2">
              <w:rPr>
                <w:b/>
                <w:sz w:val="14"/>
                <w:szCs w:val="14"/>
              </w:rPr>
              <w:t xml:space="preserve"> квартал</w:t>
            </w:r>
          </w:p>
        </w:tc>
        <w:tc>
          <w:tcPr>
            <w:tcW w:w="155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>II</w:t>
            </w:r>
            <w:r w:rsidRPr="006B01E2">
              <w:rPr>
                <w:b/>
                <w:sz w:val="14"/>
                <w:szCs w:val="14"/>
              </w:rPr>
              <w:t xml:space="preserve"> квартал</w:t>
            </w:r>
          </w:p>
        </w:tc>
        <w:tc>
          <w:tcPr>
            <w:tcW w:w="1418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>I</w:t>
            </w:r>
            <w:r w:rsidRPr="006B01E2">
              <w:rPr>
                <w:b/>
                <w:sz w:val="14"/>
                <w:szCs w:val="14"/>
              </w:rPr>
              <w:t>-ое полугодие</w:t>
            </w:r>
          </w:p>
        </w:tc>
        <w:tc>
          <w:tcPr>
            <w:tcW w:w="155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 xml:space="preserve">III </w:t>
            </w:r>
            <w:r w:rsidRPr="006B01E2">
              <w:rPr>
                <w:b/>
                <w:sz w:val="14"/>
                <w:szCs w:val="14"/>
              </w:rPr>
              <w:t>квартал</w:t>
            </w:r>
          </w:p>
        </w:tc>
        <w:tc>
          <w:tcPr>
            <w:tcW w:w="155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9 месяцев</w:t>
            </w:r>
          </w:p>
        </w:tc>
        <w:tc>
          <w:tcPr>
            <w:tcW w:w="1701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 xml:space="preserve">IV </w:t>
            </w:r>
            <w:r w:rsidRPr="006B01E2">
              <w:rPr>
                <w:b/>
                <w:sz w:val="14"/>
                <w:szCs w:val="14"/>
              </w:rPr>
              <w:t>квартал</w:t>
            </w:r>
          </w:p>
        </w:tc>
      </w:tr>
      <w:tr w:rsidR="00687536" w:rsidRPr="00CD7DA3" w:rsidTr="006B01E2">
        <w:trPr>
          <w:trHeight w:val="438"/>
        </w:trPr>
        <w:tc>
          <w:tcPr>
            <w:tcW w:w="2093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391"/>
        </w:trPr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242"/>
        </w:trPr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Болдовское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Левженское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Пайгармское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Перхляйское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Шишкеевское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E85738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100</w:t>
            </w:r>
          </w:p>
        </w:tc>
      </w:tr>
    </w:tbl>
    <w:p w:rsidR="00687536" w:rsidRPr="00E85738" w:rsidRDefault="00687536">
      <w:pPr>
        <w:rPr>
          <w:b/>
        </w:rPr>
      </w:pPr>
    </w:p>
    <w:p w:rsidR="00687536" w:rsidRDefault="00687536" w:rsidP="00196118">
      <w:pPr>
        <w:widowControl/>
        <w:autoSpaceDE/>
        <w:autoSpaceDN/>
        <w:adjustRightInd/>
        <w:spacing w:after="200" w:line="276" w:lineRule="auto"/>
        <w:rPr>
          <w:sz w:val="16"/>
          <w:szCs w:val="16"/>
        </w:rPr>
      </w:pPr>
      <w:r>
        <w:br w:type="page"/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84350B">
        <w:rPr>
          <w:sz w:val="16"/>
          <w:szCs w:val="16"/>
        </w:rPr>
        <w:t xml:space="preserve">                                          Приложение </w:t>
      </w:r>
      <w:r>
        <w:rPr>
          <w:sz w:val="16"/>
          <w:szCs w:val="16"/>
        </w:rPr>
        <w:t>10</w:t>
      </w:r>
    </w:p>
    <w:p w:rsidR="00687536" w:rsidRPr="0084350B" w:rsidRDefault="00687536" w:rsidP="0017561D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687536" w:rsidRDefault="00687536" w:rsidP="0017561D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</w:t>
      </w:r>
      <w:r w:rsidRPr="0084350B">
        <w:rPr>
          <w:sz w:val="16"/>
          <w:szCs w:val="16"/>
        </w:rPr>
        <w:t xml:space="preserve">   Республики Мордовия</w:t>
      </w:r>
    </w:p>
    <w:p w:rsidR="00687536" w:rsidRPr="0084350B" w:rsidRDefault="00687536" w:rsidP="0019611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23.06.2023   № 331    </w:t>
      </w:r>
    </w:p>
    <w:p w:rsidR="00687536" w:rsidRPr="0084350B" w:rsidRDefault="00687536" w:rsidP="003F27AB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687536" w:rsidRPr="0084350B" w:rsidRDefault="00687536" w:rsidP="0017561D">
      <w:pPr>
        <w:tabs>
          <w:tab w:val="left" w:pos="11085"/>
        </w:tabs>
        <w:jc w:val="right"/>
        <w:rPr>
          <w:sz w:val="16"/>
          <w:szCs w:val="16"/>
        </w:rPr>
      </w:pPr>
    </w:p>
    <w:p w:rsidR="00687536" w:rsidRDefault="00687536" w:rsidP="00664700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687536" w:rsidRPr="0084350B" w:rsidRDefault="00687536" w:rsidP="00664700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687536" w:rsidRDefault="00687536" w:rsidP="00664700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 xml:space="preserve">среднемесячной номинальной начисленной заработной платы работников </w:t>
      </w:r>
    </w:p>
    <w:p w:rsidR="00687536" w:rsidRDefault="00687536" w:rsidP="00664700">
      <w:pPr>
        <w:tabs>
          <w:tab w:val="left" w:pos="11085"/>
        </w:tabs>
        <w:jc w:val="center"/>
        <w:rPr>
          <w:b/>
        </w:rPr>
      </w:pPr>
      <w:r>
        <w:rPr>
          <w:b/>
        </w:rPr>
        <w:t xml:space="preserve">  на 2023 год</w:t>
      </w:r>
    </w:p>
    <w:p w:rsidR="00687536" w:rsidRDefault="00687536" w:rsidP="00664700">
      <w:pPr>
        <w:tabs>
          <w:tab w:val="left" w:pos="11085"/>
        </w:tabs>
        <w:jc w:val="center"/>
        <w:rPr>
          <w:b/>
        </w:rPr>
      </w:pPr>
    </w:p>
    <w:p w:rsidR="00687536" w:rsidRPr="00D11599" w:rsidRDefault="00687536" w:rsidP="00664700">
      <w:pPr>
        <w:tabs>
          <w:tab w:val="left" w:pos="1108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D11599">
        <w:rPr>
          <w:sz w:val="16"/>
          <w:szCs w:val="16"/>
        </w:rPr>
        <w:t>(рублей)</w:t>
      </w:r>
    </w:p>
    <w:p w:rsidR="00687536" w:rsidRPr="00E85738" w:rsidRDefault="00687536" w:rsidP="00664700">
      <w:pPr>
        <w:rPr>
          <w:b/>
        </w:rPr>
      </w:pPr>
    </w:p>
    <w:p w:rsidR="00687536" w:rsidRDefault="00687536"/>
    <w:tbl>
      <w:tblPr>
        <w:tblW w:w="12724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417"/>
        <w:gridCol w:w="1418"/>
        <w:gridCol w:w="1559"/>
        <w:gridCol w:w="1418"/>
        <w:gridCol w:w="1559"/>
        <w:gridCol w:w="1559"/>
        <w:gridCol w:w="1701"/>
      </w:tblGrid>
      <w:tr w:rsidR="00687536" w:rsidRPr="00CD7DA3" w:rsidTr="006B01E2">
        <w:trPr>
          <w:trHeight w:val="412"/>
        </w:trPr>
        <w:tc>
          <w:tcPr>
            <w:tcW w:w="2093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1417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Прогноз на 2023 год</w:t>
            </w:r>
          </w:p>
        </w:tc>
        <w:tc>
          <w:tcPr>
            <w:tcW w:w="1418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>I</w:t>
            </w:r>
            <w:r w:rsidRPr="006B01E2">
              <w:rPr>
                <w:b/>
                <w:sz w:val="14"/>
                <w:szCs w:val="14"/>
              </w:rPr>
              <w:t xml:space="preserve"> квартал</w:t>
            </w:r>
          </w:p>
        </w:tc>
        <w:tc>
          <w:tcPr>
            <w:tcW w:w="155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>II</w:t>
            </w:r>
            <w:r w:rsidRPr="006B01E2">
              <w:rPr>
                <w:b/>
                <w:sz w:val="14"/>
                <w:szCs w:val="14"/>
              </w:rPr>
              <w:t xml:space="preserve"> квартал</w:t>
            </w:r>
          </w:p>
        </w:tc>
        <w:tc>
          <w:tcPr>
            <w:tcW w:w="1418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>I</w:t>
            </w:r>
            <w:r w:rsidRPr="006B01E2">
              <w:rPr>
                <w:b/>
                <w:sz w:val="14"/>
                <w:szCs w:val="14"/>
              </w:rPr>
              <w:t>-ое полугодие</w:t>
            </w:r>
          </w:p>
        </w:tc>
        <w:tc>
          <w:tcPr>
            <w:tcW w:w="155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 xml:space="preserve">III </w:t>
            </w:r>
            <w:r w:rsidRPr="006B01E2">
              <w:rPr>
                <w:b/>
                <w:sz w:val="14"/>
                <w:szCs w:val="14"/>
              </w:rPr>
              <w:t>квартал</w:t>
            </w:r>
          </w:p>
        </w:tc>
        <w:tc>
          <w:tcPr>
            <w:tcW w:w="155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9 месяцев</w:t>
            </w:r>
          </w:p>
        </w:tc>
        <w:tc>
          <w:tcPr>
            <w:tcW w:w="1701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 xml:space="preserve">IV </w:t>
            </w:r>
            <w:r w:rsidRPr="006B01E2">
              <w:rPr>
                <w:b/>
                <w:sz w:val="14"/>
                <w:szCs w:val="14"/>
              </w:rPr>
              <w:t>квартал</w:t>
            </w:r>
          </w:p>
        </w:tc>
      </w:tr>
      <w:tr w:rsidR="00687536" w:rsidRPr="00CD7DA3" w:rsidTr="006B01E2">
        <w:trPr>
          <w:trHeight w:val="438"/>
        </w:trPr>
        <w:tc>
          <w:tcPr>
            <w:tcW w:w="2093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391"/>
        </w:trPr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242"/>
        </w:trPr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Болдовское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Левженское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Пайгармское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Перхляйское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Шишкеевское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E85738" w:rsidTr="006B01E2">
        <w:tc>
          <w:tcPr>
            <w:tcW w:w="2093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56 170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52 499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53 518,1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54 790,5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х</w:t>
            </w:r>
          </w:p>
        </w:tc>
      </w:tr>
    </w:tbl>
    <w:p w:rsidR="00687536" w:rsidRPr="00517D9B" w:rsidRDefault="00687536" w:rsidP="00720BBD">
      <w:pPr>
        <w:widowControl/>
        <w:autoSpaceDE/>
        <w:autoSpaceDN/>
        <w:adjustRightInd/>
        <w:spacing w:line="276" w:lineRule="auto"/>
        <w:jc w:val="right"/>
        <w:rPr>
          <w:sz w:val="16"/>
          <w:szCs w:val="16"/>
        </w:rPr>
      </w:pPr>
      <w:r>
        <w:br w:type="page"/>
      </w:r>
      <w:r>
        <w:rPr>
          <w:sz w:val="16"/>
          <w:szCs w:val="16"/>
        </w:rPr>
        <w:t xml:space="preserve">       Приложение 11</w:t>
      </w:r>
    </w:p>
    <w:p w:rsidR="00687536" w:rsidRPr="00517D9B" w:rsidRDefault="00687536" w:rsidP="00720BBD">
      <w:pPr>
        <w:tabs>
          <w:tab w:val="left" w:pos="11085"/>
        </w:tabs>
        <w:jc w:val="right"/>
        <w:rPr>
          <w:sz w:val="16"/>
          <w:szCs w:val="16"/>
        </w:rPr>
      </w:pPr>
      <w:r w:rsidRPr="00517D9B">
        <w:rPr>
          <w:sz w:val="16"/>
          <w:szCs w:val="16"/>
        </w:rPr>
        <w:t xml:space="preserve">                                                                                                                                      к постановлению Администрации Рузаевского муниципального района</w:t>
      </w:r>
    </w:p>
    <w:p w:rsidR="00687536" w:rsidRDefault="00687536" w:rsidP="00720BBD">
      <w:pPr>
        <w:tabs>
          <w:tab w:val="left" w:pos="11085"/>
        </w:tabs>
        <w:jc w:val="right"/>
        <w:rPr>
          <w:sz w:val="16"/>
          <w:szCs w:val="16"/>
        </w:rPr>
      </w:pPr>
      <w:r w:rsidRPr="00517D9B">
        <w:rPr>
          <w:sz w:val="16"/>
          <w:szCs w:val="16"/>
        </w:rPr>
        <w:t xml:space="preserve">                                                    Республики Мордовия</w:t>
      </w:r>
    </w:p>
    <w:p w:rsidR="00687536" w:rsidRPr="0084350B" w:rsidRDefault="00687536" w:rsidP="0019611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23.06.2023   № 331    </w:t>
      </w:r>
    </w:p>
    <w:p w:rsidR="00687536" w:rsidRPr="0084350B" w:rsidRDefault="00687536" w:rsidP="00720BBD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687536" w:rsidRDefault="00687536" w:rsidP="00720BBD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ab/>
      </w:r>
    </w:p>
    <w:p w:rsidR="00687536" w:rsidRDefault="00687536" w:rsidP="00720BBD">
      <w:pPr>
        <w:tabs>
          <w:tab w:val="left" w:pos="5985"/>
          <w:tab w:val="center" w:pos="7370"/>
        </w:tabs>
        <w:rPr>
          <w:b/>
          <w:sz w:val="24"/>
          <w:szCs w:val="24"/>
        </w:rPr>
      </w:pPr>
    </w:p>
    <w:p w:rsidR="00687536" w:rsidRPr="00FC411B" w:rsidRDefault="00687536" w:rsidP="00720BBD">
      <w:pPr>
        <w:tabs>
          <w:tab w:val="left" w:pos="5985"/>
          <w:tab w:val="center" w:pos="7370"/>
        </w:tabs>
        <w:rPr>
          <w:b/>
        </w:rPr>
      </w:pPr>
      <w:r>
        <w:rPr>
          <w:b/>
          <w:sz w:val="24"/>
          <w:szCs w:val="24"/>
        </w:rPr>
        <w:tab/>
      </w:r>
      <w:r w:rsidRPr="00FC411B">
        <w:rPr>
          <w:b/>
        </w:rPr>
        <w:t>Помесячная разбивка</w:t>
      </w:r>
    </w:p>
    <w:p w:rsidR="00687536" w:rsidRPr="00FC411B" w:rsidRDefault="00687536" w:rsidP="00720BBD">
      <w:pPr>
        <w:jc w:val="center"/>
        <w:rPr>
          <w:b/>
          <w:bCs/>
        </w:rPr>
      </w:pPr>
      <w:r w:rsidRPr="00FC411B">
        <w:rPr>
          <w:b/>
          <w:bCs/>
        </w:rPr>
        <w:t xml:space="preserve">прогноза </w:t>
      </w:r>
      <w:r>
        <w:rPr>
          <w:b/>
          <w:bCs/>
        </w:rPr>
        <w:t>темпа роста среднемесячной номинальной начисленной заработной платы на 2023 год</w:t>
      </w:r>
    </w:p>
    <w:p w:rsidR="00687536" w:rsidRPr="0009263A" w:rsidRDefault="00687536" w:rsidP="00720BBD">
      <w:pPr>
        <w:tabs>
          <w:tab w:val="left" w:pos="5985"/>
          <w:tab w:val="center" w:pos="7370"/>
        </w:tabs>
        <w:jc w:val="right"/>
        <w:rPr>
          <w:sz w:val="16"/>
          <w:szCs w:val="16"/>
        </w:rPr>
      </w:pPr>
      <w:r>
        <w:rPr>
          <w:sz w:val="16"/>
          <w:szCs w:val="16"/>
        </w:rPr>
        <w:t>(%</w:t>
      </w:r>
      <w:r w:rsidRPr="0009263A">
        <w:rPr>
          <w:sz w:val="16"/>
          <w:szCs w:val="16"/>
        </w:rPr>
        <w:t>.)</w:t>
      </w:r>
    </w:p>
    <w:p w:rsidR="00687536" w:rsidRPr="0084350B" w:rsidRDefault="00687536" w:rsidP="00720BBD">
      <w:pPr>
        <w:tabs>
          <w:tab w:val="left" w:pos="5985"/>
          <w:tab w:val="center" w:pos="7370"/>
        </w:tabs>
        <w:rPr>
          <w:sz w:val="16"/>
          <w:szCs w:val="16"/>
        </w:rPr>
      </w:pPr>
      <w:r>
        <w:rPr>
          <w:b/>
          <w:sz w:val="24"/>
          <w:szCs w:val="24"/>
        </w:rPr>
        <w:tab/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709"/>
        <w:gridCol w:w="709"/>
        <w:gridCol w:w="80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87536" w:rsidRPr="00CD7DA3" w:rsidTr="006B01E2">
        <w:trPr>
          <w:trHeight w:val="342"/>
        </w:trPr>
        <w:tc>
          <w:tcPr>
            <w:tcW w:w="18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Прогноз на 2023 год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</w:t>
            </w:r>
            <w:r w:rsidRPr="006B01E2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221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II</w:t>
            </w:r>
            <w:r w:rsidRPr="006B01E2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</w:t>
            </w:r>
            <w:r w:rsidRPr="006B01E2">
              <w:rPr>
                <w:b/>
                <w:sz w:val="12"/>
                <w:szCs w:val="12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 xml:space="preserve">III </w:t>
            </w:r>
            <w:r w:rsidRPr="006B01E2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9 месяцев</w:t>
            </w:r>
          </w:p>
        </w:tc>
        <w:tc>
          <w:tcPr>
            <w:tcW w:w="708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 xml:space="preserve">IV </w:t>
            </w:r>
            <w:r w:rsidRPr="006B01E2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</w:tr>
      <w:tr w:rsidR="00687536" w:rsidRPr="00CD7DA3" w:rsidTr="006B01E2">
        <w:trPr>
          <w:trHeight w:val="435"/>
        </w:trPr>
        <w:tc>
          <w:tcPr>
            <w:tcW w:w="18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4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декабрь</w:t>
            </w: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Болдовское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Левженское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Пайгармское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AA5D6B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Перхляйское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156"/>
        </w:trPr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102"/>
        </w:trPr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Шишкеевское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6B01E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b/>
                <w:sz w:val="15"/>
                <w:szCs w:val="15"/>
              </w:rPr>
            </w:pPr>
            <w:r w:rsidRPr="006B01E2">
              <w:rPr>
                <w:b/>
                <w:sz w:val="15"/>
                <w:szCs w:val="15"/>
              </w:rPr>
              <w:t>113,4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113,3</w:t>
            </w:r>
          </w:p>
        </w:tc>
        <w:tc>
          <w:tcPr>
            <w:tcW w:w="804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112,2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113,7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687536" w:rsidRDefault="00687536" w:rsidP="006B01E2">
            <w:pPr>
              <w:jc w:val="center"/>
            </w:pPr>
            <w:r>
              <w:t>х</w:t>
            </w:r>
          </w:p>
        </w:tc>
        <w:tc>
          <w:tcPr>
            <w:tcW w:w="709" w:type="dxa"/>
          </w:tcPr>
          <w:p w:rsidR="00687536" w:rsidRDefault="00687536" w:rsidP="006B01E2">
            <w:pPr>
              <w:jc w:val="center"/>
            </w:pPr>
            <w:r>
              <w:t>х</w:t>
            </w:r>
          </w:p>
        </w:tc>
      </w:tr>
    </w:tbl>
    <w:p w:rsidR="00687536" w:rsidRPr="00242634" w:rsidRDefault="00687536" w:rsidP="00720BBD">
      <w:pPr>
        <w:rPr>
          <w:sz w:val="16"/>
          <w:szCs w:val="16"/>
        </w:rPr>
      </w:pPr>
    </w:p>
    <w:p w:rsidR="00687536" w:rsidRDefault="00687536" w:rsidP="00720BBD">
      <w:pPr>
        <w:rPr>
          <w:sz w:val="16"/>
          <w:szCs w:val="16"/>
        </w:rPr>
      </w:pPr>
    </w:p>
    <w:p w:rsidR="00687536" w:rsidRDefault="00687536" w:rsidP="00720BBD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87536" w:rsidRDefault="00687536" w:rsidP="00585305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Приложение </w:t>
      </w:r>
      <w:r>
        <w:rPr>
          <w:sz w:val="16"/>
          <w:szCs w:val="16"/>
        </w:rPr>
        <w:t>12</w:t>
      </w:r>
    </w:p>
    <w:p w:rsidR="00687536" w:rsidRPr="0084350B" w:rsidRDefault="00687536" w:rsidP="00585305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687536" w:rsidRDefault="00687536" w:rsidP="00585305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Pr="0084350B">
        <w:rPr>
          <w:sz w:val="16"/>
          <w:szCs w:val="16"/>
        </w:rPr>
        <w:t>Республики Мордовия</w:t>
      </w:r>
    </w:p>
    <w:p w:rsidR="00687536" w:rsidRPr="0084350B" w:rsidRDefault="00687536" w:rsidP="0019611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23.06.2023   № 331    </w:t>
      </w:r>
    </w:p>
    <w:p w:rsidR="00687536" w:rsidRPr="0084350B" w:rsidRDefault="00687536" w:rsidP="003F27AB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687536" w:rsidRPr="0084350B" w:rsidRDefault="00687536" w:rsidP="00585305">
      <w:pPr>
        <w:tabs>
          <w:tab w:val="left" w:pos="11085"/>
        </w:tabs>
        <w:jc w:val="right"/>
        <w:rPr>
          <w:sz w:val="16"/>
          <w:szCs w:val="16"/>
        </w:rPr>
      </w:pPr>
    </w:p>
    <w:p w:rsidR="00687536" w:rsidRDefault="00687536" w:rsidP="00585305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687536" w:rsidRPr="0084350B" w:rsidRDefault="00687536" w:rsidP="00267AFE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687536" w:rsidRDefault="00687536" w:rsidP="00267AFE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 xml:space="preserve">рогноза </w:t>
      </w:r>
      <w:r>
        <w:rPr>
          <w:b/>
        </w:rPr>
        <w:t xml:space="preserve">общей площади введенного в эксплуатацию жилья с учетом  индивидуального жилищного строительства </w:t>
      </w:r>
    </w:p>
    <w:p w:rsidR="00687536" w:rsidRDefault="00687536" w:rsidP="00267AFE">
      <w:pPr>
        <w:tabs>
          <w:tab w:val="left" w:pos="11085"/>
        </w:tabs>
        <w:jc w:val="center"/>
        <w:rPr>
          <w:b/>
        </w:rPr>
      </w:pPr>
      <w:r>
        <w:rPr>
          <w:b/>
        </w:rPr>
        <w:t xml:space="preserve"> на 2023 год</w:t>
      </w:r>
    </w:p>
    <w:p w:rsidR="00687536" w:rsidRPr="0009263A" w:rsidRDefault="00687536" w:rsidP="00267AFE">
      <w:pPr>
        <w:tabs>
          <w:tab w:val="left" w:pos="11085"/>
        </w:tabs>
        <w:jc w:val="center"/>
        <w:rPr>
          <w:sz w:val="16"/>
          <w:szCs w:val="16"/>
        </w:rPr>
      </w:pPr>
      <w:r w:rsidRPr="0009263A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09263A">
        <w:rPr>
          <w:sz w:val="16"/>
          <w:szCs w:val="16"/>
        </w:rPr>
        <w:t>(кв. м.)</w:t>
      </w:r>
    </w:p>
    <w:p w:rsidR="00687536" w:rsidRPr="00E84BBA" w:rsidRDefault="00687536" w:rsidP="00267AFE">
      <w:pPr>
        <w:tabs>
          <w:tab w:val="left" w:pos="11085"/>
        </w:tabs>
        <w:jc w:val="right"/>
        <w:rPr>
          <w:sz w:val="16"/>
          <w:szCs w:val="16"/>
        </w:rPr>
      </w:pPr>
    </w:p>
    <w:tbl>
      <w:tblPr>
        <w:tblW w:w="12724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559"/>
        <w:gridCol w:w="1418"/>
        <w:gridCol w:w="1559"/>
        <w:gridCol w:w="1418"/>
        <w:gridCol w:w="1559"/>
        <w:gridCol w:w="1559"/>
        <w:gridCol w:w="1701"/>
      </w:tblGrid>
      <w:tr w:rsidR="00687536" w:rsidRPr="00CD7DA3" w:rsidTr="006B01E2">
        <w:trPr>
          <w:trHeight w:val="412"/>
        </w:trPr>
        <w:tc>
          <w:tcPr>
            <w:tcW w:w="1951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155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Прогноз на 2023 год</w:t>
            </w:r>
          </w:p>
        </w:tc>
        <w:tc>
          <w:tcPr>
            <w:tcW w:w="1418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>I</w:t>
            </w:r>
            <w:r w:rsidRPr="006B01E2">
              <w:rPr>
                <w:b/>
                <w:sz w:val="14"/>
                <w:szCs w:val="14"/>
              </w:rPr>
              <w:t xml:space="preserve"> квартал</w:t>
            </w:r>
          </w:p>
        </w:tc>
        <w:tc>
          <w:tcPr>
            <w:tcW w:w="155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>II</w:t>
            </w:r>
            <w:r w:rsidRPr="006B01E2">
              <w:rPr>
                <w:b/>
                <w:sz w:val="14"/>
                <w:szCs w:val="14"/>
              </w:rPr>
              <w:t xml:space="preserve"> квартал</w:t>
            </w:r>
          </w:p>
        </w:tc>
        <w:tc>
          <w:tcPr>
            <w:tcW w:w="1418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>I</w:t>
            </w:r>
            <w:r w:rsidRPr="006B01E2">
              <w:rPr>
                <w:b/>
                <w:sz w:val="14"/>
                <w:szCs w:val="14"/>
              </w:rPr>
              <w:t>-ое полугодие</w:t>
            </w:r>
          </w:p>
        </w:tc>
        <w:tc>
          <w:tcPr>
            <w:tcW w:w="155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 xml:space="preserve">III </w:t>
            </w:r>
            <w:r w:rsidRPr="006B01E2">
              <w:rPr>
                <w:b/>
                <w:sz w:val="14"/>
                <w:szCs w:val="14"/>
              </w:rPr>
              <w:t>квартал</w:t>
            </w:r>
          </w:p>
        </w:tc>
        <w:tc>
          <w:tcPr>
            <w:tcW w:w="155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9 месяцев</w:t>
            </w:r>
          </w:p>
        </w:tc>
        <w:tc>
          <w:tcPr>
            <w:tcW w:w="1701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  <w:lang w:val="en-US"/>
              </w:rPr>
              <w:t xml:space="preserve">IV </w:t>
            </w:r>
            <w:r w:rsidRPr="006B01E2">
              <w:rPr>
                <w:b/>
                <w:sz w:val="14"/>
                <w:szCs w:val="14"/>
              </w:rPr>
              <w:t>квартал</w:t>
            </w:r>
          </w:p>
        </w:tc>
      </w:tr>
      <w:tr w:rsidR="00687536" w:rsidRPr="00CD7DA3" w:rsidTr="006B01E2">
        <w:trPr>
          <w:trHeight w:val="438"/>
        </w:trPr>
        <w:tc>
          <w:tcPr>
            <w:tcW w:w="1951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391"/>
        </w:trPr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242"/>
        </w:trPr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Болдовское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Левженское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Пайгармское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Перхляйское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Шишкеевское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100</w:t>
            </w:r>
          </w:p>
        </w:tc>
      </w:tr>
      <w:tr w:rsidR="00687536" w:rsidRPr="00CD7DA3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17000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5000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3500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8500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3500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12000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5000</w:t>
            </w:r>
          </w:p>
        </w:tc>
      </w:tr>
      <w:tr w:rsidR="00687536" w:rsidRPr="00E85738" w:rsidTr="006B01E2">
        <w:tc>
          <w:tcPr>
            <w:tcW w:w="1951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19000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5300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4100</w:t>
            </w:r>
          </w:p>
        </w:tc>
        <w:tc>
          <w:tcPr>
            <w:tcW w:w="1418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9400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4000</w:t>
            </w:r>
          </w:p>
        </w:tc>
        <w:tc>
          <w:tcPr>
            <w:tcW w:w="1559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13400</w:t>
            </w:r>
          </w:p>
        </w:tc>
        <w:tc>
          <w:tcPr>
            <w:tcW w:w="1701" w:type="dxa"/>
            <w:vAlign w:val="bottom"/>
          </w:tcPr>
          <w:p w:rsidR="00687536" w:rsidRPr="006B01E2" w:rsidRDefault="00687536" w:rsidP="006B01E2">
            <w:pPr>
              <w:jc w:val="center"/>
              <w:rPr>
                <w:b/>
                <w:sz w:val="16"/>
                <w:szCs w:val="16"/>
              </w:rPr>
            </w:pPr>
            <w:r w:rsidRPr="006B01E2">
              <w:rPr>
                <w:b/>
                <w:sz w:val="16"/>
                <w:szCs w:val="16"/>
              </w:rPr>
              <w:t>5600</w:t>
            </w:r>
          </w:p>
        </w:tc>
      </w:tr>
    </w:tbl>
    <w:p w:rsidR="00687536" w:rsidRDefault="00687536">
      <w:pPr>
        <w:widowControl/>
        <w:autoSpaceDE/>
        <w:autoSpaceDN/>
        <w:adjustRightInd/>
        <w:spacing w:after="200" w:line="276" w:lineRule="auto"/>
      </w:pPr>
    </w:p>
    <w:p w:rsidR="00687536" w:rsidRDefault="00687536" w:rsidP="00C24A6C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</w:t>
      </w:r>
      <w:r w:rsidRPr="0084350B">
        <w:rPr>
          <w:sz w:val="16"/>
          <w:szCs w:val="16"/>
        </w:rPr>
        <w:t xml:space="preserve"> </w:t>
      </w:r>
    </w:p>
    <w:p w:rsidR="00687536" w:rsidRDefault="00687536" w:rsidP="00C24A6C">
      <w:pPr>
        <w:tabs>
          <w:tab w:val="left" w:pos="11085"/>
        </w:tabs>
        <w:jc w:val="center"/>
        <w:rPr>
          <w:sz w:val="16"/>
          <w:szCs w:val="16"/>
        </w:rPr>
      </w:pPr>
    </w:p>
    <w:p w:rsidR="00687536" w:rsidRDefault="00687536" w:rsidP="00C24A6C">
      <w:pPr>
        <w:tabs>
          <w:tab w:val="left" w:pos="11085"/>
        </w:tabs>
        <w:jc w:val="center"/>
        <w:rPr>
          <w:sz w:val="16"/>
          <w:szCs w:val="16"/>
        </w:rPr>
      </w:pPr>
    </w:p>
    <w:p w:rsidR="00687536" w:rsidRDefault="00687536" w:rsidP="00C24A6C">
      <w:pPr>
        <w:tabs>
          <w:tab w:val="left" w:pos="11085"/>
        </w:tabs>
        <w:jc w:val="center"/>
        <w:rPr>
          <w:sz w:val="16"/>
          <w:szCs w:val="16"/>
        </w:rPr>
      </w:pPr>
    </w:p>
    <w:p w:rsidR="00687536" w:rsidRDefault="00687536" w:rsidP="00C24A6C">
      <w:pPr>
        <w:tabs>
          <w:tab w:val="left" w:pos="11085"/>
        </w:tabs>
        <w:jc w:val="center"/>
        <w:rPr>
          <w:sz w:val="16"/>
          <w:szCs w:val="16"/>
        </w:rPr>
      </w:pPr>
    </w:p>
    <w:p w:rsidR="00687536" w:rsidRDefault="00687536" w:rsidP="00C24A6C">
      <w:pPr>
        <w:tabs>
          <w:tab w:val="left" w:pos="11085"/>
        </w:tabs>
        <w:jc w:val="center"/>
        <w:rPr>
          <w:sz w:val="16"/>
          <w:szCs w:val="16"/>
        </w:rPr>
      </w:pPr>
    </w:p>
    <w:p w:rsidR="00687536" w:rsidRDefault="00687536" w:rsidP="00C24A6C">
      <w:pPr>
        <w:tabs>
          <w:tab w:val="left" w:pos="11085"/>
        </w:tabs>
        <w:jc w:val="center"/>
        <w:rPr>
          <w:sz w:val="16"/>
          <w:szCs w:val="16"/>
        </w:rPr>
      </w:pPr>
    </w:p>
    <w:p w:rsidR="00687536" w:rsidRDefault="00687536" w:rsidP="00C24A6C">
      <w:pPr>
        <w:tabs>
          <w:tab w:val="left" w:pos="11085"/>
        </w:tabs>
        <w:jc w:val="center"/>
        <w:rPr>
          <w:sz w:val="16"/>
          <w:szCs w:val="16"/>
        </w:rPr>
      </w:pPr>
    </w:p>
    <w:p w:rsidR="00687536" w:rsidRDefault="00687536" w:rsidP="00C24A6C">
      <w:pPr>
        <w:tabs>
          <w:tab w:val="left" w:pos="1108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</w:p>
    <w:p w:rsidR="00687536" w:rsidRDefault="00687536" w:rsidP="00C24A6C">
      <w:pPr>
        <w:tabs>
          <w:tab w:val="left" w:pos="11085"/>
        </w:tabs>
        <w:jc w:val="center"/>
        <w:rPr>
          <w:sz w:val="16"/>
          <w:szCs w:val="16"/>
        </w:rPr>
      </w:pPr>
    </w:p>
    <w:p w:rsidR="00687536" w:rsidRDefault="00687536" w:rsidP="00C24A6C">
      <w:pPr>
        <w:tabs>
          <w:tab w:val="left" w:pos="11085"/>
        </w:tabs>
        <w:jc w:val="center"/>
        <w:rPr>
          <w:sz w:val="16"/>
          <w:szCs w:val="16"/>
        </w:rPr>
      </w:pPr>
    </w:p>
    <w:p w:rsidR="00687536" w:rsidRDefault="00687536" w:rsidP="007A643B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Pr="0084350B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13</w:t>
      </w:r>
    </w:p>
    <w:p w:rsidR="00687536" w:rsidRPr="0084350B" w:rsidRDefault="00687536" w:rsidP="007A643B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687536" w:rsidRDefault="00687536" w:rsidP="007A643B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Республики Мордовия</w:t>
      </w:r>
    </w:p>
    <w:p w:rsidR="00687536" w:rsidRPr="0084350B" w:rsidRDefault="00687536" w:rsidP="0019611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от 23.06.2023   № 331    </w:t>
      </w:r>
    </w:p>
    <w:p w:rsidR="00687536" w:rsidRPr="0084350B" w:rsidRDefault="00687536" w:rsidP="003F27AB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687536" w:rsidRPr="0084350B" w:rsidRDefault="00687536" w:rsidP="007A643B">
      <w:pPr>
        <w:tabs>
          <w:tab w:val="left" w:pos="11085"/>
        </w:tabs>
        <w:jc w:val="right"/>
        <w:rPr>
          <w:sz w:val="16"/>
          <w:szCs w:val="16"/>
        </w:rPr>
      </w:pPr>
    </w:p>
    <w:p w:rsidR="00687536" w:rsidRDefault="00687536" w:rsidP="00C24A6C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687536" w:rsidRPr="0084350B" w:rsidRDefault="00687536" w:rsidP="00C24A6C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687536" w:rsidRDefault="00687536" w:rsidP="00845F2D">
      <w:pPr>
        <w:tabs>
          <w:tab w:val="left" w:pos="11085"/>
        </w:tabs>
        <w:jc w:val="center"/>
        <w:rPr>
          <w:b/>
        </w:rPr>
      </w:pPr>
      <w:r>
        <w:rPr>
          <w:b/>
        </w:rPr>
        <w:t>п</w:t>
      </w:r>
      <w:r w:rsidRPr="0084350B">
        <w:rPr>
          <w:b/>
        </w:rPr>
        <w:t>рогноза</w:t>
      </w:r>
      <w:r>
        <w:rPr>
          <w:b/>
        </w:rPr>
        <w:t xml:space="preserve"> снижение количества объектов недвижимости, сведения о правообладателях которых отсутствуют</w:t>
      </w:r>
    </w:p>
    <w:p w:rsidR="00687536" w:rsidRPr="00A032FA" w:rsidRDefault="00687536" w:rsidP="00845F2D">
      <w:pPr>
        <w:tabs>
          <w:tab w:val="center" w:pos="7285"/>
          <w:tab w:val="left" w:pos="11085"/>
          <w:tab w:val="left" w:pos="13183"/>
        </w:tabs>
        <w:rPr>
          <w:sz w:val="16"/>
          <w:szCs w:val="16"/>
        </w:rPr>
      </w:pPr>
      <w:r>
        <w:rPr>
          <w:b/>
        </w:rPr>
        <w:tab/>
        <w:t xml:space="preserve">в Едином государственном реестре </w:t>
      </w:r>
      <w:r w:rsidRPr="00845F2D">
        <w:rPr>
          <w:b/>
        </w:rPr>
        <w:t>недвижимости</w:t>
      </w:r>
      <w:r w:rsidRPr="00845F2D">
        <w:rPr>
          <w:b/>
          <w:sz w:val="16"/>
          <w:szCs w:val="16"/>
        </w:rPr>
        <w:t xml:space="preserve">  на 2023 год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(ед.)</w:t>
      </w:r>
    </w:p>
    <w:p w:rsidR="00687536" w:rsidRPr="00E84BBA" w:rsidRDefault="00687536" w:rsidP="00C24A6C">
      <w:pPr>
        <w:tabs>
          <w:tab w:val="left" w:pos="11085"/>
        </w:tabs>
        <w:jc w:val="right"/>
        <w:rPr>
          <w:sz w:val="16"/>
          <w:szCs w:val="16"/>
        </w:rPr>
      </w:pPr>
    </w:p>
    <w:p w:rsidR="00687536" w:rsidRPr="00157918" w:rsidRDefault="00687536" w:rsidP="00C24A6C">
      <w:pPr>
        <w:rPr>
          <w:b/>
          <w:sz w:val="16"/>
          <w:szCs w:val="16"/>
        </w:rPr>
      </w:pPr>
    </w:p>
    <w:p w:rsidR="00687536" w:rsidRPr="00157918" w:rsidRDefault="00687536">
      <w:pPr>
        <w:rPr>
          <w:sz w:val="16"/>
          <w:szCs w:val="1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709"/>
        <w:gridCol w:w="709"/>
        <w:gridCol w:w="80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87536" w:rsidRPr="00CD7DA3" w:rsidTr="006B01E2">
        <w:trPr>
          <w:trHeight w:val="342"/>
        </w:trPr>
        <w:tc>
          <w:tcPr>
            <w:tcW w:w="18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Прогноз на 2023 год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</w:t>
            </w:r>
            <w:r w:rsidRPr="006B01E2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221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II</w:t>
            </w:r>
            <w:r w:rsidRPr="006B01E2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</w:t>
            </w:r>
            <w:r w:rsidRPr="006B01E2">
              <w:rPr>
                <w:b/>
                <w:sz w:val="12"/>
                <w:szCs w:val="12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 xml:space="preserve">III </w:t>
            </w:r>
            <w:r w:rsidRPr="006B01E2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9 месяцев</w:t>
            </w:r>
          </w:p>
        </w:tc>
        <w:tc>
          <w:tcPr>
            <w:tcW w:w="708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 xml:space="preserve">IV </w:t>
            </w:r>
            <w:r w:rsidRPr="006B01E2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</w:tr>
      <w:tr w:rsidR="00687536" w:rsidRPr="00CD7DA3" w:rsidTr="006B01E2">
        <w:trPr>
          <w:trHeight w:val="435"/>
        </w:trPr>
        <w:tc>
          <w:tcPr>
            <w:tcW w:w="18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4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декабрь</w:t>
            </w: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Болдовское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Левженское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Пайгармское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AA5D6B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Перхляйское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156"/>
        </w:trPr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102"/>
        </w:trPr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Шишкеевское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6B01E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b/>
                <w:sz w:val="15"/>
                <w:szCs w:val="15"/>
              </w:rPr>
            </w:pPr>
            <w:r w:rsidRPr="006B01E2">
              <w:rPr>
                <w:b/>
                <w:sz w:val="15"/>
                <w:szCs w:val="15"/>
              </w:rPr>
              <w:t>3828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957</w:t>
            </w:r>
          </w:p>
        </w:tc>
        <w:tc>
          <w:tcPr>
            <w:tcW w:w="804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319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319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319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957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319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319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319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1914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957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319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319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319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2871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957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319</w:t>
            </w:r>
          </w:p>
        </w:tc>
        <w:tc>
          <w:tcPr>
            <w:tcW w:w="709" w:type="dxa"/>
          </w:tcPr>
          <w:p w:rsidR="00687536" w:rsidRDefault="00687536" w:rsidP="006B01E2">
            <w:pPr>
              <w:jc w:val="center"/>
            </w:pPr>
            <w:r>
              <w:t>319</w:t>
            </w:r>
          </w:p>
        </w:tc>
        <w:tc>
          <w:tcPr>
            <w:tcW w:w="709" w:type="dxa"/>
          </w:tcPr>
          <w:p w:rsidR="00687536" w:rsidRDefault="00687536" w:rsidP="006B01E2">
            <w:pPr>
              <w:jc w:val="center"/>
            </w:pPr>
            <w:r>
              <w:t>319</w:t>
            </w:r>
          </w:p>
        </w:tc>
      </w:tr>
    </w:tbl>
    <w:p w:rsidR="00687536" w:rsidRDefault="00687536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87536" w:rsidRDefault="00687536" w:rsidP="00C54F30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Приложение </w:t>
      </w:r>
      <w:r>
        <w:rPr>
          <w:sz w:val="16"/>
          <w:szCs w:val="16"/>
        </w:rPr>
        <w:t>14</w:t>
      </w:r>
    </w:p>
    <w:p w:rsidR="00687536" w:rsidRPr="0084350B" w:rsidRDefault="00687536" w:rsidP="00C54F30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687536" w:rsidRDefault="00687536" w:rsidP="00C54F30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Республики Мордовия</w:t>
      </w:r>
    </w:p>
    <w:p w:rsidR="00687536" w:rsidRPr="0084350B" w:rsidRDefault="00687536" w:rsidP="0019611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23.06.2023   № 331    </w:t>
      </w:r>
    </w:p>
    <w:p w:rsidR="00687536" w:rsidRPr="0084350B" w:rsidRDefault="00687536" w:rsidP="00C54F30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:rsidR="00687536" w:rsidRPr="0084350B" w:rsidRDefault="00687536" w:rsidP="00C54F30">
      <w:pPr>
        <w:tabs>
          <w:tab w:val="left" w:pos="11085"/>
        </w:tabs>
        <w:jc w:val="right"/>
        <w:rPr>
          <w:sz w:val="16"/>
          <w:szCs w:val="16"/>
        </w:rPr>
      </w:pPr>
    </w:p>
    <w:p w:rsidR="00687536" w:rsidRDefault="00687536" w:rsidP="00C54F30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687536" w:rsidRPr="0084350B" w:rsidRDefault="00687536" w:rsidP="00C54F30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687536" w:rsidRPr="00C54F30" w:rsidRDefault="00687536" w:rsidP="00C54F30">
      <w:pPr>
        <w:tabs>
          <w:tab w:val="center" w:pos="7285"/>
          <w:tab w:val="left" w:pos="11085"/>
          <w:tab w:val="left" w:pos="13183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п</w:t>
      </w:r>
      <w:r w:rsidRPr="00C54F30">
        <w:rPr>
          <w:b/>
          <w:sz w:val="16"/>
          <w:szCs w:val="16"/>
        </w:rPr>
        <w:t>рогноза прироста количества населенных пунктов, в отношении которых запланировано внесение в ЕГРН сведений о местоположении их границ на 2023 год</w:t>
      </w:r>
      <w:r w:rsidRPr="00C54F30">
        <w:rPr>
          <w:b/>
          <w:sz w:val="16"/>
          <w:szCs w:val="16"/>
        </w:rPr>
        <w:tab/>
      </w:r>
    </w:p>
    <w:p w:rsidR="00687536" w:rsidRPr="00C54F30" w:rsidRDefault="00687536" w:rsidP="00C54F30">
      <w:pPr>
        <w:tabs>
          <w:tab w:val="left" w:pos="11085"/>
        </w:tabs>
        <w:jc w:val="center"/>
        <w:rPr>
          <w:b/>
          <w:sz w:val="16"/>
          <w:szCs w:val="16"/>
        </w:rPr>
      </w:pPr>
    </w:p>
    <w:p w:rsidR="00687536" w:rsidRPr="002F16F0" w:rsidRDefault="00687536" w:rsidP="00C54F30">
      <w:pPr>
        <w:jc w:val="right"/>
        <w:rPr>
          <w:sz w:val="16"/>
          <w:szCs w:val="16"/>
        </w:rPr>
      </w:pPr>
      <w:bookmarkStart w:id="0" w:name="_GoBack"/>
      <w:r w:rsidRPr="002F16F0">
        <w:rPr>
          <w:sz w:val="16"/>
          <w:szCs w:val="16"/>
        </w:rPr>
        <w:t>(ед.)</w:t>
      </w:r>
    </w:p>
    <w:bookmarkEnd w:id="0"/>
    <w:p w:rsidR="00687536" w:rsidRPr="00157918" w:rsidRDefault="00687536" w:rsidP="00C54F30">
      <w:pPr>
        <w:rPr>
          <w:sz w:val="16"/>
          <w:szCs w:val="1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709"/>
        <w:gridCol w:w="709"/>
        <w:gridCol w:w="80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87536" w:rsidRPr="00CD7DA3" w:rsidTr="006B01E2">
        <w:trPr>
          <w:trHeight w:val="342"/>
        </w:trPr>
        <w:tc>
          <w:tcPr>
            <w:tcW w:w="18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Прогноз на 2023 год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</w:t>
            </w:r>
            <w:r w:rsidRPr="006B01E2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221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II</w:t>
            </w:r>
            <w:r w:rsidRPr="006B01E2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</w:t>
            </w:r>
            <w:r w:rsidRPr="006B01E2">
              <w:rPr>
                <w:b/>
                <w:sz w:val="12"/>
                <w:szCs w:val="12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 xml:space="preserve">III </w:t>
            </w:r>
            <w:r w:rsidRPr="006B01E2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9 месяцев</w:t>
            </w:r>
          </w:p>
        </w:tc>
        <w:tc>
          <w:tcPr>
            <w:tcW w:w="708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 xml:space="preserve">IV </w:t>
            </w:r>
            <w:r w:rsidRPr="006B01E2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</w:tr>
      <w:tr w:rsidR="00687536" w:rsidRPr="00CD7DA3" w:rsidTr="006B01E2">
        <w:trPr>
          <w:trHeight w:val="435"/>
        </w:trPr>
        <w:tc>
          <w:tcPr>
            <w:tcW w:w="18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4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декабрь</w:t>
            </w: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Болдовское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Левженское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Пайгармское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AA5D6B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Перхляйское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156"/>
        </w:trPr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102"/>
        </w:trPr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Шишкеевское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6B01E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b/>
                <w:sz w:val="15"/>
                <w:szCs w:val="15"/>
              </w:rPr>
            </w:pPr>
            <w:r w:rsidRPr="006B01E2">
              <w:rPr>
                <w:b/>
                <w:sz w:val="15"/>
                <w:szCs w:val="15"/>
              </w:rPr>
              <w:t>12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</w:t>
            </w:r>
          </w:p>
        </w:tc>
        <w:tc>
          <w:tcPr>
            <w:tcW w:w="804" w:type="dxa"/>
          </w:tcPr>
          <w:p w:rsidR="00687536" w:rsidRDefault="00687536"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87536" w:rsidRDefault="00687536"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687536" w:rsidRDefault="00687536"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87536" w:rsidRDefault="00687536"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87536" w:rsidRDefault="00687536"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687536" w:rsidRDefault="00687536"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687536" w:rsidRDefault="00687536"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687536" w:rsidRDefault="00687536"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687536" w:rsidRDefault="00687536"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87536" w:rsidRDefault="00687536"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687536" w:rsidRDefault="00687536"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687536" w:rsidRDefault="00687536">
            <w:r w:rsidRPr="006B01E2">
              <w:rPr>
                <w:sz w:val="16"/>
                <w:szCs w:val="16"/>
              </w:rPr>
              <w:t>х</w:t>
            </w:r>
          </w:p>
        </w:tc>
      </w:tr>
    </w:tbl>
    <w:p w:rsidR="00687536" w:rsidRDefault="00687536" w:rsidP="00196118">
      <w:pPr>
        <w:widowControl/>
        <w:autoSpaceDE/>
        <w:autoSpaceDN/>
        <w:adjustRightInd/>
        <w:spacing w:after="200" w:line="276" w:lineRule="auto"/>
        <w:jc w:val="right"/>
        <w:rPr>
          <w:sz w:val="16"/>
          <w:szCs w:val="16"/>
        </w:rPr>
      </w:pPr>
      <w:r>
        <w:br w:type="page"/>
      </w:r>
      <w:r w:rsidRPr="0084350B">
        <w:rPr>
          <w:sz w:val="16"/>
          <w:szCs w:val="16"/>
        </w:rPr>
        <w:t xml:space="preserve">          Приложение </w:t>
      </w:r>
      <w:r>
        <w:rPr>
          <w:sz w:val="16"/>
          <w:szCs w:val="16"/>
        </w:rPr>
        <w:t>15</w:t>
      </w:r>
    </w:p>
    <w:p w:rsidR="00687536" w:rsidRPr="0084350B" w:rsidRDefault="00687536" w:rsidP="0019611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к постановлению А</w:t>
      </w:r>
      <w:r w:rsidRPr="0084350B">
        <w:rPr>
          <w:sz w:val="16"/>
          <w:szCs w:val="16"/>
        </w:rPr>
        <w:t>дминистрации Рузаевского муниципального района</w:t>
      </w:r>
    </w:p>
    <w:p w:rsidR="00687536" w:rsidRDefault="00687536" w:rsidP="00196118">
      <w:pPr>
        <w:tabs>
          <w:tab w:val="left" w:pos="11085"/>
        </w:tabs>
        <w:jc w:val="right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                                 Республики Мордовия</w:t>
      </w:r>
    </w:p>
    <w:p w:rsidR="00687536" w:rsidRPr="0084350B" w:rsidRDefault="00687536" w:rsidP="0019611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23.06.2023   № 331    </w:t>
      </w:r>
    </w:p>
    <w:p w:rsidR="00687536" w:rsidRPr="0084350B" w:rsidRDefault="00687536" w:rsidP="00196118">
      <w:pPr>
        <w:tabs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687536" w:rsidRPr="0084350B" w:rsidRDefault="00687536" w:rsidP="00196118">
      <w:pPr>
        <w:tabs>
          <w:tab w:val="left" w:pos="11085"/>
        </w:tabs>
        <w:jc w:val="right"/>
        <w:rPr>
          <w:sz w:val="16"/>
          <w:szCs w:val="16"/>
        </w:rPr>
      </w:pPr>
    </w:p>
    <w:p w:rsidR="00687536" w:rsidRDefault="00687536" w:rsidP="00CF438A">
      <w:pPr>
        <w:tabs>
          <w:tab w:val="left" w:pos="11085"/>
        </w:tabs>
        <w:jc w:val="center"/>
        <w:rPr>
          <w:sz w:val="16"/>
          <w:szCs w:val="16"/>
        </w:rPr>
      </w:pPr>
      <w:r w:rsidRPr="0084350B">
        <w:rPr>
          <w:sz w:val="16"/>
          <w:szCs w:val="16"/>
        </w:rPr>
        <w:t xml:space="preserve">                 </w:t>
      </w:r>
    </w:p>
    <w:p w:rsidR="00687536" w:rsidRPr="0084350B" w:rsidRDefault="00687536" w:rsidP="00CF438A">
      <w:pPr>
        <w:tabs>
          <w:tab w:val="left" w:pos="11085"/>
        </w:tabs>
        <w:jc w:val="center"/>
        <w:rPr>
          <w:b/>
        </w:rPr>
      </w:pPr>
      <w:r w:rsidRPr="0084350B">
        <w:rPr>
          <w:b/>
        </w:rPr>
        <w:t>Помесячная разбивка</w:t>
      </w:r>
    </w:p>
    <w:p w:rsidR="00687536" w:rsidRPr="00C54F30" w:rsidRDefault="00687536" w:rsidP="00CF438A">
      <w:pPr>
        <w:tabs>
          <w:tab w:val="center" w:pos="7285"/>
          <w:tab w:val="left" w:pos="11085"/>
          <w:tab w:val="left" w:pos="13183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п</w:t>
      </w:r>
      <w:r w:rsidRPr="00C54F30">
        <w:rPr>
          <w:b/>
          <w:sz w:val="16"/>
          <w:szCs w:val="16"/>
        </w:rPr>
        <w:t xml:space="preserve">рогноза прироста количества </w:t>
      </w:r>
      <w:r>
        <w:rPr>
          <w:b/>
          <w:sz w:val="16"/>
          <w:szCs w:val="16"/>
        </w:rPr>
        <w:t>территориальных зон, в отношении которых запланировано внесение в ЕГРН сведений о местоположении их границ на 2023 год</w:t>
      </w:r>
    </w:p>
    <w:p w:rsidR="00687536" w:rsidRPr="00C54F30" w:rsidRDefault="00687536" w:rsidP="00CF438A">
      <w:pPr>
        <w:tabs>
          <w:tab w:val="left" w:pos="11085"/>
        </w:tabs>
        <w:jc w:val="center"/>
        <w:rPr>
          <w:b/>
          <w:sz w:val="16"/>
          <w:szCs w:val="16"/>
        </w:rPr>
      </w:pPr>
    </w:p>
    <w:p w:rsidR="00687536" w:rsidRPr="002F16F0" w:rsidRDefault="00687536" w:rsidP="00CF438A">
      <w:pPr>
        <w:jc w:val="right"/>
        <w:rPr>
          <w:sz w:val="16"/>
          <w:szCs w:val="16"/>
        </w:rPr>
      </w:pPr>
      <w:r w:rsidRPr="002F16F0">
        <w:rPr>
          <w:sz w:val="16"/>
          <w:szCs w:val="16"/>
        </w:rPr>
        <w:t>(ед.)</w:t>
      </w:r>
    </w:p>
    <w:p w:rsidR="00687536" w:rsidRPr="00157918" w:rsidRDefault="00687536" w:rsidP="00CF438A">
      <w:pPr>
        <w:rPr>
          <w:sz w:val="16"/>
          <w:szCs w:val="1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709"/>
        <w:gridCol w:w="709"/>
        <w:gridCol w:w="80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87536" w:rsidRPr="00CD7DA3" w:rsidTr="006B01E2">
        <w:trPr>
          <w:trHeight w:val="342"/>
        </w:trPr>
        <w:tc>
          <w:tcPr>
            <w:tcW w:w="18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Наименование сельских (городского) поселений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  <w:r w:rsidRPr="006B01E2">
              <w:rPr>
                <w:b/>
                <w:sz w:val="14"/>
                <w:szCs w:val="14"/>
              </w:rPr>
              <w:t>Прогноз на 2023 год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</w:t>
            </w:r>
            <w:r w:rsidRPr="006B01E2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221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II</w:t>
            </w:r>
            <w:r w:rsidRPr="006B01E2">
              <w:rPr>
                <w:b/>
                <w:sz w:val="12"/>
                <w:szCs w:val="12"/>
              </w:rPr>
              <w:t xml:space="preserve"> 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>I</w:t>
            </w:r>
            <w:r w:rsidRPr="006B01E2">
              <w:rPr>
                <w:b/>
                <w:sz w:val="12"/>
                <w:szCs w:val="12"/>
              </w:rPr>
              <w:t>-ое полугодие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 xml:space="preserve">III </w:t>
            </w:r>
            <w:r w:rsidRPr="006B01E2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6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9 месяцев</w:t>
            </w:r>
          </w:p>
        </w:tc>
        <w:tc>
          <w:tcPr>
            <w:tcW w:w="708" w:type="dxa"/>
            <w:vMerge w:val="restart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  <w:lang w:val="en-US"/>
              </w:rPr>
              <w:t xml:space="preserve">IV </w:t>
            </w:r>
            <w:r w:rsidRPr="006B01E2">
              <w:rPr>
                <w:b/>
                <w:sz w:val="12"/>
                <w:szCs w:val="12"/>
              </w:rPr>
              <w:t>квартал</w:t>
            </w:r>
          </w:p>
        </w:tc>
        <w:tc>
          <w:tcPr>
            <w:tcW w:w="2127" w:type="dxa"/>
            <w:gridSpan w:val="3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в том числе</w:t>
            </w:r>
          </w:p>
        </w:tc>
      </w:tr>
      <w:tr w:rsidR="00687536" w:rsidRPr="00CD7DA3" w:rsidTr="006B01E2">
        <w:trPr>
          <w:trHeight w:val="435"/>
        </w:trPr>
        <w:tc>
          <w:tcPr>
            <w:tcW w:w="18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4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январь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февраль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март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апрель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май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июнь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июль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август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 w:val="12"/>
                <w:szCs w:val="12"/>
              </w:rPr>
            </w:pPr>
            <w:r w:rsidRPr="006B01E2">
              <w:rPr>
                <w:b/>
                <w:sz w:val="12"/>
                <w:szCs w:val="12"/>
              </w:rPr>
              <w:t>декабрь</w:t>
            </w: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Архангельско-Голицынское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Болдовское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Красносельцовское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Левженское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Мордовско-Пишлинское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Пайгармское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Палаевско-Урледимское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AA5D6B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Перхляйское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  <w:highlight w:val="yellow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920F7">
            <w:pPr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Плодопитомническое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Приреченское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156"/>
        </w:trPr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Русско-Баймаковское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rPr>
          <w:trHeight w:val="102"/>
        </w:trPr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Сузгарьевское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Татарско-Пишлинское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Трускляйское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Хованщинское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Шишкеевское</w:t>
            </w: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04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городское поселение Рузаевка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4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687536" w:rsidRPr="006B01E2" w:rsidRDefault="00687536" w:rsidP="006B01E2">
            <w:pPr>
              <w:jc w:val="right"/>
              <w:rPr>
                <w:sz w:val="16"/>
                <w:szCs w:val="16"/>
              </w:rPr>
            </w:pPr>
          </w:p>
        </w:tc>
      </w:tr>
      <w:tr w:rsidR="00687536" w:rsidRPr="00CD7DA3" w:rsidTr="006B01E2">
        <w:tc>
          <w:tcPr>
            <w:tcW w:w="1809" w:type="dxa"/>
          </w:tcPr>
          <w:p w:rsidR="00687536" w:rsidRPr="006B01E2" w:rsidRDefault="00687536" w:rsidP="006B01E2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6B01E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b/>
                <w:sz w:val="15"/>
                <w:szCs w:val="15"/>
              </w:rPr>
            </w:pPr>
            <w:r w:rsidRPr="006B01E2">
              <w:rPr>
                <w:b/>
                <w:sz w:val="15"/>
                <w:szCs w:val="15"/>
              </w:rPr>
              <w:t>63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15</w:t>
            </w:r>
          </w:p>
        </w:tc>
        <w:tc>
          <w:tcPr>
            <w:tcW w:w="804" w:type="dxa"/>
          </w:tcPr>
          <w:p w:rsidR="00687536" w:rsidRDefault="00687536" w:rsidP="006B01E2">
            <w:pPr>
              <w:jc w:val="center"/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87536" w:rsidRDefault="00687536" w:rsidP="006B01E2">
            <w:pPr>
              <w:jc w:val="center"/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687536" w:rsidRDefault="00687536" w:rsidP="006B01E2">
            <w:pPr>
              <w:jc w:val="center"/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687536" w:rsidRDefault="00687536" w:rsidP="006B01E2">
            <w:pPr>
              <w:jc w:val="center"/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687536" w:rsidRDefault="00687536" w:rsidP="006B01E2">
            <w:pPr>
              <w:jc w:val="center"/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687536" w:rsidRDefault="00687536" w:rsidP="006B01E2">
            <w:pPr>
              <w:jc w:val="center"/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31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687536" w:rsidRDefault="00687536" w:rsidP="006B01E2">
            <w:pPr>
              <w:jc w:val="center"/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687536" w:rsidRDefault="00687536" w:rsidP="006B01E2">
            <w:pPr>
              <w:jc w:val="center"/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687536" w:rsidRDefault="00687536" w:rsidP="006B01E2">
            <w:pPr>
              <w:jc w:val="center"/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47</w:t>
            </w:r>
          </w:p>
        </w:tc>
        <w:tc>
          <w:tcPr>
            <w:tcW w:w="708" w:type="dxa"/>
            <w:vAlign w:val="center"/>
          </w:tcPr>
          <w:p w:rsidR="00687536" w:rsidRPr="006B01E2" w:rsidRDefault="00687536" w:rsidP="006B01E2">
            <w:pPr>
              <w:jc w:val="center"/>
              <w:rPr>
                <w:sz w:val="16"/>
                <w:szCs w:val="16"/>
              </w:rPr>
            </w:pPr>
            <w:r w:rsidRPr="006B01E2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687536" w:rsidRDefault="00687536" w:rsidP="006B01E2">
            <w:pPr>
              <w:jc w:val="center"/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687536" w:rsidRDefault="00687536" w:rsidP="006B01E2">
            <w:pPr>
              <w:jc w:val="center"/>
            </w:pPr>
            <w:r w:rsidRPr="006B01E2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687536" w:rsidRDefault="00687536" w:rsidP="006B01E2">
            <w:pPr>
              <w:jc w:val="center"/>
            </w:pPr>
            <w:r w:rsidRPr="006B01E2">
              <w:rPr>
                <w:sz w:val="16"/>
                <w:szCs w:val="16"/>
              </w:rPr>
              <w:t>х</w:t>
            </w:r>
          </w:p>
        </w:tc>
      </w:tr>
    </w:tbl>
    <w:p w:rsidR="00687536" w:rsidRDefault="00687536" w:rsidP="00D06E40">
      <w:pPr>
        <w:widowControl/>
        <w:autoSpaceDE/>
        <w:autoSpaceDN/>
        <w:adjustRightInd/>
        <w:spacing w:after="200" w:line="276" w:lineRule="auto"/>
        <w:rPr>
          <w:sz w:val="16"/>
          <w:szCs w:val="16"/>
        </w:rPr>
      </w:pPr>
    </w:p>
    <w:p w:rsidR="00687536" w:rsidRDefault="00687536" w:rsidP="00D06E40">
      <w:pPr>
        <w:widowControl/>
        <w:autoSpaceDE/>
        <w:autoSpaceDN/>
        <w:adjustRightInd/>
        <w:spacing w:after="200" w:line="276" w:lineRule="auto"/>
        <w:rPr>
          <w:sz w:val="16"/>
          <w:szCs w:val="16"/>
        </w:rPr>
      </w:pPr>
    </w:p>
    <w:p w:rsidR="00687536" w:rsidRDefault="00687536" w:rsidP="007E4AB3">
      <w:pPr>
        <w:tabs>
          <w:tab w:val="center" w:pos="7285"/>
          <w:tab w:val="left" w:pos="8229"/>
          <w:tab w:val="left" w:pos="11085"/>
        </w:tabs>
        <w:jc w:val="right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</w:t>
      </w:r>
    </w:p>
    <w:p w:rsidR="00687536" w:rsidRDefault="00687536" w:rsidP="007E4AB3">
      <w:pPr>
        <w:tabs>
          <w:tab w:val="center" w:pos="7285"/>
          <w:tab w:val="left" w:pos="8229"/>
          <w:tab w:val="left" w:pos="11085"/>
        </w:tabs>
        <w:jc w:val="right"/>
        <w:rPr>
          <w:sz w:val="16"/>
          <w:szCs w:val="16"/>
        </w:rPr>
      </w:pPr>
    </w:p>
    <w:sectPr w:rsidR="00687536" w:rsidSect="002B25F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536" w:rsidRDefault="00687536" w:rsidP="00367C0E">
      <w:r>
        <w:separator/>
      </w:r>
    </w:p>
  </w:endnote>
  <w:endnote w:type="continuationSeparator" w:id="0">
    <w:p w:rsidR="00687536" w:rsidRDefault="00687536" w:rsidP="00367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536" w:rsidRDefault="00687536" w:rsidP="00367C0E">
      <w:r>
        <w:separator/>
      </w:r>
    </w:p>
  </w:footnote>
  <w:footnote w:type="continuationSeparator" w:id="0">
    <w:p w:rsidR="00687536" w:rsidRDefault="00687536" w:rsidP="00367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F5F"/>
    <w:rsid w:val="000015D4"/>
    <w:rsid w:val="00002A46"/>
    <w:rsid w:val="000109F4"/>
    <w:rsid w:val="00013C96"/>
    <w:rsid w:val="000155C9"/>
    <w:rsid w:val="000167AF"/>
    <w:rsid w:val="00017711"/>
    <w:rsid w:val="000216C6"/>
    <w:rsid w:val="000271AC"/>
    <w:rsid w:val="00035DD3"/>
    <w:rsid w:val="00036276"/>
    <w:rsid w:val="00037F34"/>
    <w:rsid w:val="0004252D"/>
    <w:rsid w:val="00055421"/>
    <w:rsid w:val="00055A0E"/>
    <w:rsid w:val="00057E10"/>
    <w:rsid w:val="00064C38"/>
    <w:rsid w:val="000708FE"/>
    <w:rsid w:val="00076558"/>
    <w:rsid w:val="00077D72"/>
    <w:rsid w:val="00087F5F"/>
    <w:rsid w:val="00091318"/>
    <w:rsid w:val="0009263A"/>
    <w:rsid w:val="00094AF6"/>
    <w:rsid w:val="00097B77"/>
    <w:rsid w:val="000A6B7A"/>
    <w:rsid w:val="000B0509"/>
    <w:rsid w:val="000B0CB1"/>
    <w:rsid w:val="000B0FEE"/>
    <w:rsid w:val="000B1627"/>
    <w:rsid w:val="000B173F"/>
    <w:rsid w:val="000B2991"/>
    <w:rsid w:val="000B551A"/>
    <w:rsid w:val="000B7856"/>
    <w:rsid w:val="000C0528"/>
    <w:rsid w:val="000C441D"/>
    <w:rsid w:val="000E31D6"/>
    <w:rsid w:val="000E7C90"/>
    <w:rsid w:val="000F6FC4"/>
    <w:rsid w:val="001003F9"/>
    <w:rsid w:val="00103D02"/>
    <w:rsid w:val="00120A69"/>
    <w:rsid w:val="0012544A"/>
    <w:rsid w:val="001354AA"/>
    <w:rsid w:val="001354B2"/>
    <w:rsid w:val="00135A9E"/>
    <w:rsid w:val="00145F9C"/>
    <w:rsid w:val="00146285"/>
    <w:rsid w:val="00157918"/>
    <w:rsid w:val="00165E78"/>
    <w:rsid w:val="00167B81"/>
    <w:rsid w:val="00167E5F"/>
    <w:rsid w:val="00170619"/>
    <w:rsid w:val="00173B01"/>
    <w:rsid w:val="0017561D"/>
    <w:rsid w:val="00180F32"/>
    <w:rsid w:val="00182955"/>
    <w:rsid w:val="00190791"/>
    <w:rsid w:val="001947DC"/>
    <w:rsid w:val="00196118"/>
    <w:rsid w:val="001A0B7D"/>
    <w:rsid w:val="001B26E8"/>
    <w:rsid w:val="001B60D6"/>
    <w:rsid w:val="001C0B77"/>
    <w:rsid w:val="001C3A86"/>
    <w:rsid w:val="001C641F"/>
    <w:rsid w:val="001C68DF"/>
    <w:rsid w:val="001E1508"/>
    <w:rsid w:val="001E5B05"/>
    <w:rsid w:val="001F2DD5"/>
    <w:rsid w:val="001F4BCA"/>
    <w:rsid w:val="001F7E4A"/>
    <w:rsid w:val="00204532"/>
    <w:rsid w:val="00212EF0"/>
    <w:rsid w:val="00213089"/>
    <w:rsid w:val="00222BDB"/>
    <w:rsid w:val="00224352"/>
    <w:rsid w:val="00226FE2"/>
    <w:rsid w:val="002310F1"/>
    <w:rsid w:val="002319A1"/>
    <w:rsid w:val="002323C3"/>
    <w:rsid w:val="00232E1F"/>
    <w:rsid w:val="00234D9C"/>
    <w:rsid w:val="00235B5A"/>
    <w:rsid w:val="002423D5"/>
    <w:rsid w:val="00242634"/>
    <w:rsid w:val="00244450"/>
    <w:rsid w:val="002515F9"/>
    <w:rsid w:val="00252677"/>
    <w:rsid w:val="00260C83"/>
    <w:rsid w:val="00261AA5"/>
    <w:rsid w:val="00267AFE"/>
    <w:rsid w:val="00270DEC"/>
    <w:rsid w:val="00275E74"/>
    <w:rsid w:val="00275F48"/>
    <w:rsid w:val="00277E01"/>
    <w:rsid w:val="002813F9"/>
    <w:rsid w:val="002A00A4"/>
    <w:rsid w:val="002A1945"/>
    <w:rsid w:val="002A3524"/>
    <w:rsid w:val="002A3F45"/>
    <w:rsid w:val="002A4883"/>
    <w:rsid w:val="002B166C"/>
    <w:rsid w:val="002B25F0"/>
    <w:rsid w:val="002F0AB1"/>
    <w:rsid w:val="002F16F0"/>
    <w:rsid w:val="002F2644"/>
    <w:rsid w:val="00317133"/>
    <w:rsid w:val="003175F3"/>
    <w:rsid w:val="00322C68"/>
    <w:rsid w:val="00325FDA"/>
    <w:rsid w:val="003267CD"/>
    <w:rsid w:val="00326AAC"/>
    <w:rsid w:val="00327CE9"/>
    <w:rsid w:val="0033399B"/>
    <w:rsid w:val="003546CE"/>
    <w:rsid w:val="00355AA7"/>
    <w:rsid w:val="00367C0E"/>
    <w:rsid w:val="0037726E"/>
    <w:rsid w:val="00392DED"/>
    <w:rsid w:val="00393751"/>
    <w:rsid w:val="00393E38"/>
    <w:rsid w:val="003941BD"/>
    <w:rsid w:val="003957FE"/>
    <w:rsid w:val="003964DE"/>
    <w:rsid w:val="003A07BF"/>
    <w:rsid w:val="003A2C85"/>
    <w:rsid w:val="003A668C"/>
    <w:rsid w:val="003B2E60"/>
    <w:rsid w:val="003B5087"/>
    <w:rsid w:val="003D5648"/>
    <w:rsid w:val="003D5776"/>
    <w:rsid w:val="003D5DC2"/>
    <w:rsid w:val="003E4787"/>
    <w:rsid w:val="003E635B"/>
    <w:rsid w:val="003E6A65"/>
    <w:rsid w:val="003E7B40"/>
    <w:rsid w:val="003F27AB"/>
    <w:rsid w:val="003F2C89"/>
    <w:rsid w:val="003F67B3"/>
    <w:rsid w:val="003F78B8"/>
    <w:rsid w:val="0040145E"/>
    <w:rsid w:val="00407367"/>
    <w:rsid w:val="004244FA"/>
    <w:rsid w:val="00433270"/>
    <w:rsid w:val="004512DF"/>
    <w:rsid w:val="00451514"/>
    <w:rsid w:val="00462AA1"/>
    <w:rsid w:val="00462AB4"/>
    <w:rsid w:val="00464634"/>
    <w:rsid w:val="004709A2"/>
    <w:rsid w:val="00470E97"/>
    <w:rsid w:val="00485CA1"/>
    <w:rsid w:val="00495FA2"/>
    <w:rsid w:val="00497609"/>
    <w:rsid w:val="004A4B15"/>
    <w:rsid w:val="004A7842"/>
    <w:rsid w:val="004B253F"/>
    <w:rsid w:val="004B3C8C"/>
    <w:rsid w:val="004B5F8F"/>
    <w:rsid w:val="004C2A4C"/>
    <w:rsid w:val="004C7405"/>
    <w:rsid w:val="004D22DD"/>
    <w:rsid w:val="004D68A7"/>
    <w:rsid w:val="004E0F64"/>
    <w:rsid w:val="004E1E3D"/>
    <w:rsid w:val="004F0246"/>
    <w:rsid w:val="004F0C4B"/>
    <w:rsid w:val="004F2105"/>
    <w:rsid w:val="004F4E59"/>
    <w:rsid w:val="00500839"/>
    <w:rsid w:val="00500B75"/>
    <w:rsid w:val="00503848"/>
    <w:rsid w:val="00510E91"/>
    <w:rsid w:val="00510F56"/>
    <w:rsid w:val="00516371"/>
    <w:rsid w:val="00516CBC"/>
    <w:rsid w:val="00517D9B"/>
    <w:rsid w:val="005274E1"/>
    <w:rsid w:val="00531648"/>
    <w:rsid w:val="00533A32"/>
    <w:rsid w:val="005345DD"/>
    <w:rsid w:val="0053769D"/>
    <w:rsid w:val="005432F5"/>
    <w:rsid w:val="00547AC9"/>
    <w:rsid w:val="00554EAC"/>
    <w:rsid w:val="005553C9"/>
    <w:rsid w:val="00570474"/>
    <w:rsid w:val="00571ADA"/>
    <w:rsid w:val="005723F6"/>
    <w:rsid w:val="00577DDC"/>
    <w:rsid w:val="00585305"/>
    <w:rsid w:val="00586A60"/>
    <w:rsid w:val="00593140"/>
    <w:rsid w:val="005A3D27"/>
    <w:rsid w:val="005A77D5"/>
    <w:rsid w:val="005E277B"/>
    <w:rsid w:val="005E2CAA"/>
    <w:rsid w:val="005E39B3"/>
    <w:rsid w:val="005F71C9"/>
    <w:rsid w:val="005F7F36"/>
    <w:rsid w:val="006016B4"/>
    <w:rsid w:val="00610CA0"/>
    <w:rsid w:val="00630E51"/>
    <w:rsid w:val="00633482"/>
    <w:rsid w:val="0064235D"/>
    <w:rsid w:val="006450F3"/>
    <w:rsid w:val="00646FCF"/>
    <w:rsid w:val="0064744C"/>
    <w:rsid w:val="00651D62"/>
    <w:rsid w:val="0065372C"/>
    <w:rsid w:val="0065395B"/>
    <w:rsid w:val="0065585D"/>
    <w:rsid w:val="006604E8"/>
    <w:rsid w:val="00664700"/>
    <w:rsid w:val="00666128"/>
    <w:rsid w:val="006748F0"/>
    <w:rsid w:val="00674E2D"/>
    <w:rsid w:val="00683483"/>
    <w:rsid w:val="00684890"/>
    <w:rsid w:val="00685C94"/>
    <w:rsid w:val="00687536"/>
    <w:rsid w:val="00687AF5"/>
    <w:rsid w:val="006920F7"/>
    <w:rsid w:val="006A76C6"/>
    <w:rsid w:val="006B01E2"/>
    <w:rsid w:val="006B3BD4"/>
    <w:rsid w:val="006B761A"/>
    <w:rsid w:val="006C77A5"/>
    <w:rsid w:val="006D6F2B"/>
    <w:rsid w:val="006D7289"/>
    <w:rsid w:val="006F017D"/>
    <w:rsid w:val="006F238D"/>
    <w:rsid w:val="0070317E"/>
    <w:rsid w:val="00704ACB"/>
    <w:rsid w:val="007125E0"/>
    <w:rsid w:val="00713E93"/>
    <w:rsid w:val="00714A67"/>
    <w:rsid w:val="00720BBD"/>
    <w:rsid w:val="007224B9"/>
    <w:rsid w:val="00731D1D"/>
    <w:rsid w:val="007341C0"/>
    <w:rsid w:val="0073543C"/>
    <w:rsid w:val="00737872"/>
    <w:rsid w:val="00742E7C"/>
    <w:rsid w:val="007430EC"/>
    <w:rsid w:val="007514CB"/>
    <w:rsid w:val="00751BDA"/>
    <w:rsid w:val="00756271"/>
    <w:rsid w:val="007604FF"/>
    <w:rsid w:val="00767750"/>
    <w:rsid w:val="007705C9"/>
    <w:rsid w:val="007722CD"/>
    <w:rsid w:val="00775F88"/>
    <w:rsid w:val="007773DD"/>
    <w:rsid w:val="007834B3"/>
    <w:rsid w:val="00792FF9"/>
    <w:rsid w:val="00793C0D"/>
    <w:rsid w:val="007968E2"/>
    <w:rsid w:val="007A30CF"/>
    <w:rsid w:val="007A39BB"/>
    <w:rsid w:val="007A643B"/>
    <w:rsid w:val="007A669A"/>
    <w:rsid w:val="007B70E6"/>
    <w:rsid w:val="007C1C6B"/>
    <w:rsid w:val="007C4270"/>
    <w:rsid w:val="007D1046"/>
    <w:rsid w:val="007D665A"/>
    <w:rsid w:val="007D760E"/>
    <w:rsid w:val="007E012F"/>
    <w:rsid w:val="007E4AB3"/>
    <w:rsid w:val="007E52D8"/>
    <w:rsid w:val="007F00F1"/>
    <w:rsid w:val="007F3D16"/>
    <w:rsid w:val="007F4AEF"/>
    <w:rsid w:val="007F61CD"/>
    <w:rsid w:val="00801562"/>
    <w:rsid w:val="00802415"/>
    <w:rsid w:val="00807B0D"/>
    <w:rsid w:val="00815094"/>
    <w:rsid w:val="008222CA"/>
    <w:rsid w:val="008416A5"/>
    <w:rsid w:val="0084350B"/>
    <w:rsid w:val="00845F2D"/>
    <w:rsid w:val="0087610A"/>
    <w:rsid w:val="00876301"/>
    <w:rsid w:val="00891C44"/>
    <w:rsid w:val="0089447E"/>
    <w:rsid w:val="0089733B"/>
    <w:rsid w:val="008A2A09"/>
    <w:rsid w:val="008A35D0"/>
    <w:rsid w:val="008A4501"/>
    <w:rsid w:val="008A7E8F"/>
    <w:rsid w:val="008B17C3"/>
    <w:rsid w:val="008B49B5"/>
    <w:rsid w:val="008C1E88"/>
    <w:rsid w:val="008C203B"/>
    <w:rsid w:val="008C756B"/>
    <w:rsid w:val="008E5BF5"/>
    <w:rsid w:val="008F57B2"/>
    <w:rsid w:val="008F7680"/>
    <w:rsid w:val="009051B9"/>
    <w:rsid w:val="00906D23"/>
    <w:rsid w:val="009107FA"/>
    <w:rsid w:val="00913572"/>
    <w:rsid w:val="00914C14"/>
    <w:rsid w:val="00916B10"/>
    <w:rsid w:val="00920893"/>
    <w:rsid w:val="00924347"/>
    <w:rsid w:val="009275F4"/>
    <w:rsid w:val="00927868"/>
    <w:rsid w:val="0093678A"/>
    <w:rsid w:val="0094375E"/>
    <w:rsid w:val="00944AA8"/>
    <w:rsid w:val="009452CC"/>
    <w:rsid w:val="00955399"/>
    <w:rsid w:val="0095698A"/>
    <w:rsid w:val="009618EA"/>
    <w:rsid w:val="009630A9"/>
    <w:rsid w:val="00965025"/>
    <w:rsid w:val="0096596F"/>
    <w:rsid w:val="00970176"/>
    <w:rsid w:val="00971FEC"/>
    <w:rsid w:val="0097301A"/>
    <w:rsid w:val="00973CD0"/>
    <w:rsid w:val="00986598"/>
    <w:rsid w:val="00987915"/>
    <w:rsid w:val="009963D8"/>
    <w:rsid w:val="009A25D9"/>
    <w:rsid w:val="009A6C18"/>
    <w:rsid w:val="009A7547"/>
    <w:rsid w:val="009B5001"/>
    <w:rsid w:val="009C2594"/>
    <w:rsid w:val="009F50C4"/>
    <w:rsid w:val="00A032FA"/>
    <w:rsid w:val="00A17B4E"/>
    <w:rsid w:val="00A259A5"/>
    <w:rsid w:val="00A25A3E"/>
    <w:rsid w:val="00A26276"/>
    <w:rsid w:val="00A26C1B"/>
    <w:rsid w:val="00A32DB5"/>
    <w:rsid w:val="00A3501D"/>
    <w:rsid w:val="00A36C56"/>
    <w:rsid w:val="00A52545"/>
    <w:rsid w:val="00A5347A"/>
    <w:rsid w:val="00A53C7E"/>
    <w:rsid w:val="00A55D10"/>
    <w:rsid w:val="00A56568"/>
    <w:rsid w:val="00A654AA"/>
    <w:rsid w:val="00A71F9C"/>
    <w:rsid w:val="00A814BA"/>
    <w:rsid w:val="00A9110C"/>
    <w:rsid w:val="00A9177B"/>
    <w:rsid w:val="00A931F7"/>
    <w:rsid w:val="00A93BFB"/>
    <w:rsid w:val="00A94E7C"/>
    <w:rsid w:val="00A94F75"/>
    <w:rsid w:val="00AA0624"/>
    <w:rsid w:val="00AA5D6B"/>
    <w:rsid w:val="00AB18BF"/>
    <w:rsid w:val="00AB2203"/>
    <w:rsid w:val="00AB364D"/>
    <w:rsid w:val="00AB7DD8"/>
    <w:rsid w:val="00AC3256"/>
    <w:rsid w:val="00AC4BB1"/>
    <w:rsid w:val="00AC55DF"/>
    <w:rsid w:val="00AE75B7"/>
    <w:rsid w:val="00AF1810"/>
    <w:rsid w:val="00AF3A14"/>
    <w:rsid w:val="00AF4651"/>
    <w:rsid w:val="00B003CD"/>
    <w:rsid w:val="00B13CDF"/>
    <w:rsid w:val="00B16576"/>
    <w:rsid w:val="00B21F77"/>
    <w:rsid w:val="00B31C81"/>
    <w:rsid w:val="00B32BDC"/>
    <w:rsid w:val="00B35FC9"/>
    <w:rsid w:val="00B46D56"/>
    <w:rsid w:val="00B5154B"/>
    <w:rsid w:val="00B702E8"/>
    <w:rsid w:val="00B75E6D"/>
    <w:rsid w:val="00B761F4"/>
    <w:rsid w:val="00B83A1D"/>
    <w:rsid w:val="00B8411D"/>
    <w:rsid w:val="00B957C8"/>
    <w:rsid w:val="00B959B3"/>
    <w:rsid w:val="00BA43D2"/>
    <w:rsid w:val="00BA45A8"/>
    <w:rsid w:val="00BA502A"/>
    <w:rsid w:val="00BA72DC"/>
    <w:rsid w:val="00BA7F77"/>
    <w:rsid w:val="00BB2459"/>
    <w:rsid w:val="00BB3CF6"/>
    <w:rsid w:val="00BD3425"/>
    <w:rsid w:val="00BD4873"/>
    <w:rsid w:val="00BE04C7"/>
    <w:rsid w:val="00BE4564"/>
    <w:rsid w:val="00BF0E83"/>
    <w:rsid w:val="00BF6222"/>
    <w:rsid w:val="00C04F56"/>
    <w:rsid w:val="00C10D42"/>
    <w:rsid w:val="00C20EFD"/>
    <w:rsid w:val="00C22FE3"/>
    <w:rsid w:val="00C24A6C"/>
    <w:rsid w:val="00C3018A"/>
    <w:rsid w:val="00C31CBC"/>
    <w:rsid w:val="00C34BAF"/>
    <w:rsid w:val="00C357B6"/>
    <w:rsid w:val="00C36DDD"/>
    <w:rsid w:val="00C416B1"/>
    <w:rsid w:val="00C42EAB"/>
    <w:rsid w:val="00C54ADF"/>
    <w:rsid w:val="00C54F30"/>
    <w:rsid w:val="00C56E7D"/>
    <w:rsid w:val="00C80F75"/>
    <w:rsid w:val="00C918D9"/>
    <w:rsid w:val="00C91F27"/>
    <w:rsid w:val="00CA1280"/>
    <w:rsid w:val="00CB65AF"/>
    <w:rsid w:val="00CC5273"/>
    <w:rsid w:val="00CD7DA3"/>
    <w:rsid w:val="00CD7FC5"/>
    <w:rsid w:val="00CE052F"/>
    <w:rsid w:val="00CE3076"/>
    <w:rsid w:val="00CF0BD1"/>
    <w:rsid w:val="00CF438A"/>
    <w:rsid w:val="00CF4AA8"/>
    <w:rsid w:val="00CF6828"/>
    <w:rsid w:val="00D026B2"/>
    <w:rsid w:val="00D027C6"/>
    <w:rsid w:val="00D046F8"/>
    <w:rsid w:val="00D06E40"/>
    <w:rsid w:val="00D10922"/>
    <w:rsid w:val="00D11599"/>
    <w:rsid w:val="00D1306D"/>
    <w:rsid w:val="00D31AD2"/>
    <w:rsid w:val="00D343CB"/>
    <w:rsid w:val="00D34554"/>
    <w:rsid w:val="00D3791C"/>
    <w:rsid w:val="00D46613"/>
    <w:rsid w:val="00D5133F"/>
    <w:rsid w:val="00D619D9"/>
    <w:rsid w:val="00D6686B"/>
    <w:rsid w:val="00D67B22"/>
    <w:rsid w:val="00D85A06"/>
    <w:rsid w:val="00D95102"/>
    <w:rsid w:val="00D96FB3"/>
    <w:rsid w:val="00DA16F7"/>
    <w:rsid w:val="00DA7464"/>
    <w:rsid w:val="00DC429F"/>
    <w:rsid w:val="00DC4D88"/>
    <w:rsid w:val="00DC6B13"/>
    <w:rsid w:val="00DD5554"/>
    <w:rsid w:val="00DE0151"/>
    <w:rsid w:val="00DE7BE2"/>
    <w:rsid w:val="00DF0D2C"/>
    <w:rsid w:val="00DF6072"/>
    <w:rsid w:val="00DF63FC"/>
    <w:rsid w:val="00E01D36"/>
    <w:rsid w:val="00E030BB"/>
    <w:rsid w:val="00E129CB"/>
    <w:rsid w:val="00E12CF0"/>
    <w:rsid w:val="00E12EBE"/>
    <w:rsid w:val="00E13A77"/>
    <w:rsid w:val="00E21FB0"/>
    <w:rsid w:val="00E2368E"/>
    <w:rsid w:val="00E37313"/>
    <w:rsid w:val="00E4134A"/>
    <w:rsid w:val="00E45A63"/>
    <w:rsid w:val="00E549A8"/>
    <w:rsid w:val="00E57C0D"/>
    <w:rsid w:val="00E57E67"/>
    <w:rsid w:val="00E60129"/>
    <w:rsid w:val="00E61176"/>
    <w:rsid w:val="00E652C6"/>
    <w:rsid w:val="00E656B1"/>
    <w:rsid w:val="00E65CBB"/>
    <w:rsid w:val="00E7737F"/>
    <w:rsid w:val="00E8216D"/>
    <w:rsid w:val="00E84BBA"/>
    <w:rsid w:val="00E85738"/>
    <w:rsid w:val="00E86201"/>
    <w:rsid w:val="00E91CAE"/>
    <w:rsid w:val="00E92743"/>
    <w:rsid w:val="00E966B7"/>
    <w:rsid w:val="00EB1F83"/>
    <w:rsid w:val="00F04B4D"/>
    <w:rsid w:val="00F20F83"/>
    <w:rsid w:val="00F251F1"/>
    <w:rsid w:val="00F37825"/>
    <w:rsid w:val="00F37999"/>
    <w:rsid w:val="00F42D40"/>
    <w:rsid w:val="00F479BB"/>
    <w:rsid w:val="00F47F70"/>
    <w:rsid w:val="00F51B0A"/>
    <w:rsid w:val="00F62C86"/>
    <w:rsid w:val="00F724A6"/>
    <w:rsid w:val="00F7402A"/>
    <w:rsid w:val="00F74FDF"/>
    <w:rsid w:val="00F764E5"/>
    <w:rsid w:val="00F7763E"/>
    <w:rsid w:val="00F822B0"/>
    <w:rsid w:val="00F8450C"/>
    <w:rsid w:val="00F86168"/>
    <w:rsid w:val="00F96170"/>
    <w:rsid w:val="00FA2275"/>
    <w:rsid w:val="00FA3BCF"/>
    <w:rsid w:val="00FA76FE"/>
    <w:rsid w:val="00FB36C7"/>
    <w:rsid w:val="00FC2192"/>
    <w:rsid w:val="00FC2BC0"/>
    <w:rsid w:val="00FC2E57"/>
    <w:rsid w:val="00FC411B"/>
    <w:rsid w:val="00FD206C"/>
    <w:rsid w:val="00FD62CD"/>
    <w:rsid w:val="00FE5C0D"/>
    <w:rsid w:val="00FE6AB1"/>
    <w:rsid w:val="00FF3EA2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F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7C0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67C0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367C0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67C0E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F76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C6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64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16</Pages>
  <Words>4021</Words>
  <Characters>22926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Галия Шамильевна Зиникова</dc:creator>
  <cp:keywords/>
  <dc:description/>
  <cp:lastModifiedBy>1</cp:lastModifiedBy>
  <cp:revision>2</cp:revision>
  <cp:lastPrinted>2023-06-15T07:50:00Z</cp:lastPrinted>
  <dcterms:created xsi:type="dcterms:W3CDTF">2023-06-26T05:53:00Z</dcterms:created>
  <dcterms:modified xsi:type="dcterms:W3CDTF">2023-06-26T05:53:00Z</dcterms:modified>
</cp:coreProperties>
</file>