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60" w:rsidRPr="00FE2E5A" w:rsidRDefault="004C7A60" w:rsidP="00913F17">
      <w:pPr>
        <w:jc w:val="center"/>
        <w:rPr>
          <w:sz w:val="28"/>
          <w:szCs w:val="28"/>
        </w:rPr>
      </w:pPr>
    </w:p>
    <w:p w:rsidR="004C7A60" w:rsidRDefault="004C7A60" w:rsidP="00913F17">
      <w:pPr>
        <w:jc w:val="center"/>
        <w:rPr>
          <w:sz w:val="28"/>
          <w:szCs w:val="28"/>
        </w:rPr>
      </w:pPr>
    </w:p>
    <w:p w:rsidR="004C7A60" w:rsidRDefault="004C7A60" w:rsidP="00913F17">
      <w:pPr>
        <w:jc w:val="center"/>
        <w:rPr>
          <w:sz w:val="28"/>
          <w:szCs w:val="28"/>
        </w:rPr>
      </w:pPr>
    </w:p>
    <w:p w:rsidR="004C7A60" w:rsidRDefault="004C7A60" w:rsidP="00FD69F4">
      <w:pPr>
        <w:jc w:val="center"/>
        <w:rPr>
          <w:sz w:val="28"/>
          <w:szCs w:val="28"/>
        </w:rPr>
      </w:pPr>
      <w:bookmarkStart w:id="0" w:name="sub_1000"/>
    </w:p>
    <w:p w:rsidR="004C7A60" w:rsidRDefault="004C7A60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</w:p>
    <w:p w:rsidR="004C7A60" w:rsidRPr="00FF3EA2" w:rsidRDefault="004C7A60" w:rsidP="00FD69F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4C7A60" w:rsidRPr="00FF3EA2" w:rsidRDefault="004C7A60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4C7A60" w:rsidRPr="00FF3EA2" w:rsidRDefault="004C7A60" w:rsidP="00FD69F4">
      <w:pPr>
        <w:rPr>
          <w:sz w:val="28"/>
          <w:szCs w:val="28"/>
        </w:rPr>
      </w:pPr>
    </w:p>
    <w:p w:rsidR="004C7A60" w:rsidRDefault="004C7A60" w:rsidP="00FD69F4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 А С П О Р Я Ж Е Н И Е</w:t>
      </w:r>
    </w:p>
    <w:p w:rsidR="004C7A60" w:rsidRPr="00EF1A62" w:rsidRDefault="004C7A60" w:rsidP="00FD69F4">
      <w:pPr>
        <w:rPr>
          <w:sz w:val="28"/>
          <w:szCs w:val="28"/>
        </w:rPr>
      </w:pPr>
    </w:p>
    <w:p w:rsidR="004C7A60" w:rsidRPr="00EF1A62" w:rsidRDefault="004C7A60" w:rsidP="00FD69F4">
      <w:pPr>
        <w:rPr>
          <w:sz w:val="28"/>
          <w:szCs w:val="28"/>
        </w:rPr>
      </w:pPr>
      <w:r w:rsidRPr="00EF1A62">
        <w:rPr>
          <w:sz w:val="28"/>
          <w:szCs w:val="28"/>
        </w:rPr>
        <w:t xml:space="preserve">05.12.2024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EF1A62">
        <w:rPr>
          <w:sz w:val="28"/>
          <w:szCs w:val="28"/>
        </w:rPr>
        <w:t xml:space="preserve">  №  318-Р</w:t>
      </w:r>
    </w:p>
    <w:p w:rsidR="004C7A60" w:rsidRDefault="004C7A60" w:rsidP="00FD69F4">
      <w:pPr>
        <w:jc w:val="center"/>
        <w:rPr>
          <w:sz w:val="28"/>
          <w:szCs w:val="28"/>
        </w:rPr>
      </w:pPr>
      <w:r w:rsidRPr="006E0AD0">
        <w:rPr>
          <w:sz w:val="28"/>
          <w:szCs w:val="28"/>
        </w:rPr>
        <w:t>г. Рузаевка</w:t>
      </w:r>
    </w:p>
    <w:p w:rsidR="004C7A60" w:rsidRPr="006E0AD0" w:rsidRDefault="004C7A60" w:rsidP="00FD69F4">
      <w:pPr>
        <w:jc w:val="center"/>
        <w:rPr>
          <w:sz w:val="28"/>
          <w:szCs w:val="28"/>
        </w:rPr>
      </w:pPr>
    </w:p>
    <w:p w:rsidR="004C7A60" w:rsidRPr="001E682D" w:rsidRDefault="004C7A60" w:rsidP="00BF1E5B">
      <w:pPr>
        <w:spacing w:after="290" w:line="235" w:lineRule="auto"/>
        <w:ind w:left="235" w:right="230" w:hanging="19"/>
        <w:jc w:val="center"/>
        <w:rPr>
          <w:b/>
          <w:bCs/>
          <w:sz w:val="28"/>
          <w:szCs w:val="28"/>
          <w:shd w:val="clear" w:color="auto" w:fill="FFFFFF"/>
        </w:rPr>
      </w:pPr>
      <w:r w:rsidRPr="00774920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774920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приложение к распоряжению Администрации Рузаевского муниципального района Республики Мордовия от 30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8"/>
            <w:szCs w:val="28"/>
          </w:rPr>
          <w:t>2024 г</w:t>
        </w:r>
      </w:smartTag>
      <w:r>
        <w:rPr>
          <w:b/>
          <w:sz w:val="28"/>
          <w:szCs w:val="28"/>
        </w:rPr>
        <w:t xml:space="preserve">. № 239-Р «О создании </w:t>
      </w:r>
      <w:r w:rsidRPr="00774920">
        <w:rPr>
          <w:b/>
          <w:sz w:val="28"/>
          <w:szCs w:val="28"/>
        </w:rPr>
        <w:t>приемочной</w:t>
      </w:r>
      <w:r w:rsidRPr="001E682D">
        <w:rPr>
          <w:b/>
          <w:sz w:val="28"/>
          <w:szCs w:val="28"/>
        </w:rPr>
        <w:t xml:space="preserve"> комиссии для приемки выполненных работ по муниципальному контракту </w:t>
      </w:r>
      <w:r w:rsidRPr="001E682D">
        <w:rPr>
          <w:b/>
          <w:color w:val="000000"/>
          <w:sz w:val="28"/>
          <w:szCs w:val="28"/>
        </w:rPr>
        <w:t>от 10</w:t>
      </w:r>
      <w:r>
        <w:rPr>
          <w:b/>
          <w:color w:val="000000"/>
          <w:sz w:val="28"/>
          <w:szCs w:val="28"/>
        </w:rPr>
        <w:t>.03.</w:t>
      </w:r>
      <w:r w:rsidRPr="001E682D">
        <w:rPr>
          <w:b/>
          <w:color w:val="000000"/>
          <w:sz w:val="28"/>
          <w:szCs w:val="28"/>
        </w:rPr>
        <w:t>2022</w:t>
      </w:r>
      <w:r>
        <w:rPr>
          <w:b/>
          <w:color w:val="000000"/>
          <w:sz w:val="28"/>
          <w:szCs w:val="28"/>
        </w:rPr>
        <w:t xml:space="preserve"> </w:t>
      </w:r>
      <w:r w:rsidRPr="001E682D">
        <w:rPr>
          <w:b/>
          <w:color w:val="000000"/>
          <w:sz w:val="28"/>
          <w:szCs w:val="28"/>
        </w:rPr>
        <w:t>№ 0809500000322000047-02 на выполнение работ по объекту: «Ликвидация (рекультивация) свалки твердых бытовых отходов Рузаевского муниципального района»</w:t>
      </w:r>
    </w:p>
    <w:p w:rsidR="004C7A60" w:rsidRPr="00E916EB" w:rsidRDefault="004C7A60" w:rsidP="00B5449C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4C7A60" w:rsidRDefault="004C7A60" w:rsidP="00312307">
      <w:pPr>
        <w:spacing w:line="360" w:lineRule="auto"/>
        <w:ind w:right="230" w:firstLine="426"/>
        <w:jc w:val="both"/>
        <w:rPr>
          <w:color w:val="000000"/>
          <w:sz w:val="28"/>
          <w:szCs w:val="28"/>
        </w:rPr>
      </w:pPr>
      <w:r w:rsidRPr="0077492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изменение в приложение</w:t>
      </w:r>
      <w:r w:rsidRPr="00774920">
        <w:rPr>
          <w:sz w:val="28"/>
          <w:szCs w:val="28"/>
        </w:rPr>
        <w:t xml:space="preserve"> к распоряжению Администрации </w:t>
      </w:r>
      <w:r w:rsidRPr="00102DF4">
        <w:rPr>
          <w:sz w:val="28"/>
          <w:szCs w:val="28"/>
        </w:rPr>
        <w:t xml:space="preserve">Рузаевского муниципального района Республики Мордовия от 30 сентября </w:t>
      </w:r>
      <w:smartTag w:uri="urn:schemas-microsoft-com:office:smarttags" w:element="metricconverter">
        <w:smartTagPr>
          <w:attr w:name="ProductID" w:val="2024 г"/>
        </w:smartTagPr>
        <w:r w:rsidRPr="00102DF4"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</w:t>
      </w:r>
      <w:r w:rsidRPr="00102DF4">
        <w:rPr>
          <w:sz w:val="28"/>
          <w:szCs w:val="28"/>
        </w:rPr>
        <w:t xml:space="preserve"> № 239- Р</w:t>
      </w:r>
      <w:r>
        <w:rPr>
          <w:sz w:val="28"/>
          <w:szCs w:val="28"/>
        </w:rPr>
        <w:t xml:space="preserve"> «</w:t>
      </w:r>
      <w:r w:rsidRPr="00691A13">
        <w:rPr>
          <w:sz w:val="28"/>
          <w:szCs w:val="28"/>
        </w:rPr>
        <w:t xml:space="preserve">О создании приемочной комиссии для приемки выполненных работ по муниципальному контракту </w:t>
      </w:r>
      <w:r w:rsidRPr="00691A13">
        <w:rPr>
          <w:color w:val="000000"/>
          <w:sz w:val="28"/>
          <w:szCs w:val="28"/>
        </w:rPr>
        <w:t xml:space="preserve">от 10.03.2022 </w:t>
      </w:r>
      <w:r>
        <w:rPr>
          <w:color w:val="000000"/>
          <w:sz w:val="28"/>
          <w:szCs w:val="28"/>
        </w:rPr>
        <w:t xml:space="preserve">                          </w:t>
      </w:r>
      <w:r w:rsidRPr="00691A13">
        <w:rPr>
          <w:color w:val="000000"/>
          <w:sz w:val="28"/>
          <w:szCs w:val="28"/>
        </w:rPr>
        <w:t>№ 0809500000322000047-02 на выполнение работ по объекту: «Ликвидация (рекультивация) свалки твердых бытовых отходов Рузаевского муниципального района»</w:t>
      </w:r>
      <w:r>
        <w:rPr>
          <w:color w:val="000000"/>
          <w:sz w:val="28"/>
          <w:szCs w:val="28"/>
        </w:rPr>
        <w:t>, изложив его в прилагаемой редакции.</w:t>
      </w:r>
    </w:p>
    <w:p w:rsidR="004C7A60" w:rsidRPr="00774920" w:rsidRDefault="004C7A60" w:rsidP="00312307">
      <w:pPr>
        <w:spacing w:line="360" w:lineRule="auto"/>
        <w:ind w:right="230" w:firstLine="426"/>
        <w:jc w:val="both"/>
        <w:rPr>
          <w:sz w:val="28"/>
          <w:szCs w:val="28"/>
        </w:rPr>
      </w:pPr>
      <w:r w:rsidRPr="00774920">
        <w:rPr>
          <w:sz w:val="28"/>
          <w:szCs w:val="28"/>
        </w:rPr>
        <w:t>2.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4C7A60" w:rsidRPr="00774920" w:rsidRDefault="004C7A60" w:rsidP="00312307">
      <w:pPr>
        <w:spacing w:line="360" w:lineRule="auto"/>
        <w:ind w:firstLine="426"/>
        <w:jc w:val="both"/>
        <w:rPr>
          <w:sz w:val="28"/>
          <w:szCs w:val="28"/>
        </w:rPr>
      </w:pPr>
      <w:r w:rsidRPr="00774920">
        <w:rPr>
          <w:sz w:val="28"/>
          <w:szCs w:val="28"/>
        </w:rPr>
        <w:t>3. Настоящее распоряжение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4C7A60" w:rsidRPr="00774920" w:rsidRDefault="004C7A60" w:rsidP="0006773F">
      <w:pPr>
        <w:ind w:firstLine="357"/>
        <w:jc w:val="both"/>
        <w:rPr>
          <w:sz w:val="28"/>
          <w:szCs w:val="28"/>
        </w:rPr>
      </w:pPr>
    </w:p>
    <w:p w:rsidR="004C7A60" w:rsidRPr="00774920" w:rsidRDefault="004C7A60" w:rsidP="00774920">
      <w:pPr>
        <w:jc w:val="both"/>
        <w:rPr>
          <w:sz w:val="28"/>
          <w:szCs w:val="28"/>
        </w:rPr>
      </w:pPr>
    </w:p>
    <w:p w:rsidR="004C7A60" w:rsidRPr="002226AB" w:rsidRDefault="004C7A60" w:rsidP="00FD69F4">
      <w:pPr>
        <w:jc w:val="both"/>
        <w:rPr>
          <w:sz w:val="28"/>
          <w:szCs w:val="28"/>
        </w:rPr>
      </w:pPr>
    </w:p>
    <w:p w:rsidR="004C7A60" w:rsidRPr="001D47CE" w:rsidRDefault="004C7A60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>Глава Рузаевского</w:t>
      </w:r>
    </w:p>
    <w:p w:rsidR="004C7A60" w:rsidRPr="001D47CE" w:rsidRDefault="004C7A60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 xml:space="preserve">муниципального района  </w:t>
      </w:r>
    </w:p>
    <w:p w:rsidR="004C7A60" w:rsidRDefault="004C7A60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 xml:space="preserve">Республики Мордовия                                                                      </w:t>
      </w:r>
      <w:r>
        <w:rPr>
          <w:sz w:val="28"/>
          <w:szCs w:val="28"/>
        </w:rPr>
        <w:t xml:space="preserve">    </w:t>
      </w:r>
      <w:r w:rsidRPr="001D47CE">
        <w:rPr>
          <w:sz w:val="28"/>
          <w:szCs w:val="28"/>
        </w:rPr>
        <w:t>А.Б. Юткин</w:t>
      </w:r>
    </w:p>
    <w:p w:rsidR="004C7A60" w:rsidRDefault="004C7A60" w:rsidP="00FD69F4">
      <w:pPr>
        <w:jc w:val="both"/>
        <w:rPr>
          <w:sz w:val="22"/>
          <w:szCs w:val="22"/>
        </w:rPr>
      </w:pPr>
    </w:p>
    <w:bookmarkEnd w:id="0"/>
    <w:p w:rsidR="004C7A60" w:rsidRDefault="004C7A60" w:rsidP="00474BCE">
      <w:pPr>
        <w:jc w:val="both"/>
        <w:rPr>
          <w:sz w:val="22"/>
          <w:szCs w:val="22"/>
        </w:rPr>
      </w:pPr>
    </w:p>
    <w:p w:rsidR="004C7A60" w:rsidRPr="0006773F" w:rsidRDefault="004C7A60" w:rsidP="0047682F">
      <w:pPr>
        <w:ind w:left="4962"/>
      </w:pPr>
      <w:r w:rsidRPr="0006773F">
        <w:t>«Приложение</w:t>
      </w:r>
    </w:p>
    <w:p w:rsidR="004C7A60" w:rsidRPr="0006773F" w:rsidRDefault="004C7A60" w:rsidP="0047682F">
      <w:pPr>
        <w:ind w:left="4962"/>
      </w:pPr>
      <w:r w:rsidRPr="0006773F">
        <w:t>к распоряжению Администрации Рузаевского муниципального района Республики Мордовия</w:t>
      </w:r>
    </w:p>
    <w:p w:rsidR="004C7A60" w:rsidRDefault="004C7A60" w:rsidP="0047682F">
      <w:pPr>
        <w:shd w:val="clear" w:color="auto" w:fill="FFFFFF"/>
        <w:autoSpaceDE w:val="0"/>
        <w:autoSpaceDN w:val="0"/>
        <w:adjustRightInd w:val="0"/>
        <w:ind w:left="4962"/>
      </w:pPr>
      <w:r w:rsidRPr="0006773F">
        <w:t>от 30</w:t>
      </w:r>
      <w:r>
        <w:t xml:space="preserve"> сентября </w:t>
      </w:r>
      <w:smartTag w:uri="urn:schemas-microsoft-com:office:smarttags" w:element="metricconverter">
        <w:smartTagPr>
          <w:attr w:name="ProductID" w:val="2024 г"/>
        </w:smartTagPr>
        <w:r w:rsidRPr="0006773F">
          <w:t>2024 г</w:t>
        </w:r>
      </w:smartTag>
      <w:r w:rsidRPr="0006773F">
        <w:t xml:space="preserve"> № 239-Р</w:t>
      </w:r>
    </w:p>
    <w:p w:rsidR="004C7A60" w:rsidRPr="0006773F" w:rsidRDefault="004C7A60" w:rsidP="0047682F">
      <w:pPr>
        <w:shd w:val="clear" w:color="auto" w:fill="FFFFFF"/>
        <w:autoSpaceDE w:val="0"/>
        <w:autoSpaceDN w:val="0"/>
        <w:adjustRightInd w:val="0"/>
        <w:ind w:left="4962"/>
      </w:pPr>
      <w:r>
        <w:t>(</w:t>
      </w:r>
      <w:r w:rsidRPr="0006773F">
        <w:t>в редакции распоряжения Администрации Рузаевского муниципального района Республики Мордовия</w:t>
      </w:r>
      <w:r>
        <w:t xml:space="preserve"> от 5 декабря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 № 318-Р)</w:t>
      </w:r>
    </w:p>
    <w:p w:rsidR="004C7A60" w:rsidRDefault="004C7A60" w:rsidP="00400660">
      <w:pPr>
        <w:spacing w:line="230" w:lineRule="auto"/>
        <w:ind w:right="82" w:firstLine="734"/>
        <w:jc w:val="right"/>
        <w:rPr>
          <w:b/>
          <w:sz w:val="28"/>
          <w:szCs w:val="28"/>
        </w:rPr>
      </w:pPr>
    </w:p>
    <w:p w:rsidR="004C7A60" w:rsidRPr="0006773F" w:rsidRDefault="004C7A60" w:rsidP="0006773F">
      <w:pPr>
        <w:ind w:firstLine="567"/>
        <w:jc w:val="center"/>
        <w:rPr>
          <w:b/>
          <w:color w:val="000000"/>
          <w:sz w:val="28"/>
          <w:szCs w:val="28"/>
        </w:rPr>
      </w:pPr>
      <w:r w:rsidRPr="0006773F">
        <w:rPr>
          <w:b/>
          <w:sz w:val="28"/>
          <w:szCs w:val="28"/>
        </w:rPr>
        <w:t xml:space="preserve">Состав приемочной комиссии для приемки выполненных работ по муниципальному контракту </w:t>
      </w:r>
      <w:r w:rsidRPr="0006773F">
        <w:rPr>
          <w:b/>
          <w:color w:val="000000"/>
          <w:sz w:val="28"/>
          <w:szCs w:val="28"/>
        </w:rPr>
        <w:t>от 10</w:t>
      </w:r>
      <w:r>
        <w:rPr>
          <w:b/>
          <w:color w:val="000000"/>
          <w:sz w:val="28"/>
          <w:szCs w:val="28"/>
        </w:rPr>
        <w:t>.03.</w:t>
      </w:r>
      <w:r w:rsidRPr="0006773F">
        <w:rPr>
          <w:b/>
          <w:color w:val="000000"/>
          <w:sz w:val="28"/>
          <w:szCs w:val="28"/>
        </w:rPr>
        <w:t>2022 № 0809500000322000047-02 на выполнение работ по объекту: «Ликвидация (рекультивация) свалки твердых бытовых отходов Рузаевского муниципального района»</w:t>
      </w:r>
    </w:p>
    <w:p w:rsidR="004C7A60" w:rsidRDefault="004C7A60" w:rsidP="00400660">
      <w:pPr>
        <w:spacing w:line="230" w:lineRule="auto"/>
        <w:ind w:right="82" w:firstLine="734"/>
        <w:jc w:val="center"/>
        <w:rPr>
          <w:b/>
          <w:sz w:val="28"/>
          <w:szCs w:val="28"/>
        </w:rPr>
      </w:pPr>
    </w:p>
    <w:tbl>
      <w:tblPr>
        <w:tblW w:w="9786" w:type="dxa"/>
        <w:tblInd w:w="-147" w:type="dxa"/>
        <w:tblLook w:val="00A0"/>
      </w:tblPr>
      <w:tblGrid>
        <w:gridCol w:w="2699"/>
        <w:gridCol w:w="7087"/>
      </w:tblGrid>
      <w:tr w:rsidR="004C7A60" w:rsidTr="004238A8">
        <w:tc>
          <w:tcPr>
            <w:tcW w:w="2699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Председатель комиссии:</w:t>
            </w:r>
          </w:p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Чавкин В. Г.</w:t>
            </w:r>
          </w:p>
        </w:tc>
        <w:tc>
          <w:tcPr>
            <w:tcW w:w="7087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</w:p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</w:p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– Первый заместитель Главы Рузаевского муниципального района;</w:t>
            </w:r>
          </w:p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</w:tr>
      <w:tr w:rsidR="004C7A60" w:rsidTr="004238A8">
        <w:tc>
          <w:tcPr>
            <w:tcW w:w="2699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 xml:space="preserve">Секретарь комиссии: </w:t>
            </w:r>
          </w:p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Спиридонова И. В.</w:t>
            </w:r>
          </w:p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C7A60" w:rsidRPr="004238A8" w:rsidRDefault="004C7A60" w:rsidP="004238A8">
            <w:pPr>
              <w:ind w:hanging="8"/>
              <w:rPr>
                <w:sz w:val="28"/>
                <w:szCs w:val="28"/>
              </w:rPr>
            </w:pPr>
          </w:p>
          <w:p w:rsidR="004C7A60" w:rsidRPr="004238A8" w:rsidRDefault="004C7A60" w:rsidP="004238A8">
            <w:pPr>
              <w:ind w:hanging="8"/>
              <w:rPr>
                <w:sz w:val="28"/>
                <w:szCs w:val="28"/>
              </w:rPr>
            </w:pPr>
          </w:p>
          <w:p w:rsidR="004C7A60" w:rsidRPr="004238A8" w:rsidRDefault="004C7A60" w:rsidP="004238A8">
            <w:pPr>
              <w:ind w:hanging="8"/>
              <w:rPr>
                <w:b/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 xml:space="preserve">– И. о. начальника управления жилищно-коммунального хозяйства и транспортного обслуживания Администрации Рузаевского муниципального района Республики Мордовия; </w:t>
            </w:r>
          </w:p>
        </w:tc>
      </w:tr>
      <w:tr w:rsidR="004C7A60" w:rsidTr="004238A8">
        <w:tc>
          <w:tcPr>
            <w:tcW w:w="2699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Члены комиссии:</w:t>
            </w:r>
          </w:p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</w:tr>
      <w:tr w:rsidR="004C7A60" w:rsidRPr="00FE2E5A" w:rsidTr="004238A8">
        <w:tc>
          <w:tcPr>
            <w:tcW w:w="2699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Гаркуша Д. И.</w:t>
            </w:r>
          </w:p>
        </w:tc>
        <w:tc>
          <w:tcPr>
            <w:tcW w:w="7087" w:type="dxa"/>
          </w:tcPr>
          <w:p w:rsidR="004C7A60" w:rsidRPr="004238A8" w:rsidRDefault="004C7A60" w:rsidP="00BE3E3F">
            <w:pPr>
              <w:pStyle w:val="Default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 xml:space="preserve">– Генеральный директор общества с ограниченной ответственностью «Лотошино-Групп» </w:t>
            </w:r>
          </w:p>
          <w:p w:rsidR="004C7A60" w:rsidRPr="004238A8" w:rsidRDefault="004C7A60" w:rsidP="007F7918">
            <w:pPr>
              <w:pStyle w:val="Default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(по согласованию);</w:t>
            </w:r>
          </w:p>
          <w:p w:rsidR="004C7A60" w:rsidRPr="004238A8" w:rsidRDefault="004C7A60" w:rsidP="007F7918">
            <w:pPr>
              <w:pStyle w:val="Default"/>
              <w:rPr>
                <w:sz w:val="28"/>
                <w:szCs w:val="28"/>
              </w:rPr>
            </w:pPr>
          </w:p>
        </w:tc>
      </w:tr>
      <w:tr w:rsidR="004C7A60" w:rsidRPr="00FE2E5A" w:rsidTr="004238A8">
        <w:tc>
          <w:tcPr>
            <w:tcW w:w="2699" w:type="dxa"/>
          </w:tcPr>
          <w:p w:rsidR="004C7A60" w:rsidRPr="004238A8" w:rsidRDefault="004C7A60" w:rsidP="004238A8">
            <w:pPr>
              <w:ind w:right="82"/>
              <w:contextualSpacing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 xml:space="preserve">Дронов О. А. </w:t>
            </w:r>
          </w:p>
        </w:tc>
        <w:tc>
          <w:tcPr>
            <w:tcW w:w="7087" w:type="dxa"/>
          </w:tcPr>
          <w:p w:rsidR="004C7A60" w:rsidRPr="004238A8" w:rsidRDefault="004C7A60" w:rsidP="004238A8">
            <w:pPr>
              <w:ind w:right="82"/>
              <w:contextualSpacing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– Начальник отдела строительного контроля Союз «Торгово-промышленная палата Республики Мордовия» (по согласованию);</w:t>
            </w:r>
          </w:p>
          <w:p w:rsidR="004C7A60" w:rsidRPr="004238A8" w:rsidRDefault="004C7A60" w:rsidP="004238A8">
            <w:pPr>
              <w:ind w:right="82"/>
              <w:contextualSpacing/>
              <w:rPr>
                <w:sz w:val="28"/>
                <w:szCs w:val="28"/>
              </w:rPr>
            </w:pPr>
          </w:p>
        </w:tc>
      </w:tr>
      <w:tr w:rsidR="004C7A60" w:rsidTr="004238A8">
        <w:tc>
          <w:tcPr>
            <w:tcW w:w="2699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Носова О. С.</w:t>
            </w:r>
          </w:p>
        </w:tc>
        <w:tc>
          <w:tcPr>
            <w:tcW w:w="7087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 xml:space="preserve">– Начальник отдела реализации приоритетных проектов Министерства лесного, охотничьего хозяйства и </w:t>
            </w:r>
            <w:r w:rsidRPr="004238A8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.75pt;height:.75pt;visibility:visible">
                  <v:imagedata r:id="rId7" o:title=""/>
                </v:shape>
              </w:pict>
            </w:r>
            <w:r w:rsidRPr="004238A8">
              <w:rPr>
                <w:sz w:val="28"/>
                <w:szCs w:val="28"/>
              </w:rPr>
              <w:t>природопользования Республики Мордовия</w:t>
            </w:r>
          </w:p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(по согласованию);</w:t>
            </w:r>
          </w:p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</w:tr>
      <w:tr w:rsidR="004C7A60" w:rsidTr="004238A8">
        <w:tc>
          <w:tcPr>
            <w:tcW w:w="2699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Сапунов А. М.</w:t>
            </w:r>
          </w:p>
        </w:tc>
        <w:tc>
          <w:tcPr>
            <w:tcW w:w="7087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– Заместитель Министра лесного, охотничьего хозяйства и природопользования Республики Мордовия (по согласованию);</w:t>
            </w:r>
          </w:p>
          <w:p w:rsidR="004C7A60" w:rsidRPr="004238A8" w:rsidRDefault="004C7A60" w:rsidP="004238A8">
            <w:pPr>
              <w:widowControl w:val="0"/>
              <w:suppressAutoHyphens/>
              <w:autoSpaceDE w:val="0"/>
              <w:ind w:right="82"/>
              <w:contextualSpacing/>
              <w:rPr>
                <w:b/>
                <w:sz w:val="28"/>
                <w:szCs w:val="28"/>
              </w:rPr>
            </w:pPr>
          </w:p>
        </w:tc>
      </w:tr>
      <w:tr w:rsidR="004C7A60" w:rsidTr="004238A8">
        <w:tc>
          <w:tcPr>
            <w:tcW w:w="2699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Сидоров Е. В.</w:t>
            </w:r>
          </w:p>
        </w:tc>
        <w:tc>
          <w:tcPr>
            <w:tcW w:w="7087" w:type="dxa"/>
          </w:tcPr>
          <w:p w:rsidR="004C7A60" w:rsidRPr="004238A8" w:rsidRDefault="004C7A60" w:rsidP="004238A8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 xml:space="preserve">– Генеральный директор общества с ограниченной ответственностью «СМУ-Спецстрой» </w:t>
            </w:r>
          </w:p>
          <w:p w:rsidR="004C7A60" w:rsidRPr="004238A8" w:rsidRDefault="004C7A60" w:rsidP="004238A8">
            <w:pPr>
              <w:tabs>
                <w:tab w:val="left" w:pos="142"/>
              </w:tabs>
              <w:contextualSpacing/>
              <w:rPr>
                <w:b/>
                <w:sz w:val="28"/>
                <w:szCs w:val="28"/>
              </w:rPr>
            </w:pPr>
            <w:r w:rsidRPr="004238A8">
              <w:rPr>
                <w:sz w:val="28"/>
                <w:szCs w:val="28"/>
              </w:rPr>
              <w:t>(по согласованию).</w:t>
            </w:r>
          </w:p>
        </w:tc>
      </w:tr>
    </w:tbl>
    <w:p w:rsidR="004C7A60" w:rsidRPr="00FE2E5A" w:rsidRDefault="004C7A60" w:rsidP="00EF1A62">
      <w:pPr>
        <w:pStyle w:val="Default"/>
      </w:pPr>
    </w:p>
    <w:sectPr w:rsidR="004C7A60" w:rsidRPr="00FE2E5A" w:rsidSect="00D710DC">
      <w:headerReference w:type="even" r:id="rId8"/>
      <w:headerReference w:type="default" r:id="rId9"/>
      <w:pgSz w:w="11906" w:h="16838"/>
      <w:pgMar w:top="142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60" w:rsidRDefault="004C7A60">
      <w:r>
        <w:separator/>
      </w:r>
    </w:p>
  </w:endnote>
  <w:endnote w:type="continuationSeparator" w:id="0">
    <w:p w:rsidR="004C7A60" w:rsidRDefault="004C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60" w:rsidRDefault="004C7A60">
      <w:r>
        <w:separator/>
      </w:r>
    </w:p>
  </w:footnote>
  <w:footnote w:type="continuationSeparator" w:id="0">
    <w:p w:rsidR="004C7A60" w:rsidRDefault="004C7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60" w:rsidRDefault="004C7A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7A60" w:rsidRDefault="004C7A6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60" w:rsidRDefault="004C7A6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BFF"/>
    <w:multiLevelType w:val="hybridMultilevel"/>
    <w:tmpl w:val="0CCE8A42"/>
    <w:lvl w:ilvl="0" w:tplc="EAB021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7C17C6"/>
    <w:multiLevelType w:val="hybridMultilevel"/>
    <w:tmpl w:val="BEF6992A"/>
    <w:lvl w:ilvl="0" w:tplc="BCEC4E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2">
    <w:nsid w:val="3CF6693B"/>
    <w:multiLevelType w:val="hybridMultilevel"/>
    <w:tmpl w:val="67B6322C"/>
    <w:lvl w:ilvl="0" w:tplc="50704F7A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8690E82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D5F23730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9C1A3C92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241A835E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22A2F26E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EBA6B90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58EEEB4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389AC71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15">
    <w:nsid w:val="412F6C1E"/>
    <w:multiLevelType w:val="hybridMultilevel"/>
    <w:tmpl w:val="CF429884"/>
    <w:lvl w:ilvl="0" w:tplc="CF46355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C4EDB0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668458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734EDB3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4302231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3CA051E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6DC22D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4FE90B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B35448D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9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22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CD376DE"/>
    <w:multiLevelType w:val="hybridMultilevel"/>
    <w:tmpl w:val="53CAC79A"/>
    <w:lvl w:ilvl="0" w:tplc="6E4028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4ED2192B"/>
    <w:multiLevelType w:val="hybridMultilevel"/>
    <w:tmpl w:val="72767380"/>
    <w:lvl w:ilvl="0" w:tplc="A56455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cs="Times New Roman" w:hint="default"/>
      </w:rPr>
    </w:lvl>
  </w:abstractNum>
  <w:abstractNum w:abstractNumId="27">
    <w:nsid w:val="50B3255E"/>
    <w:multiLevelType w:val="hybridMultilevel"/>
    <w:tmpl w:val="EE6E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6C52C5"/>
    <w:multiLevelType w:val="hybridMultilevel"/>
    <w:tmpl w:val="14B243BA"/>
    <w:lvl w:ilvl="0" w:tplc="6E4028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31"/>
  </w:num>
  <w:num w:numId="5">
    <w:abstractNumId w:val="18"/>
  </w:num>
  <w:num w:numId="6">
    <w:abstractNumId w:val="5"/>
  </w:num>
  <w:num w:numId="7">
    <w:abstractNumId w:val="24"/>
  </w:num>
  <w:num w:numId="8">
    <w:abstractNumId w:val="22"/>
  </w:num>
  <w:num w:numId="9">
    <w:abstractNumId w:val="10"/>
  </w:num>
  <w:num w:numId="10">
    <w:abstractNumId w:val="6"/>
  </w:num>
  <w:num w:numId="11">
    <w:abstractNumId w:val="21"/>
  </w:num>
  <w:num w:numId="12">
    <w:abstractNumId w:val="14"/>
  </w:num>
  <w:num w:numId="13">
    <w:abstractNumId w:val="11"/>
  </w:num>
  <w:num w:numId="14">
    <w:abstractNumId w:val="2"/>
  </w:num>
  <w:num w:numId="15">
    <w:abstractNumId w:val="9"/>
  </w:num>
  <w:num w:numId="16">
    <w:abstractNumId w:val="19"/>
  </w:num>
  <w:num w:numId="17">
    <w:abstractNumId w:val="7"/>
  </w:num>
  <w:num w:numId="18">
    <w:abstractNumId w:val="8"/>
  </w:num>
  <w:num w:numId="19">
    <w:abstractNumId w:val="29"/>
  </w:num>
  <w:num w:numId="20">
    <w:abstractNumId w:val="36"/>
  </w:num>
  <w:num w:numId="21">
    <w:abstractNumId w:val="28"/>
  </w:num>
  <w:num w:numId="22">
    <w:abstractNumId w:val="20"/>
  </w:num>
  <w:num w:numId="23">
    <w:abstractNumId w:val="17"/>
  </w:num>
  <w:num w:numId="24">
    <w:abstractNumId w:val="33"/>
  </w:num>
  <w:num w:numId="25">
    <w:abstractNumId w:val="34"/>
  </w:num>
  <w:num w:numId="26">
    <w:abstractNumId w:val="38"/>
  </w:num>
  <w:num w:numId="27">
    <w:abstractNumId w:val="35"/>
  </w:num>
  <w:num w:numId="28">
    <w:abstractNumId w:val="32"/>
  </w:num>
  <w:num w:numId="29">
    <w:abstractNumId w:val="13"/>
  </w:num>
  <w:num w:numId="30">
    <w:abstractNumId w:val="16"/>
  </w:num>
  <w:num w:numId="31">
    <w:abstractNumId w:val="1"/>
  </w:num>
  <w:num w:numId="32">
    <w:abstractNumId w:val="4"/>
  </w:num>
  <w:num w:numId="33">
    <w:abstractNumId w:val="30"/>
  </w:num>
  <w:num w:numId="34">
    <w:abstractNumId w:val="0"/>
  </w:num>
  <w:num w:numId="35">
    <w:abstractNumId w:val="23"/>
  </w:num>
  <w:num w:numId="36">
    <w:abstractNumId w:val="37"/>
  </w:num>
  <w:num w:numId="37">
    <w:abstractNumId w:val="25"/>
  </w:num>
  <w:num w:numId="38">
    <w:abstractNumId w:val="2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0E7"/>
    <w:rsid w:val="00033504"/>
    <w:rsid w:val="00041CE5"/>
    <w:rsid w:val="000464E0"/>
    <w:rsid w:val="000606BA"/>
    <w:rsid w:val="00065EE7"/>
    <w:rsid w:val="0006773F"/>
    <w:rsid w:val="00081A8C"/>
    <w:rsid w:val="000B1F18"/>
    <w:rsid w:val="000E11A8"/>
    <w:rsid w:val="000E1CCC"/>
    <w:rsid w:val="000F267D"/>
    <w:rsid w:val="000F5187"/>
    <w:rsid w:val="00102DF4"/>
    <w:rsid w:val="00113C37"/>
    <w:rsid w:val="001143AE"/>
    <w:rsid w:val="001204B7"/>
    <w:rsid w:val="00151E04"/>
    <w:rsid w:val="001549FB"/>
    <w:rsid w:val="0017244E"/>
    <w:rsid w:val="00181419"/>
    <w:rsid w:val="00192F79"/>
    <w:rsid w:val="001D47CE"/>
    <w:rsid w:val="001E682D"/>
    <w:rsid w:val="002226AB"/>
    <w:rsid w:val="00232C81"/>
    <w:rsid w:val="00265A6A"/>
    <w:rsid w:val="002665E8"/>
    <w:rsid w:val="002B442C"/>
    <w:rsid w:val="002E44B8"/>
    <w:rsid w:val="002F3791"/>
    <w:rsid w:val="00312307"/>
    <w:rsid w:val="0033054B"/>
    <w:rsid w:val="00356DA7"/>
    <w:rsid w:val="0036013E"/>
    <w:rsid w:val="00361029"/>
    <w:rsid w:val="00363AB2"/>
    <w:rsid w:val="00383BD3"/>
    <w:rsid w:val="003B38BE"/>
    <w:rsid w:val="003C3118"/>
    <w:rsid w:val="003D7D27"/>
    <w:rsid w:val="003E6FE9"/>
    <w:rsid w:val="00400660"/>
    <w:rsid w:val="00403A65"/>
    <w:rsid w:val="0041054E"/>
    <w:rsid w:val="004238A8"/>
    <w:rsid w:val="00423C0E"/>
    <w:rsid w:val="00447EFF"/>
    <w:rsid w:val="00456F46"/>
    <w:rsid w:val="00463AD3"/>
    <w:rsid w:val="00464634"/>
    <w:rsid w:val="00474BCE"/>
    <w:rsid w:val="0047682F"/>
    <w:rsid w:val="00494AC0"/>
    <w:rsid w:val="004C7A60"/>
    <w:rsid w:val="004D066D"/>
    <w:rsid w:val="004D7A43"/>
    <w:rsid w:val="004F700B"/>
    <w:rsid w:val="005155F9"/>
    <w:rsid w:val="00515EAA"/>
    <w:rsid w:val="00525463"/>
    <w:rsid w:val="00535AFC"/>
    <w:rsid w:val="00544ECE"/>
    <w:rsid w:val="0055064F"/>
    <w:rsid w:val="0055458A"/>
    <w:rsid w:val="0056668A"/>
    <w:rsid w:val="00570892"/>
    <w:rsid w:val="005840E4"/>
    <w:rsid w:val="005A0451"/>
    <w:rsid w:val="005A7E23"/>
    <w:rsid w:val="005B0109"/>
    <w:rsid w:val="005B37D0"/>
    <w:rsid w:val="005C0BFA"/>
    <w:rsid w:val="005F3A47"/>
    <w:rsid w:val="0060186A"/>
    <w:rsid w:val="006063DF"/>
    <w:rsid w:val="0061161D"/>
    <w:rsid w:val="00612339"/>
    <w:rsid w:val="00612936"/>
    <w:rsid w:val="00664719"/>
    <w:rsid w:val="00691A13"/>
    <w:rsid w:val="006A5D74"/>
    <w:rsid w:val="006C4CBD"/>
    <w:rsid w:val="006E0AD0"/>
    <w:rsid w:val="006E34C3"/>
    <w:rsid w:val="00703E07"/>
    <w:rsid w:val="00705A94"/>
    <w:rsid w:val="00710C01"/>
    <w:rsid w:val="00715F28"/>
    <w:rsid w:val="00720FA7"/>
    <w:rsid w:val="00732A64"/>
    <w:rsid w:val="0074666A"/>
    <w:rsid w:val="007663E7"/>
    <w:rsid w:val="00774920"/>
    <w:rsid w:val="00781519"/>
    <w:rsid w:val="00797139"/>
    <w:rsid w:val="00797B82"/>
    <w:rsid w:val="007D4C87"/>
    <w:rsid w:val="007F1217"/>
    <w:rsid w:val="007F2F91"/>
    <w:rsid w:val="007F7918"/>
    <w:rsid w:val="00800F2B"/>
    <w:rsid w:val="00801B0E"/>
    <w:rsid w:val="00813EC9"/>
    <w:rsid w:val="00821C56"/>
    <w:rsid w:val="008B4C0E"/>
    <w:rsid w:val="008B4EB0"/>
    <w:rsid w:val="008D0762"/>
    <w:rsid w:val="008D6F3D"/>
    <w:rsid w:val="008E7FBD"/>
    <w:rsid w:val="009008B6"/>
    <w:rsid w:val="00903FFC"/>
    <w:rsid w:val="00913F17"/>
    <w:rsid w:val="00917452"/>
    <w:rsid w:val="00944489"/>
    <w:rsid w:val="00971D79"/>
    <w:rsid w:val="00972848"/>
    <w:rsid w:val="00995E89"/>
    <w:rsid w:val="009A7D7A"/>
    <w:rsid w:val="009B5F4A"/>
    <w:rsid w:val="009C64CA"/>
    <w:rsid w:val="009D4C09"/>
    <w:rsid w:val="009D54F5"/>
    <w:rsid w:val="009D5568"/>
    <w:rsid w:val="009E3C18"/>
    <w:rsid w:val="00A173FC"/>
    <w:rsid w:val="00A22DDD"/>
    <w:rsid w:val="00A257FA"/>
    <w:rsid w:val="00A265C1"/>
    <w:rsid w:val="00A55E81"/>
    <w:rsid w:val="00A666E6"/>
    <w:rsid w:val="00A71FD9"/>
    <w:rsid w:val="00A76589"/>
    <w:rsid w:val="00A9357B"/>
    <w:rsid w:val="00AA2B84"/>
    <w:rsid w:val="00AB3D31"/>
    <w:rsid w:val="00AB5BA8"/>
    <w:rsid w:val="00AB7990"/>
    <w:rsid w:val="00AD21FA"/>
    <w:rsid w:val="00AE6BAD"/>
    <w:rsid w:val="00B04CEF"/>
    <w:rsid w:val="00B10702"/>
    <w:rsid w:val="00B23903"/>
    <w:rsid w:val="00B24C88"/>
    <w:rsid w:val="00B44C6B"/>
    <w:rsid w:val="00B5449C"/>
    <w:rsid w:val="00B70C30"/>
    <w:rsid w:val="00B94074"/>
    <w:rsid w:val="00B9716E"/>
    <w:rsid w:val="00BA0785"/>
    <w:rsid w:val="00BC58CC"/>
    <w:rsid w:val="00BD0E7D"/>
    <w:rsid w:val="00BD60F1"/>
    <w:rsid w:val="00BE3E3F"/>
    <w:rsid w:val="00BF1E5B"/>
    <w:rsid w:val="00BF562A"/>
    <w:rsid w:val="00C03FBC"/>
    <w:rsid w:val="00C30804"/>
    <w:rsid w:val="00C4129E"/>
    <w:rsid w:val="00C542CA"/>
    <w:rsid w:val="00C56E04"/>
    <w:rsid w:val="00C90B1E"/>
    <w:rsid w:val="00CB2C5E"/>
    <w:rsid w:val="00CC06F0"/>
    <w:rsid w:val="00CC5448"/>
    <w:rsid w:val="00CD1371"/>
    <w:rsid w:val="00D044E4"/>
    <w:rsid w:val="00D2180B"/>
    <w:rsid w:val="00D662BE"/>
    <w:rsid w:val="00D665B5"/>
    <w:rsid w:val="00D710DC"/>
    <w:rsid w:val="00D8646C"/>
    <w:rsid w:val="00D87DB9"/>
    <w:rsid w:val="00D921C4"/>
    <w:rsid w:val="00DB0F3B"/>
    <w:rsid w:val="00DC5AB8"/>
    <w:rsid w:val="00DE0E44"/>
    <w:rsid w:val="00E03EA5"/>
    <w:rsid w:val="00E13C23"/>
    <w:rsid w:val="00E15B7A"/>
    <w:rsid w:val="00E24524"/>
    <w:rsid w:val="00E406CF"/>
    <w:rsid w:val="00E43EAA"/>
    <w:rsid w:val="00E60B8B"/>
    <w:rsid w:val="00E61581"/>
    <w:rsid w:val="00E66270"/>
    <w:rsid w:val="00E703AC"/>
    <w:rsid w:val="00E7471B"/>
    <w:rsid w:val="00E81351"/>
    <w:rsid w:val="00E87D31"/>
    <w:rsid w:val="00E9006C"/>
    <w:rsid w:val="00E916EB"/>
    <w:rsid w:val="00EA4C61"/>
    <w:rsid w:val="00EB1E32"/>
    <w:rsid w:val="00EB5023"/>
    <w:rsid w:val="00EC29C5"/>
    <w:rsid w:val="00ED7488"/>
    <w:rsid w:val="00EF1A62"/>
    <w:rsid w:val="00EF21B9"/>
    <w:rsid w:val="00F24EB6"/>
    <w:rsid w:val="00F2699A"/>
    <w:rsid w:val="00F32026"/>
    <w:rsid w:val="00F43041"/>
    <w:rsid w:val="00F50E45"/>
    <w:rsid w:val="00F700E7"/>
    <w:rsid w:val="00F96280"/>
    <w:rsid w:val="00FA133B"/>
    <w:rsid w:val="00FB0311"/>
    <w:rsid w:val="00FC44A1"/>
    <w:rsid w:val="00FC58D2"/>
    <w:rsid w:val="00FD69F4"/>
    <w:rsid w:val="00FE1319"/>
    <w:rsid w:val="00FE2E5A"/>
    <w:rsid w:val="00FE5C0D"/>
    <w:rsid w:val="00FF3EA2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4C0E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BC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E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B4C0E"/>
    <w:pPr>
      <w:ind w:firstLine="60"/>
      <w:jc w:val="both"/>
    </w:pPr>
    <w:rPr>
      <w:b/>
      <w:bCs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C5E"/>
    <w:rPr>
      <w:b/>
      <w:sz w:val="24"/>
    </w:rPr>
  </w:style>
  <w:style w:type="paragraph" w:styleId="Header">
    <w:name w:val="header"/>
    <w:basedOn w:val="Normal"/>
    <w:link w:val="HeaderChar"/>
    <w:uiPriority w:val="99"/>
    <w:rsid w:val="008B4C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E2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4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E2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B4C0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B4C0E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3E2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B4C0E"/>
    <w:pPr>
      <w:tabs>
        <w:tab w:val="left" w:pos="3119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3E22"/>
    <w:rPr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913F1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0">
    <w:name w:val="Гипертекстовая ссылка"/>
    <w:uiPriority w:val="99"/>
    <w:rsid w:val="00474BCE"/>
    <w:rPr>
      <w:b/>
      <w:color w:val="008000"/>
    </w:rPr>
  </w:style>
  <w:style w:type="character" w:styleId="Hyperlink">
    <w:name w:val="Hyperlink"/>
    <w:basedOn w:val="DefaultParagraphFont"/>
    <w:uiPriority w:val="99"/>
    <w:rsid w:val="00474BC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BD0E7D"/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0E7D"/>
    <w:rPr>
      <w:rFonts w:ascii="Segoe UI" w:hAnsi="Segoe UI"/>
      <w:sz w:val="18"/>
    </w:rPr>
  </w:style>
  <w:style w:type="character" w:customStyle="1" w:styleId="a1">
    <w:name w:val="Цветовое выделение"/>
    <w:uiPriority w:val="99"/>
    <w:rsid w:val="00CB2C5E"/>
    <w:rPr>
      <w:b/>
      <w:color w:val="000080"/>
      <w:sz w:val="20"/>
    </w:rPr>
  </w:style>
  <w:style w:type="character" w:styleId="Strong">
    <w:name w:val="Strong"/>
    <w:basedOn w:val="DefaultParagraphFont"/>
    <w:uiPriority w:val="99"/>
    <w:qFormat/>
    <w:rsid w:val="002B442C"/>
    <w:rPr>
      <w:rFonts w:cs="Times New Roman"/>
      <w:b/>
    </w:rPr>
  </w:style>
  <w:style w:type="paragraph" w:styleId="NoSpacing">
    <w:name w:val="No Spacing"/>
    <w:uiPriority w:val="99"/>
    <w:qFormat/>
    <w:rsid w:val="00400660"/>
    <w:rPr>
      <w:rFonts w:ascii="Calibri" w:hAnsi="Calibri" w:cs="Calibri"/>
      <w:lang w:eastAsia="en-US"/>
    </w:rPr>
  </w:style>
  <w:style w:type="paragraph" w:customStyle="1" w:styleId="a2">
    <w:name w:val="Знак Знак Знак"/>
    <w:basedOn w:val="Normal"/>
    <w:uiPriority w:val="99"/>
    <w:rsid w:val="0047682F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710C01"/>
    <w:pPr>
      <w:ind w:left="720"/>
      <w:contextualSpacing/>
    </w:pPr>
  </w:style>
  <w:style w:type="table" w:styleId="TableGrid">
    <w:name w:val="Table Grid"/>
    <w:basedOn w:val="TableNormal"/>
    <w:uiPriority w:val="99"/>
    <w:rsid w:val="003610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E2E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460</Words>
  <Characters>2627</Characters>
  <Application>Microsoft Office Outlook</Application>
  <DocSecurity>0</DocSecurity>
  <Lines>0</Lines>
  <Paragraphs>0</Paragraphs>
  <ScaleCrop>false</ScaleCrop>
  <Company>Отечество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Неизвестный</dc:creator>
  <cp:keywords/>
  <dc:description/>
  <cp:lastModifiedBy>1</cp:lastModifiedBy>
  <cp:revision>2</cp:revision>
  <cp:lastPrinted>2024-12-05T09:58:00Z</cp:lastPrinted>
  <dcterms:created xsi:type="dcterms:W3CDTF">2024-12-06T05:47:00Z</dcterms:created>
  <dcterms:modified xsi:type="dcterms:W3CDTF">2024-12-06T05:47:00Z</dcterms:modified>
</cp:coreProperties>
</file>