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D601E3" w:rsidRPr="00A83BA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A83BA3">
        <w:rPr>
          <w:rFonts w:ascii="Times New Roman CYR" w:hAnsi="Times New Roman CYR" w:cs="Times New Roman CYR"/>
          <w:sz w:val="28"/>
          <w:szCs w:val="28"/>
        </w:rPr>
        <w:t>РУЗАЕВСКОГО МУНИЦИПАЛЬНОГО РАЙОНА</w:t>
      </w:r>
    </w:p>
    <w:p w:rsidR="00D601E3" w:rsidRPr="00B62A45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3BA3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D601E3" w:rsidRDefault="00D601E3" w:rsidP="004C67C2">
      <w:pPr>
        <w:keepNext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01E3" w:rsidRPr="00CB620D" w:rsidRDefault="00D601E3" w:rsidP="004C67C2">
      <w:pPr>
        <w:keepNext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D601E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1E3" w:rsidRPr="00C04864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08.06.2023</w:t>
      </w:r>
      <w:r w:rsidRPr="00C04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296</w:t>
      </w:r>
    </w:p>
    <w:p w:rsidR="00D601E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1E3" w:rsidRPr="00C04864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D601E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4C67C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20 г"/>
        </w:smartTagPr>
        <w:r w:rsidRPr="004C67C2">
          <w:rPr>
            <w:rFonts w:ascii="Times New Roman" w:hAnsi="Times New Roman" w:cs="Times New Roman"/>
            <w:b/>
            <w:bCs/>
            <w:sz w:val="28"/>
            <w:szCs w:val="28"/>
          </w:rPr>
          <w:t>2020 г</w:t>
        </w:r>
      </w:smartTag>
      <w:r w:rsidRPr="004C67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601E3" w:rsidRDefault="00D601E3" w:rsidP="004C67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7C2">
        <w:rPr>
          <w:rFonts w:ascii="Times New Roman" w:hAnsi="Times New Roman" w:cs="Times New Roman"/>
          <w:b/>
          <w:bCs/>
          <w:sz w:val="28"/>
          <w:szCs w:val="28"/>
        </w:rPr>
        <w:t>N 598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7C2">
        <w:rPr>
          <w:rFonts w:ascii="Times New Roman" w:hAnsi="Times New Roman" w:cs="Times New Roman"/>
          <w:b/>
          <w:bCs/>
          <w:sz w:val="28"/>
          <w:szCs w:val="28"/>
        </w:rPr>
        <w:t>"О создании единой дежурно-диспетчерской службы Рузаевского муниципального района Республики Мордовия"</w:t>
      </w:r>
    </w:p>
    <w:p w:rsidR="00D601E3" w:rsidRDefault="00D601E3" w:rsidP="004C67C2">
      <w:pPr>
        <w:pStyle w:val="ListParagraph"/>
        <w:suppressAutoHyphens/>
        <w:autoSpaceDE w:val="0"/>
        <w:autoSpaceDN w:val="0"/>
        <w:adjustRightInd w:val="0"/>
        <w:spacing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3" w:rsidRPr="006C5403" w:rsidRDefault="00D601E3" w:rsidP="004C67C2">
      <w:pPr>
        <w:pStyle w:val="ListParagraph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>А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 xml:space="preserve">дминистрация Рузаевского муниципального района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Республики Мордовия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п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о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с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т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а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н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о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в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л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е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т:</w:t>
      </w:r>
    </w:p>
    <w:p w:rsidR="00D601E3" w:rsidRPr="000E0F3D" w:rsidRDefault="00D601E3" w:rsidP="000E0F3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Внести изменения в постановление </w:t>
      </w: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 xml:space="preserve">Администрации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20 г"/>
        </w:smartTagPr>
        <w:r w:rsidRPr="004C67C2">
          <w:rPr>
            <w:rFonts w:ascii="TimesNewRomanPSMT" w:hAnsi="TimesNewRomanPSMT" w:cs="TimesNewRomanPSMT"/>
            <w:sz w:val="28"/>
            <w:szCs w:val="28"/>
            <w:lang w:eastAsia="en-US"/>
          </w:rPr>
          <w:t>2020 г</w:t>
        </w:r>
      </w:smartTag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>. N 598 "О создании единой дежурно-диспетчерской службы Рузаевского муниципального района Республики Мордовия"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, признав </w:t>
      </w:r>
      <w:r w:rsidRPr="000E0F3D">
        <w:rPr>
          <w:rFonts w:ascii="TimesNewRomanPSMT" w:hAnsi="TimesNewRomanPSMT" w:cs="TimesNewRomanPSMT"/>
          <w:sz w:val="28"/>
          <w:szCs w:val="28"/>
          <w:lang w:eastAsia="en-US"/>
        </w:rPr>
        <w:t>пункт 2 утратившим силу.</w:t>
      </w:r>
    </w:p>
    <w:p w:rsidR="00D601E3" w:rsidRDefault="00D601E3" w:rsidP="004C67C2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 xml:space="preserve">Контроль </w:t>
      </w:r>
      <w:r>
        <w:rPr>
          <w:rFonts w:ascii="TimesNewRomanPSMT" w:hAnsi="TimesNewRomanPSMT" w:cs="TimesNewRomanPSMT"/>
          <w:iCs/>
          <w:sz w:val="28"/>
          <w:szCs w:val="28"/>
          <w:lang w:eastAsia="en-US"/>
        </w:rPr>
        <w:t>за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Первого заместителя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 xml:space="preserve"> Главы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Р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у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заевского муниципального района</w:t>
      </w:r>
      <w:r w:rsidRPr="006C5403">
        <w:rPr>
          <w:rFonts w:ascii="TimesNewRomanPSMT" w:hAnsi="TimesNewRomanPSMT" w:cs="TimesNewRomanPSMT"/>
          <w:sz w:val="28"/>
          <w:szCs w:val="28"/>
          <w:lang w:eastAsia="en-US"/>
        </w:rPr>
        <w:t>.</w:t>
      </w:r>
    </w:p>
    <w:p w:rsidR="00D601E3" w:rsidRDefault="00D601E3" w:rsidP="000E0F3D">
      <w:pPr>
        <w:pStyle w:val="ListParagraph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3. </w:t>
      </w:r>
      <w:r w:rsidRPr="000E0F3D">
        <w:rPr>
          <w:rFonts w:ascii="TimesNewRomanPSMT" w:hAnsi="TimesNewRomanPSMT" w:cs="TimesNewRomanPSMT"/>
          <w:sz w:val="28"/>
          <w:szCs w:val="28"/>
          <w:lang w:eastAsia="en-US"/>
        </w:rPr>
        <w:t xml:space="preserve">Настоящее постановление вступает в силу после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дня</w:t>
      </w:r>
      <w:bookmarkStart w:id="0" w:name="_GoBack"/>
      <w:bookmarkEnd w:id="0"/>
      <w:r w:rsidRPr="000E0F3D">
        <w:rPr>
          <w:rFonts w:ascii="TimesNewRomanPSMT" w:hAnsi="TimesNewRomanPSMT" w:cs="TimesNewRomanPSMT"/>
          <w:sz w:val="28"/>
          <w:szCs w:val="28"/>
          <w:lang w:eastAsia="en-US"/>
        </w:rPr>
        <w:t xml:space="preserve"> официальног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о опубликования </w:t>
      </w:r>
      <w:r w:rsidRPr="000E0F3D">
        <w:rPr>
          <w:rFonts w:ascii="TimesNewRomanPSMT" w:hAnsi="TimesNewRomanPSMT" w:cs="TimesNewRomanPSMT"/>
          <w:sz w:val="28"/>
          <w:szCs w:val="28"/>
          <w:lang w:eastAsia="en-US"/>
        </w:rPr>
        <w:t>на официальном сайте органов местного самоуправл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ения Рузаевского муниципального района в сети «Интернет».</w:t>
      </w:r>
    </w:p>
    <w:p w:rsidR="00D601E3" w:rsidRDefault="00D601E3" w:rsidP="000E0F3D">
      <w:pPr>
        <w:pStyle w:val="ListParagraph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D601E3" w:rsidRDefault="00D601E3" w:rsidP="004C67C2">
      <w:pPr>
        <w:pStyle w:val="ListParagraph"/>
        <w:suppressAutoHyphens/>
        <w:autoSpaceDE w:val="0"/>
        <w:autoSpaceDN w:val="0"/>
        <w:adjustRightInd w:val="0"/>
        <w:spacing w:line="240" w:lineRule="auto"/>
        <w:ind w:left="70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D601E3" w:rsidRDefault="00D601E3" w:rsidP="002452C3">
      <w:pPr>
        <w:pStyle w:val="ListParagraph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>Глава Рузаевского</w:t>
      </w:r>
    </w:p>
    <w:p w:rsidR="00D601E3" w:rsidRDefault="00D601E3" w:rsidP="002452C3">
      <w:pPr>
        <w:pStyle w:val="ListParagraph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>муниципального района</w:t>
      </w:r>
    </w:p>
    <w:p w:rsidR="00D601E3" w:rsidRPr="004C67C2" w:rsidRDefault="00D601E3" w:rsidP="002452C3">
      <w:pPr>
        <w:pStyle w:val="ListParagraph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 xml:space="preserve">Республики Мордовия           </w:t>
      </w: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ab/>
        <w:t xml:space="preserve">    </w:t>
      </w: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ab/>
        <w:t xml:space="preserve">                        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                         </w:t>
      </w:r>
      <w:r w:rsidRPr="004C67C2">
        <w:rPr>
          <w:rFonts w:ascii="TimesNewRomanPSMT" w:hAnsi="TimesNewRomanPSMT" w:cs="TimesNewRomanPSMT"/>
          <w:sz w:val="28"/>
          <w:szCs w:val="28"/>
          <w:lang w:eastAsia="en-US"/>
        </w:rPr>
        <w:t>А. Б. Юткин</w:t>
      </w:r>
    </w:p>
    <w:p w:rsidR="00D601E3" w:rsidRDefault="00D601E3" w:rsidP="004C67C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4C67C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4C67C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4C67C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4C67C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E861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1E3" w:rsidRDefault="00D601E3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sectPr w:rsidR="00D601E3" w:rsidSect="00164A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E3" w:rsidRDefault="00D601E3" w:rsidP="007855DA">
      <w:pPr>
        <w:spacing w:after="0" w:line="240" w:lineRule="auto"/>
      </w:pPr>
      <w:r>
        <w:separator/>
      </w:r>
    </w:p>
  </w:endnote>
  <w:endnote w:type="continuationSeparator" w:id="0">
    <w:p w:rsidR="00D601E3" w:rsidRDefault="00D601E3" w:rsidP="007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E3" w:rsidRDefault="00D601E3" w:rsidP="007855DA">
      <w:pPr>
        <w:spacing w:after="0" w:line="240" w:lineRule="auto"/>
      </w:pPr>
      <w:r>
        <w:separator/>
      </w:r>
    </w:p>
  </w:footnote>
  <w:footnote w:type="continuationSeparator" w:id="0">
    <w:p w:rsidR="00D601E3" w:rsidRDefault="00D601E3" w:rsidP="0078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657A3BDC"/>
    <w:multiLevelType w:val="hybridMultilevel"/>
    <w:tmpl w:val="9E0A644E"/>
    <w:lvl w:ilvl="0" w:tplc="697887B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C9"/>
    <w:rsid w:val="00001113"/>
    <w:rsid w:val="000274B8"/>
    <w:rsid w:val="00066F22"/>
    <w:rsid w:val="000E0F3D"/>
    <w:rsid w:val="00141B90"/>
    <w:rsid w:val="00164AAA"/>
    <w:rsid w:val="00177AF8"/>
    <w:rsid w:val="0018124E"/>
    <w:rsid w:val="001B1A8C"/>
    <w:rsid w:val="001E5F36"/>
    <w:rsid w:val="002452C3"/>
    <w:rsid w:val="0029213D"/>
    <w:rsid w:val="003200C1"/>
    <w:rsid w:val="00375415"/>
    <w:rsid w:val="003A5C4E"/>
    <w:rsid w:val="003B649E"/>
    <w:rsid w:val="003C4770"/>
    <w:rsid w:val="003C57D8"/>
    <w:rsid w:val="003C6FF8"/>
    <w:rsid w:val="003D276B"/>
    <w:rsid w:val="00425798"/>
    <w:rsid w:val="00446E20"/>
    <w:rsid w:val="00464941"/>
    <w:rsid w:val="00490B15"/>
    <w:rsid w:val="004934BA"/>
    <w:rsid w:val="004B41F7"/>
    <w:rsid w:val="004C67C2"/>
    <w:rsid w:val="004D6893"/>
    <w:rsid w:val="004D709F"/>
    <w:rsid w:val="005C0580"/>
    <w:rsid w:val="005D3C88"/>
    <w:rsid w:val="00607C22"/>
    <w:rsid w:val="00621D82"/>
    <w:rsid w:val="00640832"/>
    <w:rsid w:val="006C5403"/>
    <w:rsid w:val="006E118A"/>
    <w:rsid w:val="007071A9"/>
    <w:rsid w:val="00715CC4"/>
    <w:rsid w:val="00724669"/>
    <w:rsid w:val="00724CCD"/>
    <w:rsid w:val="007419E4"/>
    <w:rsid w:val="007855DA"/>
    <w:rsid w:val="007A6186"/>
    <w:rsid w:val="00856191"/>
    <w:rsid w:val="00866C08"/>
    <w:rsid w:val="008A12D0"/>
    <w:rsid w:val="008C408E"/>
    <w:rsid w:val="008F2C1F"/>
    <w:rsid w:val="008F3117"/>
    <w:rsid w:val="008F7DB8"/>
    <w:rsid w:val="00904E8E"/>
    <w:rsid w:val="00966BB3"/>
    <w:rsid w:val="00983E8B"/>
    <w:rsid w:val="00997554"/>
    <w:rsid w:val="009D3220"/>
    <w:rsid w:val="009D6CB6"/>
    <w:rsid w:val="00A24A2F"/>
    <w:rsid w:val="00A66E4F"/>
    <w:rsid w:val="00A83BA3"/>
    <w:rsid w:val="00AA0EB8"/>
    <w:rsid w:val="00AF271A"/>
    <w:rsid w:val="00B22F6F"/>
    <w:rsid w:val="00B62A45"/>
    <w:rsid w:val="00B92811"/>
    <w:rsid w:val="00BC27C4"/>
    <w:rsid w:val="00BE4A3A"/>
    <w:rsid w:val="00BF37C9"/>
    <w:rsid w:val="00C04864"/>
    <w:rsid w:val="00C05E5F"/>
    <w:rsid w:val="00C54EA8"/>
    <w:rsid w:val="00C67D91"/>
    <w:rsid w:val="00CB402C"/>
    <w:rsid w:val="00CB620D"/>
    <w:rsid w:val="00CF0D3A"/>
    <w:rsid w:val="00D601E3"/>
    <w:rsid w:val="00D756DD"/>
    <w:rsid w:val="00D75F62"/>
    <w:rsid w:val="00D809CC"/>
    <w:rsid w:val="00DC1DDA"/>
    <w:rsid w:val="00E47BE8"/>
    <w:rsid w:val="00E86109"/>
    <w:rsid w:val="00E91C72"/>
    <w:rsid w:val="00EA18FE"/>
    <w:rsid w:val="00EA1B31"/>
    <w:rsid w:val="00EC632A"/>
    <w:rsid w:val="00ED23C9"/>
    <w:rsid w:val="00EE4E8E"/>
    <w:rsid w:val="00F045E0"/>
    <w:rsid w:val="00F5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C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08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D3C8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D3C88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D75F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55DA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55DA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F6F"/>
    <w:rPr>
      <w:rFonts w:ascii="Segoe UI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40832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B40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Екатерина Юрьевна Лисенкова</dc:creator>
  <cp:keywords/>
  <dc:description/>
  <cp:lastModifiedBy>1</cp:lastModifiedBy>
  <cp:revision>2</cp:revision>
  <cp:lastPrinted>2023-06-05T08:22:00Z</cp:lastPrinted>
  <dcterms:created xsi:type="dcterms:W3CDTF">2023-06-08T07:10:00Z</dcterms:created>
  <dcterms:modified xsi:type="dcterms:W3CDTF">2023-06-08T07:10:00Z</dcterms:modified>
</cp:coreProperties>
</file>