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B6" w:rsidRDefault="00B71CB6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B71CB6" w:rsidRPr="00A83BA3" w:rsidRDefault="00B71CB6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83BA3">
        <w:rPr>
          <w:rFonts w:ascii="Times New Roman CYR" w:hAnsi="Times New Roman CYR" w:cs="Times New Roman CYR"/>
          <w:sz w:val="28"/>
          <w:szCs w:val="28"/>
        </w:rPr>
        <w:t>РУЗАЕВСКОГО МУНИЦИПАЛЬНОГО РАЙОНА</w:t>
      </w:r>
    </w:p>
    <w:p w:rsidR="00B71CB6" w:rsidRPr="00B62A45" w:rsidRDefault="00B71CB6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3BA3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B71CB6" w:rsidRDefault="00B71CB6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1CB6" w:rsidRPr="002D7AA7" w:rsidRDefault="00B71CB6" w:rsidP="002D7A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B71CB6" w:rsidRDefault="00B71CB6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CB6" w:rsidRPr="00C04864" w:rsidRDefault="00B71CB6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31.05.2023</w:t>
      </w:r>
      <w:r w:rsidRPr="00C04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4864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273</w:t>
      </w:r>
    </w:p>
    <w:p w:rsidR="00B71CB6" w:rsidRPr="00C04864" w:rsidRDefault="00B71CB6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B71CB6" w:rsidRDefault="00B71CB6" w:rsidP="00A83B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</w:p>
    <w:p w:rsidR="00B71CB6" w:rsidRPr="00A83BA3" w:rsidRDefault="00B71CB6" w:rsidP="00A83B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  <w:r w:rsidRPr="00A83BA3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Об определении </w:t>
      </w:r>
      <w:r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перечня </w:t>
      </w:r>
      <w:r w:rsidRPr="00A83BA3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мест, </w:t>
      </w:r>
      <w:r>
        <w:rPr>
          <w:rFonts w:ascii="TimesNewRomanPSMT" w:hAnsi="TimesNewRomanPSMT" w:cs="TimesNewRomanPSMT"/>
          <w:b/>
          <w:sz w:val="28"/>
          <w:szCs w:val="28"/>
          <w:lang w:eastAsia="en-US"/>
        </w:rPr>
        <w:t>на которые запрещается возвращать</w:t>
      </w:r>
      <w:r w:rsidRPr="00A83BA3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 животных</w:t>
      </w:r>
      <w:r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 без владельцев,</w:t>
      </w:r>
      <w:r w:rsidRPr="003B649E">
        <w:t xml:space="preserve"> </w:t>
      </w:r>
      <w:r w:rsidRPr="003B649E">
        <w:rPr>
          <w:rFonts w:ascii="TimesNewRomanPSMT" w:hAnsi="TimesNewRomanPSMT" w:cs="TimesNewRomanPSMT"/>
          <w:b/>
          <w:sz w:val="28"/>
          <w:szCs w:val="28"/>
          <w:lang w:eastAsia="en-US"/>
        </w:rPr>
        <w:t>и перечня лиц, уполномоченных на принятие решений о возврате животных без владельцев на прежние места обитания</w:t>
      </w:r>
      <w:r w:rsidRPr="00A83BA3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 животных</w:t>
      </w:r>
      <w:r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 без владельцев</w:t>
      </w:r>
      <w:r w:rsidRPr="00A83BA3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 на территории Рузаевского муниципального района Республики Мордовия</w:t>
      </w:r>
    </w:p>
    <w:p w:rsidR="00B71CB6" w:rsidRDefault="00B71CB6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ab/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0A02CD">
        <w:rPr>
          <w:rFonts w:ascii="TimesNewRomanPSMT" w:hAnsi="TimesNewRomanPSMT" w:cs="TimesNewRomanPSMT"/>
          <w:sz w:val="28"/>
          <w:szCs w:val="28"/>
          <w:lang w:eastAsia="en-US"/>
        </w:rPr>
        <w:t>За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коном Республики Мордовия от 27 декабря</w:t>
      </w:r>
      <w:r w:rsidRPr="000A02CD">
        <w:rPr>
          <w:rFonts w:ascii="TimesNewRomanPSMT" w:hAnsi="TimesNewRomanPSMT" w:cs="TimesNewRomanPSMT"/>
          <w:sz w:val="28"/>
          <w:szCs w:val="28"/>
          <w:lang w:eastAsia="en-US"/>
        </w:rPr>
        <w:t xml:space="preserve"> 2019 г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ода</w:t>
      </w:r>
      <w:r w:rsidRPr="000A02CD">
        <w:rPr>
          <w:rFonts w:ascii="TimesNewRomanPSMT" w:hAnsi="TimesNewRomanPSMT" w:cs="TimesNewRomanPSMT"/>
          <w:sz w:val="28"/>
          <w:szCs w:val="28"/>
          <w:lang w:eastAsia="en-US"/>
        </w:rPr>
        <w:t xml:space="preserve"> N 101-З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«</w:t>
      </w:r>
      <w:r w:rsidRPr="000A02CD">
        <w:rPr>
          <w:rFonts w:ascii="TimesNewRomanPSMT" w:hAnsi="TimesNewRomanPSMT" w:cs="TimesNewRomanPSMT"/>
          <w:sz w:val="28"/>
          <w:szCs w:val="28"/>
          <w:lang w:eastAsia="en-US"/>
        </w:rPr>
        <w:t>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», Администрация </w:t>
      </w:r>
      <w:r w:rsidRPr="00A83BA3">
        <w:rPr>
          <w:rFonts w:ascii="TimesNewRomanPSMT" w:hAnsi="TimesNewRomanPSMT" w:cs="TimesNewRomanPSMT"/>
          <w:sz w:val="28"/>
          <w:szCs w:val="28"/>
          <w:lang w:eastAsia="en-US"/>
        </w:rPr>
        <w:t>Рузаевского муниципального района Республики Мордовия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п о с т а н о в л я е т:</w:t>
      </w:r>
    </w:p>
    <w:p w:rsidR="00B71CB6" w:rsidRDefault="00B71CB6" w:rsidP="000A02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ab/>
        <w:t>1. Определить следующие м</w:t>
      </w:r>
      <w:r w:rsidRPr="00A02969">
        <w:rPr>
          <w:rFonts w:ascii="TimesNewRomanPSMT" w:hAnsi="TimesNewRomanPSMT" w:cs="TimesNewRomanPSMT"/>
          <w:sz w:val="28"/>
          <w:szCs w:val="28"/>
          <w:lang w:eastAsia="en-US"/>
        </w:rPr>
        <w:t>еста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,</w:t>
      </w:r>
      <w:r w:rsidRPr="00A02969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на территории </w:t>
      </w:r>
      <w:r w:rsidRPr="00A83BA3">
        <w:rPr>
          <w:rFonts w:ascii="TimesNewRomanPSMT" w:hAnsi="TimesNewRomanPSMT" w:cs="TimesNewRomanPSMT"/>
          <w:sz w:val="28"/>
          <w:szCs w:val="28"/>
          <w:lang w:eastAsia="en-US"/>
        </w:rPr>
        <w:t>Рузаевского муниципального района Республики Мордовия</w:t>
      </w:r>
      <w:r w:rsidRPr="00A02969">
        <w:rPr>
          <w:rFonts w:ascii="TimesNewRomanPSMT" w:hAnsi="TimesNewRomanPSMT" w:cs="TimesNewRomanPSMT"/>
          <w:sz w:val="28"/>
          <w:szCs w:val="28"/>
          <w:lang w:eastAsia="en-US"/>
        </w:rPr>
        <w:t>, на которые запрещается воз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вращать животных без владельцев: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территории объектов здравоохранения;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территории объектов образования (дошкольные образовательные организации, дополнительные образовательные организации, общеобразовательные организации, профессиональные образовательные организации);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территории объектов культуры, физической культуры и спорта;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детские и спортивные площадки;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общественные территории (сады, парки, скверы);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границы тепловых сетей;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площадки бытовых отходов;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организованные места купания и отдыха людей на воде;</w:t>
      </w:r>
    </w:p>
    <w:p w:rsidR="00B71CB6" w:rsidRPr="004705F8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>- места поведения культурно-массовых мероприятий;</w:t>
      </w:r>
    </w:p>
    <w:p w:rsidR="00B71CB6" w:rsidRDefault="00B71CB6" w:rsidP="0047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705F8">
        <w:rPr>
          <w:rFonts w:ascii="TimesNewRomanPSMT" w:hAnsi="TimesNewRomanPSMT" w:cs="TimesNewRomanPSMT"/>
          <w:sz w:val="28"/>
          <w:szCs w:val="28"/>
          <w:lang w:eastAsia="en-US"/>
        </w:rPr>
        <w:t xml:space="preserve">- территории розничных рынков.          </w:t>
      </w:r>
    </w:p>
    <w:p w:rsidR="00B71CB6" w:rsidRDefault="00B71CB6" w:rsidP="000A02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         2. Определить 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к настоящему постановлению.</w:t>
      </w:r>
    </w:p>
    <w:p w:rsidR="00B71CB6" w:rsidRDefault="00B71CB6" w:rsidP="002D7AA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3. </w:t>
      </w:r>
      <w:r w:rsidRPr="004400FB">
        <w:rPr>
          <w:rFonts w:ascii="TimesNewRomanPSMT" w:hAnsi="TimesNewRomanPSMT" w:cs="TimesNewRomanPSMT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района по вопросам взаимодействия с административными органами – начальника управления по работе с АПК, ЛПХ и сельскими поселениями.</w:t>
      </w:r>
    </w:p>
    <w:p w:rsidR="00B71CB6" w:rsidRDefault="00B71CB6" w:rsidP="002D7AA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4. </w:t>
      </w:r>
      <w:r w:rsidRPr="001B1A8C">
        <w:rPr>
          <w:rFonts w:ascii="TimesNewRomanPSMT" w:hAnsi="TimesNewRomanPSMT" w:cs="TimesNewRomanPSMT"/>
          <w:sz w:val="28"/>
          <w:szCs w:val="28"/>
          <w:lang w:eastAsia="en-US"/>
        </w:rPr>
        <w:t>Настоящее постановление вступает в силу после дня официального опубликования на официальном сайте органов местного самоуправления в сети «Интернет».</w:t>
      </w: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Pr="00467D71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67D71">
        <w:rPr>
          <w:rFonts w:ascii="TimesNewRomanPSMT" w:hAnsi="TimesNewRomanPSMT" w:cs="TimesNewRomanPSMT"/>
          <w:sz w:val="28"/>
          <w:szCs w:val="28"/>
          <w:lang w:eastAsia="en-US"/>
        </w:rPr>
        <w:t>Глава Рузаевского</w:t>
      </w:r>
    </w:p>
    <w:p w:rsidR="00B71CB6" w:rsidRPr="00467D71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67D71">
        <w:rPr>
          <w:rFonts w:ascii="TimesNewRomanPSMT" w:hAnsi="TimesNewRomanPSMT" w:cs="TimesNewRomanPSMT"/>
          <w:sz w:val="28"/>
          <w:szCs w:val="28"/>
          <w:lang w:eastAsia="en-US"/>
        </w:rPr>
        <w:t>муниципального района</w:t>
      </w: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67D71">
        <w:rPr>
          <w:rFonts w:ascii="TimesNewRomanPSMT" w:hAnsi="TimesNewRomanPSMT" w:cs="TimesNewRomanPSMT"/>
          <w:sz w:val="28"/>
          <w:szCs w:val="28"/>
          <w:lang w:eastAsia="en-US"/>
        </w:rPr>
        <w:t>Республики Мордовия                                                                          А.Б. Юткин</w:t>
      </w: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Приложение 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к постановлению Администрации 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>Рузаевского муниципального района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>Республики Мордовия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>31.05.2023г. № 273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Pr="002D7AA7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  <w:r w:rsidRPr="002D7AA7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перечень 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  <w:r w:rsidRPr="002D7AA7">
        <w:rPr>
          <w:rFonts w:ascii="TimesNewRomanPSMT" w:hAnsi="TimesNewRomanPSMT" w:cs="TimesNewRomanPSMT"/>
          <w:b/>
          <w:sz w:val="28"/>
          <w:szCs w:val="28"/>
          <w:lang w:eastAsia="en-US"/>
        </w:rPr>
        <w:t>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4313"/>
        <w:gridCol w:w="4360"/>
      </w:tblGrid>
      <w:tr w:rsidR="00B71CB6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b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b/>
                <w:sz w:val="28"/>
                <w:szCs w:val="28"/>
                <w:lang w:eastAsia="en-US"/>
              </w:rPr>
              <w:t>Лицо, уполномоченное на приятия решения</w:t>
            </w:r>
          </w:p>
        </w:tc>
      </w:tr>
      <w:tr w:rsidR="00B71CB6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Городское поселение Рузаевка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Глава администрации городского поселения Рузаевка 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Архангельско-Голицынское сельское поселение 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Архангельско-Голицынского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Болдовское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Болдовского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Красносельцовское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Глава администрации Красносельцовского сельского поселения 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Левженское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Глава Левженского сельского поселения 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Мордовско-Пишлинское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Мордовско-Пишлинского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Русско-Баймаковское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Русско-Баймаковско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Палаевско-Урледимское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Палаевско-Урледимского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Перхляйское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Перхляйского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Пайгармское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администрации Пайгармского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Плодопитомническое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администрации Плодопитомнического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Приреченское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администрации Приреченского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Сузгарьевское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Сузгарьевского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Трускляйкое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администрации Трускляйского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Татарско-Пишлинское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администрации Татарско-Пишлинского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Хованщинское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Хованщинского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71CB6" w:rsidRPr="002D7AA7" w:rsidTr="00287C70">
        <w:tc>
          <w:tcPr>
            <w:tcW w:w="898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313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Шишкеевское сельское поселение</w:t>
            </w:r>
          </w:p>
        </w:tc>
        <w:tc>
          <w:tcPr>
            <w:tcW w:w="4360" w:type="dxa"/>
          </w:tcPr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Глава Шишкеевского сельского поселения</w:t>
            </w:r>
          </w:p>
          <w:p w:rsidR="00B71CB6" w:rsidRPr="00287C70" w:rsidRDefault="00B71CB6" w:rsidP="0028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287C70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B71CB6" w:rsidRPr="002D7AA7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Pr="002D7AA7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2D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B71CB6" w:rsidRDefault="00B71CB6" w:rsidP="000A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sectPr w:rsidR="00B71CB6" w:rsidSect="0044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B6" w:rsidRDefault="00B71CB6" w:rsidP="007855DA">
      <w:pPr>
        <w:spacing w:after="0" w:line="240" w:lineRule="auto"/>
      </w:pPr>
      <w:r>
        <w:separator/>
      </w:r>
    </w:p>
  </w:endnote>
  <w:endnote w:type="continuationSeparator" w:id="0">
    <w:p w:rsidR="00B71CB6" w:rsidRDefault="00B71CB6" w:rsidP="007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B6" w:rsidRDefault="00B71CB6" w:rsidP="007855DA">
      <w:pPr>
        <w:spacing w:after="0" w:line="240" w:lineRule="auto"/>
      </w:pPr>
      <w:r>
        <w:separator/>
      </w:r>
    </w:p>
  </w:footnote>
  <w:footnote w:type="continuationSeparator" w:id="0">
    <w:p w:rsidR="00B71CB6" w:rsidRDefault="00B71CB6" w:rsidP="0078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3BDC"/>
    <w:multiLevelType w:val="hybridMultilevel"/>
    <w:tmpl w:val="9E0A644E"/>
    <w:lvl w:ilvl="0" w:tplc="697887B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C9"/>
    <w:rsid w:val="000A02CD"/>
    <w:rsid w:val="0016400F"/>
    <w:rsid w:val="001A1D03"/>
    <w:rsid w:val="001B1A8C"/>
    <w:rsid w:val="00287C70"/>
    <w:rsid w:val="0029213D"/>
    <w:rsid w:val="002D5A0D"/>
    <w:rsid w:val="002D7AA7"/>
    <w:rsid w:val="00311CC6"/>
    <w:rsid w:val="003200C1"/>
    <w:rsid w:val="003A5C4E"/>
    <w:rsid w:val="003B649E"/>
    <w:rsid w:val="003D276B"/>
    <w:rsid w:val="003D4C18"/>
    <w:rsid w:val="004400FB"/>
    <w:rsid w:val="00446E20"/>
    <w:rsid w:val="00464941"/>
    <w:rsid w:val="00467D71"/>
    <w:rsid w:val="004705F8"/>
    <w:rsid w:val="004C25DB"/>
    <w:rsid w:val="004D6893"/>
    <w:rsid w:val="004D709F"/>
    <w:rsid w:val="00537BA1"/>
    <w:rsid w:val="005563ED"/>
    <w:rsid w:val="005C0580"/>
    <w:rsid w:val="005D3C88"/>
    <w:rsid w:val="005E52E5"/>
    <w:rsid w:val="006020A3"/>
    <w:rsid w:val="00621D82"/>
    <w:rsid w:val="006341F7"/>
    <w:rsid w:val="00640832"/>
    <w:rsid w:val="006F76C5"/>
    <w:rsid w:val="00715CC4"/>
    <w:rsid w:val="00724669"/>
    <w:rsid w:val="007419E4"/>
    <w:rsid w:val="00780AFF"/>
    <w:rsid w:val="007855DA"/>
    <w:rsid w:val="008C408E"/>
    <w:rsid w:val="008F7DB8"/>
    <w:rsid w:val="00966BB3"/>
    <w:rsid w:val="009D6CB6"/>
    <w:rsid w:val="009F20F5"/>
    <w:rsid w:val="00A02969"/>
    <w:rsid w:val="00A06D3F"/>
    <w:rsid w:val="00A40981"/>
    <w:rsid w:val="00A550FC"/>
    <w:rsid w:val="00A66E4F"/>
    <w:rsid w:val="00A83BA3"/>
    <w:rsid w:val="00B22F6F"/>
    <w:rsid w:val="00B62A45"/>
    <w:rsid w:val="00B71CB6"/>
    <w:rsid w:val="00B92811"/>
    <w:rsid w:val="00BE4A3A"/>
    <w:rsid w:val="00BF37C9"/>
    <w:rsid w:val="00C04864"/>
    <w:rsid w:val="00C12A8E"/>
    <w:rsid w:val="00CF0D3A"/>
    <w:rsid w:val="00D3592E"/>
    <w:rsid w:val="00D756DD"/>
    <w:rsid w:val="00D75F62"/>
    <w:rsid w:val="00E01C4D"/>
    <w:rsid w:val="00E37B8E"/>
    <w:rsid w:val="00E47BE8"/>
    <w:rsid w:val="00E53B74"/>
    <w:rsid w:val="00EC632A"/>
    <w:rsid w:val="00ED23C9"/>
    <w:rsid w:val="00EE4E8E"/>
    <w:rsid w:val="00F045E0"/>
    <w:rsid w:val="00F5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C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08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D3C8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D3C88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D75F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55DA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55DA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F6F"/>
    <w:rPr>
      <w:rFonts w:ascii="Segoe UI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40832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2D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40981"/>
    <w:pPr>
      <w:spacing w:after="0" w:line="240" w:lineRule="auto"/>
      <w:ind w:firstLine="6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09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A40981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716</Words>
  <Characters>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Екатерина Юрьевна Лисенкова</dc:creator>
  <cp:keywords/>
  <dc:description/>
  <cp:lastModifiedBy>1</cp:lastModifiedBy>
  <cp:revision>2</cp:revision>
  <cp:lastPrinted>2023-05-29T08:11:00Z</cp:lastPrinted>
  <dcterms:created xsi:type="dcterms:W3CDTF">2023-05-31T10:35:00Z</dcterms:created>
  <dcterms:modified xsi:type="dcterms:W3CDTF">2023-05-31T10:35:00Z</dcterms:modified>
</cp:coreProperties>
</file>