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10" w:rsidRPr="00FF3EA2" w:rsidRDefault="00051810" w:rsidP="00D22DD6">
      <w:pPr>
        <w:jc w:val="right"/>
        <w:rPr>
          <w:sz w:val="28"/>
          <w:szCs w:val="28"/>
        </w:rPr>
      </w:pPr>
    </w:p>
    <w:p w:rsidR="00051810" w:rsidRDefault="00051810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РУЗАЕВСКОГО </w:t>
      </w:r>
    </w:p>
    <w:p w:rsidR="00051810" w:rsidRPr="00FF3EA2" w:rsidRDefault="00051810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051810" w:rsidRPr="00FF3EA2" w:rsidRDefault="00051810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051810" w:rsidRDefault="00051810" w:rsidP="00D22DD6">
      <w:pPr>
        <w:rPr>
          <w:b/>
          <w:sz w:val="28"/>
          <w:szCs w:val="28"/>
        </w:rPr>
      </w:pPr>
    </w:p>
    <w:p w:rsidR="00051810" w:rsidRDefault="00051810" w:rsidP="00D22DD6">
      <w:pPr>
        <w:rPr>
          <w:b/>
          <w:sz w:val="28"/>
          <w:szCs w:val="28"/>
        </w:rPr>
      </w:pPr>
    </w:p>
    <w:p w:rsidR="00051810" w:rsidRPr="00C46733" w:rsidRDefault="00051810" w:rsidP="00D22DD6">
      <w:pPr>
        <w:jc w:val="center"/>
        <w:rPr>
          <w:b/>
          <w:sz w:val="34"/>
          <w:szCs w:val="28"/>
        </w:rPr>
      </w:pPr>
      <w:r w:rsidRPr="00C46733">
        <w:rPr>
          <w:b/>
          <w:sz w:val="34"/>
          <w:szCs w:val="28"/>
        </w:rPr>
        <w:t>Р А С П О</w:t>
      </w:r>
      <w:r>
        <w:rPr>
          <w:b/>
          <w:sz w:val="34"/>
          <w:szCs w:val="28"/>
        </w:rPr>
        <w:t xml:space="preserve"> </w:t>
      </w:r>
      <w:r w:rsidRPr="00C46733">
        <w:rPr>
          <w:b/>
          <w:sz w:val="34"/>
          <w:szCs w:val="28"/>
        </w:rPr>
        <w:t>Р Я Ж Е Н И Е</w:t>
      </w:r>
    </w:p>
    <w:p w:rsidR="00051810" w:rsidRDefault="00051810" w:rsidP="001573FC">
      <w:pPr>
        <w:rPr>
          <w:sz w:val="28"/>
          <w:szCs w:val="28"/>
        </w:rPr>
      </w:pPr>
      <w:bookmarkStart w:id="0" w:name="REGDATESTAMP"/>
      <w:bookmarkEnd w:id="0"/>
    </w:p>
    <w:p w:rsidR="00051810" w:rsidRDefault="00051810" w:rsidP="001573FC">
      <w:pPr>
        <w:tabs>
          <w:tab w:val="left" w:pos="25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10.10.2023                                                                                             № 256-Р</w:t>
      </w:r>
    </w:p>
    <w:p w:rsidR="00051810" w:rsidRDefault="00051810" w:rsidP="00FB7B00">
      <w:pPr>
        <w:jc w:val="center"/>
        <w:rPr>
          <w:b/>
          <w:sz w:val="28"/>
          <w:szCs w:val="28"/>
        </w:rPr>
      </w:pPr>
    </w:p>
    <w:p w:rsidR="00051810" w:rsidRDefault="00051810" w:rsidP="00FB7B00">
      <w:pPr>
        <w:jc w:val="center"/>
        <w:rPr>
          <w:b/>
          <w:sz w:val="28"/>
          <w:szCs w:val="28"/>
        </w:rPr>
      </w:pPr>
    </w:p>
    <w:p w:rsidR="00051810" w:rsidRPr="00B0229B" w:rsidRDefault="00051810" w:rsidP="00FB7B00">
      <w:pPr>
        <w:jc w:val="center"/>
        <w:rPr>
          <w:b/>
          <w:sz w:val="28"/>
          <w:szCs w:val="28"/>
        </w:rPr>
      </w:pPr>
      <w:r w:rsidRPr="00B0229B">
        <w:rPr>
          <w:b/>
          <w:sz w:val="28"/>
          <w:szCs w:val="28"/>
        </w:rPr>
        <w:t xml:space="preserve">О назначении ответственных </w:t>
      </w:r>
      <w:r>
        <w:rPr>
          <w:b/>
          <w:sz w:val="28"/>
          <w:szCs w:val="28"/>
        </w:rPr>
        <w:t xml:space="preserve">лиц </w:t>
      </w:r>
      <w:r w:rsidRPr="00B0229B">
        <w:rPr>
          <w:b/>
          <w:sz w:val="28"/>
          <w:szCs w:val="28"/>
        </w:rPr>
        <w:t xml:space="preserve">по проверке </w:t>
      </w:r>
      <w:r>
        <w:rPr>
          <w:b/>
          <w:sz w:val="28"/>
          <w:szCs w:val="28"/>
        </w:rPr>
        <w:t>информации о термических точках</w:t>
      </w:r>
      <w:r w:rsidRPr="00B0229B">
        <w:rPr>
          <w:b/>
          <w:sz w:val="28"/>
          <w:szCs w:val="28"/>
        </w:rPr>
        <w:t xml:space="preserve">   </w:t>
      </w:r>
    </w:p>
    <w:p w:rsidR="00051810" w:rsidRPr="00EA2E6D" w:rsidRDefault="00051810" w:rsidP="00FB7B00">
      <w:pPr>
        <w:jc w:val="center"/>
        <w:rPr>
          <w:b/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Федеральным законом от 21 декабря 1994 №69-ФЗ «О пожарной безопасности», </w:t>
      </w:r>
      <w:r w:rsidRPr="00C9171E">
        <w:rPr>
          <w:sz w:val="28"/>
          <w:szCs w:val="28"/>
        </w:rPr>
        <w:t xml:space="preserve">Положением о порядке обработки данных дистанционного зондирования Земли из космоса в Министерстве Российской Федерации по делам гражданской обороны, чрезвычайным ситуациям и ликвидации последствий стихийных бедствий,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>
        <w:rPr>
          <w:sz w:val="28"/>
          <w:szCs w:val="28"/>
        </w:rPr>
        <w:t xml:space="preserve">16 сентября </w:t>
      </w:r>
      <w:r w:rsidRPr="00C9171E">
        <w:rPr>
          <w:sz w:val="28"/>
          <w:szCs w:val="28"/>
        </w:rPr>
        <w:t>2022</w:t>
      </w:r>
      <w:r w:rsidRPr="00C9171E">
        <w:rPr>
          <w:b/>
          <w:sz w:val="28"/>
          <w:szCs w:val="28"/>
        </w:rPr>
        <w:t xml:space="preserve"> </w:t>
      </w:r>
      <w:r w:rsidRPr="00C9171E">
        <w:rPr>
          <w:sz w:val="28"/>
          <w:szCs w:val="28"/>
        </w:rPr>
        <w:t>№885, протокол</w:t>
      </w:r>
      <w:r>
        <w:rPr>
          <w:sz w:val="28"/>
          <w:szCs w:val="28"/>
        </w:rPr>
        <w:t>ом</w:t>
      </w:r>
      <w:r w:rsidRPr="00C9171E">
        <w:rPr>
          <w:sz w:val="28"/>
          <w:szCs w:val="28"/>
        </w:rPr>
        <w:t xml:space="preserve"> заседания Комиссии по предупреждению</w:t>
      </w:r>
      <w:r>
        <w:rPr>
          <w:sz w:val="28"/>
          <w:szCs w:val="28"/>
        </w:rPr>
        <w:t xml:space="preserve"> и ликвидации чрезвычайных ситуаций и обеспечению пожарной безопасности Республики Мордовия от 24 августа 2023 № 3 и руководствуясь Уставом Рузаевского муниципального района Республики Мордовия: </w:t>
      </w:r>
    </w:p>
    <w:p w:rsidR="00051810" w:rsidRPr="0049518C" w:rsidRDefault="00051810" w:rsidP="00FB7B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A8">
        <w:rPr>
          <w:rFonts w:ascii="Times New Roman" w:hAnsi="Times New Roman" w:cs="Times New Roman"/>
          <w:sz w:val="28"/>
          <w:szCs w:val="28"/>
        </w:rPr>
        <w:t>1. Назн</w:t>
      </w:r>
      <w:r>
        <w:rPr>
          <w:rFonts w:ascii="Times New Roman" w:hAnsi="Times New Roman" w:cs="Times New Roman"/>
          <w:sz w:val="28"/>
          <w:szCs w:val="28"/>
        </w:rPr>
        <w:t>ачить ответственных лиц</w:t>
      </w:r>
      <w:r w:rsidRPr="00D517A8">
        <w:rPr>
          <w:rFonts w:ascii="Times New Roman" w:hAnsi="Times New Roman" w:cs="Times New Roman"/>
          <w:sz w:val="28"/>
          <w:szCs w:val="28"/>
        </w:rPr>
        <w:t xml:space="preserve"> за проверку </w:t>
      </w:r>
      <w:r>
        <w:rPr>
          <w:rFonts w:ascii="Times New Roman" w:hAnsi="Times New Roman" w:cs="Times New Roman"/>
          <w:sz w:val="28"/>
          <w:szCs w:val="28"/>
        </w:rPr>
        <w:t>информации о термических точках, зарегистрированных</w:t>
      </w:r>
      <w:r w:rsidRPr="00D517A8">
        <w:rPr>
          <w:rFonts w:ascii="Times New Roman" w:hAnsi="Times New Roman" w:cs="Times New Roman"/>
          <w:sz w:val="28"/>
          <w:szCs w:val="28"/>
        </w:rPr>
        <w:t xml:space="preserve"> на терр</w:t>
      </w:r>
      <w:r>
        <w:rPr>
          <w:rFonts w:ascii="Times New Roman" w:hAnsi="Times New Roman" w:cs="Times New Roman"/>
          <w:sz w:val="28"/>
          <w:szCs w:val="28"/>
        </w:rPr>
        <w:t>итории Рузаевского муниципального района Республики Мордовия, согласно приложению к настоящему распоряжению.</w:t>
      </w:r>
      <w:r w:rsidRPr="00495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10" w:rsidRDefault="00051810" w:rsidP="00FB7B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Ответственным лицам, указанным в приложении к настоящему распоряжению установить на сотовые телефоны мобильное приложение «Термические точки» для владения сведениями о пожароопасной обстановке.</w:t>
      </w:r>
    </w:p>
    <w:p w:rsidR="00051810" w:rsidRDefault="00051810" w:rsidP="00FB7B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0515D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515D">
        <w:rPr>
          <w:rFonts w:ascii="Times New Roman" w:hAnsi="Times New Roman" w:cs="Times New Roman"/>
          <w:sz w:val="28"/>
          <w:szCs w:val="28"/>
        </w:rPr>
        <w:t>диной дежурно-диспетчерской службы муниципального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«Специальный центр обслуживания»:</w:t>
      </w:r>
    </w:p>
    <w:p w:rsidR="00051810" w:rsidRDefault="00051810" w:rsidP="00FB7B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регистрацию ответственных лиц </w:t>
      </w:r>
      <w:r w:rsidRPr="000832F8">
        <w:rPr>
          <w:rFonts w:ascii="Times New Roman" w:hAnsi="Times New Roman" w:cs="Times New Roman"/>
          <w:sz w:val="28"/>
          <w:szCs w:val="28"/>
        </w:rPr>
        <w:t xml:space="preserve">за проверку информации о термических точках, зарегистрированных на территории Рузаевского муниципального района Республики Мордовия, </w:t>
      </w:r>
      <w:r>
        <w:rPr>
          <w:rFonts w:ascii="Times New Roman" w:hAnsi="Times New Roman" w:cs="Times New Roman"/>
          <w:sz w:val="28"/>
          <w:szCs w:val="28"/>
        </w:rPr>
        <w:t>в мобильном приложении «Термические точки»;</w:t>
      </w:r>
    </w:p>
    <w:p w:rsidR="00051810" w:rsidRDefault="00051810" w:rsidP="00FB7B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своевременное доведение поступающей информации до ответственных лиц </w:t>
      </w:r>
      <w:r w:rsidRPr="002A1A9E">
        <w:rPr>
          <w:rFonts w:ascii="Times New Roman" w:hAnsi="Times New Roman" w:cs="Times New Roman"/>
          <w:sz w:val="28"/>
          <w:szCs w:val="28"/>
        </w:rPr>
        <w:t>за проверку информации о термических точках, зарегистрированных на территории 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810" w:rsidRDefault="00051810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проведение занятий по работе с мобильным приложением «Термические точки» </w:t>
      </w:r>
      <w:r w:rsidRPr="00722DB9">
        <w:rPr>
          <w:sz w:val="28"/>
          <w:szCs w:val="28"/>
        </w:rPr>
        <w:t>с должностными лицами, ответственными за</w:t>
      </w:r>
      <w:r w:rsidRPr="002042AF">
        <w:rPr>
          <w:sz w:val="28"/>
          <w:szCs w:val="28"/>
        </w:rPr>
        <w:t xml:space="preserve"> </w:t>
      </w:r>
      <w:r w:rsidRPr="00722DB9">
        <w:rPr>
          <w:sz w:val="28"/>
          <w:szCs w:val="28"/>
        </w:rPr>
        <w:t>реагирование на термические точки.</w:t>
      </w:r>
      <w:r>
        <w:rPr>
          <w:sz w:val="28"/>
          <w:szCs w:val="28"/>
        </w:rPr>
        <w:t xml:space="preserve"> </w:t>
      </w:r>
    </w:p>
    <w:p w:rsidR="00051810" w:rsidRDefault="00051810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ежеквартальную актуализацию списков </w:t>
      </w:r>
      <w:r w:rsidRPr="002A1A9E">
        <w:rPr>
          <w:sz w:val="28"/>
          <w:szCs w:val="28"/>
        </w:rPr>
        <w:t xml:space="preserve">ответственных лиц за проверку информации о термических точках, зарегистрированных на территории Рузаевского муниципального района Республики Мордовия </w:t>
      </w:r>
      <w:r>
        <w:rPr>
          <w:sz w:val="28"/>
          <w:szCs w:val="28"/>
        </w:rPr>
        <w:t xml:space="preserve">и закрепленных должностных лиц, </w:t>
      </w:r>
      <w:r w:rsidRPr="002A1A9E">
        <w:rPr>
          <w:sz w:val="28"/>
          <w:szCs w:val="28"/>
        </w:rPr>
        <w:t>ответственны</w:t>
      </w:r>
      <w:r>
        <w:rPr>
          <w:sz w:val="28"/>
          <w:szCs w:val="28"/>
        </w:rPr>
        <w:t>х</w:t>
      </w:r>
      <w:r w:rsidRPr="002A1A9E">
        <w:rPr>
          <w:sz w:val="28"/>
          <w:szCs w:val="28"/>
        </w:rPr>
        <w:t xml:space="preserve"> за реагирование на термические точки</w:t>
      </w:r>
      <w:r>
        <w:rPr>
          <w:sz w:val="28"/>
          <w:szCs w:val="28"/>
        </w:rPr>
        <w:t>.</w:t>
      </w:r>
    </w:p>
    <w:p w:rsidR="00051810" w:rsidRPr="006A3E86" w:rsidRDefault="00051810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A3E86">
        <w:rPr>
          <w:sz w:val="28"/>
          <w:szCs w:val="28"/>
        </w:rPr>
        <w:tab/>
      </w:r>
      <w:r>
        <w:rPr>
          <w:sz w:val="28"/>
          <w:szCs w:val="28"/>
        </w:rPr>
        <w:t>Управлению</w:t>
      </w:r>
      <w:r w:rsidRPr="006A3E86">
        <w:rPr>
          <w:sz w:val="28"/>
          <w:szCs w:val="28"/>
        </w:rPr>
        <w:t xml:space="preserve"> делами и организационной работы довести настоящее </w:t>
      </w:r>
      <w:r>
        <w:rPr>
          <w:sz w:val="28"/>
          <w:szCs w:val="28"/>
        </w:rPr>
        <w:t>распоряжение</w:t>
      </w:r>
      <w:r w:rsidRPr="006A3E86">
        <w:rPr>
          <w:sz w:val="28"/>
          <w:szCs w:val="28"/>
        </w:rPr>
        <w:t xml:space="preserve"> до сведения указанных в </w:t>
      </w:r>
      <w:r>
        <w:rPr>
          <w:sz w:val="28"/>
          <w:szCs w:val="28"/>
        </w:rPr>
        <w:t>рапоряжении</w:t>
      </w:r>
      <w:r w:rsidRPr="006A3E86">
        <w:rPr>
          <w:sz w:val="28"/>
          <w:szCs w:val="28"/>
        </w:rPr>
        <w:t xml:space="preserve"> лиц.</w:t>
      </w:r>
    </w:p>
    <w:p w:rsidR="00051810" w:rsidRDefault="00051810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E86">
        <w:rPr>
          <w:sz w:val="28"/>
          <w:szCs w:val="28"/>
        </w:rPr>
        <w:t>.</w:t>
      </w:r>
      <w:r w:rsidRPr="006A3E86">
        <w:rPr>
          <w:sz w:val="28"/>
          <w:szCs w:val="28"/>
        </w:rPr>
        <w:tab/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6A3E86">
        <w:rPr>
          <w:sz w:val="28"/>
          <w:szCs w:val="28"/>
        </w:rPr>
        <w:t xml:space="preserve"> возложить на Первого заместителя Главы Рузаевского муниципального района.</w:t>
      </w:r>
    </w:p>
    <w:p w:rsidR="00051810" w:rsidRDefault="00051810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распоряжение</w:t>
      </w:r>
      <w:r w:rsidRPr="00223750">
        <w:rPr>
          <w:sz w:val="28"/>
          <w:szCs w:val="28"/>
        </w:rPr>
        <w:t xml:space="preserve"> вступает в силу после дня официального опубликования на официальном сайте органов местного самоуправления Рузаевского муниципального района Республики Мордовия в сети «Интернет».</w:t>
      </w:r>
    </w:p>
    <w:p w:rsidR="00051810" w:rsidRDefault="00051810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51810" w:rsidRDefault="00051810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51810" w:rsidRPr="00B35815" w:rsidRDefault="00051810" w:rsidP="00FB7B00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35815">
        <w:rPr>
          <w:sz w:val="28"/>
          <w:szCs w:val="28"/>
        </w:rPr>
        <w:t xml:space="preserve">Глава Рузаевского </w:t>
      </w:r>
    </w:p>
    <w:p w:rsidR="00051810" w:rsidRPr="00B35815" w:rsidRDefault="00051810" w:rsidP="00FB7B00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35815">
        <w:rPr>
          <w:sz w:val="28"/>
          <w:szCs w:val="28"/>
        </w:rPr>
        <w:t xml:space="preserve">муниципального района </w:t>
      </w:r>
    </w:p>
    <w:p w:rsidR="00051810" w:rsidRDefault="00051810" w:rsidP="00FB7B00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35815">
        <w:rPr>
          <w:sz w:val="28"/>
          <w:szCs w:val="28"/>
        </w:rPr>
        <w:t xml:space="preserve">Республики Мордовия                                             </w:t>
      </w:r>
      <w:r>
        <w:rPr>
          <w:sz w:val="28"/>
          <w:szCs w:val="28"/>
        </w:rPr>
        <w:t xml:space="preserve">                             </w:t>
      </w:r>
      <w:r w:rsidRPr="00B35815">
        <w:rPr>
          <w:sz w:val="28"/>
          <w:szCs w:val="28"/>
        </w:rPr>
        <w:t xml:space="preserve">А.Б. Юткин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810" w:rsidRPr="00223750" w:rsidRDefault="00051810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jc w:val="right"/>
      </w:pPr>
      <w:r>
        <w:t xml:space="preserve">Приложение </w:t>
      </w:r>
    </w:p>
    <w:p w:rsidR="00051810" w:rsidRDefault="00051810" w:rsidP="00FB7B00">
      <w:pPr>
        <w:jc w:val="right"/>
      </w:pPr>
      <w:r>
        <w:t xml:space="preserve">к распоряжению Администрации </w:t>
      </w:r>
    </w:p>
    <w:p w:rsidR="00051810" w:rsidRDefault="00051810" w:rsidP="00FB7B00">
      <w:pPr>
        <w:jc w:val="right"/>
      </w:pPr>
      <w:r>
        <w:t xml:space="preserve">Рузаевского муниципального района </w:t>
      </w:r>
    </w:p>
    <w:p w:rsidR="00051810" w:rsidRDefault="00051810" w:rsidP="00FB7B00">
      <w:pPr>
        <w:jc w:val="right"/>
      </w:pPr>
      <w:r>
        <w:t xml:space="preserve">Республики Мордовия </w:t>
      </w:r>
    </w:p>
    <w:p w:rsidR="00051810" w:rsidRDefault="00051810" w:rsidP="00FB7B00">
      <w:pPr>
        <w:jc w:val="right"/>
      </w:pPr>
      <w:r>
        <w:t>от  10.10.2023г.  № 256-Р</w:t>
      </w: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right"/>
        <w:rPr>
          <w:sz w:val="28"/>
          <w:szCs w:val="28"/>
        </w:rPr>
      </w:pPr>
    </w:p>
    <w:p w:rsidR="00051810" w:rsidRDefault="00051810" w:rsidP="00FB7B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Ответственные лица</w:t>
      </w:r>
      <w:r w:rsidRPr="00E2332F">
        <w:rPr>
          <w:sz w:val="28"/>
          <w:szCs w:val="28"/>
        </w:rPr>
        <w:t xml:space="preserve"> </w:t>
      </w:r>
    </w:p>
    <w:p w:rsidR="00051810" w:rsidRDefault="00051810" w:rsidP="00FB7B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32F">
        <w:rPr>
          <w:sz w:val="28"/>
          <w:szCs w:val="28"/>
        </w:rPr>
        <w:t xml:space="preserve">за проверку </w:t>
      </w:r>
      <w:r>
        <w:rPr>
          <w:sz w:val="28"/>
          <w:szCs w:val="28"/>
        </w:rPr>
        <w:t>информации о термических точках</w:t>
      </w:r>
      <w:r w:rsidRPr="00E2332F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поступающих в мобильное приложение «Термические точки</w:t>
      </w:r>
      <w:r w:rsidRPr="00123FA9">
        <w:rPr>
          <w:sz w:val="28"/>
          <w:szCs w:val="28"/>
        </w:rPr>
        <w:t xml:space="preserve">» на территории </w:t>
      </w:r>
      <w:r>
        <w:rPr>
          <w:sz w:val="28"/>
          <w:szCs w:val="28"/>
        </w:rPr>
        <w:t>Рузаевского муниципального района Республики Мордовия</w:t>
      </w:r>
      <w:r w:rsidRPr="00E2332F">
        <w:rPr>
          <w:sz w:val="28"/>
          <w:szCs w:val="28"/>
        </w:rPr>
        <w:t>:</w:t>
      </w:r>
    </w:p>
    <w:p w:rsidR="00051810" w:rsidRDefault="00051810" w:rsidP="00FB7B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1810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Архангельско-Голицы</w:t>
      </w:r>
      <w:r w:rsidRPr="00E2332F">
        <w:rPr>
          <w:sz w:val="28"/>
          <w:szCs w:val="28"/>
        </w:rPr>
        <w:t>нского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>;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Болдовского</w:t>
      </w:r>
      <w:r>
        <w:rPr>
          <w:sz w:val="28"/>
          <w:szCs w:val="28"/>
        </w:rPr>
        <w:t xml:space="preserve"> сельского </w:t>
      </w:r>
      <w:r w:rsidRPr="00E2332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 xml:space="preserve">;  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администрации К</w:t>
      </w:r>
      <w:r>
        <w:rPr>
          <w:sz w:val="28"/>
          <w:szCs w:val="28"/>
        </w:rPr>
        <w:t>раснос</w:t>
      </w:r>
      <w:r w:rsidRPr="00E2332F">
        <w:rPr>
          <w:sz w:val="28"/>
          <w:szCs w:val="28"/>
        </w:rPr>
        <w:t>ельцовского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051810" w:rsidRPr="00735C5B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F337A">
        <w:rPr>
          <w:sz w:val="28"/>
          <w:szCs w:val="28"/>
        </w:rPr>
        <w:t xml:space="preserve"> Левженского сельского поселения</w:t>
      </w:r>
      <w:r>
        <w:rPr>
          <w:sz w:val="28"/>
          <w:szCs w:val="28"/>
        </w:rPr>
        <w:t xml:space="preserve"> </w:t>
      </w:r>
      <w:r w:rsidRPr="009F337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Pr="00E2332F">
        <w:rPr>
          <w:sz w:val="28"/>
          <w:szCs w:val="28"/>
        </w:rPr>
        <w:t xml:space="preserve">; </w:t>
      </w:r>
      <w:r w:rsidRPr="00735C5B">
        <w:rPr>
          <w:sz w:val="28"/>
          <w:szCs w:val="28"/>
        </w:rPr>
        <w:t xml:space="preserve"> 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</w:t>
      </w:r>
      <w:r>
        <w:rPr>
          <w:sz w:val="28"/>
          <w:szCs w:val="28"/>
        </w:rPr>
        <w:t>Мордовско-</w:t>
      </w:r>
      <w:r w:rsidRPr="00E2332F">
        <w:rPr>
          <w:sz w:val="28"/>
          <w:szCs w:val="28"/>
        </w:rPr>
        <w:t>Пишл</w:t>
      </w:r>
      <w:r>
        <w:rPr>
          <w:sz w:val="28"/>
          <w:szCs w:val="28"/>
        </w:rPr>
        <w:t>и</w:t>
      </w:r>
      <w:r w:rsidRPr="00E2332F">
        <w:rPr>
          <w:sz w:val="28"/>
          <w:szCs w:val="28"/>
        </w:rPr>
        <w:t>нского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 xml:space="preserve">; 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Пайгармского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Палаевско-Урледимского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 xml:space="preserve">; 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Перхляйского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>;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администрации Плодопитомнического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 xml:space="preserve">;  </w:t>
      </w:r>
    </w:p>
    <w:p w:rsidR="00051810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администрации Приреченского сельского поселения</w:t>
      </w:r>
      <w:r>
        <w:rPr>
          <w:sz w:val="28"/>
          <w:szCs w:val="28"/>
        </w:rPr>
        <w:t xml:space="preserve"> </w:t>
      </w:r>
      <w:bookmarkStart w:id="1" w:name="_Hlk147319785"/>
      <w:r>
        <w:rPr>
          <w:sz w:val="28"/>
          <w:szCs w:val="28"/>
        </w:rPr>
        <w:t>(по согласованию)</w:t>
      </w:r>
      <w:r w:rsidRPr="00E2332F">
        <w:rPr>
          <w:sz w:val="28"/>
          <w:szCs w:val="28"/>
        </w:rPr>
        <w:t xml:space="preserve">; </w:t>
      </w:r>
      <w:bookmarkEnd w:id="1"/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Русско-Баймаковского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Сузгарьевского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>;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Татарско-</w:t>
      </w:r>
      <w:r w:rsidRPr="00E2332F">
        <w:rPr>
          <w:sz w:val="28"/>
          <w:szCs w:val="28"/>
        </w:rPr>
        <w:t xml:space="preserve"> П</w:t>
      </w:r>
      <w:r>
        <w:rPr>
          <w:sz w:val="28"/>
          <w:szCs w:val="28"/>
        </w:rPr>
        <w:t>ишленского сельского поселения (по согласованию);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2332F">
        <w:rPr>
          <w:sz w:val="28"/>
          <w:szCs w:val="28"/>
        </w:rPr>
        <w:t>Трускляйского сельского поселения</w:t>
      </w:r>
      <w:r>
        <w:rPr>
          <w:sz w:val="28"/>
          <w:szCs w:val="28"/>
        </w:rPr>
        <w:t xml:space="preserve"> </w:t>
      </w:r>
      <w:r w:rsidRPr="00D61D14">
        <w:rPr>
          <w:sz w:val="28"/>
          <w:szCs w:val="28"/>
        </w:rPr>
        <w:t>(по согласованию);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</w:t>
      </w:r>
      <w:r>
        <w:rPr>
          <w:sz w:val="28"/>
          <w:szCs w:val="28"/>
        </w:rPr>
        <w:t>Хованщ</w:t>
      </w:r>
      <w:r w:rsidRPr="00E2332F">
        <w:rPr>
          <w:sz w:val="28"/>
          <w:szCs w:val="28"/>
        </w:rPr>
        <w:t>инского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E2332F">
        <w:rPr>
          <w:sz w:val="28"/>
          <w:szCs w:val="28"/>
        </w:rPr>
        <w:t xml:space="preserve"> </w:t>
      </w:r>
    </w:p>
    <w:p w:rsidR="00051810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Шишкеевского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E2332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051810" w:rsidRPr="00E2332F" w:rsidRDefault="00051810" w:rsidP="00FB7B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332F">
        <w:rPr>
          <w:sz w:val="28"/>
          <w:szCs w:val="28"/>
        </w:rPr>
        <w:t xml:space="preserve"> администрации городского поселения</w:t>
      </w:r>
      <w:r>
        <w:rPr>
          <w:sz w:val="28"/>
          <w:szCs w:val="28"/>
        </w:rPr>
        <w:t xml:space="preserve"> Рузаевка (по согласованию).</w:t>
      </w:r>
    </w:p>
    <w:p w:rsidR="00051810" w:rsidRDefault="00051810" w:rsidP="00FB7B00"/>
    <w:p w:rsidR="00051810" w:rsidRDefault="00051810" w:rsidP="00FB7B00"/>
    <w:p w:rsidR="00051810" w:rsidRPr="00D82C74" w:rsidRDefault="00051810" w:rsidP="00FB7B00">
      <w:pPr>
        <w:jc w:val="center"/>
      </w:pPr>
    </w:p>
    <w:sectPr w:rsidR="00051810" w:rsidRPr="00D82C74" w:rsidSect="0080569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10" w:rsidRDefault="00051810" w:rsidP="00617B40">
      <w:r>
        <w:separator/>
      </w:r>
    </w:p>
  </w:endnote>
  <w:endnote w:type="continuationSeparator" w:id="0">
    <w:p w:rsidR="00051810" w:rsidRDefault="00051810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10" w:rsidRDefault="00051810" w:rsidP="00617B40">
      <w:r>
        <w:separator/>
      </w:r>
    </w:p>
  </w:footnote>
  <w:footnote w:type="continuationSeparator" w:id="0">
    <w:p w:rsidR="00051810" w:rsidRDefault="00051810" w:rsidP="00617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32399"/>
    <w:rsid w:val="00033E1F"/>
    <w:rsid w:val="00045F63"/>
    <w:rsid w:val="00050509"/>
    <w:rsid w:val="00051810"/>
    <w:rsid w:val="00056D28"/>
    <w:rsid w:val="00060C29"/>
    <w:rsid w:val="000832F8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7E71"/>
    <w:rsid w:val="001202CF"/>
    <w:rsid w:val="00123FA9"/>
    <w:rsid w:val="00150380"/>
    <w:rsid w:val="001573FC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DB5"/>
    <w:rsid w:val="002042AF"/>
    <w:rsid w:val="00217599"/>
    <w:rsid w:val="00220034"/>
    <w:rsid w:val="00221A19"/>
    <w:rsid w:val="00223750"/>
    <w:rsid w:val="002365A4"/>
    <w:rsid w:val="00263B7B"/>
    <w:rsid w:val="00263D64"/>
    <w:rsid w:val="00267929"/>
    <w:rsid w:val="002800D9"/>
    <w:rsid w:val="002916D8"/>
    <w:rsid w:val="002920ED"/>
    <w:rsid w:val="002A1A9E"/>
    <w:rsid w:val="002A7573"/>
    <w:rsid w:val="00301280"/>
    <w:rsid w:val="00303BE1"/>
    <w:rsid w:val="0030512D"/>
    <w:rsid w:val="00320860"/>
    <w:rsid w:val="0033782F"/>
    <w:rsid w:val="003501A1"/>
    <w:rsid w:val="00376951"/>
    <w:rsid w:val="00396E72"/>
    <w:rsid w:val="003A2074"/>
    <w:rsid w:val="003B6711"/>
    <w:rsid w:val="003C2778"/>
    <w:rsid w:val="003D3FD0"/>
    <w:rsid w:val="003E3689"/>
    <w:rsid w:val="003E6052"/>
    <w:rsid w:val="003F0E14"/>
    <w:rsid w:val="003F4B7D"/>
    <w:rsid w:val="004066F6"/>
    <w:rsid w:val="00423270"/>
    <w:rsid w:val="0046276E"/>
    <w:rsid w:val="00467C8F"/>
    <w:rsid w:val="00472068"/>
    <w:rsid w:val="00473120"/>
    <w:rsid w:val="00476734"/>
    <w:rsid w:val="004809C9"/>
    <w:rsid w:val="0049518C"/>
    <w:rsid w:val="004A7E60"/>
    <w:rsid w:val="004B131C"/>
    <w:rsid w:val="004E47EA"/>
    <w:rsid w:val="00520A8B"/>
    <w:rsid w:val="00526003"/>
    <w:rsid w:val="005319B3"/>
    <w:rsid w:val="00535752"/>
    <w:rsid w:val="005439BD"/>
    <w:rsid w:val="00566CB0"/>
    <w:rsid w:val="00574A04"/>
    <w:rsid w:val="0059136D"/>
    <w:rsid w:val="005A66B0"/>
    <w:rsid w:val="005B7083"/>
    <w:rsid w:val="005C4F99"/>
    <w:rsid w:val="005D30D1"/>
    <w:rsid w:val="005F0864"/>
    <w:rsid w:val="005F2FE4"/>
    <w:rsid w:val="005F587B"/>
    <w:rsid w:val="00617B40"/>
    <w:rsid w:val="00626321"/>
    <w:rsid w:val="006352BA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3E8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0515D"/>
    <w:rsid w:val="0071695A"/>
    <w:rsid w:val="00717090"/>
    <w:rsid w:val="00722DB9"/>
    <w:rsid w:val="007343BF"/>
    <w:rsid w:val="00735C5B"/>
    <w:rsid w:val="00742E5A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569B"/>
    <w:rsid w:val="00806ADD"/>
    <w:rsid w:val="00834676"/>
    <w:rsid w:val="0085049C"/>
    <w:rsid w:val="00880285"/>
    <w:rsid w:val="00892415"/>
    <w:rsid w:val="00893223"/>
    <w:rsid w:val="008A299D"/>
    <w:rsid w:val="008B7124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710E1"/>
    <w:rsid w:val="009B5911"/>
    <w:rsid w:val="009B7082"/>
    <w:rsid w:val="009C0855"/>
    <w:rsid w:val="009C4AA7"/>
    <w:rsid w:val="009C7CFC"/>
    <w:rsid w:val="009D2657"/>
    <w:rsid w:val="009D6BE7"/>
    <w:rsid w:val="009E3689"/>
    <w:rsid w:val="009F337A"/>
    <w:rsid w:val="009F6EC2"/>
    <w:rsid w:val="00A02890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B0229B"/>
    <w:rsid w:val="00B24987"/>
    <w:rsid w:val="00B35532"/>
    <w:rsid w:val="00B35815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1548D"/>
    <w:rsid w:val="00C167D1"/>
    <w:rsid w:val="00C23C81"/>
    <w:rsid w:val="00C25ACD"/>
    <w:rsid w:val="00C2706A"/>
    <w:rsid w:val="00C2795E"/>
    <w:rsid w:val="00C34395"/>
    <w:rsid w:val="00C34EA2"/>
    <w:rsid w:val="00C36F5A"/>
    <w:rsid w:val="00C42494"/>
    <w:rsid w:val="00C46733"/>
    <w:rsid w:val="00C50D1C"/>
    <w:rsid w:val="00C6260B"/>
    <w:rsid w:val="00C7166C"/>
    <w:rsid w:val="00C74513"/>
    <w:rsid w:val="00C862B7"/>
    <w:rsid w:val="00C9171E"/>
    <w:rsid w:val="00C95667"/>
    <w:rsid w:val="00CC106C"/>
    <w:rsid w:val="00CC3508"/>
    <w:rsid w:val="00CD02C9"/>
    <w:rsid w:val="00CD4E8D"/>
    <w:rsid w:val="00CD7392"/>
    <w:rsid w:val="00CE2AFF"/>
    <w:rsid w:val="00CF0A0E"/>
    <w:rsid w:val="00D05C32"/>
    <w:rsid w:val="00D1416B"/>
    <w:rsid w:val="00D212E6"/>
    <w:rsid w:val="00D22DD6"/>
    <w:rsid w:val="00D26095"/>
    <w:rsid w:val="00D44A28"/>
    <w:rsid w:val="00D45D35"/>
    <w:rsid w:val="00D462DB"/>
    <w:rsid w:val="00D505D5"/>
    <w:rsid w:val="00D517A8"/>
    <w:rsid w:val="00D53BAF"/>
    <w:rsid w:val="00D61D14"/>
    <w:rsid w:val="00D651FA"/>
    <w:rsid w:val="00D82C74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2332F"/>
    <w:rsid w:val="00E30ECA"/>
    <w:rsid w:val="00E51B99"/>
    <w:rsid w:val="00E624C3"/>
    <w:rsid w:val="00E6780F"/>
    <w:rsid w:val="00E974B0"/>
    <w:rsid w:val="00EA15FA"/>
    <w:rsid w:val="00EA2E6D"/>
    <w:rsid w:val="00EB3A44"/>
    <w:rsid w:val="00EB4C20"/>
    <w:rsid w:val="00EC7F85"/>
    <w:rsid w:val="00EF214F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B2602"/>
    <w:rsid w:val="00FB40EA"/>
    <w:rsid w:val="00FB708A"/>
    <w:rsid w:val="00FB7B00"/>
    <w:rsid w:val="00FC3DBE"/>
    <w:rsid w:val="00FD0EBC"/>
    <w:rsid w:val="00FD14E8"/>
    <w:rsid w:val="00FF3EA2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82C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736</Words>
  <Characters>4199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 </dc:title>
  <dc:subject/>
  <dc:creator/>
  <cp:keywords/>
  <dc:description/>
  <cp:lastModifiedBy/>
  <cp:revision>2</cp:revision>
  <dcterms:created xsi:type="dcterms:W3CDTF">2023-10-10T11:39:00Z</dcterms:created>
  <dcterms:modified xsi:type="dcterms:W3CDTF">2023-10-10T11:39:00Z</dcterms:modified>
</cp:coreProperties>
</file>