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25" w:rsidRDefault="00A85E25" w:rsidP="00D24B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5E25" w:rsidRPr="00D24B08" w:rsidRDefault="00A85E25" w:rsidP="00D24B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B08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B08">
        <w:rPr>
          <w:rFonts w:ascii="Times New Roman" w:hAnsi="Times New Roman"/>
          <w:sz w:val="28"/>
          <w:szCs w:val="28"/>
          <w:lang w:eastAsia="ru-RU"/>
        </w:rPr>
        <w:t>РУЗАЕВСКОГО МУНИЦИПАЛЬНОГО РАЙОНА</w:t>
      </w: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B08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A85E25" w:rsidRPr="00D24B08" w:rsidRDefault="00A85E25" w:rsidP="00380A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E25" w:rsidRPr="00665166" w:rsidRDefault="00A85E25" w:rsidP="00380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РАСПОРЯЖ</w:t>
      </w:r>
      <w:r w:rsidRPr="00665166">
        <w:rPr>
          <w:rFonts w:ascii="Times New Roman" w:hAnsi="Times New Roman"/>
          <w:b/>
          <w:sz w:val="28"/>
          <w:szCs w:val="28"/>
          <w:lang w:eastAsia="ru-RU"/>
        </w:rPr>
        <w:t>ЕНИЕ</w:t>
      </w: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06.10.2023     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 249-Р</w:t>
      </w: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B08">
        <w:rPr>
          <w:rFonts w:ascii="Times New Roman" w:hAnsi="Times New Roman"/>
          <w:sz w:val="28"/>
          <w:szCs w:val="28"/>
          <w:lang w:eastAsia="ru-RU"/>
        </w:rPr>
        <w:t>г. Рузаевка</w:t>
      </w:r>
    </w:p>
    <w:p w:rsidR="00A85E25" w:rsidRPr="00D24B08" w:rsidRDefault="00A85E25" w:rsidP="00380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24B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 начале отопительного периода 202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3-2024</w:t>
      </w:r>
      <w:r w:rsidRPr="00D24B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годов </w:t>
      </w:r>
    </w:p>
    <w:p w:rsidR="00A85E25" w:rsidRPr="00D24B08" w:rsidRDefault="00A85E25" w:rsidP="00380A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24B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 Рузаевском муниципальном районе Республики Мордовия</w:t>
      </w:r>
    </w:p>
    <w:p w:rsidR="00A85E25" w:rsidRPr="00D24B08" w:rsidRDefault="00A85E25" w:rsidP="00380A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24B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5E25" w:rsidRPr="00D24B08" w:rsidRDefault="00A85E25" w:rsidP="00380AE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самоуправления»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понижением среднесуточных температур воздуха, </w:t>
      </w:r>
      <w:r w:rsidRPr="0039027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нормативного температурного режима </w:t>
      </w:r>
      <w:r>
        <w:rPr>
          <w:rFonts w:ascii="Times New Roman" w:hAnsi="Times New Roman"/>
          <w:sz w:val="28"/>
          <w:szCs w:val="28"/>
          <w:lang w:eastAsia="ru-RU"/>
        </w:rPr>
        <w:t>на объектах социальной сферы</w:t>
      </w:r>
      <w:r w:rsidRPr="00D24B08">
        <w:rPr>
          <w:rFonts w:ascii="Times New Roman" w:hAnsi="Times New Roman"/>
          <w:sz w:val="28"/>
          <w:szCs w:val="28"/>
          <w:lang w:eastAsia="ru-RU"/>
        </w:rPr>
        <w:t>:</w:t>
      </w:r>
    </w:p>
    <w:p w:rsidR="00A85E25" w:rsidRDefault="00A85E25" w:rsidP="00380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Главам администраций поселений, Главам поселений рекомендовать начать отопительный период 2023-2024 годов в Рузаевском муниципальном районе Республики Мордовия для пользователей помещений в многоквартирных домах с 9 октября  текущего года.</w:t>
      </w:r>
    </w:p>
    <w:p w:rsidR="00A85E25" w:rsidRPr="00D24B08" w:rsidRDefault="00A85E25" w:rsidP="00380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Начать отопительный период и осуществить подачу тепловой энергии на объекты социальной сферы Рузаевского муниципального района Республики Мордовия с 9 октября текущего года.</w:t>
      </w:r>
    </w:p>
    <w:p w:rsidR="00A85E25" w:rsidRPr="00D24B08" w:rsidRDefault="00A85E25" w:rsidP="00351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распоряжен</w:t>
      </w:r>
      <w:r w:rsidRPr="00D24B08">
        <w:rPr>
          <w:rFonts w:ascii="Times New Roman" w:hAnsi="Times New Roman"/>
          <w:sz w:val="28"/>
          <w:szCs w:val="28"/>
          <w:lang w:eastAsia="ru-RU"/>
        </w:rPr>
        <w:t>ия возложить на Первого заместителя Главы Ру</w:t>
      </w:r>
      <w:r>
        <w:rPr>
          <w:rFonts w:ascii="Times New Roman" w:hAnsi="Times New Roman"/>
          <w:sz w:val="28"/>
          <w:szCs w:val="28"/>
          <w:lang w:eastAsia="ru-RU"/>
        </w:rPr>
        <w:t>заевского муниципального района.</w:t>
      </w:r>
    </w:p>
    <w:p w:rsidR="00A85E25" w:rsidRPr="00D24B08" w:rsidRDefault="00A85E25" w:rsidP="00380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E25" w:rsidRPr="00D24B08" w:rsidRDefault="00A85E25" w:rsidP="00380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о. </w:t>
      </w:r>
      <w:r w:rsidRPr="00D24B08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Рузаевского </w:t>
      </w:r>
    </w:p>
    <w:p w:rsidR="00A85E25" w:rsidRDefault="00A85E25" w:rsidP="00380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B08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A85E25" w:rsidRDefault="00A85E25" w:rsidP="00380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24B0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 Г. Чавкин</w:t>
      </w:r>
    </w:p>
    <w:sectPr w:rsidR="00A85E25" w:rsidSect="00F3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0B0"/>
    <w:rsid w:val="0019184C"/>
    <w:rsid w:val="001B3B91"/>
    <w:rsid w:val="0021263B"/>
    <w:rsid w:val="002934F2"/>
    <w:rsid w:val="00303223"/>
    <w:rsid w:val="0035125B"/>
    <w:rsid w:val="00380AE5"/>
    <w:rsid w:val="00390274"/>
    <w:rsid w:val="004A1D98"/>
    <w:rsid w:val="004A568A"/>
    <w:rsid w:val="005576C6"/>
    <w:rsid w:val="005B2100"/>
    <w:rsid w:val="006128E9"/>
    <w:rsid w:val="00665166"/>
    <w:rsid w:val="00844540"/>
    <w:rsid w:val="00980EB6"/>
    <w:rsid w:val="00995DA7"/>
    <w:rsid w:val="00A85E25"/>
    <w:rsid w:val="00AD7F0E"/>
    <w:rsid w:val="00B96C90"/>
    <w:rsid w:val="00BD2706"/>
    <w:rsid w:val="00C23737"/>
    <w:rsid w:val="00C62194"/>
    <w:rsid w:val="00D24B08"/>
    <w:rsid w:val="00D65D2F"/>
    <w:rsid w:val="00DF41A6"/>
    <w:rsid w:val="00E54173"/>
    <w:rsid w:val="00E82C14"/>
    <w:rsid w:val="00ED70B0"/>
    <w:rsid w:val="00F315E6"/>
    <w:rsid w:val="00FA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10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23737"/>
    <w:pPr>
      <w:spacing w:after="0" w:line="240" w:lineRule="auto"/>
      <w:ind w:firstLine="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37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C23737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Татьяна Александровна Захарова</dc:creator>
  <cp:keywords/>
  <dc:description/>
  <cp:lastModifiedBy>1</cp:lastModifiedBy>
  <cp:revision>2</cp:revision>
  <cp:lastPrinted>2023-10-05T06:19:00Z</cp:lastPrinted>
  <dcterms:created xsi:type="dcterms:W3CDTF">2023-10-10T05:33:00Z</dcterms:created>
  <dcterms:modified xsi:type="dcterms:W3CDTF">2023-10-10T05:33:00Z</dcterms:modified>
</cp:coreProperties>
</file>