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24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3724" w:rsidRPr="0077419C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 РУЗАЕВСКОГО</w:t>
      </w:r>
    </w:p>
    <w:p w:rsidR="00F43724" w:rsidRPr="0077419C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МУНИЦИПАЛЬНОГО РАЙОНА</w:t>
      </w:r>
    </w:p>
    <w:p w:rsidR="00F43724" w:rsidRPr="0077419C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МОРДОВИЯ</w:t>
      </w:r>
    </w:p>
    <w:p w:rsidR="00F43724" w:rsidRPr="0077419C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43724" w:rsidRPr="0077419C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43724" w:rsidRPr="00262DB3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2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F43724" w:rsidRPr="0077419C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43724" w:rsidRPr="0077419C" w:rsidRDefault="00F43724" w:rsidP="000B1C1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43724" w:rsidRPr="0077419C" w:rsidRDefault="00F43724" w:rsidP="000B1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15.05.2023</w:t>
      </w: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№ 233</w:t>
      </w:r>
    </w:p>
    <w:p w:rsidR="00F43724" w:rsidRPr="0077419C" w:rsidRDefault="00F43724" w:rsidP="000B1C1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43724" w:rsidRPr="0077419C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г. Рузаевка</w:t>
      </w:r>
    </w:p>
    <w:p w:rsidR="00F43724" w:rsidRPr="0077419C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</w:t>
      </w:r>
    </w:p>
    <w:p w:rsidR="00F43724" w:rsidRDefault="00F43724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</w:t>
      </w:r>
      <w:r w:rsidRPr="0077419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б утверждении распределения субвенций на организаци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ю отдыха и оздоровления детей 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A4DD0">
        <w:rPr>
          <w:rFonts w:ascii="Times New Roman" w:hAnsi="Times New Roman"/>
          <w:b/>
          <w:color w:val="000000"/>
          <w:sz w:val="26"/>
          <w:szCs w:val="26"/>
        </w:rPr>
        <w:t xml:space="preserve">каникулярное время </w:t>
      </w:r>
      <w:r w:rsidRPr="0077419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 общеобразовательным организациям Рузаевского муниципального района Республики Мордовия</w:t>
      </w:r>
    </w:p>
    <w:p w:rsidR="00F43724" w:rsidRPr="009A7638" w:rsidRDefault="00F43724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на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2023</w:t>
      </w:r>
      <w:r w:rsidRPr="009A763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F43724" w:rsidRPr="0077419C" w:rsidRDefault="00F43724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43724" w:rsidRPr="003E7B45" w:rsidRDefault="00F43724" w:rsidP="000B1C1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A6186"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  <w:t xml:space="preserve">          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3E7B45">
        <w:rPr>
          <w:rFonts w:ascii="Times New Roman" w:hAnsi="Times New Roman"/>
          <w:color w:val="000000"/>
          <w:sz w:val="26"/>
          <w:szCs w:val="26"/>
        </w:rPr>
        <w:t>Закон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3E7B45">
        <w:rPr>
          <w:rFonts w:ascii="Times New Roman" w:hAnsi="Times New Roman"/>
          <w:color w:val="000000"/>
          <w:sz w:val="26"/>
          <w:szCs w:val="26"/>
        </w:rPr>
        <w:t xml:space="preserve"> Республики Мордов</w:t>
      </w:r>
      <w:r>
        <w:rPr>
          <w:rFonts w:ascii="Times New Roman" w:hAnsi="Times New Roman"/>
          <w:color w:val="000000"/>
          <w:sz w:val="26"/>
          <w:szCs w:val="26"/>
        </w:rPr>
        <w:t xml:space="preserve">ия от 28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color w:val="000000"/>
            <w:sz w:val="26"/>
            <w:szCs w:val="26"/>
          </w:rPr>
          <w:t>2022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N 90-З </w:t>
      </w:r>
      <w:r w:rsidRPr="003E7B45">
        <w:rPr>
          <w:rFonts w:ascii="Times New Roman" w:hAnsi="Times New Roman"/>
          <w:color w:val="000000"/>
          <w:sz w:val="26"/>
          <w:szCs w:val="26"/>
        </w:rPr>
        <w:t xml:space="preserve">"О республиканском бюджете Республики Мордовия на 2023 год и на плановый период 2024 и 2025 годов" (с изм. </w:t>
      </w:r>
      <w:r w:rsidRPr="003E7B4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от </w:t>
      </w:r>
      <w:r>
        <w:rPr>
          <w:rFonts w:ascii="PT Serif" w:hAnsi="PT Serif"/>
          <w:color w:val="000000"/>
          <w:sz w:val="25"/>
          <w:szCs w:val="25"/>
          <w:shd w:val="clear" w:color="auto" w:fill="FFFFFF"/>
        </w:rPr>
        <w:t>27</w:t>
      </w:r>
      <w:r w:rsidRPr="003E7B4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 февраля </w:t>
      </w:r>
      <w:smartTag w:uri="urn:schemas-microsoft-com:office:smarttags" w:element="metricconverter">
        <w:smartTagPr>
          <w:attr w:name="ProductID" w:val="2023 г"/>
        </w:smartTagPr>
        <w:r w:rsidRPr="003E7B45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 г</w:t>
        </w:r>
      </w:smartTag>
      <w:r w:rsidRPr="003E7B45">
        <w:rPr>
          <w:rFonts w:ascii="PT Serif" w:hAnsi="PT Serif"/>
          <w:color w:val="000000"/>
          <w:sz w:val="25"/>
          <w:szCs w:val="25"/>
          <w:shd w:val="clear" w:color="auto" w:fill="FFFFFF"/>
        </w:rPr>
        <w:t>. N 4-З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), Администрация Рузаевского муниципального района Республики Мордовия   п о с т а н о в л я е т:</w:t>
      </w:r>
    </w:p>
    <w:p w:rsidR="00F43724" w:rsidRPr="003E7B45" w:rsidRDefault="00F43724" w:rsidP="000B1C1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1. Утвердить распределение субвенций на организацию отдыха и оздоровления детей в </w:t>
      </w:r>
      <w:r w:rsidRPr="008A4DD0">
        <w:rPr>
          <w:rFonts w:ascii="Times New Roman" w:hAnsi="Times New Roman"/>
          <w:color w:val="000000"/>
          <w:sz w:val="26"/>
          <w:szCs w:val="26"/>
        </w:rPr>
        <w:t>каникулярное время</w:t>
      </w:r>
      <w:r w:rsidRPr="008A4DD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по общеобразовательным организациям Рузаевского муниципального ра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йона Республики Мордовия на 2023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согласно приложению 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настоящему постановлению.     </w:t>
      </w:r>
    </w:p>
    <w:p w:rsidR="00F43724" w:rsidRPr="003E7B45" w:rsidRDefault="00F43724" w:rsidP="000B1C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Контроль за исполнением данного постановления возложить на заместителя Главы района по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социальным вопросам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, заместителя Главы района – нач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альника финансового управления.</w:t>
      </w:r>
    </w:p>
    <w:p w:rsidR="00F43724" w:rsidRPr="003E7B45" w:rsidRDefault="00F43724" w:rsidP="000B1C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 Настоящее постановление вступает в силу после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дня официального 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опубликования на официальном сайте органов местного самоуправления Рузаевского муниципальн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ого района в сети «Интернет». </w:t>
      </w:r>
    </w:p>
    <w:p w:rsidR="00F43724" w:rsidRPr="003E7B45" w:rsidRDefault="00F43724" w:rsidP="000B1C1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43724" w:rsidRPr="003E7B45" w:rsidRDefault="00F43724" w:rsidP="000B1C1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43724" w:rsidRPr="003E7B45" w:rsidRDefault="00F43724" w:rsidP="000B1C1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43724" w:rsidRPr="003E7B45" w:rsidRDefault="00F43724" w:rsidP="000B1C1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Глава Рузаевского</w:t>
      </w:r>
    </w:p>
    <w:p w:rsidR="00F43724" w:rsidRPr="003E7B45" w:rsidRDefault="00F43724" w:rsidP="000B1C1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района </w:t>
      </w:r>
    </w:p>
    <w:p w:rsidR="00F43724" w:rsidRPr="003E7B45" w:rsidRDefault="00F43724" w:rsidP="000B1C1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Мордовия                                                                                       А.Б. Юткин </w:t>
      </w:r>
    </w:p>
    <w:p w:rsidR="00F43724" w:rsidRPr="0077419C" w:rsidRDefault="00F43724" w:rsidP="000B1C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43724" w:rsidRPr="0077419C" w:rsidRDefault="00F43724" w:rsidP="000B1C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43724" w:rsidRPr="0077419C" w:rsidRDefault="00F43724" w:rsidP="000B1C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      </w:t>
      </w:r>
      <w:r w:rsidRPr="0077419C">
        <w:rPr>
          <w:rFonts w:ascii="Times New Roman" w:hAnsi="Times New Roman"/>
          <w:color w:val="000000"/>
          <w:sz w:val="28"/>
          <w:lang w:eastAsia="ru-RU"/>
        </w:rPr>
        <w:t xml:space="preserve">                                                                                                                                   </w:t>
      </w:r>
    </w:p>
    <w:p w:rsidR="00F43724" w:rsidRPr="0077419C" w:rsidRDefault="00F43724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F43724" w:rsidRPr="005A6186" w:rsidRDefault="00F43724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F43724" w:rsidRDefault="00F43724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F43724" w:rsidRPr="0077419C" w:rsidRDefault="00F43724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F43724" w:rsidRDefault="00F43724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43724" w:rsidRDefault="00F43724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43724" w:rsidRDefault="00F43724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43724" w:rsidRPr="0077419C" w:rsidRDefault="00F43724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Приложение </w:t>
      </w:r>
      <w:bookmarkStart w:id="0" w:name="_GoBack"/>
      <w:bookmarkEnd w:id="0"/>
    </w:p>
    <w:p w:rsidR="00F43724" w:rsidRPr="0077419C" w:rsidRDefault="00F43724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                                                              к постановлению Администрации</w:t>
      </w:r>
    </w:p>
    <w:p w:rsidR="00F43724" w:rsidRPr="0077419C" w:rsidRDefault="00F43724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 Рузаевского муниципального района</w:t>
      </w:r>
    </w:p>
    <w:p w:rsidR="00F43724" w:rsidRPr="0077419C" w:rsidRDefault="00F43724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Мордовия </w:t>
      </w:r>
    </w:p>
    <w:p w:rsidR="00F43724" w:rsidRPr="0077419C" w:rsidRDefault="00F43724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                    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   от 15.05.2023  г. №  233</w:t>
      </w:r>
    </w:p>
    <w:p w:rsidR="00F43724" w:rsidRDefault="00F43724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43724" w:rsidRPr="0077419C" w:rsidRDefault="00F43724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43724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Распределение субвенций на</w:t>
      </w:r>
      <w:r w:rsidRPr="005E26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организацию отдыха и оздоровления детей</w:t>
      </w:r>
    </w:p>
    <w:p w:rsidR="00F43724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E26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</w:t>
      </w:r>
      <w:r w:rsidRPr="008A4DD0">
        <w:rPr>
          <w:rFonts w:ascii="Times New Roman" w:hAnsi="Times New Roman"/>
          <w:color w:val="000000"/>
          <w:sz w:val="26"/>
          <w:szCs w:val="26"/>
        </w:rPr>
        <w:t>каникулярное время</w:t>
      </w:r>
      <w:r w:rsidRPr="008A4DD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E2619">
        <w:rPr>
          <w:rFonts w:ascii="Times New Roman" w:hAnsi="Times New Roman"/>
          <w:color w:val="000000"/>
          <w:sz w:val="26"/>
          <w:szCs w:val="26"/>
          <w:lang w:eastAsia="ru-RU"/>
        </w:rPr>
        <w:t>по общеобразовательным организациям</w:t>
      </w:r>
    </w:p>
    <w:p w:rsidR="00F43724" w:rsidRPr="009A7638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E26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Рузаевского муниципального района Республики Мордовия на 202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5E26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</w:t>
      </w:r>
    </w:p>
    <w:p w:rsidR="00F43724" w:rsidRPr="0077419C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9923" w:type="dxa"/>
        <w:tblInd w:w="2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53"/>
        <w:gridCol w:w="1842"/>
        <w:gridCol w:w="1418"/>
        <w:gridCol w:w="2410"/>
      </w:tblGrid>
      <w:tr w:rsidR="00F43724" w:rsidRPr="0077419C" w:rsidTr="004E78B1">
        <w:trPr>
          <w:trHeight w:val="750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Наименование муниципальной образовательной организации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Количество детей, посещающих лагерь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 средств</w:t>
            </w: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 одного ребенка,</w:t>
            </w: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руб./д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Размер </w:t>
            </w: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субвенции, руб.</w:t>
            </w:r>
          </w:p>
        </w:tc>
      </w:tr>
      <w:tr w:rsidR="00F43724" w:rsidRPr="0077419C" w:rsidTr="004E78B1">
        <w:trPr>
          <w:trHeight w:val="1561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Средства республиканского бюджета Республики Мордовия</w:t>
            </w:r>
          </w:p>
        </w:tc>
      </w:tr>
      <w:tr w:rsidR="00F43724" w:rsidRPr="0077419C" w:rsidTr="004E78B1"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</w:t>
            </w: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агерь с дневным пребыванием детей в период летних каникул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«Лицей № 4»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371 490,0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№ 5»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334 341,0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 № 9»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222 894,0</w:t>
            </w: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43724" w:rsidRPr="0077419C" w:rsidTr="004E78B1">
        <w:trPr>
          <w:trHeight w:val="140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№ 10» Рузаевского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260 043,0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«Центр образования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средняя общеобразовательная школа № 12»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371 490,</w:t>
            </w:r>
            <w:r w:rsidRPr="005A6186">
              <w:rPr>
                <w:rFonts w:ascii="Times New Roman" w:hAnsi="Times New Roman"/>
                <w:sz w:val="26"/>
                <w:szCs w:val="26"/>
                <w:lang w:val="en-US" w:eastAsia="ru-RU"/>
              </w:rPr>
              <w:t>0</w:t>
            </w:r>
          </w:p>
        </w:tc>
      </w:tr>
      <w:tr w:rsidR="00F43724" w:rsidRPr="0077419C" w:rsidTr="004E78B1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 № 17»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222 894,0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«Арх-Голицинская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148 596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«Болдовская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40 863,9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«Красносельцовская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774745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185 745,0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«Левженская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92 872,5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«Пайгармская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92 872,5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«Приреченская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774745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148 596,0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«Сузгарьевская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774745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74 298,0</w:t>
            </w:r>
          </w:p>
        </w:tc>
      </w:tr>
      <w:tr w:rsidR="00F43724" w:rsidRPr="0077419C" w:rsidTr="004E78B1"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745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</w:t>
            </w:r>
            <w:r w:rsidRPr="005A618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агерь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«Орлята России»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Средняя общеобразовательная школа № 10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74 298,0</w:t>
            </w:r>
          </w:p>
        </w:tc>
      </w:tr>
      <w:tr w:rsidR="00F43724" w:rsidRPr="0077419C" w:rsidTr="004E78B1"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262DB3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</w:t>
            </w:r>
            <w:r w:rsidRPr="005A618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агерь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для активистов дополнительного образования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редняя общеобразовательная школа №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209,8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62 940,0</w:t>
            </w: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3724" w:rsidRPr="0077419C" w:rsidTr="004E78B1"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Л</w:t>
            </w:r>
            <w:r w:rsidRPr="0089514F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агерь патриотического направления «Школа выживания» и «Юнармейцы», «Активисты Р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ДДМ</w:t>
            </w:r>
            <w:r w:rsidRPr="0089514F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кола № 5</w:t>
            </w: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209,8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50 352,0</w:t>
            </w: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3724" w:rsidRPr="0077419C" w:rsidTr="004E78B1">
        <w:trPr>
          <w:trHeight w:val="68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Центр образования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средняя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общеобразовательная школа № 12</w:t>
            </w: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209,8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50 352,0</w:t>
            </w: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3724" w:rsidRPr="0077419C" w:rsidTr="004E78B1">
        <w:trPr>
          <w:trHeight w:val="68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кола № 9</w:t>
            </w: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209,8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50 352,0</w:t>
            </w: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3724" w:rsidRPr="0089514F" w:rsidTr="004E78B1">
        <w:trPr>
          <w:trHeight w:val="6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Л</w:t>
            </w:r>
            <w:r w:rsidRPr="0089514F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агерь для одаренных детей </w:t>
            </w:r>
          </w:p>
        </w:tc>
      </w:tr>
      <w:tr w:rsidR="00F43724" w:rsidRPr="0077419C" w:rsidTr="000B1C14">
        <w:trPr>
          <w:trHeight w:val="117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   </w:t>
            </w:r>
            <w:r w:rsidRPr="0077419C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</w:t>
            </w: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Лицей № 4</w:t>
            </w: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209,8</w:t>
            </w: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352 464,0</w:t>
            </w: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3724" w:rsidRPr="0077419C" w:rsidTr="004E78B1">
        <w:trPr>
          <w:trHeight w:val="25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Л</w:t>
            </w:r>
            <w:r w:rsidRPr="00306CDF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агерь труда и отдыха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  </w:t>
            </w: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«Арх-Голицинская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209,8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C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110 145,0</w:t>
            </w: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</w:t>
            </w: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«Красносельцовская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209,8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C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110 145,0</w:t>
            </w: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724" w:rsidRPr="0077419C" w:rsidTr="004E78B1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«Приреченская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209,8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C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110 145,0</w:t>
            </w: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724" w:rsidRPr="0077419C" w:rsidTr="004E78B1">
        <w:trPr>
          <w:trHeight w:val="26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</w:t>
            </w: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«Сузгарьевская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3E7B45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209,8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C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110 145,0</w:t>
            </w: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724" w:rsidRPr="0077419C" w:rsidTr="004E78B1">
        <w:trPr>
          <w:trHeight w:val="255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306CDF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Л</w:t>
            </w:r>
            <w:r w:rsidRPr="00306CDF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агерь для несовершеннолетних, состоящих на разных видах учета в органах и учреждениях системы профилактики безнадзорности и правонарушений 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</w:t>
            </w: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«Средняя общеобразовательная школа №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Pr="0077419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209,8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60 422,4</w:t>
            </w:r>
          </w:p>
          <w:p w:rsidR="00F43724" w:rsidRPr="0077419C" w:rsidRDefault="00F43724" w:rsidP="000B1C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3724" w:rsidRPr="0077419C" w:rsidTr="004E78B1"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19C" w:rsidRDefault="00F43724" w:rsidP="000B1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</w:t>
            </w: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агерь с дневным пребыванием детей в период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осенних</w:t>
            </w: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каникул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Гимназия № 1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149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«Лицей № 4»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149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№ 5»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149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яя общеобразовательная школа № 7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149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149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 № 9»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149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 общеобразовательная школа  № 10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149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«Центр образования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средняя общеобразовательная школа № 12»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149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 общеобразовательная школа  № 17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149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Тат-Пишленская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24 766,0</w:t>
            </w:r>
          </w:p>
        </w:tc>
      </w:tr>
      <w:tr w:rsidR="00F43724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5A6186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Трускляйская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3724" w:rsidRPr="004B65BB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24 766,0</w:t>
            </w:r>
          </w:p>
          <w:p w:rsidR="00F43724" w:rsidRPr="0089514F" w:rsidRDefault="00F43724" w:rsidP="000B1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43724" w:rsidRPr="0077419C" w:rsidTr="0039443A"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745" w:rsidRDefault="00F43724" w:rsidP="008A4DD0">
            <w:pPr>
              <w:pStyle w:val="NoSpacing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7474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24" w:rsidRPr="00774745" w:rsidRDefault="00F43724" w:rsidP="000B1C1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4 092 629,30</w:t>
            </w:r>
          </w:p>
        </w:tc>
      </w:tr>
    </w:tbl>
    <w:p w:rsidR="00F43724" w:rsidRDefault="00F43724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</w:p>
    <w:p w:rsidR="00F43724" w:rsidRDefault="00F43724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</w:p>
    <w:p w:rsidR="00F43724" w:rsidRDefault="00F43724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</w:p>
    <w:p w:rsidR="00F43724" w:rsidRDefault="00F43724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</w:p>
    <w:p w:rsidR="00F43724" w:rsidRDefault="00F43724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</w:p>
    <w:p w:rsidR="00F43724" w:rsidRDefault="00F43724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  <w:r w:rsidRPr="0077419C">
        <w:rPr>
          <w:rFonts w:ascii="Times New Roman" w:hAnsi="Times New Roman"/>
          <w:b/>
          <w:bCs/>
          <w:color w:val="000000"/>
          <w:sz w:val="20"/>
          <w:lang w:eastAsia="ru-RU"/>
        </w:rPr>
        <w:t> </w:t>
      </w:r>
    </w:p>
    <w:p w:rsidR="00F43724" w:rsidRPr="0077419C" w:rsidRDefault="00F43724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F43724" w:rsidRPr="0077419C" w:rsidSect="004E78B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2AA"/>
    <w:rsid w:val="000B1C14"/>
    <w:rsid w:val="00246CE9"/>
    <w:rsid w:val="00262DB3"/>
    <w:rsid w:val="002770A0"/>
    <w:rsid w:val="00306CDF"/>
    <w:rsid w:val="0039443A"/>
    <w:rsid w:val="003E7B45"/>
    <w:rsid w:val="003F551E"/>
    <w:rsid w:val="004602AA"/>
    <w:rsid w:val="004967CC"/>
    <w:rsid w:val="004B65BB"/>
    <w:rsid w:val="004D013F"/>
    <w:rsid w:val="004E78B1"/>
    <w:rsid w:val="00552F88"/>
    <w:rsid w:val="005A6186"/>
    <w:rsid w:val="005E2619"/>
    <w:rsid w:val="005E7136"/>
    <w:rsid w:val="00606CD2"/>
    <w:rsid w:val="0077419C"/>
    <w:rsid w:val="00774745"/>
    <w:rsid w:val="0089514F"/>
    <w:rsid w:val="008A4DD0"/>
    <w:rsid w:val="00984235"/>
    <w:rsid w:val="009A7638"/>
    <w:rsid w:val="00A0727C"/>
    <w:rsid w:val="00A51B66"/>
    <w:rsid w:val="00B14B9D"/>
    <w:rsid w:val="00D36EE5"/>
    <w:rsid w:val="00F4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A618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C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1243</Words>
  <Characters>7086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Home</dc:creator>
  <cp:keywords/>
  <dc:description/>
  <cp:lastModifiedBy>1</cp:lastModifiedBy>
  <cp:revision>2</cp:revision>
  <cp:lastPrinted>2023-04-20T18:46:00Z</cp:lastPrinted>
  <dcterms:created xsi:type="dcterms:W3CDTF">2023-05-15T05:53:00Z</dcterms:created>
  <dcterms:modified xsi:type="dcterms:W3CDTF">2023-05-15T05:53:00Z</dcterms:modified>
</cp:coreProperties>
</file>