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CC" w:rsidRPr="00C05A93" w:rsidRDefault="00DD06CC" w:rsidP="00C05A93">
      <w:pPr>
        <w:spacing w:line="240" w:lineRule="auto"/>
        <w:ind w:left="-567" w:right="-284"/>
        <w:jc w:val="center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АДМИНИСТРАЦИЯ РУЗАЕВСКОГО</w:t>
      </w:r>
      <w:r w:rsidRPr="00C05A93">
        <w:rPr>
          <w:rFonts w:ascii="Times New Roman" w:hAnsi="Times New Roman"/>
          <w:sz w:val="27"/>
          <w:szCs w:val="27"/>
        </w:rPr>
        <w:br/>
        <w:t>МУНИЦИПАЛЬНОГО РАЙОНА</w:t>
      </w:r>
      <w:r w:rsidRPr="00C05A93">
        <w:rPr>
          <w:rFonts w:ascii="Times New Roman" w:hAnsi="Times New Roman"/>
          <w:sz w:val="27"/>
          <w:szCs w:val="27"/>
        </w:rPr>
        <w:br/>
        <w:t>РЕСПУБЛИКИ МОРДОВИЯ</w:t>
      </w:r>
    </w:p>
    <w:p w:rsidR="00DD06CC" w:rsidRPr="00C05A93" w:rsidRDefault="00DD06CC" w:rsidP="00982025">
      <w:pPr>
        <w:ind w:left="-567" w:right="-284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C05A93">
        <w:rPr>
          <w:rFonts w:ascii="Times New Roman" w:hAnsi="Times New Roman"/>
          <w:b/>
          <w:spacing w:val="20"/>
          <w:sz w:val="27"/>
          <w:szCs w:val="27"/>
        </w:rPr>
        <w:t>П О С Т А Н О В Л Е Н И Е</w:t>
      </w:r>
    </w:p>
    <w:p w:rsidR="00DD06CC" w:rsidRPr="00C05A93" w:rsidRDefault="00DD06CC" w:rsidP="00982025">
      <w:pPr>
        <w:tabs>
          <w:tab w:val="left" w:pos="6600"/>
        </w:tabs>
        <w:ind w:left="-567" w:right="-284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b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>23.05.</w:t>
      </w:r>
      <w:r w:rsidRPr="00C05A93">
        <w:rPr>
          <w:rFonts w:ascii="Times New Roman" w:hAnsi="Times New Roman"/>
          <w:sz w:val="27"/>
          <w:szCs w:val="27"/>
        </w:rPr>
        <w:t>202</w:t>
      </w:r>
      <w:r>
        <w:rPr>
          <w:rFonts w:ascii="Times New Roman" w:hAnsi="Times New Roman"/>
          <w:sz w:val="27"/>
          <w:szCs w:val="27"/>
        </w:rPr>
        <w:t>4</w:t>
      </w:r>
      <w:r w:rsidRPr="00C05A93">
        <w:rPr>
          <w:rFonts w:ascii="Times New Roman" w:hAnsi="Times New Roman"/>
          <w:sz w:val="27"/>
          <w:szCs w:val="27"/>
        </w:rPr>
        <w:t xml:space="preserve"> г.</w:t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  <w:t xml:space="preserve"> № </w:t>
      </w:r>
      <w:r>
        <w:rPr>
          <w:rFonts w:ascii="Times New Roman" w:hAnsi="Times New Roman"/>
          <w:sz w:val="27"/>
          <w:szCs w:val="27"/>
        </w:rPr>
        <w:t xml:space="preserve"> 209</w:t>
      </w:r>
    </w:p>
    <w:p w:rsidR="00DD06CC" w:rsidRPr="00C05A93" w:rsidRDefault="00DD06CC" w:rsidP="00982025">
      <w:pPr>
        <w:tabs>
          <w:tab w:val="left" w:pos="4110"/>
        </w:tabs>
        <w:ind w:left="-567" w:right="-284"/>
        <w:jc w:val="center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г. Рузаевка</w:t>
      </w:r>
    </w:p>
    <w:p w:rsidR="00DD06CC" w:rsidRPr="00C05A93" w:rsidRDefault="00DD06CC" w:rsidP="001D1025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  <w:r w:rsidRPr="00C05A93">
        <w:rPr>
          <w:rFonts w:ascii="Times New Roman" w:hAnsi="Times New Roman"/>
          <w:b/>
          <w:sz w:val="27"/>
          <w:szCs w:val="27"/>
        </w:rPr>
        <w:t xml:space="preserve">О внесении изменений в Состав межведомственной комиссии по обеспечению </w:t>
      </w:r>
    </w:p>
    <w:p w:rsidR="00DD06CC" w:rsidRPr="00C05A93" w:rsidRDefault="00DD06CC" w:rsidP="002A19BE">
      <w:pPr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  <w:r w:rsidRPr="00C05A93">
        <w:rPr>
          <w:rFonts w:ascii="Times New Roman" w:hAnsi="Times New Roman"/>
          <w:b/>
          <w:sz w:val="27"/>
          <w:szCs w:val="27"/>
        </w:rPr>
        <w:t xml:space="preserve">безопасности дорожного движения на территории Рузаевского муниципального района Республики Мордовия, утвержденный постановлением </w:t>
      </w:r>
    </w:p>
    <w:p w:rsidR="00DD06CC" w:rsidRPr="00C05A93" w:rsidRDefault="00DD06CC" w:rsidP="002A19BE">
      <w:pPr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  <w:r w:rsidRPr="00C05A93">
        <w:rPr>
          <w:rFonts w:ascii="Times New Roman" w:hAnsi="Times New Roman"/>
          <w:b/>
          <w:sz w:val="27"/>
          <w:szCs w:val="27"/>
        </w:rPr>
        <w:t>Администрации Рузаевского муниципального района</w:t>
      </w:r>
    </w:p>
    <w:p w:rsidR="00DD06CC" w:rsidRPr="00C05A93" w:rsidRDefault="00DD06CC" w:rsidP="007B2ACF">
      <w:pPr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  <w:r w:rsidRPr="00C05A93">
        <w:rPr>
          <w:rFonts w:ascii="Times New Roman" w:hAnsi="Times New Roman"/>
          <w:b/>
          <w:sz w:val="27"/>
          <w:szCs w:val="27"/>
        </w:rPr>
        <w:t xml:space="preserve">Республики Мордовия от 17 марта </w:t>
      </w:r>
      <w:smartTag w:uri="urn:schemas-microsoft-com:office:smarttags" w:element="metricconverter">
        <w:smartTagPr>
          <w:attr w:name="ProductID" w:val="2021 г"/>
        </w:smartTagPr>
        <w:r w:rsidRPr="00C05A93">
          <w:rPr>
            <w:rFonts w:ascii="Times New Roman" w:hAnsi="Times New Roman"/>
            <w:b/>
            <w:sz w:val="27"/>
            <w:szCs w:val="27"/>
          </w:rPr>
          <w:t>2021 г</w:t>
        </w:r>
      </w:smartTag>
      <w:r w:rsidRPr="00C05A93">
        <w:rPr>
          <w:rFonts w:ascii="Times New Roman" w:hAnsi="Times New Roman"/>
          <w:b/>
          <w:sz w:val="27"/>
          <w:szCs w:val="27"/>
        </w:rPr>
        <w:t>. № 159</w:t>
      </w:r>
    </w:p>
    <w:p w:rsidR="00DD06CC" w:rsidRPr="00C05A93" w:rsidRDefault="00DD06CC" w:rsidP="00982025">
      <w:pPr>
        <w:spacing w:after="0" w:line="240" w:lineRule="auto"/>
        <w:ind w:right="-284"/>
        <w:jc w:val="center"/>
        <w:rPr>
          <w:rFonts w:ascii="Times New Roman" w:hAnsi="Times New Roman"/>
          <w:b/>
          <w:sz w:val="27"/>
          <w:szCs w:val="27"/>
        </w:rPr>
      </w:pPr>
    </w:p>
    <w:p w:rsidR="00DD06CC" w:rsidRPr="00C05A93" w:rsidRDefault="00DD06CC" w:rsidP="00D758A4">
      <w:pPr>
        <w:pStyle w:val="NoSpacing"/>
        <w:ind w:right="-1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ab/>
        <w:t>В связи с кадровыми изменениями</w:t>
      </w:r>
      <w:r>
        <w:rPr>
          <w:rFonts w:ascii="Times New Roman" w:hAnsi="Times New Roman"/>
          <w:sz w:val="27"/>
          <w:szCs w:val="27"/>
        </w:rPr>
        <w:t xml:space="preserve">, </w:t>
      </w:r>
      <w:r w:rsidRPr="00C05A93">
        <w:rPr>
          <w:rFonts w:ascii="Times New Roman" w:hAnsi="Times New Roman"/>
          <w:sz w:val="27"/>
          <w:szCs w:val="27"/>
        </w:rPr>
        <w:t>Администрация Рузаевского муниципального района Республики Мордовия п о с т а н о в л я е т:</w:t>
      </w:r>
      <w:r w:rsidRPr="00C05A93">
        <w:rPr>
          <w:sz w:val="27"/>
          <w:szCs w:val="27"/>
        </w:rPr>
        <w:t xml:space="preserve"> </w:t>
      </w:r>
    </w:p>
    <w:p w:rsidR="00DD06CC" w:rsidRPr="00C05A93" w:rsidRDefault="00DD06CC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1. Внести в Состав межведомственной комиссии по обеспечению безопасности дорожного движения на территории Рузаевского муниципального района Республики Мордовия, утвержденный постановлением Администрации Рузаевского муниципального района Республики Мордовия от 17 марта </w:t>
      </w:r>
      <w:smartTag w:uri="urn:schemas-microsoft-com:office:smarttags" w:element="metricconverter">
        <w:smartTagPr>
          <w:attr w:name="ProductID" w:val="2021 г"/>
        </w:smartTagPr>
        <w:r w:rsidRPr="00C05A93">
          <w:rPr>
            <w:rFonts w:ascii="Times New Roman" w:hAnsi="Times New Roman"/>
            <w:sz w:val="27"/>
            <w:szCs w:val="27"/>
          </w:rPr>
          <w:t>2021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 159 (с изменениями от 08 октября </w:t>
      </w:r>
      <w:smartTag w:uri="urn:schemas-microsoft-com:office:smarttags" w:element="metricconverter">
        <w:smartTagPr>
          <w:attr w:name="ProductID" w:val="2021 г"/>
        </w:smartTagPr>
        <w:r w:rsidRPr="00C05A93">
          <w:rPr>
            <w:rFonts w:ascii="Times New Roman" w:hAnsi="Times New Roman"/>
            <w:sz w:val="27"/>
            <w:szCs w:val="27"/>
          </w:rPr>
          <w:t>2021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614, от 21 декабря </w:t>
      </w:r>
      <w:smartTag w:uri="urn:schemas-microsoft-com:office:smarttags" w:element="metricconverter">
        <w:smartTagPr>
          <w:attr w:name="ProductID" w:val="2021 г"/>
        </w:smartTagPr>
        <w:r w:rsidRPr="00C05A93">
          <w:rPr>
            <w:rFonts w:ascii="Times New Roman" w:hAnsi="Times New Roman"/>
            <w:sz w:val="27"/>
            <w:szCs w:val="27"/>
          </w:rPr>
          <w:t>2021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809, от 18 марта </w:t>
      </w:r>
      <w:smartTag w:uri="urn:schemas-microsoft-com:office:smarttags" w:element="metricconverter">
        <w:smartTagPr>
          <w:attr w:name="ProductID" w:val="2022 г"/>
        </w:smartTagPr>
        <w:r w:rsidRPr="00C05A93">
          <w:rPr>
            <w:rFonts w:ascii="Times New Roman" w:hAnsi="Times New Roman"/>
            <w:sz w:val="27"/>
            <w:szCs w:val="27"/>
          </w:rPr>
          <w:t>2022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158, от 28 марта </w:t>
      </w:r>
      <w:smartTag w:uri="urn:schemas-microsoft-com:office:smarttags" w:element="metricconverter">
        <w:smartTagPr>
          <w:attr w:name="ProductID" w:val="2023 г"/>
        </w:smartTagPr>
        <w:r w:rsidRPr="00C05A93">
          <w:rPr>
            <w:rFonts w:ascii="Times New Roman" w:hAnsi="Times New Roman"/>
            <w:sz w:val="27"/>
            <w:szCs w:val="27"/>
          </w:rPr>
          <w:t>2023 г</w:t>
        </w:r>
      </w:smartTag>
      <w:r w:rsidRPr="00C05A93">
        <w:rPr>
          <w:rFonts w:ascii="Times New Roman" w:hAnsi="Times New Roman"/>
          <w:sz w:val="27"/>
          <w:szCs w:val="27"/>
        </w:rPr>
        <w:t xml:space="preserve">. № 144, от 09 июня </w:t>
      </w:r>
      <w:smartTag w:uri="urn:schemas-microsoft-com:office:smarttags" w:element="metricconverter">
        <w:smartTagPr>
          <w:attr w:name="ProductID" w:val="2023 г"/>
        </w:smartTagPr>
        <w:r w:rsidRPr="00C05A93">
          <w:rPr>
            <w:rFonts w:ascii="Times New Roman" w:hAnsi="Times New Roman"/>
            <w:sz w:val="27"/>
            <w:szCs w:val="27"/>
          </w:rPr>
          <w:t>2023 г</w:t>
        </w:r>
      </w:smartTag>
      <w:r w:rsidRPr="00C05A93">
        <w:rPr>
          <w:rFonts w:ascii="Times New Roman" w:hAnsi="Times New Roman"/>
          <w:sz w:val="27"/>
          <w:szCs w:val="27"/>
        </w:rPr>
        <w:t>. № 306</w:t>
      </w:r>
      <w:r>
        <w:rPr>
          <w:rFonts w:ascii="Times New Roman" w:hAnsi="Times New Roman"/>
          <w:sz w:val="27"/>
          <w:szCs w:val="27"/>
        </w:rPr>
        <w:t xml:space="preserve">, от 13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7"/>
            <w:szCs w:val="27"/>
          </w:rPr>
          <w:t>2023 г</w:t>
        </w:r>
      </w:smartTag>
      <w:r>
        <w:rPr>
          <w:rFonts w:ascii="Times New Roman" w:hAnsi="Times New Roman"/>
          <w:sz w:val="27"/>
          <w:szCs w:val="27"/>
        </w:rPr>
        <w:t>. № 666</w:t>
      </w:r>
      <w:r w:rsidRPr="00C05A93">
        <w:rPr>
          <w:rFonts w:ascii="Times New Roman" w:hAnsi="Times New Roman"/>
          <w:sz w:val="27"/>
          <w:szCs w:val="27"/>
        </w:rPr>
        <w:t xml:space="preserve">), следующие изменения: </w:t>
      </w:r>
    </w:p>
    <w:p w:rsidR="00DD06CC" w:rsidRPr="00C05A93" w:rsidRDefault="00DD06CC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1.1. Ввести в состав комиссии: </w:t>
      </w:r>
    </w:p>
    <w:p w:rsidR="00DD06CC" w:rsidRPr="00C05A93" w:rsidRDefault="00DD06CC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Ульянова Сергея Владимировича</w:t>
      </w:r>
      <w:r w:rsidRPr="00C05A93">
        <w:rPr>
          <w:rFonts w:ascii="Times New Roman" w:hAnsi="Times New Roman"/>
          <w:sz w:val="27"/>
          <w:szCs w:val="27"/>
        </w:rPr>
        <w:t xml:space="preserve"> – </w:t>
      </w:r>
      <w:r>
        <w:rPr>
          <w:rFonts w:ascii="Times New Roman" w:hAnsi="Times New Roman"/>
          <w:sz w:val="27"/>
          <w:szCs w:val="27"/>
        </w:rPr>
        <w:t xml:space="preserve">И. о. </w:t>
      </w:r>
      <w:r w:rsidRPr="00C05A93">
        <w:rPr>
          <w:rFonts w:ascii="Times New Roman" w:hAnsi="Times New Roman"/>
          <w:sz w:val="27"/>
          <w:szCs w:val="27"/>
        </w:rPr>
        <w:t>директор</w:t>
      </w:r>
      <w:r>
        <w:rPr>
          <w:rFonts w:ascii="Times New Roman" w:hAnsi="Times New Roman"/>
          <w:sz w:val="27"/>
          <w:szCs w:val="27"/>
        </w:rPr>
        <w:t>а</w:t>
      </w:r>
      <w:r w:rsidRPr="00C05A93">
        <w:rPr>
          <w:rFonts w:ascii="Times New Roman" w:hAnsi="Times New Roman"/>
          <w:sz w:val="27"/>
          <w:szCs w:val="27"/>
        </w:rPr>
        <w:t xml:space="preserve"> МАУ «Специальный центр обслуживания</w:t>
      </w:r>
      <w:r>
        <w:rPr>
          <w:rFonts w:ascii="Times New Roman" w:hAnsi="Times New Roman"/>
          <w:sz w:val="27"/>
          <w:szCs w:val="27"/>
        </w:rPr>
        <w:t>».</w:t>
      </w:r>
      <w:r w:rsidRPr="00C05A93">
        <w:rPr>
          <w:rFonts w:ascii="Times New Roman" w:hAnsi="Times New Roman"/>
          <w:sz w:val="27"/>
          <w:szCs w:val="27"/>
        </w:rPr>
        <w:t xml:space="preserve"> </w:t>
      </w:r>
    </w:p>
    <w:p w:rsidR="00DD06CC" w:rsidRPr="00C05A93" w:rsidRDefault="00DD06CC" w:rsidP="00D758A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1.2. Вывести из состава комиссии: </w:t>
      </w:r>
    </w:p>
    <w:p w:rsidR="00DD06CC" w:rsidRDefault="00DD06CC" w:rsidP="00D758A4">
      <w:pPr>
        <w:pStyle w:val="NoSpacing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Филатова Валерия Борисовича</w:t>
      </w:r>
      <w:r>
        <w:rPr>
          <w:rFonts w:ascii="Times New Roman" w:hAnsi="Times New Roman"/>
          <w:sz w:val="27"/>
          <w:szCs w:val="27"/>
        </w:rPr>
        <w:t>.</w:t>
      </w:r>
      <w:r w:rsidRPr="00C05A93">
        <w:rPr>
          <w:rFonts w:ascii="Times New Roman" w:hAnsi="Times New Roman"/>
          <w:sz w:val="27"/>
          <w:szCs w:val="27"/>
        </w:rPr>
        <w:t xml:space="preserve"> </w:t>
      </w:r>
    </w:p>
    <w:p w:rsidR="00DD06CC" w:rsidRPr="00C05A93" w:rsidRDefault="00DD06CC" w:rsidP="00D758A4">
      <w:pPr>
        <w:pStyle w:val="NoSpacing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Рузаевского муниципального района. </w:t>
      </w:r>
    </w:p>
    <w:p w:rsidR="00DD06CC" w:rsidRPr="00C05A93" w:rsidRDefault="00DD06CC" w:rsidP="00C05A93">
      <w:pPr>
        <w:pStyle w:val="NoSpacing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3. </w:t>
      </w:r>
      <w:r w:rsidRPr="00F012DF">
        <w:rPr>
          <w:rFonts w:ascii="Times New Roman" w:hAnsi="Times New Roman"/>
          <w:sz w:val="27"/>
          <w:szCs w:val="27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>
        <w:rPr>
          <w:rFonts w:ascii="Times New Roman" w:hAnsi="Times New Roman"/>
          <w:sz w:val="27"/>
          <w:szCs w:val="27"/>
        </w:rPr>
        <w:t>.</w:t>
      </w:r>
    </w:p>
    <w:p w:rsidR="00DD06CC" w:rsidRDefault="00DD06CC" w:rsidP="00D758A4">
      <w:pPr>
        <w:pStyle w:val="NoSpacing"/>
        <w:ind w:right="-284"/>
        <w:jc w:val="both"/>
        <w:rPr>
          <w:rFonts w:ascii="Times New Roman" w:hAnsi="Times New Roman"/>
          <w:sz w:val="27"/>
          <w:szCs w:val="27"/>
        </w:rPr>
      </w:pPr>
    </w:p>
    <w:p w:rsidR="00DD06CC" w:rsidRPr="00C05A93" w:rsidRDefault="00DD06CC" w:rsidP="00D758A4">
      <w:pPr>
        <w:pStyle w:val="NoSpacing"/>
        <w:ind w:right="-284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DD06CC" w:rsidRPr="00C05A93" w:rsidRDefault="00DD06CC" w:rsidP="00D758A4">
      <w:pPr>
        <w:pStyle w:val="NoSpacing"/>
        <w:ind w:right="-284"/>
        <w:jc w:val="both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 xml:space="preserve">Глава Рузаевского </w:t>
      </w:r>
    </w:p>
    <w:p w:rsidR="00DD06CC" w:rsidRPr="00C05A93" w:rsidRDefault="00DD06CC" w:rsidP="00D758A4">
      <w:pPr>
        <w:pStyle w:val="NoSpacing"/>
        <w:ind w:right="-284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муниципального района</w:t>
      </w:r>
    </w:p>
    <w:p w:rsidR="00DD06CC" w:rsidRPr="00C05A93" w:rsidRDefault="00DD06CC" w:rsidP="00D758A4">
      <w:pPr>
        <w:pStyle w:val="NoSpacing"/>
        <w:ind w:right="-284"/>
        <w:rPr>
          <w:rFonts w:ascii="Times New Roman" w:hAnsi="Times New Roman"/>
          <w:sz w:val="27"/>
          <w:szCs w:val="27"/>
        </w:rPr>
      </w:pPr>
      <w:r w:rsidRPr="00C05A93">
        <w:rPr>
          <w:rFonts w:ascii="Times New Roman" w:hAnsi="Times New Roman"/>
          <w:sz w:val="27"/>
          <w:szCs w:val="27"/>
        </w:rPr>
        <w:t>Республики Мордовия</w:t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</w:r>
      <w:r w:rsidRPr="00C05A93">
        <w:rPr>
          <w:rFonts w:ascii="Times New Roman" w:hAnsi="Times New Roman"/>
          <w:sz w:val="27"/>
          <w:szCs w:val="27"/>
        </w:rPr>
        <w:tab/>
        <w:t xml:space="preserve">                                А.Б. Юткин</w:t>
      </w:r>
    </w:p>
    <w:sectPr w:rsidR="00DD06CC" w:rsidRPr="00C05A93" w:rsidSect="00C05A93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127"/>
    <w:multiLevelType w:val="hybridMultilevel"/>
    <w:tmpl w:val="578882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8D5"/>
    <w:rsid w:val="00010C7A"/>
    <w:rsid w:val="00050001"/>
    <w:rsid w:val="000579D2"/>
    <w:rsid w:val="00065D42"/>
    <w:rsid w:val="000B44EE"/>
    <w:rsid w:val="000D14D0"/>
    <w:rsid w:val="001204B7"/>
    <w:rsid w:val="001320F8"/>
    <w:rsid w:val="0014562B"/>
    <w:rsid w:val="001D1025"/>
    <w:rsid w:val="001D4030"/>
    <w:rsid w:val="00253AB2"/>
    <w:rsid w:val="002A19BE"/>
    <w:rsid w:val="002D21EC"/>
    <w:rsid w:val="002F5897"/>
    <w:rsid w:val="00300620"/>
    <w:rsid w:val="0031027B"/>
    <w:rsid w:val="003347FB"/>
    <w:rsid w:val="00466FC0"/>
    <w:rsid w:val="004748F8"/>
    <w:rsid w:val="004A7003"/>
    <w:rsid w:val="004E10E5"/>
    <w:rsid w:val="005171EC"/>
    <w:rsid w:val="005243A5"/>
    <w:rsid w:val="00525938"/>
    <w:rsid w:val="00527012"/>
    <w:rsid w:val="005458D5"/>
    <w:rsid w:val="005C51E3"/>
    <w:rsid w:val="005F7788"/>
    <w:rsid w:val="0064707D"/>
    <w:rsid w:val="00676485"/>
    <w:rsid w:val="00740BE1"/>
    <w:rsid w:val="00744544"/>
    <w:rsid w:val="007542A7"/>
    <w:rsid w:val="00782A2A"/>
    <w:rsid w:val="007B2ACF"/>
    <w:rsid w:val="00817105"/>
    <w:rsid w:val="00916292"/>
    <w:rsid w:val="009316BD"/>
    <w:rsid w:val="00944269"/>
    <w:rsid w:val="0095696D"/>
    <w:rsid w:val="009572C4"/>
    <w:rsid w:val="00961DEC"/>
    <w:rsid w:val="00982025"/>
    <w:rsid w:val="009B4227"/>
    <w:rsid w:val="00A10F74"/>
    <w:rsid w:val="00A167E1"/>
    <w:rsid w:val="00A549BF"/>
    <w:rsid w:val="00AF31B4"/>
    <w:rsid w:val="00B61FF2"/>
    <w:rsid w:val="00B83879"/>
    <w:rsid w:val="00B90BAF"/>
    <w:rsid w:val="00BA3878"/>
    <w:rsid w:val="00BB285B"/>
    <w:rsid w:val="00BB57C2"/>
    <w:rsid w:val="00BC14AE"/>
    <w:rsid w:val="00BD12E4"/>
    <w:rsid w:val="00C05A93"/>
    <w:rsid w:val="00C1668E"/>
    <w:rsid w:val="00CA04E8"/>
    <w:rsid w:val="00CA060D"/>
    <w:rsid w:val="00CE09DB"/>
    <w:rsid w:val="00D04AE3"/>
    <w:rsid w:val="00D0534F"/>
    <w:rsid w:val="00D2583C"/>
    <w:rsid w:val="00D70BB8"/>
    <w:rsid w:val="00D758A4"/>
    <w:rsid w:val="00D8022E"/>
    <w:rsid w:val="00D845A1"/>
    <w:rsid w:val="00DC21BF"/>
    <w:rsid w:val="00DD06CC"/>
    <w:rsid w:val="00E269C5"/>
    <w:rsid w:val="00E86331"/>
    <w:rsid w:val="00E91052"/>
    <w:rsid w:val="00EA6C77"/>
    <w:rsid w:val="00F012DF"/>
    <w:rsid w:val="00FB40D2"/>
    <w:rsid w:val="00F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2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2025"/>
    <w:rPr>
      <w:rFonts w:eastAsia="Times New Roman"/>
    </w:rPr>
  </w:style>
  <w:style w:type="character" w:styleId="Hyperlink">
    <w:name w:val="Hyperlink"/>
    <w:basedOn w:val="DefaultParagraphFont"/>
    <w:uiPriority w:val="99"/>
    <w:rsid w:val="0098202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3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0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253</Words>
  <Characters>1446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Ларькова Любовь Александровна</dc:creator>
  <cp:keywords/>
  <dc:description/>
  <cp:lastModifiedBy>1</cp:lastModifiedBy>
  <cp:revision>2</cp:revision>
  <cp:lastPrinted>2024-05-20T13:46:00Z</cp:lastPrinted>
  <dcterms:created xsi:type="dcterms:W3CDTF">2024-05-23T10:41:00Z</dcterms:created>
  <dcterms:modified xsi:type="dcterms:W3CDTF">2024-05-23T10:41:00Z</dcterms:modified>
</cp:coreProperties>
</file>