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DB" w:rsidRPr="00881C00" w:rsidRDefault="00151DDB" w:rsidP="00A934C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>АДМИНИСТРАЦИЯ  РУЗАЕВСКОГО</w:t>
      </w:r>
    </w:p>
    <w:p w:rsidR="00151DDB" w:rsidRPr="00881C00" w:rsidRDefault="00151DDB" w:rsidP="00A934C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 xml:space="preserve"> МУНИЦИПАЛЬНОГО РАЙОНА</w:t>
      </w:r>
    </w:p>
    <w:p w:rsidR="00151DDB" w:rsidRPr="00881C00" w:rsidRDefault="00151DDB" w:rsidP="00A934C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>РЕСПУБЛИКИ МОРДОВИЯ</w:t>
      </w:r>
    </w:p>
    <w:p w:rsidR="00151DDB" w:rsidRPr="00881C00" w:rsidRDefault="00151DDB" w:rsidP="00A934C1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  <w:r w:rsidRPr="00881C00">
        <w:rPr>
          <w:b/>
          <w:sz w:val="34"/>
          <w:szCs w:val="28"/>
        </w:rPr>
        <w:t>П О С Т А Н О В Л Е Н И Е</w:t>
      </w:r>
    </w:p>
    <w:p w:rsidR="00151DDB" w:rsidRPr="00881C00" w:rsidRDefault="00151DDB" w:rsidP="00A934C1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1C00">
        <w:rPr>
          <w:b/>
          <w:sz w:val="28"/>
          <w:szCs w:val="28"/>
        </w:rPr>
        <w:t xml:space="preserve">              </w:t>
      </w:r>
    </w:p>
    <w:p w:rsidR="00151DDB" w:rsidRPr="00881C00" w:rsidRDefault="00151DDB" w:rsidP="00A934C1">
      <w:pPr>
        <w:widowControl/>
        <w:tabs>
          <w:tab w:val="left" w:pos="859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20.04.2023</w:t>
      </w:r>
      <w:r>
        <w:rPr>
          <w:sz w:val="28"/>
          <w:szCs w:val="28"/>
        </w:rPr>
        <w:tab/>
        <w:t>№ 205</w:t>
      </w:r>
    </w:p>
    <w:p w:rsidR="00151DDB" w:rsidRPr="00881C00" w:rsidRDefault="00151DDB" w:rsidP="00A934C1">
      <w:pPr>
        <w:widowControl/>
        <w:autoSpaceDE/>
        <w:autoSpaceDN/>
        <w:adjustRightInd/>
        <w:rPr>
          <w:sz w:val="28"/>
          <w:szCs w:val="28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81C00">
        <w:rPr>
          <w:sz w:val="26"/>
          <w:szCs w:val="26"/>
        </w:rPr>
        <w:t>г. Рузаевка</w:t>
      </w:r>
    </w:p>
    <w:p w:rsidR="00151DDB" w:rsidRPr="00881C00" w:rsidRDefault="00151DDB" w:rsidP="00A934C1">
      <w:pPr>
        <w:widowControl/>
        <w:autoSpaceDE/>
        <w:autoSpaceDN/>
        <w:adjustRightInd/>
        <w:rPr>
          <w:sz w:val="26"/>
          <w:szCs w:val="26"/>
        </w:rPr>
      </w:pPr>
    </w:p>
    <w:p w:rsidR="00151DDB" w:rsidRPr="00881C00" w:rsidRDefault="00151DDB" w:rsidP="00A934C1">
      <w:pPr>
        <w:widowControl/>
        <w:tabs>
          <w:tab w:val="left" w:pos="3060"/>
        </w:tabs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  <w:r w:rsidRPr="00881C00">
        <w:rPr>
          <w:b/>
          <w:bCs/>
          <w:sz w:val="26"/>
          <w:szCs w:val="26"/>
        </w:rPr>
        <w:t xml:space="preserve">О </w:t>
      </w:r>
      <w:r w:rsidRPr="00881C00">
        <w:rPr>
          <w:b/>
          <w:sz w:val="26"/>
          <w:szCs w:val="26"/>
        </w:rPr>
        <w:t>проведении муниципального конкурса «</w:t>
      </w:r>
      <w:r>
        <w:rPr>
          <w:b/>
          <w:sz w:val="26"/>
          <w:szCs w:val="26"/>
        </w:rPr>
        <w:t>Воспитатель года-2023</w:t>
      </w:r>
      <w:r w:rsidRPr="00881C00">
        <w:rPr>
          <w:b/>
          <w:sz w:val="26"/>
          <w:szCs w:val="26"/>
        </w:rPr>
        <w:t>»</w:t>
      </w:r>
    </w:p>
    <w:p w:rsidR="00151DDB" w:rsidRDefault="00151DDB" w:rsidP="00A934C1">
      <w:pPr>
        <w:spacing w:line="276" w:lineRule="auto"/>
        <w:ind w:firstLine="567"/>
        <w:jc w:val="both"/>
        <w:rPr>
          <w:sz w:val="26"/>
          <w:szCs w:val="26"/>
        </w:rPr>
      </w:pPr>
    </w:p>
    <w:p w:rsidR="00151DDB" w:rsidRPr="00F1485C" w:rsidRDefault="00151DDB" w:rsidP="00A934C1">
      <w:pPr>
        <w:spacing w:line="276" w:lineRule="auto"/>
        <w:ind w:firstLine="567"/>
        <w:jc w:val="both"/>
        <w:rPr>
          <w:bCs/>
          <w:color w:val="000000"/>
          <w:sz w:val="26"/>
          <w:szCs w:val="26"/>
        </w:rPr>
      </w:pPr>
      <w:r w:rsidRPr="00881C00">
        <w:rPr>
          <w:sz w:val="26"/>
          <w:szCs w:val="26"/>
        </w:rPr>
        <w:t>В целях   поощрения талантливых воспитателей дошкольных образовательных организаций Рузаевского муниципального района</w:t>
      </w:r>
      <w:r>
        <w:rPr>
          <w:sz w:val="26"/>
          <w:szCs w:val="26"/>
        </w:rPr>
        <w:t xml:space="preserve"> </w:t>
      </w:r>
      <w:r w:rsidRPr="00F1485C">
        <w:rPr>
          <w:sz w:val="26"/>
          <w:szCs w:val="26"/>
        </w:rPr>
        <w:t>Республики Мордовия</w:t>
      </w:r>
      <w:r w:rsidRPr="00881C00">
        <w:rPr>
          <w:sz w:val="26"/>
          <w:szCs w:val="26"/>
        </w:rPr>
        <w:t>, реализующих программы дошкольного образования</w:t>
      </w:r>
      <w:r>
        <w:rPr>
          <w:sz w:val="26"/>
          <w:szCs w:val="26"/>
        </w:rPr>
        <w:t xml:space="preserve">, </w:t>
      </w:r>
      <w:r w:rsidRPr="00F1485C">
        <w:rPr>
          <w:sz w:val="26"/>
          <w:szCs w:val="26"/>
        </w:rPr>
        <w:t>реализа</w:t>
      </w:r>
      <w:r>
        <w:rPr>
          <w:sz w:val="26"/>
          <w:szCs w:val="26"/>
        </w:rPr>
        <w:t xml:space="preserve">ции </w:t>
      </w:r>
      <w:r w:rsidRPr="00F1485C">
        <w:rPr>
          <w:bCs/>
          <w:color w:val="000000"/>
          <w:sz w:val="26"/>
          <w:szCs w:val="26"/>
        </w:rPr>
        <w:t>муниципальной программы</w:t>
      </w:r>
      <w:r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Pr="0098440A">
        <w:rPr>
          <w:bCs/>
          <w:color w:val="000000"/>
          <w:sz w:val="26"/>
          <w:szCs w:val="26"/>
        </w:rPr>
        <w:t>дминистрации Рузаевского муниципального</w:t>
      </w:r>
      <w:r>
        <w:rPr>
          <w:bCs/>
          <w:color w:val="000000"/>
          <w:sz w:val="26"/>
          <w:szCs w:val="26"/>
        </w:rPr>
        <w:t xml:space="preserve"> района Республики Мордовия </w:t>
      </w:r>
      <w:r w:rsidRPr="00AE1392">
        <w:rPr>
          <w:bCs/>
          <w:color w:val="000000"/>
          <w:sz w:val="26"/>
          <w:szCs w:val="26"/>
        </w:rPr>
        <w:t xml:space="preserve">от 1 февраля </w:t>
      </w:r>
      <w:smartTag w:uri="urn:schemas-microsoft-com:office:smarttags" w:element="metricconverter">
        <w:smartTagPr>
          <w:attr w:name="ProductID" w:val="2023 г"/>
        </w:smartTagPr>
        <w:r w:rsidRPr="00AE1392">
          <w:rPr>
            <w:bCs/>
            <w:color w:val="000000"/>
            <w:sz w:val="26"/>
            <w:szCs w:val="26"/>
          </w:rPr>
          <w:t>2023 г</w:t>
        </w:r>
      </w:smartTag>
      <w:r w:rsidRPr="00AE1392">
        <w:rPr>
          <w:bCs/>
          <w:color w:val="000000"/>
          <w:sz w:val="26"/>
          <w:szCs w:val="26"/>
        </w:rPr>
        <w:t xml:space="preserve">. № 39 </w:t>
      </w:r>
      <w:r>
        <w:rPr>
          <w:bCs/>
          <w:color w:val="000000"/>
          <w:sz w:val="26"/>
          <w:szCs w:val="26"/>
        </w:rPr>
        <w:t>(</w:t>
      </w:r>
      <w:r>
        <w:rPr>
          <w:sz w:val="26"/>
          <w:szCs w:val="26"/>
        </w:rPr>
        <w:t xml:space="preserve">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2023 г</w:t>
        </w:r>
      </w:smartTag>
      <w:r>
        <w:rPr>
          <w:sz w:val="26"/>
          <w:szCs w:val="26"/>
        </w:rPr>
        <w:t>. № 50</w:t>
      </w:r>
      <w:r w:rsidRPr="002E3D72">
        <w:rPr>
          <w:sz w:val="26"/>
          <w:szCs w:val="26"/>
        </w:rPr>
        <w:t>)</w:t>
      </w:r>
      <w:r w:rsidRPr="00F1485C">
        <w:rPr>
          <w:sz w:val="26"/>
          <w:szCs w:val="26"/>
        </w:rPr>
        <w:t>, Администрация Рузаевского муниципального рай</w:t>
      </w:r>
      <w:r>
        <w:rPr>
          <w:sz w:val="26"/>
          <w:szCs w:val="26"/>
        </w:rPr>
        <w:t xml:space="preserve">она Республики  </w:t>
      </w:r>
      <w:r w:rsidRPr="00F1485C">
        <w:rPr>
          <w:sz w:val="26"/>
          <w:szCs w:val="26"/>
        </w:rPr>
        <w:t xml:space="preserve">Мордовия </w:t>
      </w:r>
      <w:r>
        <w:rPr>
          <w:sz w:val="26"/>
          <w:szCs w:val="26"/>
        </w:rPr>
        <w:t xml:space="preserve">  </w:t>
      </w:r>
      <w:r w:rsidRPr="00F1485C">
        <w:rPr>
          <w:sz w:val="26"/>
          <w:szCs w:val="26"/>
        </w:rPr>
        <w:t>п о с т а н о в л я е т:</w:t>
      </w:r>
    </w:p>
    <w:p w:rsidR="00151DDB" w:rsidRPr="00881C00" w:rsidRDefault="00151DDB" w:rsidP="00A934C1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>1. Управлению образования администрации Рузаевского муниципального района</w:t>
      </w:r>
      <w:r>
        <w:rPr>
          <w:sz w:val="26"/>
          <w:szCs w:val="26"/>
        </w:rPr>
        <w:t xml:space="preserve"> </w:t>
      </w:r>
      <w:r w:rsidRPr="00F1485C">
        <w:rPr>
          <w:sz w:val="26"/>
          <w:szCs w:val="26"/>
        </w:rPr>
        <w:t>Республики Мордовия</w:t>
      </w:r>
      <w:r w:rsidRPr="00881C00">
        <w:rPr>
          <w:sz w:val="26"/>
          <w:szCs w:val="26"/>
        </w:rPr>
        <w:t>, муниципальному казенному учреждению «Информационно-методический центр» Рузаевского муниципального района организо</w:t>
      </w:r>
      <w:r>
        <w:rPr>
          <w:sz w:val="26"/>
          <w:szCs w:val="26"/>
        </w:rPr>
        <w:t>вать и провести в период с 17 по 21 апреля 2023</w:t>
      </w:r>
      <w:r w:rsidRPr="00881C0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муниципальный </w:t>
      </w:r>
      <w:r w:rsidRPr="00881C00">
        <w:rPr>
          <w:sz w:val="26"/>
          <w:szCs w:val="26"/>
        </w:rPr>
        <w:t>конкурс "</w:t>
      </w:r>
      <w:r>
        <w:rPr>
          <w:sz w:val="26"/>
          <w:szCs w:val="26"/>
        </w:rPr>
        <w:t>Воспитатель года - 2023</w:t>
      </w:r>
      <w:r w:rsidRPr="00881C00">
        <w:rPr>
          <w:sz w:val="26"/>
          <w:szCs w:val="26"/>
        </w:rPr>
        <w:t>".</w:t>
      </w:r>
    </w:p>
    <w:p w:rsidR="00151DDB" w:rsidRPr="00881C00" w:rsidRDefault="00151DDB" w:rsidP="00A934C1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 xml:space="preserve">  2. Утвердить прилагаемое положение о муниципальном конкурсе "</w:t>
      </w:r>
      <w:r>
        <w:rPr>
          <w:sz w:val="26"/>
          <w:szCs w:val="26"/>
        </w:rPr>
        <w:t>Воспитатель года - 2023</w:t>
      </w:r>
      <w:r w:rsidRPr="00881C00">
        <w:rPr>
          <w:sz w:val="26"/>
          <w:szCs w:val="26"/>
        </w:rPr>
        <w:t xml:space="preserve">". </w:t>
      </w:r>
    </w:p>
    <w:p w:rsidR="00151DDB" w:rsidRPr="00F1485C" w:rsidRDefault="00151DDB" w:rsidP="00926D03">
      <w:pPr>
        <w:spacing w:line="276" w:lineRule="auto"/>
        <w:ind w:firstLine="567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  3. Источником финансирования расходов на проведение </w:t>
      </w:r>
      <w:r>
        <w:rPr>
          <w:sz w:val="26"/>
          <w:szCs w:val="26"/>
        </w:rPr>
        <w:t xml:space="preserve">муниципального </w:t>
      </w:r>
      <w:r w:rsidRPr="00F1485C">
        <w:rPr>
          <w:sz w:val="26"/>
          <w:szCs w:val="26"/>
        </w:rPr>
        <w:t>конкурса и награждение победителей и участников определить средства бюджета Рузаевского муниципального района Республики М</w:t>
      </w:r>
      <w:r>
        <w:rPr>
          <w:sz w:val="26"/>
          <w:szCs w:val="26"/>
        </w:rPr>
        <w:t>ордовия, предусмотренные на 2023 год по пп. 60</w:t>
      </w:r>
      <w:r w:rsidRPr="00F1485C">
        <w:rPr>
          <w:sz w:val="26"/>
          <w:szCs w:val="26"/>
        </w:rPr>
        <w:t xml:space="preserve"> «</w:t>
      </w:r>
      <w:r w:rsidRPr="00926D03">
        <w:rPr>
          <w:sz w:val="26"/>
          <w:szCs w:val="26"/>
        </w:rPr>
        <w:t>Организация и проведение муниципального конкурса для воспитателей дошкольных образовательных учреждений "Воспитатель года" (в т.ч. награждение победителей ценными призами и подарками)</w:t>
      </w:r>
      <w:r>
        <w:rPr>
          <w:sz w:val="26"/>
          <w:szCs w:val="26"/>
        </w:rPr>
        <w:t xml:space="preserve">» </w:t>
      </w:r>
      <w:r w:rsidRPr="00F1485C">
        <w:rPr>
          <w:sz w:val="26"/>
          <w:szCs w:val="26"/>
        </w:rPr>
        <w:t>пункту 4.1. «Развитие и поддержка сети учреждений и организаций, работающих с одаренными детьми»,  КБК 991 0709 022 03 61120 244 Подпрограммы 2. "Развитие общего образования Рузаевского муниц</w:t>
      </w:r>
      <w:r>
        <w:rPr>
          <w:sz w:val="26"/>
          <w:szCs w:val="26"/>
        </w:rPr>
        <w:t>ипального района" на 2023 - 2027</w:t>
      </w:r>
      <w:r w:rsidRPr="00F1485C">
        <w:rPr>
          <w:sz w:val="26"/>
          <w:szCs w:val="26"/>
        </w:rPr>
        <w:t xml:space="preserve"> годы </w:t>
      </w:r>
      <w:r w:rsidRPr="00F1485C">
        <w:rPr>
          <w:bCs/>
          <w:color w:val="000000"/>
          <w:sz w:val="26"/>
          <w:szCs w:val="26"/>
        </w:rPr>
        <w:t>муниципальной программы</w:t>
      </w:r>
      <w:r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Pr="0098440A">
        <w:rPr>
          <w:bCs/>
          <w:color w:val="000000"/>
          <w:sz w:val="26"/>
          <w:szCs w:val="26"/>
        </w:rPr>
        <w:t>дминистрации Рузаевского муниципального</w:t>
      </w:r>
      <w:r>
        <w:rPr>
          <w:bCs/>
          <w:color w:val="000000"/>
          <w:sz w:val="26"/>
          <w:szCs w:val="26"/>
        </w:rPr>
        <w:t xml:space="preserve"> района Республики Мордовия </w:t>
      </w:r>
      <w:r w:rsidRPr="00AE1392">
        <w:rPr>
          <w:bCs/>
          <w:color w:val="000000"/>
          <w:sz w:val="26"/>
          <w:szCs w:val="26"/>
        </w:rPr>
        <w:t xml:space="preserve">от 1 февраля </w:t>
      </w:r>
      <w:smartTag w:uri="urn:schemas-microsoft-com:office:smarttags" w:element="metricconverter">
        <w:smartTagPr>
          <w:attr w:name="ProductID" w:val="2023 г"/>
        </w:smartTagPr>
        <w:r w:rsidRPr="00AE1392">
          <w:rPr>
            <w:bCs/>
            <w:color w:val="000000"/>
            <w:sz w:val="26"/>
            <w:szCs w:val="26"/>
          </w:rPr>
          <w:t>2023 г</w:t>
        </w:r>
      </w:smartTag>
      <w:r w:rsidRPr="00AE1392">
        <w:rPr>
          <w:bCs/>
          <w:color w:val="000000"/>
          <w:sz w:val="26"/>
          <w:szCs w:val="26"/>
        </w:rPr>
        <w:t>. № 39</w:t>
      </w:r>
      <w:r>
        <w:rPr>
          <w:bCs/>
          <w:color w:val="000000"/>
          <w:sz w:val="26"/>
          <w:szCs w:val="26"/>
        </w:rPr>
        <w:t>.</w:t>
      </w:r>
    </w:p>
    <w:p w:rsidR="00151DDB" w:rsidRPr="00F1485C" w:rsidRDefault="00151DDB" w:rsidP="00A934C1">
      <w:pPr>
        <w:tabs>
          <w:tab w:val="left" w:pos="3060"/>
        </w:tabs>
        <w:spacing w:line="276" w:lineRule="auto"/>
        <w:ind w:firstLine="567"/>
        <w:jc w:val="both"/>
        <w:rPr>
          <w:sz w:val="26"/>
          <w:szCs w:val="26"/>
        </w:rPr>
      </w:pPr>
      <w:r w:rsidRPr="00F1485C">
        <w:rPr>
          <w:color w:val="000000"/>
          <w:sz w:val="26"/>
          <w:szCs w:val="26"/>
        </w:rPr>
        <w:t xml:space="preserve">4. </w:t>
      </w:r>
      <w:r w:rsidRPr="00F1485C">
        <w:rPr>
          <w:sz w:val="26"/>
          <w:szCs w:val="26"/>
        </w:rPr>
        <w:t>Контроль за исполнением данного постановления возложить на заместителя Глав</w:t>
      </w:r>
      <w:r>
        <w:rPr>
          <w:sz w:val="26"/>
          <w:szCs w:val="26"/>
        </w:rPr>
        <w:t>ы района по социальным вопросам.</w:t>
      </w:r>
    </w:p>
    <w:p w:rsidR="00151DDB" w:rsidRPr="00F1485C" w:rsidRDefault="00151DDB" w:rsidP="00A934C1">
      <w:pPr>
        <w:spacing w:line="276" w:lineRule="auto"/>
        <w:ind w:firstLine="567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5.  </w:t>
      </w:r>
      <w:r w:rsidRPr="00F1485C">
        <w:rPr>
          <w:snapToGrid w:val="0"/>
          <w:color w:val="000000"/>
          <w:sz w:val="26"/>
          <w:szCs w:val="26"/>
        </w:rPr>
        <w:t>Настоящее постано</w:t>
      </w:r>
      <w:r>
        <w:rPr>
          <w:snapToGrid w:val="0"/>
          <w:color w:val="000000"/>
          <w:sz w:val="26"/>
          <w:szCs w:val="26"/>
        </w:rPr>
        <w:t>вление вступает в силу после дня</w:t>
      </w:r>
      <w:r w:rsidRPr="00F1485C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 xml:space="preserve">официального </w:t>
      </w:r>
      <w:bookmarkStart w:id="0" w:name="_GoBack"/>
      <w:bookmarkEnd w:id="0"/>
      <w:r w:rsidRPr="00F1485C">
        <w:rPr>
          <w:snapToGrid w:val="0"/>
          <w:color w:val="000000"/>
          <w:sz w:val="26"/>
          <w:szCs w:val="26"/>
        </w:rPr>
        <w:t xml:space="preserve">опубликования на официальном сайте органов местного самоуправления Рузаевского муниципального района </w:t>
      </w:r>
      <w:r>
        <w:rPr>
          <w:snapToGrid w:val="0"/>
          <w:color w:val="000000"/>
          <w:sz w:val="26"/>
          <w:szCs w:val="26"/>
        </w:rPr>
        <w:t xml:space="preserve">в сети «Интернет». </w:t>
      </w:r>
    </w:p>
    <w:p w:rsidR="00151DDB" w:rsidRPr="00F1485C" w:rsidRDefault="00151DDB" w:rsidP="00A934C1">
      <w:pPr>
        <w:tabs>
          <w:tab w:val="left" w:pos="3060"/>
        </w:tabs>
        <w:spacing w:line="276" w:lineRule="auto"/>
        <w:ind w:firstLine="567"/>
        <w:jc w:val="both"/>
        <w:rPr>
          <w:sz w:val="26"/>
          <w:szCs w:val="26"/>
        </w:rPr>
      </w:pPr>
    </w:p>
    <w:p w:rsidR="00151DDB" w:rsidRPr="00F1485C" w:rsidRDefault="00151DDB" w:rsidP="00A934C1">
      <w:pPr>
        <w:tabs>
          <w:tab w:val="left" w:pos="3060"/>
        </w:tabs>
        <w:spacing w:line="360" w:lineRule="auto"/>
        <w:ind w:firstLine="567"/>
        <w:jc w:val="both"/>
        <w:rPr>
          <w:sz w:val="26"/>
          <w:szCs w:val="26"/>
        </w:rPr>
      </w:pPr>
    </w:p>
    <w:p w:rsidR="00151DDB" w:rsidRPr="00F1485C" w:rsidRDefault="00151DDB" w:rsidP="00A934C1">
      <w:pPr>
        <w:tabs>
          <w:tab w:val="left" w:pos="3060"/>
        </w:tabs>
        <w:spacing w:line="276" w:lineRule="auto"/>
        <w:ind w:firstLine="567"/>
        <w:jc w:val="both"/>
        <w:rPr>
          <w:sz w:val="26"/>
          <w:szCs w:val="26"/>
        </w:rPr>
      </w:pPr>
    </w:p>
    <w:p w:rsidR="00151DDB" w:rsidRPr="00F1485C" w:rsidRDefault="00151DDB" w:rsidP="00A934C1">
      <w:pPr>
        <w:spacing w:line="276" w:lineRule="auto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Глава Рузаевского </w:t>
      </w:r>
    </w:p>
    <w:p w:rsidR="00151DDB" w:rsidRPr="00F1485C" w:rsidRDefault="00151DDB" w:rsidP="00A934C1">
      <w:pPr>
        <w:spacing w:line="276" w:lineRule="auto"/>
        <w:rPr>
          <w:sz w:val="26"/>
          <w:szCs w:val="26"/>
        </w:rPr>
      </w:pPr>
      <w:r w:rsidRPr="00F1485C">
        <w:rPr>
          <w:sz w:val="26"/>
          <w:szCs w:val="26"/>
        </w:rPr>
        <w:t xml:space="preserve">муниципального района   </w:t>
      </w:r>
    </w:p>
    <w:p w:rsidR="00151DDB" w:rsidRPr="00F1485C" w:rsidRDefault="00151DDB" w:rsidP="00A934C1">
      <w:pPr>
        <w:spacing w:line="276" w:lineRule="auto"/>
        <w:rPr>
          <w:sz w:val="26"/>
          <w:szCs w:val="26"/>
        </w:rPr>
      </w:pPr>
      <w:r w:rsidRPr="00F1485C">
        <w:rPr>
          <w:sz w:val="26"/>
          <w:szCs w:val="26"/>
        </w:rPr>
        <w:t>Республики Мордовия                                                                                   А.</w:t>
      </w:r>
      <w:r>
        <w:rPr>
          <w:sz w:val="26"/>
          <w:szCs w:val="26"/>
        </w:rPr>
        <w:t xml:space="preserve">Б. Юткин </w:t>
      </w:r>
      <w:r w:rsidRPr="00F1485C">
        <w:rPr>
          <w:sz w:val="26"/>
          <w:szCs w:val="26"/>
        </w:rPr>
        <w:t xml:space="preserve"> </w:t>
      </w:r>
    </w:p>
    <w:p w:rsidR="00151DDB" w:rsidRPr="00881C00" w:rsidRDefault="00151DDB" w:rsidP="00A934C1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  <w:r w:rsidRPr="00881C00">
        <w:rPr>
          <w:sz w:val="26"/>
          <w:szCs w:val="26"/>
        </w:rPr>
        <w:t xml:space="preserve">   </w:t>
      </w: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81C00" w:rsidRDefault="00151DDB" w:rsidP="00A934C1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151DDB" w:rsidRPr="0089713C" w:rsidRDefault="00151DDB" w:rsidP="00A934C1">
      <w:pPr>
        <w:ind w:firstLine="6096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 xml:space="preserve">Приложение </w:t>
      </w:r>
    </w:p>
    <w:p w:rsidR="00151DDB" w:rsidRPr="0089713C" w:rsidRDefault="00151DDB" w:rsidP="00A934C1">
      <w:pPr>
        <w:ind w:firstLine="6096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</w:t>
      </w:r>
      <w:r w:rsidRPr="0089713C">
        <w:rPr>
          <w:sz w:val="26"/>
          <w:szCs w:val="26"/>
        </w:rPr>
        <w:t>дминистрации</w:t>
      </w:r>
    </w:p>
    <w:p w:rsidR="00151DDB" w:rsidRPr="0089713C" w:rsidRDefault="00151DDB" w:rsidP="00A934C1">
      <w:pPr>
        <w:ind w:firstLine="6096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>Рузаевского муниципального района</w:t>
      </w:r>
    </w:p>
    <w:p w:rsidR="00151DDB" w:rsidRPr="0089713C" w:rsidRDefault="00151DDB" w:rsidP="00A934C1">
      <w:pPr>
        <w:ind w:firstLine="6096"/>
        <w:jc w:val="right"/>
        <w:rPr>
          <w:b/>
          <w:sz w:val="26"/>
          <w:szCs w:val="26"/>
        </w:rPr>
      </w:pPr>
      <w:r>
        <w:rPr>
          <w:sz w:val="26"/>
          <w:szCs w:val="26"/>
        </w:rPr>
        <w:t>Республики Мордовия</w:t>
      </w:r>
    </w:p>
    <w:p w:rsidR="00151DDB" w:rsidRPr="00A8625D" w:rsidRDefault="00151DDB" w:rsidP="00A934C1">
      <w:pPr>
        <w:tabs>
          <w:tab w:val="left" w:pos="6132"/>
        </w:tabs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от 20.04.2023  №   205</w:t>
      </w:r>
    </w:p>
    <w:p w:rsidR="00151DDB" w:rsidRPr="0089713C" w:rsidRDefault="00151DDB" w:rsidP="00A934C1">
      <w:pPr>
        <w:jc w:val="center"/>
        <w:rPr>
          <w:b/>
          <w:sz w:val="24"/>
          <w:szCs w:val="24"/>
        </w:rPr>
      </w:pPr>
    </w:p>
    <w:p w:rsidR="00151DDB" w:rsidRDefault="00151DDB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8"/>
          <w:szCs w:val="28"/>
          <w:lang w:eastAsia="ar-SA"/>
        </w:rPr>
      </w:pPr>
    </w:p>
    <w:p w:rsidR="00151DDB" w:rsidRPr="00A934C1" w:rsidRDefault="00151DDB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A934C1">
        <w:rPr>
          <w:b/>
          <w:bCs/>
          <w:spacing w:val="-1"/>
          <w:sz w:val="26"/>
          <w:szCs w:val="26"/>
          <w:lang w:eastAsia="ar-SA"/>
        </w:rPr>
        <w:t>ПОЛОЖЕНИЕ</w:t>
      </w:r>
    </w:p>
    <w:p w:rsidR="00151DDB" w:rsidRPr="00A934C1" w:rsidRDefault="00151DDB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A934C1">
        <w:rPr>
          <w:b/>
          <w:bCs/>
          <w:spacing w:val="-1"/>
          <w:sz w:val="26"/>
          <w:szCs w:val="26"/>
          <w:lang w:eastAsia="ar-SA"/>
        </w:rPr>
        <w:t>О МУНИЦИПАЛЬНОМ КОНКУРСЕ</w:t>
      </w:r>
      <w:r>
        <w:rPr>
          <w:b/>
          <w:bCs/>
          <w:spacing w:val="-1"/>
          <w:sz w:val="26"/>
          <w:szCs w:val="26"/>
          <w:lang w:eastAsia="ar-SA"/>
        </w:rPr>
        <w:t xml:space="preserve"> «ВОСПИТАТЕЛЬ ГОДА - 2023</w:t>
      </w:r>
      <w:r w:rsidRPr="00A934C1">
        <w:rPr>
          <w:b/>
          <w:bCs/>
          <w:spacing w:val="-1"/>
          <w:sz w:val="26"/>
          <w:szCs w:val="26"/>
          <w:lang w:eastAsia="ar-SA"/>
        </w:rPr>
        <w:t>»</w:t>
      </w:r>
    </w:p>
    <w:p w:rsidR="00151DDB" w:rsidRPr="00A934C1" w:rsidRDefault="00151DDB" w:rsidP="00A934C1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ind w:firstLine="556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smartTag w:uri="urn:schemas-microsoft-com:office:smarttags" w:element="place">
        <w:r w:rsidRPr="00E04DBD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E04DBD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E04DBD">
        <w:rPr>
          <w:rFonts w:ascii="Times New Roman" w:hAnsi="Times New Roman"/>
          <w:b/>
          <w:bCs/>
          <w:sz w:val="26"/>
          <w:szCs w:val="26"/>
        </w:rPr>
        <w:t xml:space="preserve"> Общие положения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 xml:space="preserve"> 1.1. Организует проведение Конкурса управление образования администрации Рузаевского муниципального района Республики Мордовия и МКУ «Информационно-методический центр» Рузаевского муниципального района.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1.2. Конкурс направлен на развитие творческой деятельности педагогических работников образовательных учреждений, реализующих программу дошкольного образования, обновление содержания образования, рост профессионального мастерства педагогических работников, поддержку новых технологий в организации образовательного процесса.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1.3. Главные цели Конкурса: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- выявление талантливых педагогов, их поддержка и поощрение;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- развитие творческой инициативы и повышение профессионального мастерства педагогических работников системы дошкольного образования;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- повышение престижа педагогического труда;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- распространение лучших образцов профессионального опыта педагогических работников дошкольных образовательных учреждений Рузаевского муниципального района, реализующих программу дошкольного образования.</w:t>
      </w: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E04DBD">
        <w:rPr>
          <w:rFonts w:ascii="Times New Roman" w:hAnsi="Times New Roman"/>
          <w:b/>
          <w:bCs/>
          <w:sz w:val="26"/>
          <w:szCs w:val="26"/>
        </w:rPr>
        <w:t>. Задачи Конкурса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2.1. Задачами Конкурса являются: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стимулирование исследовательской деятельности педагогических работников и их профессионального роста;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формирование положительного общественного мнения о современном педагогическом работнике дошкольного образовательного учреждения,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активизация деятельности педагогических коллективов образовательных учреждений по созданию условий для профессионального роста и самореализации педагогических работников системы дошкольного образования;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 xml:space="preserve">- пропаганда педагогического опыта творчески работающих педагогических работников системы дошкольного образования Рузаевского муниципального района.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E04DBD">
        <w:rPr>
          <w:rFonts w:ascii="Times New Roman" w:hAnsi="Times New Roman"/>
          <w:b/>
          <w:bCs/>
          <w:sz w:val="26"/>
          <w:szCs w:val="26"/>
        </w:rPr>
        <w:t>. Участники Конкурса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 xml:space="preserve"> 3.1. Участие в Конкурсе могут принять педагогические работники образовательных учреждений Рузаевского муниципального района, реализующих программу дошкольного образования, без ограничения стажа и возраста.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3.2. Выдвижение кандидатов на муниципальный этап конкурс может проводиться педагогическим коллективом образовательного учреждения, членом которого является участник конкурса.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 xml:space="preserve">    3.3. </w:t>
      </w:r>
      <w:r w:rsidRPr="00E04DBD">
        <w:rPr>
          <w:rFonts w:ascii="Times New Roman" w:hAnsi="Times New Roman"/>
          <w:sz w:val="26"/>
          <w:szCs w:val="26"/>
        </w:rPr>
        <w:t>По результатам муниципального этапа профессионального конкурса определяется победитель муниципального этапа конкурса, который выдвигается на третий (республиканский) этап конкурса.</w:t>
      </w: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E04DBD">
        <w:rPr>
          <w:rFonts w:ascii="Times New Roman" w:hAnsi="Times New Roman"/>
          <w:b/>
          <w:bCs/>
          <w:sz w:val="26"/>
          <w:szCs w:val="26"/>
        </w:rPr>
        <w:t>. Этапы проведения конкурса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 xml:space="preserve"> 4.1. Устанавливаются следующие этапы Конкурса: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Первый этап </w:t>
      </w:r>
      <w:r w:rsidRPr="00E04DBD">
        <w:rPr>
          <w:rFonts w:ascii="Times New Roman" w:hAnsi="Times New Roman"/>
          <w:sz w:val="26"/>
          <w:szCs w:val="26"/>
        </w:rPr>
        <w:t>проводится дошкольными образовательными учреждениями;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Второй (муниципальный) этап </w:t>
      </w:r>
      <w:r w:rsidRPr="00E04DBD">
        <w:rPr>
          <w:rFonts w:ascii="Times New Roman" w:hAnsi="Times New Roman"/>
          <w:sz w:val="26"/>
          <w:szCs w:val="26"/>
        </w:rPr>
        <w:t>проводится муниципальными органами, осуществляющими управление в сфере образования.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 xml:space="preserve"> 4.2. По итогам первого этапа конкурса выдвигаются кандидаты для участия во втором (муниципальном) этапе конкурса;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4.3. Для организационно-методического обеспечения проведения первого и второго этапов конкурса образовательными учреждениями, муниципальными органами, осуществляющими управление в сфере образования, соответственно, создаются организационные комитеты, которые устанавливают порядок и сроки проведения этапов конкурса, определяют процедуру их проведения, утверждают регламент работы жюри, порядок финансирования этапов конкурса.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 xml:space="preserve"> </w:t>
      </w:r>
      <w:r w:rsidRPr="00E04DBD">
        <w:rPr>
          <w:rFonts w:ascii="Times New Roman" w:hAnsi="Times New Roman"/>
          <w:b/>
          <w:bCs/>
          <w:sz w:val="26"/>
          <w:szCs w:val="26"/>
        </w:rPr>
        <w:t>4.4. Второй (муниципальный) этап Конкурса проводится в очно-заочной форме: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 4.4.1.</w:t>
      </w:r>
      <w:r w:rsidRPr="00E04DBD">
        <w:rPr>
          <w:rFonts w:ascii="Times New Roman" w:hAnsi="Times New Roman"/>
          <w:sz w:val="26"/>
          <w:szCs w:val="26"/>
        </w:rPr>
        <w:t xml:space="preserve"> </w:t>
      </w:r>
      <w:r w:rsidRPr="00E04DBD">
        <w:rPr>
          <w:rFonts w:ascii="Times New Roman" w:hAnsi="Times New Roman"/>
          <w:b/>
          <w:bCs/>
          <w:sz w:val="26"/>
          <w:szCs w:val="26"/>
        </w:rPr>
        <w:t>В ходе заочного тура второго (муниципального) этапа</w:t>
      </w:r>
      <w:r w:rsidRPr="00E04DBD">
        <w:rPr>
          <w:rFonts w:ascii="Times New Roman" w:hAnsi="Times New Roman"/>
          <w:sz w:val="26"/>
          <w:szCs w:val="26"/>
        </w:rPr>
        <w:t xml:space="preserve"> в оргкомитет муниципального конкурса принимаются документы участников, соответствующие требованиям, содержащимся в приложении «Документы участника муниципального конкурса» настоящего Положения (Приложение № 1,2,3). Конкурсные документы, представленные в портфолио участника конкурса на электронных и бумажных носителях (Эссе «Я – педагог», «Визитная карточка», «Мастер–класс», «Педагогическая находка», «Педагогическое мероприятие с детьми»), рассматриваются и оцениваются членами жюри Конкурса.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4.4.1.1. Эссе «Я – педагог»: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E04DBD">
        <w:rPr>
          <w:rFonts w:ascii="Times New Roman" w:hAnsi="Times New Roman"/>
          <w:sz w:val="26"/>
          <w:szCs w:val="26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Формат:</w:t>
      </w:r>
      <w:r w:rsidRPr="00E04DBD">
        <w:rPr>
          <w:rFonts w:ascii="Times New Roman" w:hAnsi="Times New Roman"/>
          <w:sz w:val="26"/>
          <w:szCs w:val="26"/>
        </w:rPr>
        <w:t xml:space="preserve"> документ в текстовом редакторе </w:t>
      </w:r>
      <w:r w:rsidRPr="00E04DBD">
        <w:rPr>
          <w:rFonts w:ascii="Times New Roman" w:hAnsi="Times New Roman"/>
          <w:sz w:val="26"/>
          <w:szCs w:val="26"/>
          <w:lang w:val="en-US"/>
        </w:rPr>
        <w:t>Word</w:t>
      </w:r>
      <w:r w:rsidRPr="00E04DBD">
        <w:rPr>
          <w:rFonts w:ascii="Times New Roman" w:hAnsi="Times New Roman"/>
          <w:sz w:val="26"/>
          <w:szCs w:val="26"/>
        </w:rPr>
        <w:t xml:space="preserve">, Шрифт – </w:t>
      </w:r>
      <w:r w:rsidRPr="00E04DBD">
        <w:rPr>
          <w:rFonts w:ascii="Times New Roman" w:hAnsi="Times New Roman"/>
          <w:sz w:val="26"/>
          <w:szCs w:val="26"/>
          <w:lang w:val="en-US"/>
        </w:rPr>
        <w:t>Times</w:t>
      </w:r>
      <w:r w:rsidRPr="00E04DBD">
        <w:rPr>
          <w:rFonts w:ascii="Times New Roman" w:hAnsi="Times New Roman"/>
          <w:sz w:val="26"/>
          <w:szCs w:val="26"/>
        </w:rPr>
        <w:t xml:space="preserve"> </w:t>
      </w:r>
      <w:r w:rsidRPr="00E04DBD">
        <w:rPr>
          <w:rFonts w:ascii="Times New Roman" w:hAnsi="Times New Roman"/>
          <w:sz w:val="26"/>
          <w:szCs w:val="26"/>
          <w:lang w:val="en-US"/>
        </w:rPr>
        <w:t>New</w:t>
      </w:r>
      <w:r w:rsidRPr="00E04DBD">
        <w:rPr>
          <w:rFonts w:ascii="Times New Roman" w:hAnsi="Times New Roman"/>
          <w:sz w:val="26"/>
          <w:szCs w:val="26"/>
        </w:rPr>
        <w:t xml:space="preserve"> </w:t>
      </w:r>
      <w:r w:rsidRPr="00E04DBD">
        <w:rPr>
          <w:rFonts w:ascii="Times New Roman" w:hAnsi="Times New Roman"/>
          <w:sz w:val="26"/>
          <w:szCs w:val="26"/>
          <w:lang w:val="en-US"/>
        </w:rPr>
        <w:t>Roman</w:t>
      </w:r>
      <w:r w:rsidRPr="00E04DBD">
        <w:rPr>
          <w:rFonts w:ascii="Times New Roman" w:hAnsi="Times New Roman"/>
          <w:sz w:val="26"/>
          <w:szCs w:val="26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ясность и четкость аргументов выбора профессии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широта и масштабность кругозора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индивидуальность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уровень профессионального мышления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уровень изложения и художественный стиль (0 – 5 баллов).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25.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4.4.1.2. «Визитная карточка»: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Видеоролик⃰,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Формат:</w:t>
      </w:r>
      <w:r w:rsidRPr="00E04DBD">
        <w:rPr>
          <w:rFonts w:ascii="Times New Roman" w:hAnsi="Times New Roman"/>
          <w:sz w:val="26"/>
          <w:szCs w:val="26"/>
        </w:rPr>
        <w:t xml:space="preserve"> видеоролик с возможностью воспроизведения на большом количестве современных цифровых устройств: </w:t>
      </w:r>
      <w:r w:rsidRPr="00E04DBD">
        <w:rPr>
          <w:rFonts w:ascii="Times New Roman" w:hAnsi="Times New Roman"/>
          <w:sz w:val="26"/>
          <w:szCs w:val="26"/>
          <w:lang w:val="en-US"/>
        </w:rPr>
        <w:t>AVI</w:t>
      </w:r>
      <w:r w:rsidRPr="00E04DBD">
        <w:rPr>
          <w:rFonts w:ascii="Times New Roman" w:hAnsi="Times New Roman"/>
          <w:sz w:val="26"/>
          <w:szCs w:val="26"/>
        </w:rPr>
        <w:t xml:space="preserve">, </w:t>
      </w:r>
      <w:r w:rsidRPr="00E04DBD">
        <w:rPr>
          <w:rFonts w:ascii="Times New Roman" w:hAnsi="Times New Roman"/>
          <w:sz w:val="26"/>
          <w:szCs w:val="26"/>
          <w:lang w:val="en-US"/>
        </w:rPr>
        <w:t>MPEG</w:t>
      </w:r>
      <w:r w:rsidRPr="00E04DBD">
        <w:rPr>
          <w:rFonts w:ascii="Times New Roman" w:hAnsi="Times New Roman"/>
          <w:sz w:val="26"/>
          <w:szCs w:val="26"/>
        </w:rPr>
        <w:t xml:space="preserve">, </w:t>
      </w:r>
      <w:r w:rsidRPr="00E04DBD">
        <w:rPr>
          <w:rFonts w:ascii="Times New Roman" w:hAnsi="Times New Roman"/>
          <w:sz w:val="26"/>
          <w:szCs w:val="26"/>
          <w:lang w:val="en-US"/>
        </w:rPr>
        <w:t>MKV</w:t>
      </w:r>
      <w:r w:rsidRPr="00E04DBD">
        <w:rPr>
          <w:rFonts w:ascii="Times New Roman" w:hAnsi="Times New Roman"/>
          <w:sz w:val="26"/>
          <w:szCs w:val="26"/>
        </w:rPr>
        <w:t xml:space="preserve">, </w:t>
      </w:r>
      <w:r w:rsidRPr="00E04DBD">
        <w:rPr>
          <w:rFonts w:ascii="Times New Roman" w:hAnsi="Times New Roman"/>
          <w:sz w:val="26"/>
          <w:szCs w:val="26"/>
          <w:lang w:val="en-US"/>
        </w:rPr>
        <w:t>WMV</w:t>
      </w:r>
      <w:r w:rsidRPr="00E04DBD">
        <w:rPr>
          <w:rFonts w:ascii="Times New Roman" w:hAnsi="Times New Roman"/>
          <w:sz w:val="26"/>
          <w:szCs w:val="26"/>
        </w:rPr>
        <w:t xml:space="preserve">, </w:t>
      </w:r>
      <w:r w:rsidRPr="00E04DBD">
        <w:rPr>
          <w:rFonts w:ascii="Times New Roman" w:hAnsi="Times New Roman"/>
          <w:sz w:val="26"/>
          <w:szCs w:val="26"/>
          <w:lang w:val="en-US"/>
        </w:rPr>
        <w:t>FLV</w:t>
      </w:r>
      <w:r w:rsidRPr="00E04DBD">
        <w:rPr>
          <w:rFonts w:ascii="Times New Roman" w:hAnsi="Times New Roman"/>
          <w:sz w:val="26"/>
          <w:szCs w:val="26"/>
        </w:rPr>
        <w:t xml:space="preserve">, </w:t>
      </w:r>
      <w:r w:rsidRPr="00E04DBD">
        <w:rPr>
          <w:rFonts w:ascii="Times New Roman" w:hAnsi="Times New Roman"/>
          <w:sz w:val="26"/>
          <w:szCs w:val="26"/>
          <w:lang w:val="en-US"/>
        </w:rPr>
        <w:t>FullHD</w:t>
      </w:r>
      <w:r w:rsidRPr="00E04DBD">
        <w:rPr>
          <w:rFonts w:ascii="Times New Roman" w:hAnsi="Times New Roman"/>
          <w:sz w:val="26"/>
          <w:szCs w:val="26"/>
        </w:rPr>
        <w:t xml:space="preserve"> и др.; качество не ниже 360 рх; видеоролик должен быть оформлен информационной заставкой с указанием ФИО участника и образовательной организации, которую он представляет.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соответствие теме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информативность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оригинальность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полнота и корректность подачи информации (0 – 5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20.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⃰Участники сами определяют жанр видеоролика (интервью, репортаж, видеоклип, мультфильм и т.п.)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DBD">
        <w:rPr>
          <w:rFonts w:ascii="Times New Roman" w:hAnsi="Times New Roman"/>
          <w:b/>
          <w:bCs/>
          <w:sz w:val="26"/>
          <w:szCs w:val="26"/>
          <w:lang w:eastAsia="ru-RU"/>
        </w:rPr>
        <w:t>4.4.1.3. «Моя педагогическая находка»</w:t>
      </w:r>
      <w:r w:rsidRPr="00E04DB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  <w:lang w:eastAsia="ru-RU"/>
        </w:rPr>
        <w:t>Формат</w:t>
      </w:r>
      <w:r w:rsidRPr="00E04DBD">
        <w:rPr>
          <w:rFonts w:ascii="Times New Roman" w:hAnsi="Times New Roman"/>
          <w:bCs/>
          <w:sz w:val="26"/>
          <w:szCs w:val="26"/>
          <w:lang w:eastAsia="ru-RU"/>
        </w:rPr>
        <w:t>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04DBD">
        <w:rPr>
          <w:rFonts w:ascii="Times New Roman" w:hAnsi="Times New Roman"/>
          <w:bCs/>
          <w:sz w:val="26"/>
          <w:szCs w:val="26"/>
          <w:lang w:eastAsia="ru-RU"/>
        </w:rPr>
        <w:t>Видеозапись выступления конкурсанта, демонстрирующая элемент профессиональной деятельности, который он позиционирует как свою педагогическую находку.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  <w:r w:rsidRPr="00E04DBD">
        <w:rPr>
          <w:rFonts w:ascii="Times New Roman" w:hAnsi="Times New Roman"/>
          <w:b/>
          <w:sz w:val="26"/>
          <w:szCs w:val="26"/>
          <w:lang w:eastAsia="ru-RU"/>
        </w:rPr>
        <w:t xml:space="preserve">Регламент конкурсного испытания – до 10 минут.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DBD">
        <w:rPr>
          <w:rFonts w:ascii="Times New Roman" w:hAnsi="Times New Roman"/>
          <w:sz w:val="26"/>
          <w:szCs w:val="26"/>
          <w:lang w:eastAsia="ru-RU"/>
        </w:rPr>
        <w:t xml:space="preserve">Тему работы определяет сам участник Конкурса.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DBD">
        <w:rPr>
          <w:rFonts w:ascii="Times New Roman" w:hAnsi="Times New Roman"/>
          <w:sz w:val="26"/>
          <w:szCs w:val="26"/>
          <w:lang w:eastAsia="ru-RU"/>
        </w:rPr>
        <w:t>Текстовый вариант педагогической находки: объем работы не должен превышать 7 (семь) страниц формата А-4 (без учета титульного листа) в текстовом редакторе Word, шрифт – Times New Roman, кегль 14, межстрочный интервал – одинарный, выравнивание по ширине листа.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методическая компетентность (</w:t>
      </w:r>
      <w:r w:rsidRPr="00E04DBD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соответствие формы, содержания, методов и приемов возрасту)</w:t>
      </w:r>
      <w:r w:rsidRPr="00E04DBD">
        <w:rPr>
          <w:rFonts w:ascii="Times New Roman" w:hAnsi="Times New Roman"/>
          <w:sz w:val="26"/>
          <w:szCs w:val="26"/>
        </w:rPr>
        <w:t xml:space="preserve">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авторская новизна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оригинальность выбора содержания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актуальность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практичность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доступность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результативность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соответствие ФГОС ДО (0 – 2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16.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4.4.1.4. «Мастер – класс»: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sz w:val="26"/>
          <w:szCs w:val="26"/>
        </w:rPr>
        <w:t>Формат:</w:t>
      </w:r>
      <w:r w:rsidRPr="00E04DBD">
        <w:rPr>
          <w:rFonts w:ascii="Times New Roman" w:hAnsi="Times New Roman"/>
          <w:sz w:val="26"/>
          <w:szCs w:val="26"/>
        </w:rPr>
        <w:t xml:space="preserve">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Регламент конкурсного испытания – до 10 минут.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 xml:space="preserve"> </w:t>
      </w:r>
      <w:r w:rsidRPr="00E04DBD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глубина и оригинальность содержания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методическая и практическая ценность для дошкольного образования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умение транслировать (передать) свой опыт работы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общая культура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коммуникативные качества (0 – 10 баллов).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4.4.2.</w:t>
      </w:r>
      <w:r w:rsidRPr="00E04DBD">
        <w:rPr>
          <w:rFonts w:ascii="Times New Roman" w:hAnsi="Times New Roman"/>
          <w:sz w:val="26"/>
          <w:szCs w:val="26"/>
        </w:rPr>
        <w:t xml:space="preserve"> </w:t>
      </w:r>
      <w:r w:rsidRPr="00E04DBD">
        <w:rPr>
          <w:rFonts w:ascii="Times New Roman" w:hAnsi="Times New Roman"/>
          <w:b/>
          <w:bCs/>
          <w:sz w:val="26"/>
          <w:szCs w:val="26"/>
        </w:rPr>
        <w:t>Во втором (муниципальном) очном этапе конкурса</w:t>
      </w:r>
      <w:r w:rsidRPr="00E04DBD">
        <w:rPr>
          <w:rFonts w:ascii="Times New Roman" w:hAnsi="Times New Roman"/>
          <w:sz w:val="26"/>
          <w:szCs w:val="26"/>
        </w:rPr>
        <w:t xml:space="preserve"> участники показывают «Педагогическое мероприятие с детьми».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4.4.2.1. «Педагогическое мероприятие с детьми»: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Возраст детей, группа для проведения мероприятия определяется участниками Конкурса.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Формат:</w:t>
      </w:r>
      <w:r w:rsidRPr="00E04DBD">
        <w:rPr>
          <w:rFonts w:ascii="Times New Roman" w:hAnsi="Times New Roman"/>
          <w:sz w:val="26"/>
          <w:szCs w:val="26"/>
        </w:rPr>
        <w:t xml:space="preserve">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>Регламент: образовательная деятельность с детьми – до 20 минут.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методическая компетентность (соответствие формы, содержания, методов и приёмов возрасту детей)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умение заинтересовать группу детей выбранным содержанием и видом деятельности и поддержать детскую инициативу и самостоятельность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умение организовать и удерживать интерес детей, в течение образовательной деятельности (0 – 10 баллов);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- реализация на занятии интегрированного подхода и организация системы детской деятельности (0 – 10 баллов).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04DBD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4.5. По итогам конкурсного задания второго (очного) этапа Конкурса из числа участников, набравших наибольшее количество баллов в общем рейтинге, определяются пять суперфиналистов Конкурса.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4.6. Очередность выступления участников на втором (очном) этапе Конкурса осуществляется открытой жеребьёвкой, проводимой счётной комиссией.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4.7. Участник, набравший наибольшее количество баллов, признаётся победителем Конкурса и рассматривается с согласия конкурсанта, в качестве кандидата на участие в республиканском профессиональном конкурсе «Воспитатель года Республики Мордовия».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sz w:val="26"/>
          <w:szCs w:val="26"/>
        </w:rPr>
        <w:t>4.8. Все участники награждаются дипломом участника муниципального конкурса «Воспитатель года».</w:t>
      </w: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/>
          <w:sz w:val="26"/>
          <w:szCs w:val="26"/>
          <w:lang w:val="en-US" w:eastAsia="ar-SA"/>
        </w:rPr>
        <w:t>V</w:t>
      </w:r>
      <w:r w:rsidRPr="00E04DBD">
        <w:rPr>
          <w:rFonts w:ascii="Times New Roman" w:hAnsi="Times New Roman"/>
          <w:b/>
          <w:sz w:val="26"/>
          <w:szCs w:val="26"/>
          <w:lang w:eastAsia="ar-SA"/>
        </w:rPr>
        <w:t>. Жюри Конкурса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Cs/>
          <w:sz w:val="26"/>
          <w:szCs w:val="26"/>
          <w:lang w:eastAsia="ar-SA"/>
        </w:rPr>
        <w:t xml:space="preserve"> 5.1. Для проведения экспертизы материалов, представленных на Конкурс, оценки </w:t>
      </w:r>
      <w:r w:rsidRPr="00E04DBD">
        <w:rPr>
          <w:rFonts w:ascii="Times New Roman" w:hAnsi="Times New Roman"/>
          <w:sz w:val="26"/>
          <w:szCs w:val="26"/>
        </w:rPr>
        <w:t>мастер–класса</w:t>
      </w:r>
      <w:r w:rsidRPr="00E04DBD">
        <w:rPr>
          <w:rFonts w:ascii="Times New Roman" w:hAnsi="Times New Roman"/>
          <w:bCs/>
          <w:sz w:val="26"/>
          <w:szCs w:val="26"/>
          <w:lang w:eastAsia="ar-SA"/>
        </w:rPr>
        <w:t>, демонстрации профессиональной компетенции в процессе практической деятельности и общего подведения итогов Конкурса создаётся жюри Конкурса (далее – жюри), состав которого утверждается приказом по Управлению образования.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04DBD">
        <w:rPr>
          <w:rFonts w:ascii="Times New Roman" w:hAnsi="Times New Roman"/>
          <w:bCs/>
          <w:sz w:val="26"/>
          <w:szCs w:val="26"/>
          <w:lang w:eastAsia="ar-SA"/>
        </w:rPr>
        <w:t xml:space="preserve"> 5.2. Состав жюри Конкурса формируется из представителей муниципального органа, осуществляющего управление в сфере образования, образовательных и общественных организаций</w:t>
      </w:r>
      <w:r w:rsidRPr="00E04DBD">
        <w:rPr>
          <w:rFonts w:ascii="Times New Roman" w:hAnsi="Times New Roman"/>
          <w:sz w:val="26"/>
          <w:szCs w:val="26"/>
        </w:rPr>
        <w:t>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5.3. Жюри состоит из нечетного количества членов с равными правами.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5.4. Процедура судейства и все организационно-технические вопросы сообщаются членам жюри на инструктивно-методическом совещании до начала Конкурса.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  <w:lang w:eastAsia="ar-SA"/>
        </w:rPr>
        <w:t>5.5. Члены жюри обязаны использовать в своей работе критериальный аппарат; голосовать индивидуально и тайно; не разглашать сведения о промежуточных и окончательных результатах Конкурса ранее даты завершения Конкурса; не использовать после завершения Конкурса представленные на конкурс материалы и сведения об участниках без предварительного согласования с участником и его разрешения.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/>
          <w:sz w:val="26"/>
          <w:szCs w:val="26"/>
          <w:lang w:val="en-US" w:eastAsia="ar-SA"/>
        </w:rPr>
        <w:t>VI</w:t>
      </w:r>
      <w:r w:rsidRPr="00E04DBD">
        <w:rPr>
          <w:rFonts w:ascii="Times New Roman" w:hAnsi="Times New Roman"/>
          <w:b/>
          <w:sz w:val="26"/>
          <w:szCs w:val="26"/>
          <w:lang w:eastAsia="ar-SA"/>
        </w:rPr>
        <w:t>. Определение суперфиналистов и победителя Конкурса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Cs/>
          <w:sz w:val="26"/>
          <w:szCs w:val="26"/>
          <w:lang w:eastAsia="ar-SA"/>
        </w:rPr>
        <w:t>6.1. Жюри Конкурса оценивает выполнение всех конкурсных заданий в баллах в соответствии с критериями, утвержденными настоящим Положением.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Cs/>
          <w:sz w:val="26"/>
          <w:szCs w:val="26"/>
          <w:lang w:eastAsia="ar-SA"/>
        </w:rPr>
        <w:t>6.2. Участник Конкурса, набравший наибольшее количество баллов в общем рейтинге, объявляется победителем Конкурса.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/>
          <w:sz w:val="26"/>
          <w:szCs w:val="26"/>
          <w:lang w:val="en-US" w:eastAsia="ar-SA"/>
        </w:rPr>
        <w:t>VII</w:t>
      </w:r>
      <w:r w:rsidRPr="00E04DBD">
        <w:rPr>
          <w:rFonts w:ascii="Times New Roman" w:hAnsi="Times New Roman"/>
          <w:b/>
          <w:sz w:val="26"/>
          <w:szCs w:val="26"/>
          <w:lang w:eastAsia="ar-SA"/>
        </w:rPr>
        <w:t>. Поощрение суперфиналистов и победителя Конкурса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Cs/>
          <w:sz w:val="26"/>
          <w:szCs w:val="26"/>
          <w:lang w:eastAsia="ar-SA"/>
        </w:rPr>
        <w:t>7.1. Награждение победителя Конкурса и суперфиналистов в различных номинациях проводится на торжественной церемонии.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Cs/>
          <w:sz w:val="26"/>
          <w:szCs w:val="26"/>
          <w:lang w:eastAsia="ar-SA"/>
        </w:rPr>
        <w:t>7.2. Победитель Конкурса и суперфиналисты награждаются дипломами, памятными подарками.</w:t>
      </w:r>
    </w:p>
    <w:p w:rsidR="00151DDB" w:rsidRPr="00E04DBD" w:rsidRDefault="00151DDB" w:rsidP="006D1F18">
      <w:pPr>
        <w:pStyle w:val="NoSpacing"/>
        <w:ind w:firstLine="567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/>
          <w:sz w:val="26"/>
          <w:szCs w:val="26"/>
          <w:lang w:val="en-US" w:eastAsia="ar-SA"/>
        </w:rPr>
        <w:t>VIII</w:t>
      </w:r>
      <w:r w:rsidRPr="00E04DBD">
        <w:rPr>
          <w:rFonts w:ascii="Times New Roman" w:hAnsi="Times New Roman"/>
          <w:b/>
          <w:sz w:val="26"/>
          <w:szCs w:val="26"/>
          <w:lang w:eastAsia="ar-SA"/>
        </w:rPr>
        <w:t>. Финансирование Конкурса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bCs/>
          <w:sz w:val="26"/>
          <w:szCs w:val="26"/>
          <w:lang w:eastAsia="ar-SA"/>
        </w:rPr>
        <w:t>8.1. Финансирование проведения Конкурса и торжественное награждение осуществляется в соответствии с утвержденной сметой и в пределах утвержденных лимитов бюджетных обязательств.</w:t>
      </w:r>
    </w:p>
    <w:p w:rsidR="00151DDB" w:rsidRPr="00E04DBD" w:rsidRDefault="00151DDB" w:rsidP="006D1F18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04DBD">
        <w:rPr>
          <w:rFonts w:ascii="Times New Roman" w:hAnsi="Times New Roman"/>
          <w:sz w:val="26"/>
          <w:szCs w:val="26"/>
        </w:rPr>
        <w:t>8.2. Для проведения торжественного награждения допускается привлечение внебюджетных и спонсорских средств.</w:t>
      </w:r>
    </w:p>
    <w:p w:rsidR="00151DDB" w:rsidRPr="00A934C1" w:rsidRDefault="00151DDB" w:rsidP="00A934C1">
      <w:pPr>
        <w:ind w:firstLine="567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67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contextualSpacing/>
        <w:jc w:val="right"/>
        <w:rPr>
          <w:sz w:val="26"/>
          <w:szCs w:val="26"/>
        </w:rPr>
      </w:pPr>
      <w:r w:rsidRPr="00A934C1">
        <w:rPr>
          <w:b/>
          <w:sz w:val="26"/>
          <w:szCs w:val="26"/>
        </w:rPr>
        <w:br w:type="page"/>
      </w:r>
      <w:r w:rsidRPr="00A934C1">
        <w:rPr>
          <w:sz w:val="26"/>
          <w:szCs w:val="26"/>
        </w:rPr>
        <w:t>Приложение № 1</w:t>
      </w:r>
    </w:p>
    <w:p w:rsidR="00151DDB" w:rsidRPr="00A934C1" w:rsidRDefault="00151DDB" w:rsidP="00A934C1">
      <w:pPr>
        <w:ind w:firstLine="563"/>
        <w:jc w:val="right"/>
        <w:rPr>
          <w:sz w:val="26"/>
          <w:szCs w:val="26"/>
        </w:rPr>
      </w:pPr>
      <w:r w:rsidRPr="00A934C1">
        <w:rPr>
          <w:sz w:val="26"/>
          <w:szCs w:val="26"/>
        </w:rPr>
        <w:t>к Положению о муниципальном</w:t>
      </w:r>
    </w:p>
    <w:p w:rsidR="00151DDB" w:rsidRPr="00A934C1" w:rsidRDefault="00151DDB" w:rsidP="00A934C1">
      <w:pPr>
        <w:ind w:firstLine="5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конкурсе «Воспитатель года-2023</w:t>
      </w:r>
      <w:r w:rsidRPr="00A934C1">
        <w:rPr>
          <w:sz w:val="26"/>
          <w:szCs w:val="26"/>
        </w:rPr>
        <w:t>»</w:t>
      </w:r>
    </w:p>
    <w:p w:rsidR="00151DDB" w:rsidRDefault="00151DDB" w:rsidP="00A934C1">
      <w:pPr>
        <w:ind w:firstLine="563"/>
        <w:jc w:val="right"/>
        <w:rPr>
          <w:b/>
        </w:rPr>
      </w:pPr>
      <w:r>
        <w:rPr>
          <w:b/>
        </w:rPr>
        <w:t xml:space="preserve"> 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6310"/>
        <w:gridCol w:w="1519"/>
        <w:gridCol w:w="1861"/>
      </w:tblGrid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 w:firstLine="2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2EBA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 w:firstLine="56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 w:firstLine="56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2EBA">
              <w:rPr>
                <w:b/>
                <w:bCs/>
                <w:color w:val="000000"/>
                <w:sz w:val="26"/>
                <w:szCs w:val="26"/>
              </w:rPr>
              <w:t>Документы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2EBA">
              <w:rPr>
                <w:b/>
                <w:bCs/>
                <w:color w:val="000000"/>
                <w:sz w:val="26"/>
                <w:szCs w:val="26"/>
              </w:rPr>
              <w:t>Бумажная копия</w:t>
            </w:r>
          </w:p>
          <w:p w:rsidR="00151DDB" w:rsidRPr="00262EBA" w:rsidRDefault="00151DDB" w:rsidP="00262EBA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2EBA">
              <w:rPr>
                <w:b/>
                <w:bCs/>
                <w:color w:val="000000"/>
                <w:sz w:val="26"/>
                <w:szCs w:val="26"/>
              </w:rPr>
              <w:t>Электронная версия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-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Представление – характеристика руководителя образовательной организации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-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«Визитная карточка»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Эссе «Я педагог»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-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«Мастер – класс»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«Педагогическая находка»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«Педагогическое мероприятие с детьми»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-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Самоанализ занятия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-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Фотография участника конкурса (на титульном листе папки с конкурсным материалами)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</w:p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</w:tr>
      <w:tr w:rsidR="00151DDB" w:rsidRPr="00E04DBD" w:rsidTr="00262EBA">
        <w:tc>
          <w:tcPr>
            <w:tcW w:w="560" w:type="dxa"/>
          </w:tcPr>
          <w:p w:rsidR="00151DDB" w:rsidRPr="00262EBA" w:rsidRDefault="00151DDB" w:rsidP="00262EBA">
            <w:pPr>
              <w:ind w:right="85" w:firstLine="22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6" w:type="dxa"/>
          </w:tcPr>
          <w:p w:rsidR="00151DDB" w:rsidRPr="00262EBA" w:rsidRDefault="00151DDB" w:rsidP="00262EBA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Информационная карта участника</w:t>
            </w:r>
          </w:p>
        </w:tc>
        <w:tc>
          <w:tcPr>
            <w:tcW w:w="1341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656" w:type="dxa"/>
          </w:tcPr>
          <w:p w:rsidR="00151DDB" w:rsidRPr="00262EBA" w:rsidRDefault="00151DDB" w:rsidP="00262EBA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262EBA">
              <w:rPr>
                <w:color w:val="000000"/>
                <w:sz w:val="26"/>
                <w:szCs w:val="26"/>
              </w:rPr>
              <w:t>+</w:t>
            </w:r>
          </w:p>
        </w:tc>
      </w:tr>
    </w:tbl>
    <w:p w:rsidR="00151DDB" w:rsidRDefault="00151DDB" w:rsidP="00A934C1">
      <w:pPr>
        <w:spacing w:line="100" w:lineRule="atLeast"/>
        <w:ind w:left="4800"/>
        <w:contextualSpacing/>
        <w:jc w:val="right"/>
        <w:rPr>
          <w:sz w:val="28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Default="00151DDB" w:rsidP="00A934C1">
      <w:pPr>
        <w:ind w:firstLine="505"/>
        <w:jc w:val="right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right"/>
        <w:rPr>
          <w:sz w:val="26"/>
          <w:szCs w:val="26"/>
        </w:rPr>
      </w:pPr>
      <w:r w:rsidRPr="00A934C1">
        <w:rPr>
          <w:sz w:val="26"/>
          <w:szCs w:val="26"/>
        </w:rPr>
        <w:t>Приложение № 2</w:t>
      </w:r>
    </w:p>
    <w:p w:rsidR="00151DDB" w:rsidRPr="00A934C1" w:rsidRDefault="00151DDB" w:rsidP="00A934C1">
      <w:pPr>
        <w:ind w:firstLine="505"/>
        <w:jc w:val="right"/>
        <w:rPr>
          <w:sz w:val="26"/>
          <w:szCs w:val="26"/>
        </w:rPr>
      </w:pPr>
      <w:r w:rsidRPr="00A934C1">
        <w:rPr>
          <w:sz w:val="26"/>
          <w:szCs w:val="26"/>
        </w:rPr>
        <w:t>к Положению о муниципальном</w:t>
      </w:r>
    </w:p>
    <w:p w:rsidR="00151DDB" w:rsidRPr="00A934C1" w:rsidRDefault="00151DDB" w:rsidP="00A934C1">
      <w:pPr>
        <w:ind w:firstLine="50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конкурсе «Воспитатель года-2023</w:t>
      </w:r>
      <w:r w:rsidRPr="00A934C1">
        <w:rPr>
          <w:sz w:val="26"/>
          <w:szCs w:val="26"/>
        </w:rPr>
        <w:t>»</w:t>
      </w:r>
    </w:p>
    <w:p w:rsidR="00151DDB" w:rsidRDefault="00151DDB" w:rsidP="00A934C1">
      <w:pPr>
        <w:ind w:firstLine="505"/>
        <w:jc w:val="center"/>
        <w:rPr>
          <w:b/>
        </w:rPr>
      </w:pPr>
    </w:p>
    <w:p w:rsidR="00151DDB" w:rsidRDefault="00151DDB" w:rsidP="00A934C1">
      <w:pPr>
        <w:ind w:firstLine="505"/>
        <w:jc w:val="center"/>
        <w:rPr>
          <w:b/>
        </w:rPr>
      </w:pPr>
    </w:p>
    <w:p w:rsidR="00151DDB" w:rsidRPr="00A934C1" w:rsidRDefault="00151DDB" w:rsidP="00A934C1">
      <w:pPr>
        <w:ind w:firstLine="505"/>
        <w:jc w:val="center"/>
        <w:rPr>
          <w:b/>
          <w:sz w:val="26"/>
          <w:szCs w:val="26"/>
        </w:rPr>
      </w:pPr>
      <w:r w:rsidRPr="00A934C1">
        <w:rPr>
          <w:b/>
          <w:sz w:val="26"/>
          <w:szCs w:val="26"/>
        </w:rPr>
        <w:t>ЗАЯВКА</w:t>
      </w:r>
    </w:p>
    <w:p w:rsidR="00151DDB" w:rsidRPr="00A934C1" w:rsidRDefault="00151DDB" w:rsidP="00A934C1">
      <w:pPr>
        <w:ind w:firstLine="505"/>
        <w:jc w:val="center"/>
        <w:rPr>
          <w:b/>
          <w:i/>
          <w:sz w:val="26"/>
          <w:szCs w:val="26"/>
        </w:rPr>
      </w:pPr>
      <w:r w:rsidRPr="00A934C1">
        <w:rPr>
          <w:b/>
          <w:i/>
          <w:sz w:val="26"/>
          <w:szCs w:val="26"/>
        </w:rPr>
        <w:t>на участие в муниципальном конкурсе</w:t>
      </w:r>
    </w:p>
    <w:p w:rsidR="00151DDB" w:rsidRPr="00A934C1" w:rsidRDefault="00151DDB" w:rsidP="00A934C1">
      <w:pPr>
        <w:ind w:firstLine="50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«Воспитатель года - 2023</w:t>
      </w:r>
      <w:r w:rsidRPr="00A934C1">
        <w:rPr>
          <w:b/>
          <w:i/>
          <w:sz w:val="26"/>
          <w:szCs w:val="26"/>
        </w:rPr>
        <w:t>»</w:t>
      </w:r>
    </w:p>
    <w:p w:rsidR="00151DDB" w:rsidRPr="00A934C1" w:rsidRDefault="00151DDB" w:rsidP="00A934C1">
      <w:pPr>
        <w:ind w:firstLine="505"/>
        <w:jc w:val="center"/>
        <w:rPr>
          <w:b/>
          <w:i/>
          <w:sz w:val="26"/>
          <w:szCs w:val="26"/>
        </w:rPr>
      </w:pP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Сведения о конкурсанте: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1.    Фамилия, имя, отчество (полностью) 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2.   Образовательное учреждение (полностью)__________________________ _____________________________________________________________________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3.    Дата рождения 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4.    Домашний адрес, телефон 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5.    Сведения об образовании (указать, какое образовательное учреждение, специальность по диплому, год окончания) 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6.    Стаж педагогической работы 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7.    Квалификационная категория, разряд 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8.    Награды 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9.    Членство в профсоюзе 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10. Тема, по которой будет представлен опыт работы 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__________________________________________________________________</w:t>
      </w:r>
    </w:p>
    <w:p w:rsidR="00151DDB" w:rsidRPr="00A934C1" w:rsidRDefault="00151DDB" w:rsidP="00A934C1">
      <w:pPr>
        <w:ind w:firstLine="505"/>
        <w:rPr>
          <w:sz w:val="26"/>
          <w:szCs w:val="26"/>
        </w:rPr>
      </w:pPr>
      <w:r w:rsidRPr="00A934C1">
        <w:rPr>
          <w:sz w:val="26"/>
          <w:szCs w:val="26"/>
        </w:rPr>
        <w:t>__________________________________________________________________</w:t>
      </w: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  <w:r w:rsidRPr="00A934C1">
        <w:rPr>
          <w:sz w:val="26"/>
          <w:szCs w:val="26"/>
        </w:rPr>
        <w:t>Заведующая              _________________________  Ф.И.О.</w:t>
      </w: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  <w:r w:rsidRPr="00A934C1">
        <w:rPr>
          <w:sz w:val="26"/>
          <w:szCs w:val="26"/>
        </w:rPr>
        <w:t> </w:t>
      </w: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</w:p>
    <w:p w:rsidR="00151DDB" w:rsidRPr="00A934C1" w:rsidRDefault="00151DDB" w:rsidP="00A934C1">
      <w:pPr>
        <w:ind w:firstLine="505"/>
        <w:jc w:val="both"/>
        <w:rPr>
          <w:sz w:val="26"/>
          <w:szCs w:val="26"/>
        </w:rPr>
      </w:pPr>
      <w:r w:rsidRPr="00A934C1">
        <w:rPr>
          <w:sz w:val="26"/>
          <w:szCs w:val="26"/>
        </w:rPr>
        <w:t>М.П. </w:t>
      </w:r>
    </w:p>
    <w:p w:rsidR="00151DDB" w:rsidRDefault="00151DDB" w:rsidP="00A934C1">
      <w:pPr>
        <w:ind w:firstLine="505"/>
        <w:jc w:val="both"/>
      </w:pPr>
    </w:p>
    <w:p w:rsidR="00151DDB" w:rsidRPr="00A934C1" w:rsidRDefault="00151DDB" w:rsidP="00A934C1">
      <w:pPr>
        <w:jc w:val="right"/>
        <w:rPr>
          <w:color w:val="000000"/>
          <w:sz w:val="26"/>
          <w:szCs w:val="26"/>
        </w:rPr>
      </w:pPr>
      <w:r>
        <w:br w:type="page"/>
      </w:r>
      <w:r w:rsidRPr="00A934C1">
        <w:rPr>
          <w:color w:val="000000"/>
          <w:sz w:val="26"/>
          <w:szCs w:val="26"/>
        </w:rPr>
        <w:t>Приложение № 3</w:t>
      </w:r>
    </w:p>
    <w:p w:rsidR="00151DDB" w:rsidRPr="00A934C1" w:rsidRDefault="00151DDB" w:rsidP="00A934C1">
      <w:pPr>
        <w:jc w:val="righ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>к Положению о муниципальном</w:t>
      </w:r>
    </w:p>
    <w:p w:rsidR="00151DDB" w:rsidRPr="00A934C1" w:rsidRDefault="00151DDB" w:rsidP="00A934C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конкурсе «Воспитатель года-2023</w:t>
      </w:r>
      <w:r w:rsidRPr="00A934C1">
        <w:rPr>
          <w:color w:val="000000"/>
          <w:sz w:val="26"/>
          <w:szCs w:val="26"/>
        </w:rPr>
        <w:t>»</w:t>
      </w:r>
    </w:p>
    <w:p w:rsidR="00151DDB" w:rsidRPr="00A934C1" w:rsidRDefault="00151DDB" w:rsidP="00A934C1">
      <w:pPr>
        <w:jc w:val="righ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 xml:space="preserve"> </w:t>
      </w:r>
    </w:p>
    <w:p w:rsidR="00151DDB" w:rsidRPr="00A934C1" w:rsidRDefault="00151DDB" w:rsidP="00A934C1">
      <w:pPr>
        <w:spacing w:line="340" w:lineRule="atLeas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>Регистрационный номер _________________</w:t>
      </w:r>
    </w:p>
    <w:p w:rsidR="00151DDB" w:rsidRPr="00A934C1" w:rsidRDefault="00151DDB" w:rsidP="00A934C1">
      <w:pPr>
        <w:spacing w:line="340" w:lineRule="atLeast"/>
        <w:rPr>
          <w:color w:val="000000"/>
          <w:sz w:val="26"/>
          <w:szCs w:val="26"/>
        </w:rPr>
      </w:pPr>
      <w:r w:rsidRPr="00A934C1">
        <w:rPr>
          <w:color w:val="000000"/>
          <w:sz w:val="26"/>
          <w:szCs w:val="26"/>
        </w:rPr>
        <w:t>Дата поступления________________________</w:t>
      </w:r>
    </w:p>
    <w:p w:rsidR="00151DDB" w:rsidRPr="00A934C1" w:rsidRDefault="00151DDB" w:rsidP="00A934C1">
      <w:pPr>
        <w:spacing w:line="340" w:lineRule="atLeast"/>
        <w:jc w:val="right"/>
        <w:rPr>
          <w:b/>
          <w:color w:val="000000"/>
          <w:sz w:val="26"/>
          <w:szCs w:val="26"/>
        </w:rPr>
      </w:pPr>
    </w:p>
    <w:p w:rsidR="00151DDB" w:rsidRPr="00A934C1" w:rsidRDefault="00151DDB" w:rsidP="00A934C1">
      <w:pPr>
        <w:spacing w:line="340" w:lineRule="atLeast"/>
        <w:jc w:val="center"/>
        <w:rPr>
          <w:b/>
          <w:color w:val="000000"/>
          <w:sz w:val="26"/>
          <w:szCs w:val="26"/>
        </w:rPr>
      </w:pPr>
      <w:r w:rsidRPr="00A934C1">
        <w:rPr>
          <w:b/>
          <w:color w:val="000000"/>
          <w:sz w:val="26"/>
          <w:szCs w:val="26"/>
        </w:rPr>
        <w:t>Информационная карта участника</w:t>
      </w:r>
    </w:p>
    <w:p w:rsidR="00151DDB" w:rsidRPr="00A934C1" w:rsidRDefault="00151DDB" w:rsidP="00A9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A934C1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конкурса «Воспитатель года -2023</w:t>
      </w:r>
      <w:r w:rsidRPr="00A934C1">
        <w:rPr>
          <w:sz w:val="26"/>
          <w:szCs w:val="26"/>
        </w:rPr>
        <w:t>»</w:t>
      </w:r>
    </w:p>
    <w:p w:rsidR="00151DDB" w:rsidRPr="00A934C1" w:rsidRDefault="00151DDB" w:rsidP="00A934C1">
      <w:pPr>
        <w:spacing w:line="340" w:lineRule="atLeast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0A0"/>
      </w:tblPr>
      <w:tblGrid>
        <w:gridCol w:w="2388"/>
        <w:gridCol w:w="6840"/>
      </w:tblGrid>
      <w:tr w:rsidR="00151DDB" w:rsidTr="00A934C1">
        <w:trPr>
          <w:trHeight w:val="224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t xml:space="preserve">(фотопортрет </w:t>
            </w:r>
            <w:r>
              <w:br/>
              <w:t>4</w:t>
            </w:r>
            <w:r>
              <w:rPr>
                <w:rFonts w:ascii="Symbol" w:hAnsi="Symbol"/>
              </w:rPr>
              <w:t></w:t>
            </w:r>
            <w: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tabs>
                <w:tab w:val="left" w:pos="426"/>
              </w:tabs>
              <w:snapToGrid w:val="0"/>
              <w:jc w:val="both"/>
              <w:rPr>
                <w:sz w:val="27"/>
                <w:szCs w:val="27"/>
              </w:rPr>
            </w:pPr>
          </w:p>
          <w:p w:rsidR="00151DDB" w:rsidRDefault="00151DDB" w:rsidP="00A934C1">
            <w:pPr>
              <w:tabs>
                <w:tab w:val="left" w:pos="426"/>
              </w:tabs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 </w:t>
            </w:r>
          </w:p>
          <w:p w:rsidR="00151DDB" w:rsidRDefault="00151DDB" w:rsidP="00A934C1">
            <w:pPr>
              <w:tabs>
                <w:tab w:val="left" w:pos="426"/>
              </w:tabs>
              <w:jc w:val="both"/>
            </w:pPr>
            <w:r>
              <w:t>(фамилия)</w:t>
            </w:r>
          </w:p>
          <w:p w:rsidR="00151DDB" w:rsidRDefault="00151DDB" w:rsidP="00A934C1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 </w:t>
            </w:r>
          </w:p>
          <w:p w:rsidR="00151DDB" w:rsidRDefault="00151DDB" w:rsidP="00A934C1">
            <w:pPr>
              <w:tabs>
                <w:tab w:val="left" w:pos="426"/>
              </w:tabs>
              <w:jc w:val="both"/>
            </w:pPr>
            <w:r>
              <w:t>(имя, отчество)</w:t>
            </w:r>
          </w:p>
        </w:tc>
      </w:tr>
    </w:tbl>
    <w:p w:rsidR="00151DDB" w:rsidRDefault="00151DDB" w:rsidP="00A934C1">
      <w:pPr>
        <w:jc w:val="both"/>
        <w:rPr>
          <w:sz w:val="24"/>
          <w:szCs w:val="24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19"/>
        <w:gridCol w:w="4511"/>
        <w:gridCol w:w="25"/>
      </w:tblGrid>
      <w:tr w:rsidR="00151DDB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 Общие сведения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27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27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об</w:t>
            </w:r>
            <w:r>
              <w:rPr>
                <w:sz w:val="24"/>
                <w:szCs w:val="24"/>
              </w:rPr>
              <w:softHyphen/>
              <w:t>разовательного учреждения в со</w:t>
            </w:r>
            <w:r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группа, в которой в настоящее время работает педагог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 (места и сроки работы за последние 10 лет)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Образование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</w:t>
            </w:r>
            <w:r>
              <w:rPr>
                <w:sz w:val="24"/>
                <w:szCs w:val="24"/>
              </w:rPr>
              <w:softHyphen/>
              <w:t>ных программ, модулей, стажировок и т. п., места и сроки их получения)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Общественная деятельность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Досуг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Хобби</w:t>
            </w:r>
            <w:r>
              <w:rPr>
                <w:rStyle w:val="FootnoteReference"/>
                <w:i/>
                <w:sz w:val="24"/>
                <w:szCs w:val="24"/>
              </w:rPr>
              <w:footnoteReference w:id="1"/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Контакты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tabs>
                <w:tab w:val="left" w:pos="426"/>
              </w:tabs>
              <w:snapToGrid w:val="0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Адрес сайта в Интернете образовательного учреждения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snapToGrid w:val="0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</w:pPr>
          </w:p>
        </w:tc>
      </w:tr>
      <w:tr w:rsidR="00151DDB" w:rsidTr="000346E1">
        <w:trPr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bottom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Профессиональные ценности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близкие уча</w:t>
            </w:r>
            <w:r>
              <w:rPr>
                <w:sz w:val="24"/>
                <w:szCs w:val="24"/>
              </w:rPr>
              <w:softHyphen/>
              <w:t>стнику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bottom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Материалы участника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на компакт-диске в формате </w:t>
            </w:r>
            <w:r>
              <w:rPr>
                <w:sz w:val="24"/>
                <w:szCs w:val="24"/>
                <w:lang w:val="en-US"/>
              </w:rPr>
              <w:t>DOC</w:t>
            </w:r>
            <w:r>
              <w:rPr>
                <w:sz w:val="24"/>
                <w:szCs w:val="24"/>
              </w:rPr>
              <w:t xml:space="preserve"> (*</w:t>
            </w:r>
            <w:r>
              <w:rPr>
                <w:sz w:val="24"/>
                <w:szCs w:val="24"/>
                <w:lang w:val="en-US"/>
              </w:rPr>
              <w:t>doc</w:t>
            </w:r>
            <w:r>
              <w:rPr>
                <w:sz w:val="24"/>
                <w:szCs w:val="24"/>
              </w:rPr>
              <w:t>) в количестве не более двух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pStyle w:val="a2"/>
              <w:rPr>
                <w:b/>
                <w:sz w:val="24"/>
                <w:szCs w:val="24"/>
              </w:rPr>
            </w:pPr>
          </w:p>
        </w:tc>
      </w:tr>
      <w:tr w:rsidR="00151DDB" w:rsidTr="000346E1">
        <w:trPr>
          <w:cantSplit/>
          <w:trHeight w:val="143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bottom"/>
          </w:tcPr>
          <w:p w:rsidR="00151DDB" w:rsidRDefault="00151DDB" w:rsidP="00A934C1">
            <w:pPr>
              <w:pStyle w:val="a2"/>
              <w:tabs>
                <w:tab w:val="left" w:pos="426"/>
              </w:tabs>
              <w:snapToGrid w:val="0"/>
              <w:spacing w:line="240" w:lineRule="auto"/>
              <w:ind w:left="57" w:right="5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Приложения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DDB" w:rsidRDefault="00151DDB" w:rsidP="00A934C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51DDB" w:rsidTr="000346E1">
        <w:trPr>
          <w:trHeight w:val="522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DB" w:rsidRDefault="00151DDB" w:rsidP="00A934C1">
            <w:pPr>
              <w:pStyle w:val="BodyText"/>
              <w:snapToGrid w:val="0"/>
              <w:spacing w:after="0"/>
              <w:ind w:left="57" w:right="-108"/>
              <w:contextualSpacing/>
              <w:rPr>
                <w:i/>
              </w:rPr>
            </w:pPr>
            <w:r>
              <w:rPr>
                <w:i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151DDB" w:rsidRDefault="00151DDB" w:rsidP="00A934C1">
            <w:pPr>
              <w:ind w:left="57" w:right="-108"/>
              <w:contextualSpacing/>
              <w:jc w:val="both"/>
            </w:pPr>
          </w:p>
          <w:p w:rsidR="00151DDB" w:rsidRDefault="00151DDB" w:rsidP="00A934C1">
            <w:pPr>
              <w:ind w:left="57" w:right="57"/>
              <w:contextualSpacing/>
              <w:jc w:val="both"/>
            </w:pPr>
          </w:p>
          <w:p w:rsidR="00151DDB" w:rsidRDefault="00151DDB" w:rsidP="00A934C1">
            <w:pPr>
              <w:ind w:left="57" w:right="57"/>
              <w:contextualSpacing/>
              <w:jc w:val="both"/>
            </w:pPr>
          </w:p>
          <w:p w:rsidR="00151DDB" w:rsidRDefault="00151DDB" w:rsidP="00A934C1">
            <w:pPr>
              <w:ind w:left="57" w:right="57"/>
              <w:contextualSpacing/>
              <w:jc w:val="both"/>
            </w:pPr>
          </w:p>
        </w:tc>
      </w:tr>
    </w:tbl>
    <w:p w:rsidR="00151DDB" w:rsidRDefault="00151DDB" w:rsidP="00A934C1">
      <w:pPr>
        <w:tabs>
          <w:tab w:val="left" w:pos="426"/>
        </w:tabs>
        <w:spacing w:line="360" w:lineRule="auto"/>
        <w:contextualSpacing/>
        <w:jc w:val="both"/>
      </w:pPr>
      <w:r>
        <w:t xml:space="preserve">Правильность сведений, представленных в информационной карте, подтверждаю: </w:t>
      </w:r>
    </w:p>
    <w:p w:rsidR="00151DDB" w:rsidRDefault="00151DDB" w:rsidP="00A934C1">
      <w:pPr>
        <w:tabs>
          <w:tab w:val="left" w:pos="426"/>
        </w:tabs>
        <w:spacing w:line="360" w:lineRule="auto"/>
        <w:jc w:val="both"/>
      </w:pPr>
      <w:r>
        <w:t>__________________________ (_____________________________)</w:t>
      </w:r>
    </w:p>
    <w:p w:rsidR="00151DDB" w:rsidRDefault="00151DDB" w:rsidP="00A934C1">
      <w:pPr>
        <w:tabs>
          <w:tab w:val="left" w:pos="426"/>
        </w:tabs>
        <w:jc w:val="both"/>
      </w:pPr>
      <w:r>
        <w:t xml:space="preserve">                           (подпись)           (фамилия, имя, отчество участника)</w:t>
      </w:r>
    </w:p>
    <w:p w:rsidR="00151DDB" w:rsidRDefault="00151DDB" w:rsidP="00A934C1">
      <w:pPr>
        <w:tabs>
          <w:tab w:val="left" w:pos="426"/>
        </w:tabs>
        <w:spacing w:line="360" w:lineRule="auto"/>
        <w:jc w:val="both"/>
      </w:pPr>
    </w:p>
    <w:p w:rsidR="00151DDB" w:rsidRDefault="00151DDB" w:rsidP="00A934C1">
      <w:pPr>
        <w:tabs>
          <w:tab w:val="left" w:pos="426"/>
        </w:tabs>
        <w:spacing w:line="360" w:lineRule="auto"/>
        <w:jc w:val="both"/>
      </w:pPr>
    </w:p>
    <w:p w:rsidR="00151DDB" w:rsidRDefault="00151DDB" w:rsidP="00A934C1">
      <w:pPr>
        <w:tabs>
          <w:tab w:val="left" w:pos="426"/>
        </w:tabs>
        <w:spacing w:line="360" w:lineRule="auto"/>
        <w:jc w:val="both"/>
      </w:pPr>
      <w:r>
        <w:t xml:space="preserve">«____» __________ 20____ г.    </w:t>
      </w:r>
    </w:p>
    <w:p w:rsidR="00151DDB" w:rsidRDefault="00151DDB" w:rsidP="00A934C1">
      <w:pPr>
        <w:ind w:firstLine="563"/>
        <w:jc w:val="right"/>
      </w:pPr>
    </w:p>
    <w:sectPr w:rsidR="00151DDB" w:rsidSect="004E5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DB" w:rsidRDefault="00151DDB" w:rsidP="00C05000">
      <w:r>
        <w:separator/>
      </w:r>
    </w:p>
  </w:endnote>
  <w:endnote w:type="continuationSeparator" w:id="0">
    <w:p w:rsidR="00151DDB" w:rsidRDefault="00151DDB" w:rsidP="00C0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DB" w:rsidRDefault="00151DDB" w:rsidP="00C05000">
      <w:r>
        <w:separator/>
      </w:r>
    </w:p>
  </w:footnote>
  <w:footnote w:type="continuationSeparator" w:id="0">
    <w:p w:rsidR="00151DDB" w:rsidRDefault="00151DDB" w:rsidP="00C05000">
      <w:r>
        <w:continuationSeparator/>
      </w:r>
    </w:p>
  </w:footnote>
  <w:footnote w:id="1">
    <w:p w:rsidR="00151DDB" w:rsidRDefault="00151DDB" w:rsidP="00A934C1">
      <w:pPr>
        <w:pStyle w:val="FootnoteText"/>
      </w:pPr>
      <w:r>
        <w:rPr>
          <w:rStyle w:val="FootnoteReference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  <w:p w:rsidR="00151DDB" w:rsidRDefault="00151DDB" w:rsidP="00A934C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4230DCB"/>
    <w:multiLevelType w:val="hybridMultilevel"/>
    <w:tmpl w:val="64382CAE"/>
    <w:lvl w:ilvl="0" w:tplc="BE5C88B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000"/>
    <w:rsid w:val="00006AF1"/>
    <w:rsid w:val="00012F21"/>
    <w:rsid w:val="00020C6F"/>
    <w:rsid w:val="00021EE6"/>
    <w:rsid w:val="000346E1"/>
    <w:rsid w:val="00060960"/>
    <w:rsid w:val="000662C3"/>
    <w:rsid w:val="000916D6"/>
    <w:rsid w:val="000F7158"/>
    <w:rsid w:val="001030C5"/>
    <w:rsid w:val="001040EF"/>
    <w:rsid w:val="00113FEC"/>
    <w:rsid w:val="00121587"/>
    <w:rsid w:val="00130199"/>
    <w:rsid w:val="001451A1"/>
    <w:rsid w:val="00151DDB"/>
    <w:rsid w:val="00164B54"/>
    <w:rsid w:val="00182D9E"/>
    <w:rsid w:val="001A1002"/>
    <w:rsid w:val="001E6446"/>
    <w:rsid w:val="00205FFE"/>
    <w:rsid w:val="00210A9C"/>
    <w:rsid w:val="00213781"/>
    <w:rsid w:val="002225E3"/>
    <w:rsid w:val="00246594"/>
    <w:rsid w:val="00262EBA"/>
    <w:rsid w:val="002708C9"/>
    <w:rsid w:val="002E3D72"/>
    <w:rsid w:val="00310CAB"/>
    <w:rsid w:val="0031114B"/>
    <w:rsid w:val="00330D1A"/>
    <w:rsid w:val="0033636A"/>
    <w:rsid w:val="00361FDB"/>
    <w:rsid w:val="003663A9"/>
    <w:rsid w:val="003729CE"/>
    <w:rsid w:val="00375617"/>
    <w:rsid w:val="003800E6"/>
    <w:rsid w:val="003B1C49"/>
    <w:rsid w:val="003B53A2"/>
    <w:rsid w:val="003B605E"/>
    <w:rsid w:val="00411E88"/>
    <w:rsid w:val="0043629D"/>
    <w:rsid w:val="00441252"/>
    <w:rsid w:val="0044157B"/>
    <w:rsid w:val="00442A6A"/>
    <w:rsid w:val="00486951"/>
    <w:rsid w:val="004A5000"/>
    <w:rsid w:val="004C0DB4"/>
    <w:rsid w:val="004E55B3"/>
    <w:rsid w:val="004F0A08"/>
    <w:rsid w:val="004F123B"/>
    <w:rsid w:val="004F616B"/>
    <w:rsid w:val="00503A60"/>
    <w:rsid w:val="00514D3D"/>
    <w:rsid w:val="0054361A"/>
    <w:rsid w:val="0054686C"/>
    <w:rsid w:val="005506E7"/>
    <w:rsid w:val="00575CDC"/>
    <w:rsid w:val="00583A63"/>
    <w:rsid w:val="005A3B30"/>
    <w:rsid w:val="005B098E"/>
    <w:rsid w:val="00602E8F"/>
    <w:rsid w:val="00610AD4"/>
    <w:rsid w:val="006112BC"/>
    <w:rsid w:val="006118A1"/>
    <w:rsid w:val="00612C07"/>
    <w:rsid w:val="006134EB"/>
    <w:rsid w:val="0062799D"/>
    <w:rsid w:val="00647F89"/>
    <w:rsid w:val="00654CA8"/>
    <w:rsid w:val="00673B1D"/>
    <w:rsid w:val="006A5B3F"/>
    <w:rsid w:val="006D1F18"/>
    <w:rsid w:val="00712558"/>
    <w:rsid w:val="0074100E"/>
    <w:rsid w:val="00745DB2"/>
    <w:rsid w:val="007513D0"/>
    <w:rsid w:val="00753A9F"/>
    <w:rsid w:val="00756D10"/>
    <w:rsid w:val="00764D6A"/>
    <w:rsid w:val="0083195D"/>
    <w:rsid w:val="00871981"/>
    <w:rsid w:val="00881C00"/>
    <w:rsid w:val="008944FE"/>
    <w:rsid w:val="0089713C"/>
    <w:rsid w:val="008C3D57"/>
    <w:rsid w:val="008E7179"/>
    <w:rsid w:val="00907FFB"/>
    <w:rsid w:val="00913D48"/>
    <w:rsid w:val="00926D03"/>
    <w:rsid w:val="00931BBA"/>
    <w:rsid w:val="00961730"/>
    <w:rsid w:val="00967F56"/>
    <w:rsid w:val="00973071"/>
    <w:rsid w:val="0098440A"/>
    <w:rsid w:val="009B2A37"/>
    <w:rsid w:val="009D171E"/>
    <w:rsid w:val="009D6EF5"/>
    <w:rsid w:val="009E3043"/>
    <w:rsid w:val="009E3F0D"/>
    <w:rsid w:val="009F413C"/>
    <w:rsid w:val="00A01D41"/>
    <w:rsid w:val="00A7480E"/>
    <w:rsid w:val="00A8625D"/>
    <w:rsid w:val="00A934C1"/>
    <w:rsid w:val="00AB4A6B"/>
    <w:rsid w:val="00AD49F6"/>
    <w:rsid w:val="00AE1392"/>
    <w:rsid w:val="00AE1D9A"/>
    <w:rsid w:val="00AE68CD"/>
    <w:rsid w:val="00B151EB"/>
    <w:rsid w:val="00B17618"/>
    <w:rsid w:val="00B36839"/>
    <w:rsid w:val="00BC56CF"/>
    <w:rsid w:val="00BD6264"/>
    <w:rsid w:val="00C05000"/>
    <w:rsid w:val="00C06E81"/>
    <w:rsid w:val="00C20100"/>
    <w:rsid w:val="00C35EC4"/>
    <w:rsid w:val="00C54A20"/>
    <w:rsid w:val="00C654E8"/>
    <w:rsid w:val="00C76799"/>
    <w:rsid w:val="00C857C1"/>
    <w:rsid w:val="00CA21F6"/>
    <w:rsid w:val="00CB7DEF"/>
    <w:rsid w:val="00CC0A2C"/>
    <w:rsid w:val="00CC2090"/>
    <w:rsid w:val="00D2401D"/>
    <w:rsid w:val="00D36EAC"/>
    <w:rsid w:val="00D37315"/>
    <w:rsid w:val="00D975F1"/>
    <w:rsid w:val="00DA169B"/>
    <w:rsid w:val="00DA5AEF"/>
    <w:rsid w:val="00DD42CE"/>
    <w:rsid w:val="00E01B83"/>
    <w:rsid w:val="00E04DBD"/>
    <w:rsid w:val="00E45D3E"/>
    <w:rsid w:val="00E6729C"/>
    <w:rsid w:val="00EB0B2A"/>
    <w:rsid w:val="00EB4F1E"/>
    <w:rsid w:val="00EF090C"/>
    <w:rsid w:val="00F0742B"/>
    <w:rsid w:val="00F1485C"/>
    <w:rsid w:val="00F164B8"/>
    <w:rsid w:val="00F27074"/>
    <w:rsid w:val="00F33586"/>
    <w:rsid w:val="00F35A76"/>
    <w:rsid w:val="00F43558"/>
    <w:rsid w:val="00F7708F"/>
    <w:rsid w:val="00F80AD3"/>
    <w:rsid w:val="00F87012"/>
    <w:rsid w:val="00FA0FC7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50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5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5000"/>
    <w:rPr>
      <w:rFonts w:ascii="Cambria" w:hAnsi="Cambria" w:cs="Times New Roman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C0500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5000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05000"/>
    <w:pPr>
      <w:widowControl/>
      <w:autoSpaceDE/>
      <w:autoSpaceDN/>
      <w:adjustRightInd/>
      <w:ind w:left="595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(веб)2"/>
    <w:basedOn w:val="Normal"/>
    <w:uiPriority w:val="99"/>
    <w:rsid w:val="00C05000"/>
    <w:pPr>
      <w:widowControl/>
      <w:autoSpaceDE/>
      <w:autoSpaceDN/>
      <w:adjustRightInd/>
      <w:ind w:firstLine="72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C050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05000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0500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05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00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050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82D9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Заголовок №3"/>
    <w:basedOn w:val="DefaultParagraphFont"/>
    <w:uiPriority w:val="99"/>
    <w:rsid w:val="00182D9E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"/>
    <w:uiPriority w:val="99"/>
    <w:rsid w:val="00182D9E"/>
    <w:rPr>
      <w:color w:val="000000"/>
      <w:spacing w:val="6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182D9E"/>
    <w:pPr>
      <w:shd w:val="clear" w:color="auto" w:fill="FFFFFF"/>
      <w:autoSpaceDE/>
      <w:autoSpaceDN/>
      <w:adjustRightInd/>
      <w:spacing w:before="60" w:after="660" w:line="240" w:lineRule="atLeast"/>
      <w:jc w:val="center"/>
    </w:pPr>
    <w:rPr>
      <w:sz w:val="25"/>
      <w:szCs w:val="25"/>
      <w:lang w:eastAsia="en-US"/>
    </w:rPr>
  </w:style>
  <w:style w:type="paragraph" w:customStyle="1" w:styleId="10">
    <w:name w:val="Обычный1"/>
    <w:uiPriority w:val="99"/>
    <w:rsid w:val="00006AF1"/>
    <w:pPr>
      <w:ind w:right="85"/>
      <w:jc w:val="both"/>
    </w:pPr>
    <w:rPr>
      <w:rFonts w:cs="Calibri"/>
      <w:color w:val="000000"/>
    </w:rPr>
  </w:style>
  <w:style w:type="table" w:styleId="TableGrid">
    <w:name w:val="Table Grid"/>
    <w:basedOn w:val="TableNormal"/>
    <w:uiPriority w:val="99"/>
    <w:rsid w:val="00006AF1"/>
    <w:pPr>
      <w:ind w:right="85"/>
      <w:jc w:val="both"/>
    </w:pPr>
    <w:rPr>
      <w:rFonts w:cs="Calibri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Цветовое выделение"/>
    <w:uiPriority w:val="99"/>
    <w:rsid w:val="002225E3"/>
    <w:rPr>
      <w:b/>
      <w:color w:val="26282F"/>
    </w:rPr>
  </w:style>
  <w:style w:type="paragraph" w:customStyle="1" w:styleId="31">
    <w:name w:val="Основной текст с отступом 31"/>
    <w:basedOn w:val="Normal"/>
    <w:uiPriority w:val="99"/>
    <w:rsid w:val="00C654E8"/>
    <w:pPr>
      <w:widowControl/>
      <w:tabs>
        <w:tab w:val="left" w:pos="900"/>
      </w:tabs>
      <w:suppressAutoHyphens/>
      <w:autoSpaceDE/>
      <w:autoSpaceDN/>
      <w:adjustRightInd/>
      <w:ind w:firstLine="357"/>
      <w:jc w:val="both"/>
    </w:pPr>
    <w:rPr>
      <w:sz w:val="28"/>
      <w:szCs w:val="24"/>
      <w:lang w:eastAsia="ar-SA"/>
    </w:rPr>
  </w:style>
  <w:style w:type="paragraph" w:customStyle="1" w:styleId="a1">
    <w:name w:val="Содержимое таблицы"/>
    <w:basedOn w:val="Normal"/>
    <w:uiPriority w:val="99"/>
    <w:rsid w:val="00C654E8"/>
    <w:pPr>
      <w:suppressLineNumbers/>
      <w:suppressAutoHyphens/>
      <w:autoSpaceDE/>
      <w:autoSpaceDN/>
      <w:adjustRightInd/>
    </w:pPr>
    <w:rPr>
      <w:rFonts w:eastAsia="Calibri" w:cs="Tahoma"/>
      <w:color w:val="000000"/>
      <w:sz w:val="24"/>
      <w:szCs w:val="24"/>
      <w:lang w:eastAsia="en-US"/>
    </w:rPr>
  </w:style>
  <w:style w:type="paragraph" w:customStyle="1" w:styleId="a2">
    <w:name w:val="МОН"/>
    <w:basedOn w:val="Normal"/>
    <w:uiPriority w:val="99"/>
    <w:rsid w:val="00C654E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881C0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881C00"/>
    <w:pPr>
      <w:widowControl/>
      <w:autoSpaceDE/>
      <w:autoSpaceDN/>
      <w:adjustRightInd/>
      <w:ind w:right="-545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81C0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6D1F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2939</Words>
  <Characters>16753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1</cp:lastModifiedBy>
  <cp:revision>2</cp:revision>
  <cp:lastPrinted>2022-04-06T07:54:00Z</cp:lastPrinted>
  <dcterms:created xsi:type="dcterms:W3CDTF">2023-04-20T09:45:00Z</dcterms:created>
  <dcterms:modified xsi:type="dcterms:W3CDTF">2023-04-20T09:45:00Z</dcterms:modified>
</cp:coreProperties>
</file>