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20" w:rsidRDefault="00883120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883120" w:rsidRPr="00C006B6" w:rsidRDefault="00883120" w:rsidP="00BE5F8F">
      <w:pPr>
        <w:tabs>
          <w:tab w:val="left" w:pos="3119"/>
        </w:tabs>
        <w:jc w:val="center"/>
        <w:rPr>
          <w:sz w:val="26"/>
          <w:szCs w:val="26"/>
        </w:rPr>
      </w:pPr>
      <w:r w:rsidRPr="00C006B6">
        <w:rPr>
          <w:sz w:val="26"/>
          <w:szCs w:val="26"/>
        </w:rPr>
        <w:t>АДМИНИСТРАЦИЯ РУЗАЕВСКОГО</w:t>
      </w:r>
    </w:p>
    <w:p w:rsidR="00883120" w:rsidRPr="00C006B6" w:rsidRDefault="00883120" w:rsidP="00BE5F8F">
      <w:pPr>
        <w:tabs>
          <w:tab w:val="left" w:pos="3119"/>
        </w:tabs>
        <w:jc w:val="center"/>
        <w:rPr>
          <w:sz w:val="26"/>
          <w:szCs w:val="26"/>
        </w:rPr>
      </w:pPr>
      <w:r w:rsidRPr="00C006B6">
        <w:rPr>
          <w:sz w:val="26"/>
          <w:szCs w:val="26"/>
        </w:rPr>
        <w:t>МУНИЦИПАЛЬНОГО РАЙОНА</w:t>
      </w:r>
    </w:p>
    <w:p w:rsidR="00883120" w:rsidRPr="00C006B6" w:rsidRDefault="00883120" w:rsidP="00BE5F8F">
      <w:pPr>
        <w:tabs>
          <w:tab w:val="left" w:pos="3119"/>
        </w:tabs>
        <w:jc w:val="center"/>
        <w:rPr>
          <w:sz w:val="26"/>
          <w:szCs w:val="26"/>
        </w:rPr>
      </w:pPr>
      <w:r w:rsidRPr="00C006B6">
        <w:rPr>
          <w:sz w:val="26"/>
          <w:szCs w:val="26"/>
        </w:rPr>
        <w:t>РЕСПУБЛИКИ МОРДОВИЯ</w:t>
      </w:r>
    </w:p>
    <w:p w:rsidR="00883120" w:rsidRPr="00C006B6" w:rsidRDefault="00883120" w:rsidP="00BE5F8F">
      <w:pPr>
        <w:tabs>
          <w:tab w:val="left" w:pos="3119"/>
        </w:tabs>
        <w:jc w:val="center"/>
        <w:rPr>
          <w:sz w:val="26"/>
          <w:szCs w:val="26"/>
        </w:rPr>
      </w:pPr>
    </w:p>
    <w:p w:rsidR="00883120" w:rsidRPr="00C006B6" w:rsidRDefault="00883120" w:rsidP="00BE5F8F">
      <w:pPr>
        <w:tabs>
          <w:tab w:val="left" w:pos="3119"/>
        </w:tabs>
        <w:jc w:val="center"/>
        <w:rPr>
          <w:sz w:val="26"/>
          <w:szCs w:val="26"/>
        </w:rPr>
      </w:pPr>
    </w:p>
    <w:p w:rsidR="00883120" w:rsidRPr="00C006B6" w:rsidRDefault="00883120" w:rsidP="00BE5F8F">
      <w:pPr>
        <w:tabs>
          <w:tab w:val="left" w:pos="3119"/>
        </w:tabs>
        <w:jc w:val="center"/>
        <w:rPr>
          <w:b/>
          <w:sz w:val="26"/>
          <w:szCs w:val="26"/>
        </w:rPr>
      </w:pPr>
      <w:r w:rsidRPr="00C006B6">
        <w:rPr>
          <w:b/>
          <w:sz w:val="26"/>
          <w:szCs w:val="26"/>
        </w:rPr>
        <w:t xml:space="preserve">П О С Т А Н О В Л Е Н И Е </w:t>
      </w:r>
    </w:p>
    <w:p w:rsidR="00883120" w:rsidRPr="00C006B6" w:rsidRDefault="00883120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:rsidR="00883120" w:rsidRPr="00C006B6" w:rsidRDefault="00883120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:rsidR="00883120" w:rsidRPr="00E25DAC" w:rsidRDefault="00883120" w:rsidP="00BA3D61">
      <w:pPr>
        <w:pStyle w:val="BodyTextIndent"/>
        <w:ind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>07.04.</w:t>
      </w:r>
      <w:r w:rsidRPr="00C006B6">
        <w:rPr>
          <w:b/>
          <w:sz w:val="26"/>
          <w:szCs w:val="26"/>
        </w:rPr>
        <w:t>202</w:t>
      </w:r>
      <w:r w:rsidRPr="00E25DAC">
        <w:rPr>
          <w:b/>
          <w:sz w:val="26"/>
          <w:szCs w:val="26"/>
        </w:rPr>
        <w:t>3</w:t>
      </w:r>
      <w:r w:rsidRPr="00C006B6">
        <w:rPr>
          <w:b/>
          <w:sz w:val="26"/>
          <w:szCs w:val="26"/>
        </w:rPr>
        <w:t xml:space="preserve"> г.                  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C006B6">
        <w:rPr>
          <w:b/>
          <w:sz w:val="26"/>
          <w:szCs w:val="26"/>
        </w:rPr>
        <w:t xml:space="preserve">       №</w:t>
      </w:r>
      <w:r w:rsidRPr="00C006B6">
        <w:rPr>
          <w:b/>
          <w:sz w:val="26"/>
          <w:szCs w:val="26"/>
        </w:rPr>
        <w:softHyphen/>
      </w:r>
      <w:r w:rsidRPr="00C006B6">
        <w:rPr>
          <w:b/>
          <w:sz w:val="26"/>
          <w:szCs w:val="26"/>
        </w:rPr>
        <w:softHyphen/>
      </w:r>
      <w:r w:rsidRPr="00C006B6"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t xml:space="preserve"> 191</w:t>
      </w:r>
    </w:p>
    <w:p w:rsidR="00883120" w:rsidRPr="00C006B6" w:rsidRDefault="00883120" w:rsidP="00BE5F8F">
      <w:pPr>
        <w:rPr>
          <w:b/>
          <w:sz w:val="26"/>
          <w:szCs w:val="26"/>
        </w:rPr>
      </w:pPr>
    </w:p>
    <w:p w:rsidR="00883120" w:rsidRPr="00E25DAC" w:rsidRDefault="00883120" w:rsidP="00F20FDB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:rsidR="00883120" w:rsidRPr="00C006B6" w:rsidRDefault="00883120" w:rsidP="00F20FDB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C006B6">
        <w:rPr>
          <w:b/>
          <w:sz w:val="26"/>
          <w:szCs w:val="26"/>
        </w:rPr>
        <w:t xml:space="preserve">План </w:t>
      </w:r>
    </w:p>
    <w:p w:rsidR="00883120" w:rsidRPr="00C006B6" w:rsidRDefault="00883120" w:rsidP="00F20FDB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C006B6">
        <w:rPr>
          <w:b/>
          <w:sz w:val="26"/>
          <w:szCs w:val="26"/>
        </w:rPr>
        <w:t>мероприятий («дорожная карта) по погашению (реструктуризации) просроченной кредиторской задолженности консолидированного бюджета  и муниципальных учреждений Рузаевского муниципального района Республики Мордовия на 2023 -2025 годы</w:t>
      </w:r>
    </w:p>
    <w:p w:rsidR="00883120" w:rsidRPr="00C006B6" w:rsidRDefault="00883120" w:rsidP="00F20FDB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:rsidR="00883120" w:rsidRPr="00C006B6" w:rsidRDefault="00883120" w:rsidP="000A24AB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C006B6">
        <w:rPr>
          <w:color w:val="22272F"/>
          <w:sz w:val="26"/>
          <w:szCs w:val="26"/>
        </w:rPr>
        <w:t xml:space="preserve">На  основании   Распоряжения    Правительства    Республики   Мордовия </w:t>
      </w:r>
    </w:p>
    <w:p w:rsidR="00883120" w:rsidRPr="00C006B6" w:rsidRDefault="00883120" w:rsidP="00CC1F30">
      <w:pPr>
        <w:shd w:val="clear" w:color="auto" w:fill="FFFFFF"/>
        <w:jc w:val="both"/>
        <w:rPr>
          <w:color w:val="22272F"/>
          <w:sz w:val="26"/>
          <w:szCs w:val="26"/>
        </w:rPr>
      </w:pPr>
      <w:r w:rsidRPr="00C006B6">
        <w:rPr>
          <w:color w:val="22272F"/>
          <w:sz w:val="26"/>
          <w:szCs w:val="26"/>
        </w:rPr>
        <w:t>от 28 марта 2023 года №178-Р</w:t>
      </w:r>
    </w:p>
    <w:p w:rsidR="00883120" w:rsidRPr="00C006B6" w:rsidRDefault="00883120" w:rsidP="00BE5F8F">
      <w:pPr>
        <w:jc w:val="center"/>
        <w:rPr>
          <w:color w:val="22272F"/>
          <w:sz w:val="26"/>
          <w:szCs w:val="26"/>
          <w:shd w:val="clear" w:color="auto" w:fill="FFFFFF"/>
        </w:rPr>
      </w:pPr>
    </w:p>
    <w:p w:rsidR="00883120" w:rsidRPr="00C006B6" w:rsidRDefault="00883120" w:rsidP="008E42ED">
      <w:pPr>
        <w:ind w:firstLine="851"/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 xml:space="preserve">Администрация Рузаевского муниципального района Республики Мордовия </w:t>
      </w:r>
      <w:r w:rsidRPr="00C006B6">
        <w:rPr>
          <w:bCs/>
          <w:sz w:val="26"/>
          <w:szCs w:val="26"/>
          <w:shd w:val="clear" w:color="auto" w:fill="FFFFFF"/>
        </w:rPr>
        <w:t>постановляет</w:t>
      </w:r>
      <w:r w:rsidRPr="00C006B6">
        <w:rPr>
          <w:sz w:val="26"/>
          <w:szCs w:val="26"/>
          <w:shd w:val="clear" w:color="auto" w:fill="FFFFFF"/>
        </w:rPr>
        <w:t>:</w:t>
      </w:r>
    </w:p>
    <w:p w:rsidR="00883120" w:rsidRPr="00C006B6" w:rsidRDefault="00883120" w:rsidP="00843E2F">
      <w:pPr>
        <w:ind w:firstLine="851"/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>1. Утвердить прилагаемый План мероприятий («дорожную карту») по</w:t>
      </w:r>
      <w:r w:rsidRPr="00C006B6">
        <w:rPr>
          <w:sz w:val="26"/>
          <w:szCs w:val="26"/>
        </w:rPr>
        <w:t xml:space="preserve"> </w:t>
      </w:r>
      <w:r w:rsidRPr="00C006B6">
        <w:rPr>
          <w:sz w:val="26"/>
          <w:szCs w:val="26"/>
          <w:shd w:val="clear" w:color="auto" w:fill="FFFFFF"/>
        </w:rPr>
        <w:t>по погашению (реструктуризации) просроченной кредиторской задолженности консолидированного бюджета  и муниципальных учреждений Рузаевского муниципального района Республики Мордовия на 2023 -2025 годы.</w:t>
      </w:r>
    </w:p>
    <w:p w:rsidR="00883120" w:rsidRPr="00C006B6" w:rsidRDefault="00883120" w:rsidP="00843E2F">
      <w:pPr>
        <w:ind w:firstLine="851"/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</w:rPr>
        <w:t xml:space="preserve"> </w:t>
      </w:r>
      <w:r w:rsidRPr="00C006B6">
        <w:rPr>
          <w:sz w:val="26"/>
          <w:szCs w:val="26"/>
          <w:shd w:val="clear" w:color="auto" w:fill="FFFFFF"/>
        </w:rPr>
        <w:t>2. Рекомендовать администрациям городского и сельских поселений Рузаевского муниципального района принять аналогичные правовые акты.</w:t>
      </w:r>
    </w:p>
    <w:p w:rsidR="00883120" w:rsidRPr="00C006B6" w:rsidRDefault="00883120" w:rsidP="00843E2F">
      <w:pPr>
        <w:ind w:firstLine="851"/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>3. Контроль за исполнением настоящего постановления возложить на заместителя Главы  района – начальника финансового управления.</w:t>
      </w:r>
    </w:p>
    <w:p w:rsidR="00883120" w:rsidRPr="00C006B6" w:rsidRDefault="00883120" w:rsidP="00843E2F">
      <w:pPr>
        <w:ind w:firstLine="851"/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>4. Признать утратившими силу:</w:t>
      </w:r>
    </w:p>
    <w:p w:rsidR="00883120" w:rsidRPr="00C006B6" w:rsidRDefault="00883120" w:rsidP="00C006B6">
      <w:pPr>
        <w:ind w:firstLine="851"/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 xml:space="preserve">- Постановление Администрации Рузаевского  муниципального   района   Республики   Мордовия   от   24 апреля </w:t>
      </w:r>
      <w:smartTag w:uri="urn:schemas-microsoft-com:office:smarttags" w:element="metricconverter">
        <w:smartTagPr>
          <w:attr w:name="ProductID" w:val="2019 г"/>
        </w:smartTagPr>
        <w:r w:rsidRPr="00C006B6">
          <w:rPr>
            <w:sz w:val="26"/>
            <w:szCs w:val="26"/>
            <w:shd w:val="clear" w:color="auto" w:fill="FFFFFF"/>
          </w:rPr>
          <w:t>2019 г</w:t>
        </w:r>
      </w:smartTag>
      <w:r w:rsidRPr="00C006B6">
        <w:rPr>
          <w:sz w:val="26"/>
          <w:szCs w:val="26"/>
          <w:shd w:val="clear" w:color="auto" w:fill="FFFFFF"/>
        </w:rPr>
        <w:t xml:space="preserve">. № 252 «О мониторинге и урегулировании просроченной кредиторской задолженности муниципальных учреждений Рузаевского муниципального района     Республики      Мордовия»   </w:t>
      </w:r>
    </w:p>
    <w:p w:rsidR="00883120" w:rsidRPr="00C006B6" w:rsidRDefault="00883120" w:rsidP="00C006B6">
      <w:pPr>
        <w:ind w:firstLine="851"/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>- Постановление Администрации Рузаевского  муниципального   района   Республики   Мордовия</w:t>
      </w:r>
      <w:r w:rsidRPr="00C006B6">
        <w:rPr>
          <w:sz w:val="26"/>
          <w:szCs w:val="26"/>
        </w:rPr>
        <w:t xml:space="preserve"> </w:t>
      </w:r>
      <w:r w:rsidRPr="00C006B6">
        <w:rPr>
          <w:sz w:val="26"/>
          <w:szCs w:val="26"/>
          <w:shd w:val="clear" w:color="auto" w:fill="FFFFFF"/>
        </w:rPr>
        <w:t>от 09.08.2022 г. №491</w:t>
      </w:r>
      <w:r w:rsidRPr="00C006B6">
        <w:rPr>
          <w:sz w:val="26"/>
          <w:szCs w:val="26"/>
        </w:rPr>
        <w:t xml:space="preserve"> «</w:t>
      </w:r>
      <w:r w:rsidRPr="00C006B6">
        <w:rPr>
          <w:sz w:val="26"/>
          <w:szCs w:val="26"/>
          <w:shd w:val="clear" w:color="auto" w:fill="FFFFFF"/>
        </w:rPr>
        <w:t xml:space="preserve">О внесении изменений в постановление Администрации Рузаевского муниципального района Республики Мордовия от 24 апреля </w:t>
      </w:r>
      <w:smartTag w:uri="urn:schemas-microsoft-com:office:smarttags" w:element="metricconverter">
        <w:smartTagPr>
          <w:attr w:name="ProductID" w:val="2019 г"/>
        </w:smartTagPr>
        <w:r w:rsidRPr="00C006B6">
          <w:rPr>
            <w:sz w:val="26"/>
            <w:szCs w:val="26"/>
            <w:shd w:val="clear" w:color="auto" w:fill="FFFFFF"/>
          </w:rPr>
          <w:t>2019 г</w:t>
        </w:r>
      </w:smartTag>
      <w:r w:rsidRPr="00C006B6">
        <w:rPr>
          <w:sz w:val="26"/>
          <w:szCs w:val="26"/>
          <w:shd w:val="clear" w:color="auto" w:fill="FFFFFF"/>
        </w:rPr>
        <w:t>. № 252 «О мониторинге и урегулировании просроченной кредиторской задолженности муниципальных учреждений Рузаевского муниципального района Республики Мордовия»».</w:t>
      </w:r>
    </w:p>
    <w:p w:rsidR="00883120" w:rsidRPr="00C006B6" w:rsidRDefault="00883120" w:rsidP="004F2793">
      <w:pPr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 xml:space="preserve">            5.</w:t>
      </w:r>
      <w:r w:rsidRPr="00C006B6">
        <w:rPr>
          <w:sz w:val="26"/>
          <w:szCs w:val="26"/>
        </w:rPr>
        <w:t xml:space="preserve"> </w:t>
      </w:r>
      <w:r w:rsidRPr="00C006B6">
        <w:rPr>
          <w:sz w:val="26"/>
          <w:szCs w:val="26"/>
          <w:shd w:val="clear" w:color="auto" w:fill="FFFFFF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 w:rsidRPr="00C006B6">
        <w:rPr>
          <w:sz w:val="26"/>
          <w:szCs w:val="26"/>
        </w:rPr>
        <w:t>.</w:t>
      </w:r>
    </w:p>
    <w:p w:rsidR="00883120" w:rsidRPr="00C006B6" w:rsidRDefault="00883120" w:rsidP="00843E2F">
      <w:pPr>
        <w:jc w:val="both"/>
        <w:rPr>
          <w:sz w:val="26"/>
          <w:szCs w:val="26"/>
          <w:shd w:val="clear" w:color="auto" w:fill="FFFFFF"/>
        </w:rPr>
      </w:pPr>
    </w:p>
    <w:p w:rsidR="00883120" w:rsidRPr="00C006B6" w:rsidRDefault="00883120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:rsidR="00883120" w:rsidRPr="00C006B6" w:rsidRDefault="00883120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:rsidR="00883120" w:rsidRPr="00C006B6" w:rsidRDefault="00883120" w:rsidP="003F7AF9">
      <w:pPr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>Глава Рузаевского</w:t>
      </w:r>
    </w:p>
    <w:p w:rsidR="00883120" w:rsidRPr="00C006B6" w:rsidRDefault="00883120" w:rsidP="003F7AF9">
      <w:pPr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>муниципального района</w:t>
      </w:r>
    </w:p>
    <w:p w:rsidR="00883120" w:rsidRPr="00AC36E9" w:rsidRDefault="00883120" w:rsidP="00AC36E9">
      <w:pPr>
        <w:jc w:val="both"/>
        <w:rPr>
          <w:sz w:val="26"/>
          <w:szCs w:val="26"/>
          <w:shd w:val="clear" w:color="auto" w:fill="FFFFFF"/>
        </w:rPr>
      </w:pPr>
      <w:r w:rsidRPr="00C006B6">
        <w:rPr>
          <w:sz w:val="26"/>
          <w:szCs w:val="26"/>
          <w:shd w:val="clear" w:color="auto" w:fill="FFFFFF"/>
        </w:rPr>
        <w:t xml:space="preserve">Республики Мордовия                                                           </w:t>
      </w:r>
      <w:r>
        <w:rPr>
          <w:sz w:val="26"/>
          <w:szCs w:val="26"/>
          <w:shd w:val="clear" w:color="auto" w:fill="FFFFFF"/>
        </w:rPr>
        <w:t xml:space="preserve">           </w:t>
      </w:r>
      <w:r w:rsidRPr="00C006B6">
        <w:rPr>
          <w:sz w:val="26"/>
          <w:szCs w:val="26"/>
          <w:shd w:val="clear" w:color="auto" w:fill="FFFFFF"/>
        </w:rPr>
        <w:t xml:space="preserve">                 А.Б. Юткин</w:t>
      </w:r>
    </w:p>
    <w:p w:rsidR="00883120" w:rsidRPr="00AC36E9" w:rsidRDefault="00883120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AC36E9">
        <w:rPr>
          <w:sz w:val="26"/>
          <w:szCs w:val="26"/>
          <w:shd w:val="clear" w:color="auto" w:fill="FFFFFF"/>
        </w:rPr>
        <w:t>Приложение</w:t>
      </w:r>
    </w:p>
    <w:p w:rsidR="00883120" w:rsidRPr="00AC36E9" w:rsidRDefault="00883120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AC36E9">
        <w:rPr>
          <w:sz w:val="26"/>
          <w:szCs w:val="26"/>
          <w:shd w:val="clear" w:color="auto" w:fill="FFFFFF"/>
        </w:rPr>
        <w:t xml:space="preserve"> к постановлению Администрации</w:t>
      </w:r>
    </w:p>
    <w:p w:rsidR="00883120" w:rsidRPr="00AC36E9" w:rsidRDefault="00883120" w:rsidP="003D3F49">
      <w:pPr>
        <w:ind w:firstLine="851"/>
        <w:jc w:val="right"/>
        <w:rPr>
          <w:sz w:val="26"/>
          <w:szCs w:val="26"/>
          <w:shd w:val="clear" w:color="auto" w:fill="FFFFFF"/>
        </w:rPr>
      </w:pPr>
      <w:r w:rsidRPr="00AC36E9">
        <w:rPr>
          <w:sz w:val="26"/>
          <w:szCs w:val="26"/>
          <w:shd w:val="clear" w:color="auto" w:fill="FFFFFF"/>
        </w:rPr>
        <w:t xml:space="preserve"> Рузаевского муниципального района </w:t>
      </w:r>
    </w:p>
    <w:p w:rsidR="00883120" w:rsidRPr="00AC36E9" w:rsidRDefault="00883120" w:rsidP="003D3F49">
      <w:pPr>
        <w:ind w:firstLine="851"/>
        <w:jc w:val="right"/>
        <w:rPr>
          <w:sz w:val="26"/>
          <w:szCs w:val="26"/>
        </w:rPr>
      </w:pPr>
      <w:r w:rsidRPr="00AC36E9">
        <w:rPr>
          <w:sz w:val="26"/>
          <w:szCs w:val="26"/>
          <w:shd w:val="clear" w:color="auto" w:fill="FFFFFF"/>
        </w:rPr>
        <w:t>Республики Мордовия</w:t>
      </w:r>
      <w:r w:rsidRPr="00AC36E9">
        <w:rPr>
          <w:sz w:val="26"/>
          <w:szCs w:val="26"/>
        </w:rPr>
        <w:t xml:space="preserve"> </w:t>
      </w:r>
    </w:p>
    <w:p w:rsidR="00883120" w:rsidRPr="00AC36E9" w:rsidRDefault="00883120" w:rsidP="00843E2F">
      <w:pPr>
        <w:ind w:firstLine="851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от 07.04.2023 г. № 191</w:t>
      </w:r>
    </w:p>
    <w:p w:rsidR="00883120" w:rsidRDefault="00883120" w:rsidP="009553A4">
      <w:pPr>
        <w:ind w:firstLine="851"/>
        <w:jc w:val="right"/>
        <w:rPr>
          <w:sz w:val="28"/>
          <w:szCs w:val="28"/>
          <w:shd w:val="clear" w:color="auto" w:fill="FFFFFF"/>
        </w:rPr>
      </w:pPr>
    </w:p>
    <w:p w:rsidR="00883120" w:rsidRDefault="00883120" w:rsidP="009553A4">
      <w:pPr>
        <w:ind w:firstLine="851"/>
        <w:jc w:val="right"/>
        <w:rPr>
          <w:sz w:val="28"/>
          <w:szCs w:val="28"/>
          <w:shd w:val="clear" w:color="auto" w:fill="FFFFFF"/>
        </w:rPr>
      </w:pPr>
    </w:p>
    <w:p w:rsidR="00883120" w:rsidRDefault="00883120" w:rsidP="009553A4">
      <w:pPr>
        <w:ind w:firstLine="851"/>
        <w:jc w:val="right"/>
        <w:rPr>
          <w:sz w:val="28"/>
          <w:szCs w:val="28"/>
          <w:shd w:val="clear" w:color="auto" w:fill="FFFFFF"/>
        </w:rPr>
      </w:pPr>
    </w:p>
    <w:p w:rsidR="00883120" w:rsidRPr="00AC36E9" w:rsidRDefault="00883120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AC36E9">
        <w:rPr>
          <w:b/>
          <w:sz w:val="26"/>
          <w:szCs w:val="26"/>
        </w:rPr>
        <w:t xml:space="preserve">План </w:t>
      </w:r>
    </w:p>
    <w:p w:rsidR="00883120" w:rsidRPr="00AC36E9" w:rsidRDefault="00883120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AC36E9">
        <w:rPr>
          <w:b/>
          <w:sz w:val="26"/>
          <w:szCs w:val="26"/>
        </w:rPr>
        <w:t>мероприятий («дорожная карта) по погашению (реструктуризации) просроченной кредиторской задолженности консолидированного бюджета  и муниципальных учреждений Рузаевского муниципального района Республики Мордовия на 2023 -2025 годы</w:t>
      </w:r>
    </w:p>
    <w:p w:rsidR="00883120" w:rsidRPr="00AC36E9" w:rsidRDefault="00883120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:rsidR="00883120" w:rsidRPr="00B24DA8" w:rsidRDefault="00883120" w:rsidP="009553A4">
      <w:pPr>
        <w:shd w:val="clear" w:color="auto" w:fill="FFFFFF"/>
        <w:jc w:val="center"/>
        <w:rPr>
          <w:color w:val="22272F"/>
          <w:sz w:val="28"/>
          <w:szCs w:val="28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8"/>
        <w:gridCol w:w="3273"/>
        <w:gridCol w:w="2461"/>
        <w:gridCol w:w="3119"/>
      </w:tblGrid>
      <w:tr w:rsidR="00883120" w:rsidRPr="001156AE" w:rsidTr="00743463">
        <w:trPr>
          <w:tblHeader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N</w:t>
            </w:r>
          </w:p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п/п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Исполнитель</w:t>
            </w:r>
          </w:p>
        </w:tc>
      </w:tr>
      <w:tr w:rsidR="00883120" w:rsidRPr="001156AE" w:rsidTr="0089397E"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0" w:rsidRPr="007B7EB6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7B7E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Анализ состояния просроченной кредиторской задолженности консолидированного бюджета 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Проведение инвентаризация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кредиторской</w:t>
            </w:r>
            <w:r>
              <w:rPr>
                <w:sz w:val="24"/>
                <w:szCs w:val="24"/>
              </w:rPr>
              <w:t xml:space="preserve"> </w:t>
            </w:r>
            <w:r w:rsidRPr="001156AE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бюджетных средств</w:t>
            </w:r>
          </w:p>
          <w:p w:rsidR="00883120" w:rsidRDefault="00883120" w:rsidP="0089397E">
            <w:pPr>
              <w:rPr>
                <w:sz w:val="24"/>
                <w:szCs w:val="24"/>
              </w:rPr>
            </w:pP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Pr="001156AE">
              <w:rPr>
                <w:sz w:val="24"/>
                <w:szCs w:val="24"/>
              </w:rPr>
              <w:t xml:space="preserve"> учреждения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Составление актов сверки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Default="00883120" w:rsidP="004F2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бюджетных средств</w:t>
            </w:r>
          </w:p>
          <w:p w:rsidR="00883120" w:rsidRDefault="00883120" w:rsidP="004F2793">
            <w:pPr>
              <w:rPr>
                <w:sz w:val="24"/>
                <w:szCs w:val="24"/>
              </w:rPr>
            </w:pPr>
          </w:p>
          <w:p w:rsidR="00883120" w:rsidRPr="001156AE" w:rsidRDefault="00883120" w:rsidP="004F2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Pr="001156AE">
              <w:rPr>
                <w:sz w:val="24"/>
                <w:szCs w:val="24"/>
              </w:rPr>
              <w:t xml:space="preserve"> учреждения</w:t>
            </w:r>
          </w:p>
          <w:p w:rsidR="00883120" w:rsidRPr="001156AE" w:rsidRDefault="00883120" w:rsidP="004F2793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Получение от </w:t>
            </w:r>
            <w:r>
              <w:rPr>
                <w:sz w:val="24"/>
                <w:szCs w:val="24"/>
              </w:rPr>
              <w:t>муниципальных</w:t>
            </w:r>
            <w:r w:rsidRPr="001156AE">
              <w:rPr>
                <w:sz w:val="24"/>
                <w:szCs w:val="24"/>
              </w:rPr>
              <w:t xml:space="preserve"> учреждений Рузаевского муниципального района сведений о 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4F2793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ежемесячно до </w:t>
            </w:r>
            <w:r>
              <w:rPr>
                <w:sz w:val="24"/>
                <w:szCs w:val="24"/>
              </w:rPr>
              <w:t>2</w:t>
            </w:r>
            <w:r w:rsidRPr="001156AE">
              <w:rPr>
                <w:sz w:val="24"/>
                <w:szCs w:val="24"/>
              </w:rPr>
              <w:t xml:space="preserve">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156AE">
              <w:rPr>
                <w:sz w:val="24"/>
                <w:szCs w:val="24"/>
              </w:rPr>
              <w:t>лавные распорядители средств бюджета 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Получение от главных распорядителей средств бюджета Рузаевского муниципального района </w:t>
            </w:r>
            <w:r>
              <w:rPr>
                <w:sz w:val="24"/>
                <w:szCs w:val="24"/>
              </w:rPr>
              <w:t xml:space="preserve">и муниципальных образований </w:t>
            </w:r>
            <w:r w:rsidRPr="001156AE">
              <w:rPr>
                <w:sz w:val="24"/>
                <w:szCs w:val="24"/>
              </w:rPr>
              <w:t>сведений о</w:t>
            </w:r>
            <w:r>
              <w:rPr>
                <w:sz w:val="24"/>
                <w:szCs w:val="24"/>
              </w:rPr>
              <w:t xml:space="preserve"> просроченной</w:t>
            </w:r>
            <w:r w:rsidRPr="001156AE">
              <w:rPr>
                <w:sz w:val="24"/>
                <w:szCs w:val="24"/>
              </w:rPr>
              <w:t xml:space="preserve"> кредиторской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4F2793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ежемесячно до </w:t>
            </w:r>
            <w:r>
              <w:rPr>
                <w:sz w:val="24"/>
                <w:szCs w:val="24"/>
              </w:rPr>
              <w:t>2</w:t>
            </w:r>
            <w:r w:rsidRPr="001156AE">
              <w:rPr>
                <w:sz w:val="24"/>
                <w:szCs w:val="24"/>
              </w:rPr>
              <w:t xml:space="preserve">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Рузаевского муниципального района</w:t>
            </w:r>
          </w:p>
          <w:p w:rsidR="00883120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Республики Мордовия</w:t>
            </w:r>
          </w:p>
          <w:p w:rsidR="00883120" w:rsidRPr="003F7AF9" w:rsidRDefault="00883120" w:rsidP="003F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взаимодействии с администрациями поселений Рузаевского муниципального района 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5.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Проведение проверки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представленных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подведомственными </w:t>
            </w:r>
            <w:r>
              <w:rPr>
                <w:sz w:val="24"/>
                <w:szCs w:val="24"/>
              </w:rPr>
              <w:t>муниципальных</w:t>
            </w:r>
            <w:r w:rsidRPr="001156AE">
              <w:rPr>
                <w:sz w:val="24"/>
                <w:szCs w:val="24"/>
              </w:rPr>
              <w:t xml:space="preserve"> учреждениями Рузаевского муниципального района</w:t>
            </w:r>
            <w:r>
              <w:rPr>
                <w:sz w:val="24"/>
                <w:szCs w:val="24"/>
              </w:rPr>
              <w:t xml:space="preserve"> документов </w:t>
            </w:r>
            <w:r w:rsidRPr="001156AE">
              <w:rPr>
                <w:sz w:val="24"/>
                <w:szCs w:val="24"/>
              </w:rPr>
              <w:t>на предмет обоснованности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возникновения просроченной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кредиторской задолженности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и достоверности отражения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ее в отчетности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ежеквартально до </w:t>
            </w:r>
            <w:r>
              <w:rPr>
                <w:sz w:val="24"/>
                <w:szCs w:val="24"/>
              </w:rPr>
              <w:t>15</w:t>
            </w:r>
            <w:r w:rsidRPr="001156AE">
              <w:rPr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883120" w:rsidRPr="001156AE" w:rsidTr="0089397E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AD7B3A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D7B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направленные на предупреждение образования просроченной кредиторской задолженности учреждений 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6.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Подготовка предложений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мерах, направленных </w:t>
            </w:r>
            <w:r w:rsidRPr="001156AE">
              <w:rPr>
                <w:sz w:val="24"/>
                <w:szCs w:val="24"/>
              </w:rPr>
              <w:t>на снижение или ликвидацию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просроченной кредиторской задолженности для каждого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подведомственного </w:t>
            </w:r>
            <w:r>
              <w:rPr>
                <w:sz w:val="24"/>
                <w:szCs w:val="24"/>
              </w:rPr>
              <w:t>муниципального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учреждения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1156AE">
              <w:rPr>
                <w:sz w:val="24"/>
                <w:szCs w:val="24"/>
              </w:rPr>
              <w:t xml:space="preserve"> числа месяца,</w:t>
            </w:r>
          </w:p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следующего за отчетным</w:t>
            </w:r>
          </w:p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7.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>Финансовое управление администрации Рузаевского муниципального района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Республики Мордовия сведений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о просроченной кредиторской задолженности, прошедшей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процедуру проверки, в разрезе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подведомственных </w:t>
            </w:r>
            <w:r>
              <w:rPr>
                <w:sz w:val="24"/>
                <w:szCs w:val="24"/>
              </w:rPr>
              <w:t>муниципальных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учреждений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1156AE">
              <w:rPr>
                <w:sz w:val="24"/>
                <w:szCs w:val="24"/>
              </w:rPr>
              <w:t xml:space="preserve"> числа месяца, следующего</w:t>
            </w:r>
          </w:p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  <w:p w:rsidR="00883120" w:rsidRDefault="00883120" w:rsidP="0089397E">
            <w:pPr>
              <w:rPr>
                <w:sz w:val="24"/>
                <w:szCs w:val="24"/>
              </w:rPr>
            </w:pP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образования 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8.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Проведение анализа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просроченной кредиторской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задолженности, причин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ее возникновения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  <w:r w:rsidRPr="001156AE">
              <w:rPr>
                <w:sz w:val="24"/>
                <w:szCs w:val="24"/>
              </w:rPr>
              <w:t>-дневный срок</w:t>
            </w:r>
          </w:p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со дня получения</w:t>
            </w:r>
          </w:p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сведений</w:t>
            </w:r>
          </w:p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о задолженности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883120" w:rsidRPr="001156AE" w:rsidTr="0089397E">
        <w:trPr>
          <w:trHeight w:val="686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D82F02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D82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направленные на погашение (сокращение) просроченной кредиторской задолженности учреждений Рузаевского муниципального района</w:t>
            </w:r>
          </w:p>
        </w:tc>
      </w:tr>
      <w:tr w:rsidR="00883120" w:rsidRPr="001156AE" w:rsidTr="0089397E">
        <w:trPr>
          <w:trHeight w:val="139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9.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Погашение просроченной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кредиторской задолженности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ассигнований, предусмотренных в бюджете Рузаевского муниципального района Республики Мордовия на текущий  финансовый год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10.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 учреждений с кредиторами по реструктуризации просроченной кредиторской задолженности, если такая реструктуризация допускается законодательством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Списание просроченной кредиторской задолженности бюджета Рузаевского муниципального района Республики Мордовия, не востребованной кредиторами по истечении срока исковой давности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инвентаризации в соответствии с бюджетной законодательством Российской Федерации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  <w:p w:rsidR="00883120" w:rsidRDefault="00883120" w:rsidP="0089397E">
            <w:pPr>
              <w:rPr>
                <w:sz w:val="24"/>
                <w:szCs w:val="24"/>
              </w:rPr>
            </w:pPr>
          </w:p>
          <w:p w:rsidR="00883120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бюджетных средств</w:t>
            </w:r>
          </w:p>
          <w:p w:rsidR="00883120" w:rsidRDefault="00883120" w:rsidP="0089397E">
            <w:pPr>
              <w:rPr>
                <w:sz w:val="24"/>
                <w:szCs w:val="24"/>
              </w:rPr>
            </w:pP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Pr="001156AE">
              <w:rPr>
                <w:sz w:val="24"/>
                <w:szCs w:val="24"/>
              </w:rPr>
              <w:t xml:space="preserve"> учреждения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156AE">
              <w:rPr>
                <w:sz w:val="24"/>
                <w:szCs w:val="24"/>
              </w:rPr>
              <w:t>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Осуществление текущего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контроля за обязательствами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  <w:r w:rsidRPr="001156AE">
              <w:rPr>
                <w:sz w:val="24"/>
                <w:szCs w:val="24"/>
              </w:rPr>
              <w:t xml:space="preserve"> учреждений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Республики Мордовия,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подлежащих исполнению за счет </w:t>
            </w:r>
            <w:r w:rsidRPr="001156AE">
              <w:rPr>
                <w:sz w:val="24"/>
                <w:szCs w:val="24"/>
              </w:rPr>
              <w:t xml:space="preserve">средств бюджета </w:t>
            </w:r>
            <w:r>
              <w:rPr>
                <w:sz w:val="24"/>
                <w:szCs w:val="24"/>
              </w:rPr>
              <w:t xml:space="preserve">Рузаевского муниципального района </w:t>
            </w:r>
            <w:r w:rsidRPr="001156AE">
              <w:rPr>
                <w:sz w:val="24"/>
                <w:szCs w:val="24"/>
              </w:rPr>
              <w:t>Республики Мордовия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 xml:space="preserve">главные распорядители средств бюджета  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Default="00883120" w:rsidP="00B93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доли просроченной кредиторской задолженности районного бюджета в расходах консолидированного бюджета Рузаевского муниципального района (отношение просроченной кредиторской задолженности в расходах бюджета Рузаевского муниципального района к показателю на 1 января соответствующего года), %; показатель 2023 год- 2,75;</w:t>
            </w:r>
          </w:p>
          <w:p w:rsidR="00883120" w:rsidRPr="001156AE" w:rsidRDefault="00883120" w:rsidP="00B93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 -2,70; 2025 год -2,65)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  <w:p w:rsidR="00883120" w:rsidRDefault="00883120" w:rsidP="0089397E">
            <w:pPr>
              <w:rPr>
                <w:sz w:val="24"/>
                <w:szCs w:val="24"/>
              </w:rPr>
            </w:pPr>
          </w:p>
          <w:p w:rsidR="00883120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муниципальнве образования Рузаевского муниципального района</w:t>
            </w:r>
          </w:p>
          <w:p w:rsidR="00883120" w:rsidRDefault="00883120" w:rsidP="0089397E">
            <w:pPr>
              <w:rPr>
                <w:sz w:val="24"/>
                <w:szCs w:val="24"/>
              </w:rPr>
            </w:pP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Рузаевского муниципального района</w:t>
            </w:r>
          </w:p>
          <w:p w:rsidR="00883120" w:rsidRPr="006F239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Республики Мордовия</w:t>
            </w:r>
          </w:p>
        </w:tc>
      </w:tr>
      <w:tr w:rsidR="00883120" w:rsidRPr="001156AE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156AE">
              <w:rPr>
                <w:sz w:val="24"/>
                <w:szCs w:val="24"/>
              </w:rPr>
              <w:t>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Проведение проверок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  <w:r w:rsidRPr="001156AE">
              <w:rPr>
                <w:sz w:val="24"/>
                <w:szCs w:val="24"/>
              </w:rPr>
              <w:t xml:space="preserve"> учреждений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Рузаевского муниципального района по вопросам принятия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обязательств, подлежащих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исполнению за счет средств</w:t>
            </w:r>
          </w:p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1156AE">
              <w:rPr>
                <w:sz w:val="24"/>
                <w:szCs w:val="24"/>
              </w:rPr>
              <w:t>бюджета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одного раза в год </w:t>
            </w:r>
            <w:r w:rsidRPr="001156AE">
              <w:rPr>
                <w:sz w:val="24"/>
                <w:szCs w:val="24"/>
              </w:rPr>
              <w:t>(по отношению к каждому</w:t>
            </w:r>
          </w:p>
          <w:p w:rsidR="00883120" w:rsidRPr="001156AE" w:rsidRDefault="00883120" w:rsidP="0089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муниципальному учреждению Рузаевского муниципального </w:t>
            </w:r>
            <w:r w:rsidRPr="001156AE">
              <w:rPr>
                <w:sz w:val="24"/>
                <w:szCs w:val="24"/>
              </w:rPr>
              <w:t>района)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120" w:rsidRPr="001156AE" w:rsidRDefault="00883120" w:rsidP="0089397E">
            <w:pPr>
              <w:rPr>
                <w:sz w:val="24"/>
                <w:szCs w:val="24"/>
              </w:rPr>
            </w:pPr>
            <w:r w:rsidRPr="006F239E">
              <w:rPr>
                <w:sz w:val="24"/>
                <w:szCs w:val="24"/>
              </w:rPr>
              <w:t>главные распорядители средств бюджета Рузаевского муниципального района</w:t>
            </w:r>
          </w:p>
        </w:tc>
      </w:tr>
    </w:tbl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p w:rsidR="00883120" w:rsidRDefault="00883120" w:rsidP="00BB68A0">
      <w:pPr>
        <w:jc w:val="right"/>
        <w:rPr>
          <w:sz w:val="28"/>
          <w:szCs w:val="28"/>
        </w:rPr>
      </w:pPr>
    </w:p>
    <w:p w:rsidR="00883120" w:rsidRDefault="00883120" w:rsidP="00BB68A0">
      <w:r>
        <w:t xml:space="preserve"> </w:t>
      </w:r>
    </w:p>
    <w:p w:rsidR="00883120" w:rsidRPr="004C0585" w:rsidRDefault="00883120" w:rsidP="00D77FDD">
      <w:pPr>
        <w:jc w:val="both"/>
        <w:rPr>
          <w:sz w:val="28"/>
          <w:szCs w:val="28"/>
          <w:shd w:val="clear" w:color="auto" w:fill="FFFFFF"/>
        </w:rPr>
      </w:pPr>
    </w:p>
    <w:sectPr w:rsidR="00883120" w:rsidRPr="004C0585" w:rsidSect="008A3448">
      <w:pgSz w:w="11907" w:h="16840" w:code="9"/>
      <w:pgMar w:top="794" w:right="96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20" w:rsidRDefault="00883120" w:rsidP="00E25DAC">
      <w:r>
        <w:separator/>
      </w:r>
    </w:p>
  </w:endnote>
  <w:endnote w:type="continuationSeparator" w:id="0">
    <w:p w:rsidR="00883120" w:rsidRDefault="00883120" w:rsidP="00E2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20" w:rsidRDefault="00883120" w:rsidP="00E25DAC">
      <w:r>
        <w:separator/>
      </w:r>
    </w:p>
  </w:footnote>
  <w:footnote w:type="continuationSeparator" w:id="0">
    <w:p w:rsidR="00883120" w:rsidRDefault="00883120" w:rsidP="00E25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8F"/>
    <w:rsid w:val="000014CF"/>
    <w:rsid w:val="000A0F09"/>
    <w:rsid w:val="000A24AB"/>
    <w:rsid w:val="000C4920"/>
    <w:rsid w:val="000E52FD"/>
    <w:rsid w:val="001156AE"/>
    <w:rsid w:val="00142E4C"/>
    <w:rsid w:val="001815DC"/>
    <w:rsid w:val="001C0408"/>
    <w:rsid w:val="00237B5B"/>
    <w:rsid w:val="00252196"/>
    <w:rsid w:val="002537A8"/>
    <w:rsid w:val="00260D79"/>
    <w:rsid w:val="00287947"/>
    <w:rsid w:val="002C008A"/>
    <w:rsid w:val="002F0283"/>
    <w:rsid w:val="003504B7"/>
    <w:rsid w:val="003552C1"/>
    <w:rsid w:val="003C3F16"/>
    <w:rsid w:val="003D3F49"/>
    <w:rsid w:val="003F7AF9"/>
    <w:rsid w:val="00407194"/>
    <w:rsid w:val="00431915"/>
    <w:rsid w:val="00447A4B"/>
    <w:rsid w:val="00484019"/>
    <w:rsid w:val="004A2DAE"/>
    <w:rsid w:val="004C0585"/>
    <w:rsid w:val="004F2793"/>
    <w:rsid w:val="005733B9"/>
    <w:rsid w:val="005F1609"/>
    <w:rsid w:val="00671691"/>
    <w:rsid w:val="00671CB5"/>
    <w:rsid w:val="006C4553"/>
    <w:rsid w:val="006F239E"/>
    <w:rsid w:val="00743463"/>
    <w:rsid w:val="007469BB"/>
    <w:rsid w:val="007600DD"/>
    <w:rsid w:val="007B7EB6"/>
    <w:rsid w:val="007C0513"/>
    <w:rsid w:val="007C4929"/>
    <w:rsid w:val="008258A2"/>
    <w:rsid w:val="00825919"/>
    <w:rsid w:val="00843E2F"/>
    <w:rsid w:val="0086294D"/>
    <w:rsid w:val="00883120"/>
    <w:rsid w:val="0089397E"/>
    <w:rsid w:val="008A3448"/>
    <w:rsid w:val="008E42ED"/>
    <w:rsid w:val="00920D94"/>
    <w:rsid w:val="009553A4"/>
    <w:rsid w:val="009C1E6D"/>
    <w:rsid w:val="00A574F9"/>
    <w:rsid w:val="00AC36E9"/>
    <w:rsid w:val="00AD7B3A"/>
    <w:rsid w:val="00B06D21"/>
    <w:rsid w:val="00B24DA8"/>
    <w:rsid w:val="00B93A1F"/>
    <w:rsid w:val="00BA01C7"/>
    <w:rsid w:val="00BA3D61"/>
    <w:rsid w:val="00BB2A74"/>
    <w:rsid w:val="00BB68A0"/>
    <w:rsid w:val="00BE5F8F"/>
    <w:rsid w:val="00C006B6"/>
    <w:rsid w:val="00C8195F"/>
    <w:rsid w:val="00CC1F30"/>
    <w:rsid w:val="00D22128"/>
    <w:rsid w:val="00D73968"/>
    <w:rsid w:val="00D77FDD"/>
    <w:rsid w:val="00D82F02"/>
    <w:rsid w:val="00D97AB2"/>
    <w:rsid w:val="00DF0557"/>
    <w:rsid w:val="00E25DAC"/>
    <w:rsid w:val="00EB6FB1"/>
    <w:rsid w:val="00F20FDB"/>
    <w:rsid w:val="00F55A8D"/>
    <w:rsid w:val="00F9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9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E5F8F"/>
    <w:pPr>
      <w:ind w:firstLine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E5F8F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5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2C1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 Знак Знак"/>
    <w:basedOn w:val="Normal"/>
    <w:uiPriority w:val="99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6716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5D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5DA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25D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DA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25DA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1150</Words>
  <Characters>6560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cp:lastPrinted>2023-04-03T06:58:00Z</cp:lastPrinted>
  <dcterms:created xsi:type="dcterms:W3CDTF">2023-04-07T07:24:00Z</dcterms:created>
  <dcterms:modified xsi:type="dcterms:W3CDTF">2023-04-07T07:24:00Z</dcterms:modified>
</cp:coreProperties>
</file>