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A7" w:rsidRDefault="00AE56A7" w:rsidP="00CC0167">
      <w:pPr>
        <w:tabs>
          <w:tab w:val="left" w:pos="1635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AE56A7" w:rsidRPr="00FF3EA2" w:rsidRDefault="00AE56A7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AE56A7" w:rsidRPr="00FF3EA2" w:rsidRDefault="00AE56A7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AE56A7" w:rsidRPr="00FF3EA2" w:rsidRDefault="00AE56A7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AE56A7" w:rsidRDefault="00AE56A7" w:rsidP="00CC0167">
      <w:pPr>
        <w:spacing w:line="276" w:lineRule="auto"/>
        <w:jc w:val="center"/>
        <w:rPr>
          <w:b/>
          <w:sz w:val="34"/>
          <w:szCs w:val="28"/>
        </w:rPr>
      </w:pPr>
    </w:p>
    <w:p w:rsidR="00AE56A7" w:rsidRDefault="00AE56A7" w:rsidP="00CC0167">
      <w:pPr>
        <w:spacing w:line="276" w:lineRule="auto"/>
        <w:jc w:val="center"/>
        <w:rPr>
          <w:b/>
          <w:sz w:val="34"/>
          <w:szCs w:val="28"/>
        </w:rPr>
      </w:pPr>
      <w:r w:rsidRPr="00C879D5">
        <w:rPr>
          <w:b/>
          <w:sz w:val="34"/>
          <w:szCs w:val="28"/>
        </w:rPr>
        <w:t>П О С Т А Н О В Л Е Н И Е</w:t>
      </w:r>
    </w:p>
    <w:p w:rsidR="00AE56A7" w:rsidRDefault="00AE56A7" w:rsidP="00CC0167">
      <w:pPr>
        <w:spacing w:line="276" w:lineRule="auto"/>
        <w:jc w:val="center"/>
        <w:rPr>
          <w:b/>
          <w:sz w:val="28"/>
          <w:szCs w:val="28"/>
        </w:rPr>
      </w:pPr>
    </w:p>
    <w:p w:rsidR="00AE56A7" w:rsidRDefault="00AE56A7" w:rsidP="00CC0167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06.04.2023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</w:t>
      </w:r>
      <w:r w:rsidRPr="00FE5C0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 187</w:t>
      </w:r>
    </w:p>
    <w:p w:rsidR="00AE56A7" w:rsidRDefault="00AE56A7" w:rsidP="00CC0167">
      <w:pPr>
        <w:spacing w:line="276" w:lineRule="auto"/>
        <w:rPr>
          <w:sz w:val="28"/>
          <w:szCs w:val="28"/>
        </w:rPr>
      </w:pPr>
    </w:p>
    <w:p w:rsidR="00AE56A7" w:rsidRPr="00236647" w:rsidRDefault="00AE56A7" w:rsidP="00CC0167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AE56A7" w:rsidRDefault="00AE56A7" w:rsidP="00CC0167">
      <w:pPr>
        <w:spacing w:line="276" w:lineRule="auto"/>
        <w:jc w:val="center"/>
        <w:rPr>
          <w:b/>
          <w:sz w:val="24"/>
          <w:szCs w:val="24"/>
        </w:rPr>
      </w:pPr>
    </w:p>
    <w:p w:rsidR="00AE56A7" w:rsidRPr="00C33E63" w:rsidRDefault="00AE56A7" w:rsidP="00CC0167">
      <w:pPr>
        <w:tabs>
          <w:tab w:val="left" w:pos="3060"/>
        </w:tabs>
        <w:jc w:val="center"/>
        <w:rPr>
          <w:b/>
          <w:sz w:val="26"/>
          <w:szCs w:val="26"/>
        </w:rPr>
      </w:pPr>
      <w:r w:rsidRPr="00C33E63">
        <w:rPr>
          <w:b/>
          <w:sz w:val="26"/>
          <w:szCs w:val="26"/>
        </w:rPr>
        <w:t xml:space="preserve">О внесении изменений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от 05 февраля </w:t>
      </w:r>
      <w:smartTag w:uri="urn:schemas-microsoft-com:office:smarttags" w:element="metricconverter">
        <w:smartTagPr>
          <w:attr w:name="ProductID" w:val="2015 г"/>
        </w:smartTagPr>
        <w:r w:rsidRPr="00C33E63">
          <w:rPr>
            <w:b/>
            <w:sz w:val="26"/>
            <w:szCs w:val="26"/>
          </w:rPr>
          <w:t>2015 г</w:t>
        </w:r>
      </w:smartTag>
      <w:r w:rsidRPr="00C33E63">
        <w:rPr>
          <w:b/>
          <w:sz w:val="26"/>
          <w:szCs w:val="26"/>
        </w:rPr>
        <w:t>. № 141</w:t>
      </w:r>
    </w:p>
    <w:p w:rsidR="00AE56A7" w:rsidRDefault="00AE56A7" w:rsidP="00CC0167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AE56A7" w:rsidRPr="00C33E63" w:rsidRDefault="00AE56A7" w:rsidP="00CC0167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AE56A7" w:rsidRPr="00C33E63" w:rsidRDefault="00AE56A7" w:rsidP="00CC0167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33E63">
        <w:rPr>
          <w:sz w:val="26"/>
          <w:szCs w:val="26"/>
        </w:rPr>
        <w:t xml:space="preserve"> </w:t>
      </w:r>
      <w:r w:rsidRPr="00C33E63">
        <w:rPr>
          <w:bCs/>
          <w:color w:val="000000"/>
          <w:sz w:val="26"/>
          <w:szCs w:val="26"/>
        </w:rPr>
        <w:t xml:space="preserve">На основании решения Совета депутатов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C33E63">
          <w:rPr>
            <w:bCs/>
            <w:color w:val="000000"/>
            <w:sz w:val="26"/>
            <w:szCs w:val="26"/>
          </w:rPr>
          <w:t>2008 г</w:t>
        </w:r>
      </w:smartTag>
      <w:r w:rsidRPr="00C33E63">
        <w:rPr>
          <w:bCs/>
          <w:color w:val="000000"/>
          <w:sz w:val="26"/>
          <w:szCs w:val="26"/>
        </w:rPr>
        <w:t>. №8/122 «Об основах организации оплаты труда работников муниципальных учреждений»</w:t>
      </w:r>
      <w:r w:rsidRPr="00C33E63">
        <w:rPr>
          <w:sz w:val="26"/>
          <w:szCs w:val="26"/>
        </w:rPr>
        <w:t>, Администрация Рузаевского муниципального района Республики Мордовия   п о с т а н о в л я е т:</w:t>
      </w:r>
    </w:p>
    <w:p w:rsidR="00AE56A7" w:rsidRPr="00C33E63" w:rsidRDefault="00AE56A7" w:rsidP="00CC0167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33E63">
        <w:rPr>
          <w:sz w:val="26"/>
          <w:szCs w:val="26"/>
        </w:rPr>
        <w:t xml:space="preserve">1. Внести изменения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от 05 февраля </w:t>
      </w:r>
      <w:smartTag w:uri="urn:schemas-microsoft-com:office:smarttags" w:element="metricconverter">
        <w:smartTagPr>
          <w:attr w:name="ProductID" w:val="2015 г"/>
        </w:smartTagPr>
        <w:r w:rsidRPr="00C33E63">
          <w:rPr>
            <w:sz w:val="26"/>
            <w:szCs w:val="26"/>
          </w:rPr>
          <w:t>2015 г</w:t>
        </w:r>
      </w:smartTag>
      <w:r w:rsidRPr="00C33E63">
        <w:rPr>
          <w:sz w:val="26"/>
          <w:szCs w:val="26"/>
        </w:rPr>
        <w:t xml:space="preserve">. № 141 (с изм. от 31 марта </w:t>
      </w:r>
      <w:smartTag w:uri="urn:schemas-microsoft-com:office:smarttags" w:element="metricconverter">
        <w:smartTagPr>
          <w:attr w:name="ProductID" w:val="2015 г"/>
        </w:smartTagPr>
        <w:r w:rsidRPr="00C33E63">
          <w:rPr>
            <w:sz w:val="26"/>
            <w:szCs w:val="26"/>
          </w:rPr>
          <w:t>2015 г</w:t>
        </w:r>
      </w:smartTag>
      <w:r w:rsidRPr="00C33E63">
        <w:rPr>
          <w:sz w:val="26"/>
          <w:szCs w:val="26"/>
        </w:rPr>
        <w:t xml:space="preserve">. № 451, 24 февраля </w:t>
      </w:r>
      <w:smartTag w:uri="urn:schemas-microsoft-com:office:smarttags" w:element="metricconverter">
        <w:smartTagPr>
          <w:attr w:name="ProductID" w:val="2016 г"/>
        </w:smartTagPr>
        <w:r w:rsidRPr="00C33E63">
          <w:rPr>
            <w:sz w:val="26"/>
            <w:szCs w:val="26"/>
          </w:rPr>
          <w:t>2016 г</w:t>
        </w:r>
      </w:smartTag>
      <w:r w:rsidRPr="00C33E63">
        <w:rPr>
          <w:sz w:val="26"/>
          <w:szCs w:val="26"/>
        </w:rPr>
        <w:t xml:space="preserve">. № 189, от 25 октября </w:t>
      </w:r>
      <w:smartTag w:uri="urn:schemas-microsoft-com:office:smarttags" w:element="metricconverter">
        <w:smartTagPr>
          <w:attr w:name="ProductID" w:val="2016 г"/>
        </w:smartTagPr>
        <w:r w:rsidRPr="00C33E63">
          <w:rPr>
            <w:sz w:val="26"/>
            <w:szCs w:val="26"/>
          </w:rPr>
          <w:t>2016 г</w:t>
        </w:r>
      </w:smartTag>
      <w:r w:rsidRPr="00C33E63">
        <w:rPr>
          <w:sz w:val="26"/>
          <w:szCs w:val="26"/>
        </w:rPr>
        <w:t xml:space="preserve">. № 1283, 07 февраля </w:t>
      </w:r>
      <w:smartTag w:uri="urn:schemas-microsoft-com:office:smarttags" w:element="metricconverter">
        <w:smartTagPr>
          <w:attr w:name="ProductID" w:val="2017 г"/>
        </w:smartTagPr>
        <w:r w:rsidRPr="00C33E63">
          <w:rPr>
            <w:sz w:val="26"/>
            <w:szCs w:val="26"/>
          </w:rPr>
          <w:t>2017 г</w:t>
        </w:r>
      </w:smartTag>
      <w:r w:rsidRPr="00C33E63">
        <w:rPr>
          <w:sz w:val="26"/>
          <w:szCs w:val="26"/>
        </w:rPr>
        <w:t xml:space="preserve">. № 35, 27 июня </w:t>
      </w:r>
      <w:smartTag w:uri="urn:schemas-microsoft-com:office:smarttags" w:element="metricconverter">
        <w:smartTagPr>
          <w:attr w:name="ProductID" w:val="2017 г"/>
        </w:smartTagPr>
        <w:r w:rsidRPr="00C33E63">
          <w:rPr>
            <w:sz w:val="26"/>
            <w:szCs w:val="26"/>
          </w:rPr>
          <w:t>2017 г</w:t>
        </w:r>
      </w:smartTag>
      <w:r w:rsidRPr="00C33E63">
        <w:rPr>
          <w:sz w:val="26"/>
          <w:szCs w:val="26"/>
        </w:rPr>
        <w:t xml:space="preserve">. № 512, 28 декабря </w:t>
      </w:r>
      <w:smartTag w:uri="urn:schemas-microsoft-com:office:smarttags" w:element="metricconverter">
        <w:smartTagPr>
          <w:attr w:name="ProductID" w:val="2017 г"/>
        </w:smartTagPr>
        <w:r w:rsidRPr="00C33E63">
          <w:rPr>
            <w:sz w:val="26"/>
            <w:szCs w:val="26"/>
          </w:rPr>
          <w:t>2017 г</w:t>
        </w:r>
      </w:smartTag>
      <w:r w:rsidRPr="00C33E63">
        <w:rPr>
          <w:sz w:val="26"/>
          <w:szCs w:val="26"/>
        </w:rPr>
        <w:t xml:space="preserve">. № 1153, 26 марта </w:t>
      </w:r>
      <w:smartTag w:uri="urn:schemas-microsoft-com:office:smarttags" w:element="metricconverter">
        <w:smartTagPr>
          <w:attr w:name="ProductID" w:val="2018 г"/>
        </w:smartTagPr>
        <w:r w:rsidRPr="00C33E63">
          <w:rPr>
            <w:sz w:val="26"/>
            <w:szCs w:val="26"/>
          </w:rPr>
          <w:t>2018 г</w:t>
        </w:r>
      </w:smartTag>
      <w:r w:rsidRPr="00C33E63">
        <w:rPr>
          <w:sz w:val="26"/>
          <w:szCs w:val="26"/>
        </w:rPr>
        <w:t xml:space="preserve">. № 200, 20 марта </w:t>
      </w:r>
      <w:smartTag w:uri="urn:schemas-microsoft-com:office:smarttags" w:element="metricconverter">
        <w:smartTagPr>
          <w:attr w:name="ProductID" w:val="2019 г"/>
        </w:smartTagPr>
        <w:r w:rsidRPr="00C33E63">
          <w:rPr>
            <w:sz w:val="26"/>
            <w:szCs w:val="26"/>
          </w:rPr>
          <w:t>2019 г</w:t>
        </w:r>
      </w:smartTag>
      <w:r w:rsidRPr="00C33E63">
        <w:rPr>
          <w:sz w:val="26"/>
          <w:szCs w:val="26"/>
        </w:rPr>
        <w:t xml:space="preserve">. № 133, 10 октября </w:t>
      </w:r>
      <w:smartTag w:uri="urn:schemas-microsoft-com:office:smarttags" w:element="metricconverter">
        <w:smartTagPr>
          <w:attr w:name="ProductID" w:val="2019 г"/>
        </w:smartTagPr>
        <w:r w:rsidRPr="00C33E63">
          <w:rPr>
            <w:sz w:val="26"/>
            <w:szCs w:val="26"/>
          </w:rPr>
          <w:t>2019 г</w:t>
        </w:r>
      </w:smartTag>
      <w:r w:rsidRPr="00C33E63">
        <w:rPr>
          <w:sz w:val="26"/>
          <w:szCs w:val="26"/>
        </w:rPr>
        <w:t xml:space="preserve">. № 688, 22 апреля </w:t>
      </w:r>
      <w:smartTag w:uri="urn:schemas-microsoft-com:office:smarttags" w:element="metricconverter">
        <w:smartTagPr>
          <w:attr w:name="ProductID" w:val="2020 г"/>
        </w:smartTagPr>
        <w:r w:rsidRPr="00C33E63">
          <w:rPr>
            <w:sz w:val="26"/>
            <w:szCs w:val="26"/>
          </w:rPr>
          <w:t>2020 г</w:t>
        </w:r>
      </w:smartTag>
      <w:r w:rsidRPr="00C33E63">
        <w:rPr>
          <w:sz w:val="26"/>
          <w:szCs w:val="26"/>
        </w:rPr>
        <w:t xml:space="preserve">. № 219, 20 февраля </w:t>
      </w:r>
      <w:smartTag w:uri="urn:schemas-microsoft-com:office:smarttags" w:element="metricconverter">
        <w:smartTagPr>
          <w:attr w:name="ProductID" w:val="2021 г"/>
        </w:smartTagPr>
        <w:r w:rsidRPr="00C33E63">
          <w:rPr>
            <w:sz w:val="26"/>
            <w:szCs w:val="26"/>
          </w:rPr>
          <w:t>2021 г</w:t>
        </w:r>
      </w:smartTag>
      <w:r w:rsidRPr="00C33E63">
        <w:rPr>
          <w:sz w:val="26"/>
          <w:szCs w:val="26"/>
        </w:rPr>
        <w:t xml:space="preserve">. № 87, 24 ноября </w:t>
      </w:r>
      <w:smartTag w:uri="urn:schemas-microsoft-com:office:smarttags" w:element="metricconverter">
        <w:smartTagPr>
          <w:attr w:name="ProductID" w:val="2021 г"/>
        </w:smartTagPr>
        <w:r w:rsidRPr="00C33E63">
          <w:rPr>
            <w:sz w:val="26"/>
            <w:szCs w:val="26"/>
          </w:rPr>
          <w:t>2021 г</w:t>
        </w:r>
      </w:smartTag>
      <w:r w:rsidRPr="00C33E63">
        <w:rPr>
          <w:sz w:val="26"/>
          <w:szCs w:val="26"/>
        </w:rPr>
        <w:t>. № 735</w:t>
      </w:r>
      <w:r>
        <w:rPr>
          <w:sz w:val="26"/>
          <w:szCs w:val="26"/>
        </w:rPr>
        <w:t xml:space="preserve">, 25 октября  </w:t>
      </w:r>
      <w:smartTag w:uri="urn:schemas-microsoft-com:office:smarttags" w:element="metricconverter">
        <w:smartTagPr>
          <w:attr w:name="ProductID" w:val="2022 г"/>
        </w:smartTagPr>
        <w:r w:rsidRPr="00735EEF">
          <w:rPr>
            <w:sz w:val="26"/>
            <w:szCs w:val="26"/>
          </w:rPr>
          <w:t xml:space="preserve">2022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 xml:space="preserve">. </w:t>
      </w:r>
      <w:r w:rsidRPr="00735EEF">
        <w:rPr>
          <w:sz w:val="26"/>
          <w:szCs w:val="26"/>
        </w:rPr>
        <w:t>№ 664)</w:t>
      </w:r>
      <w:r w:rsidRPr="00C33E63">
        <w:rPr>
          <w:sz w:val="26"/>
          <w:szCs w:val="26"/>
        </w:rPr>
        <w:t>, следующего содержания:</w:t>
      </w:r>
    </w:p>
    <w:p w:rsidR="00AE56A7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 xml:space="preserve">1.1. </w:t>
      </w:r>
      <w:r>
        <w:rPr>
          <w:bCs/>
          <w:color w:val="000000"/>
          <w:sz w:val="26"/>
          <w:szCs w:val="26"/>
        </w:rPr>
        <w:t xml:space="preserve"> </w:t>
      </w:r>
      <w:r w:rsidRPr="00345821">
        <w:rPr>
          <w:bCs/>
          <w:color w:val="000000"/>
          <w:sz w:val="26"/>
          <w:szCs w:val="26"/>
        </w:rPr>
        <w:t>пункт 1</w:t>
      </w:r>
      <w:r>
        <w:rPr>
          <w:bCs/>
          <w:color w:val="000000"/>
          <w:sz w:val="26"/>
          <w:szCs w:val="26"/>
        </w:rPr>
        <w:t>0 изложить в следующей редакции:</w:t>
      </w: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735EEF">
        <w:rPr>
          <w:bCs/>
          <w:color w:val="000000"/>
          <w:sz w:val="26"/>
          <w:szCs w:val="26"/>
        </w:rPr>
        <w:t>10. Централизованный фонд стимулирования руководителей формируется от утвержденного фонда оплаты труда на 1 января каждого календарного года.</w:t>
      </w: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Учредитель образовательных учреждений формирует централизованный фонд стимулирования рук</w:t>
      </w:r>
      <w:r>
        <w:rPr>
          <w:bCs/>
          <w:color w:val="000000"/>
          <w:sz w:val="26"/>
          <w:szCs w:val="26"/>
        </w:rPr>
        <w:t xml:space="preserve">оводителей учреждений в объеме 0,58 </w:t>
      </w:r>
      <w:r w:rsidRPr="00735EEF">
        <w:rPr>
          <w:bCs/>
          <w:color w:val="000000"/>
          <w:sz w:val="26"/>
          <w:szCs w:val="26"/>
        </w:rPr>
        <w:t>% от ФОТ: общеобразовательного, дошкольного, дополнительного и прочих учреждений образования, руководителя муниципального бюджетного дошкольного образовательного учреждения "Детский сад "Радуга" комбинированного вида" Рузаевского муниципального района в объеме 0,1</w:t>
      </w:r>
      <w:r>
        <w:rPr>
          <w:bCs/>
          <w:color w:val="000000"/>
          <w:sz w:val="26"/>
          <w:szCs w:val="26"/>
        </w:rPr>
        <w:t xml:space="preserve">0 </w:t>
      </w:r>
      <w:r w:rsidRPr="00735EEF">
        <w:rPr>
          <w:bCs/>
          <w:color w:val="000000"/>
          <w:sz w:val="26"/>
          <w:szCs w:val="26"/>
        </w:rPr>
        <w:t>% от ФОТ муниципального бюджетного дошкольного образовательного учреждения "Детский сад "Радуга" комбинированного вида" Рузаевского муниципального района, руководителя муниципального бюджетного дошкольного образовательного учреждения "Детство" Рузаевского муниципального района в объеме 0,4% от ФОТ муниципального бюджетного дошкольного образовательного учреждения "Детство" Рузаевского муниципального района по следующим формулам:</w:t>
      </w: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ФОТцст = ФОТу х 0,0</w:t>
      </w:r>
      <w:r w:rsidRPr="001E643F">
        <w:rPr>
          <w:bCs/>
          <w:color w:val="000000"/>
          <w:sz w:val="26"/>
          <w:szCs w:val="26"/>
        </w:rPr>
        <w:t>058</w:t>
      </w:r>
      <w:bookmarkStart w:id="0" w:name="_GoBack"/>
      <w:bookmarkEnd w:id="0"/>
      <w:r w:rsidRPr="00735EEF">
        <w:rPr>
          <w:bCs/>
          <w:color w:val="000000"/>
          <w:sz w:val="26"/>
          <w:szCs w:val="26"/>
        </w:rPr>
        <w:t>;</w:t>
      </w: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ФОТцст = ФОТу х 0,001</w:t>
      </w:r>
      <w:r w:rsidRPr="00735EEF">
        <w:rPr>
          <w:bCs/>
          <w:color w:val="000000"/>
          <w:sz w:val="26"/>
          <w:szCs w:val="26"/>
        </w:rPr>
        <w:t>0,</w:t>
      </w: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ФОТцст = ФОТу х 0,004</w:t>
      </w:r>
      <w:r w:rsidRPr="00735EEF">
        <w:rPr>
          <w:bCs/>
          <w:color w:val="000000"/>
          <w:sz w:val="26"/>
          <w:szCs w:val="26"/>
        </w:rPr>
        <w:t>0,</w:t>
      </w: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где:</w:t>
      </w: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ФОТцст - отчисление в централизованный фонд стимулирования руководителей учреждений;</w:t>
      </w:r>
    </w:p>
    <w:p w:rsidR="00AE56A7" w:rsidRPr="00735EEF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ФОТоу - фонд оплаты труда учреждения.</w:t>
      </w:r>
    </w:p>
    <w:p w:rsidR="00AE56A7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Учредитель образовательных учреждений утверждает Полож</w:t>
      </w:r>
      <w:r>
        <w:rPr>
          <w:bCs/>
          <w:color w:val="000000"/>
          <w:sz w:val="26"/>
          <w:szCs w:val="26"/>
        </w:rPr>
        <w:t>ение об Управляющем совете при у</w:t>
      </w:r>
      <w:r w:rsidRPr="00735EEF">
        <w:rPr>
          <w:bCs/>
          <w:color w:val="000000"/>
          <w:sz w:val="26"/>
          <w:szCs w:val="26"/>
        </w:rPr>
        <w:t>правлении образования Администрации Рузае</w:t>
      </w:r>
      <w:r>
        <w:rPr>
          <w:bCs/>
          <w:color w:val="000000"/>
          <w:sz w:val="26"/>
          <w:szCs w:val="26"/>
        </w:rPr>
        <w:t>вского муниципального района, состав Управляющего совета при у</w:t>
      </w:r>
      <w:r w:rsidRPr="00735EEF">
        <w:rPr>
          <w:bCs/>
          <w:color w:val="000000"/>
          <w:sz w:val="26"/>
          <w:szCs w:val="26"/>
        </w:rPr>
        <w:t xml:space="preserve">правлении образования Администрации Рузаевского муниципального </w:t>
      </w:r>
      <w:r>
        <w:rPr>
          <w:bCs/>
          <w:color w:val="000000"/>
          <w:sz w:val="26"/>
          <w:szCs w:val="26"/>
        </w:rPr>
        <w:t>района</w:t>
      </w:r>
      <w:r w:rsidRPr="00735EEF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»;</w:t>
      </w:r>
    </w:p>
    <w:p w:rsidR="00AE56A7" w:rsidRDefault="00AE56A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1.2. приложение 6</w:t>
      </w:r>
      <w:r w:rsidRPr="00C33E63">
        <w:rPr>
          <w:bCs/>
          <w:color w:val="000000"/>
          <w:sz w:val="26"/>
          <w:szCs w:val="26"/>
        </w:rPr>
        <w:t xml:space="preserve"> к Положению изложить в следующей редакции:</w:t>
      </w:r>
    </w:p>
    <w:p w:rsidR="00AE56A7" w:rsidRPr="003D3732" w:rsidRDefault="00AE56A7" w:rsidP="00CC0167">
      <w:pPr>
        <w:pStyle w:val="s3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22272F"/>
        </w:rPr>
        <w:t>«</w:t>
      </w:r>
      <w:r w:rsidRPr="003D3732">
        <w:rPr>
          <w:color w:val="000000"/>
          <w:sz w:val="26"/>
          <w:szCs w:val="26"/>
        </w:rPr>
        <w:t>Приложение 6</w:t>
      </w:r>
      <w:r w:rsidRPr="003D3732">
        <w:rPr>
          <w:color w:val="000000"/>
          <w:sz w:val="26"/>
          <w:szCs w:val="26"/>
        </w:rPr>
        <w:br/>
        <w:t>к </w:t>
      </w:r>
      <w:hyperlink r:id="rId6" w:anchor="/document/44920670/entry/1000" w:history="1">
        <w:r w:rsidRPr="00881D2F">
          <w:rPr>
            <w:rStyle w:val="Hyperlink"/>
            <w:color w:val="000000"/>
            <w:sz w:val="26"/>
            <w:szCs w:val="26"/>
            <w:u w:val="none"/>
          </w:rPr>
          <w:t>Положению</w:t>
        </w:r>
      </w:hyperlink>
    </w:p>
    <w:p w:rsidR="00AE56A7" w:rsidRPr="003D3732" w:rsidRDefault="00AE56A7" w:rsidP="00CC016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AE56A7" w:rsidRPr="003D3732" w:rsidRDefault="00AE56A7" w:rsidP="00CC016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</w:t>
      </w:r>
      <w:r>
        <w:rPr>
          <w:color w:val="000000"/>
          <w:sz w:val="26"/>
          <w:szCs w:val="26"/>
        </w:rPr>
        <w:br/>
        <w:t>Управляющего с</w:t>
      </w:r>
      <w:r w:rsidRPr="003D3732">
        <w:rPr>
          <w:color w:val="000000"/>
          <w:sz w:val="26"/>
          <w:szCs w:val="26"/>
        </w:rPr>
        <w:t xml:space="preserve">овета при управлении образования Администрации Рузаевского муниципального района </w:t>
      </w:r>
    </w:p>
    <w:p w:rsidR="00AE56A7" w:rsidRDefault="00AE56A7" w:rsidP="00FA216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AE56A7" w:rsidRDefault="00AE56A7" w:rsidP="00FA21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Антонова Л.В.</w:t>
      </w:r>
      <w:r w:rsidRPr="00CC0167">
        <w:rPr>
          <w:color w:val="000000"/>
          <w:sz w:val="26"/>
          <w:szCs w:val="26"/>
        </w:rPr>
        <w:t xml:space="preserve"> - директор муниципального бюджетного общеобразовательного учреждения "</w:t>
      </w:r>
      <w:r>
        <w:rPr>
          <w:color w:val="000000"/>
          <w:sz w:val="26"/>
          <w:szCs w:val="26"/>
        </w:rPr>
        <w:t>Центр образования - Средняя общеобразовательная школа № 12</w:t>
      </w:r>
      <w:r w:rsidRPr="00CC0167">
        <w:rPr>
          <w:color w:val="000000"/>
          <w:sz w:val="26"/>
          <w:szCs w:val="26"/>
        </w:rPr>
        <w:t>" Рузаевского муниципального района;</w:t>
      </w:r>
    </w:p>
    <w:p w:rsidR="00AE56A7" w:rsidRPr="00B3069C" w:rsidRDefault="00AE56A7" w:rsidP="00DB2D26">
      <w:pPr>
        <w:tabs>
          <w:tab w:val="left" w:pos="3060"/>
        </w:tabs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Вотякова К.В. - </w:t>
      </w:r>
      <w:r w:rsidRPr="004216E4">
        <w:rPr>
          <w:sz w:val="26"/>
          <w:szCs w:val="26"/>
        </w:rPr>
        <w:t xml:space="preserve">директор муниципального </w:t>
      </w:r>
      <w:r>
        <w:rPr>
          <w:sz w:val="26"/>
          <w:szCs w:val="26"/>
        </w:rPr>
        <w:t xml:space="preserve">автономного </w:t>
      </w:r>
      <w:r w:rsidRPr="004216E4">
        <w:rPr>
          <w:sz w:val="26"/>
          <w:szCs w:val="26"/>
        </w:rPr>
        <w:t>учреждения «</w:t>
      </w:r>
      <w:r w:rsidRPr="00DB2D26">
        <w:rPr>
          <w:sz w:val="26"/>
          <w:szCs w:val="26"/>
        </w:rPr>
        <w:t>Центр молодежной политики и туризма</w:t>
      </w:r>
      <w:r w:rsidRPr="004216E4">
        <w:rPr>
          <w:sz w:val="26"/>
          <w:szCs w:val="26"/>
        </w:rPr>
        <w:t>» Ру</w:t>
      </w:r>
      <w:r>
        <w:rPr>
          <w:sz w:val="26"/>
          <w:szCs w:val="26"/>
        </w:rPr>
        <w:t>заевского муниципального района;</w:t>
      </w:r>
    </w:p>
    <w:p w:rsidR="00AE56A7" w:rsidRDefault="00AE56A7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313334">
        <w:rPr>
          <w:sz w:val="26"/>
          <w:szCs w:val="26"/>
        </w:rPr>
        <w:t>Глухова О</w:t>
      </w:r>
      <w:r>
        <w:rPr>
          <w:sz w:val="26"/>
          <w:szCs w:val="26"/>
        </w:rPr>
        <w:t>.В. – член р</w:t>
      </w:r>
      <w:r w:rsidRPr="00313334">
        <w:rPr>
          <w:sz w:val="26"/>
          <w:szCs w:val="26"/>
        </w:rPr>
        <w:t>одительского комитета муниципального бюджетного общеобразовательного учреждения «Лицей № 4» Рузаевского муниципального района (по согласованию);</w:t>
      </w:r>
    </w:p>
    <w:p w:rsidR="00AE56A7" w:rsidRPr="00C20014" w:rsidRDefault="00AE56A7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Ковырева Л.Н. </w:t>
      </w:r>
      <w:r w:rsidRPr="00C20014">
        <w:rPr>
          <w:sz w:val="26"/>
          <w:szCs w:val="26"/>
        </w:rPr>
        <w:t xml:space="preserve"> - </w:t>
      </w:r>
      <w:r>
        <w:rPr>
          <w:sz w:val="26"/>
          <w:szCs w:val="26"/>
        </w:rPr>
        <w:t>н</w:t>
      </w:r>
      <w:r w:rsidRPr="00C20014">
        <w:rPr>
          <w:sz w:val="26"/>
          <w:szCs w:val="26"/>
        </w:rPr>
        <w:t>ач</w:t>
      </w:r>
      <w:r>
        <w:rPr>
          <w:sz w:val="26"/>
          <w:szCs w:val="26"/>
        </w:rPr>
        <w:t>альник управления образования А</w:t>
      </w:r>
      <w:r w:rsidRPr="00C20014">
        <w:rPr>
          <w:sz w:val="26"/>
          <w:szCs w:val="26"/>
        </w:rPr>
        <w:t>дминистрации Рузаевского муниципального района</w:t>
      </w:r>
      <w:r>
        <w:rPr>
          <w:sz w:val="26"/>
          <w:szCs w:val="26"/>
        </w:rPr>
        <w:t>;</w:t>
      </w:r>
    </w:p>
    <w:p w:rsidR="00AE56A7" w:rsidRPr="00C20014" w:rsidRDefault="00AE56A7" w:rsidP="00DB2D26">
      <w:pPr>
        <w:tabs>
          <w:tab w:val="left" w:pos="30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Лапаева Н.А.</w:t>
      </w:r>
      <w:r w:rsidRPr="00C20014">
        <w:rPr>
          <w:sz w:val="26"/>
          <w:szCs w:val="26"/>
        </w:rPr>
        <w:t xml:space="preserve"> - Глава </w:t>
      </w:r>
      <w:r>
        <w:rPr>
          <w:sz w:val="26"/>
          <w:szCs w:val="26"/>
        </w:rPr>
        <w:t>администрации Красносельцовског</w:t>
      </w:r>
      <w:r w:rsidRPr="00C20014">
        <w:rPr>
          <w:sz w:val="26"/>
          <w:szCs w:val="26"/>
        </w:rPr>
        <w:t>о сельского поселения Рузаевского муниципального</w:t>
      </w:r>
      <w:r>
        <w:rPr>
          <w:sz w:val="26"/>
          <w:szCs w:val="26"/>
        </w:rPr>
        <w:t xml:space="preserve"> района Республики Мордовия (по согласованию);</w:t>
      </w:r>
    </w:p>
    <w:p w:rsidR="00AE56A7" w:rsidRDefault="00AE56A7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20014">
        <w:rPr>
          <w:sz w:val="26"/>
          <w:szCs w:val="26"/>
        </w:rPr>
        <w:t>Ларина В.Р. - заместитель Главы район</w:t>
      </w:r>
      <w:r>
        <w:rPr>
          <w:sz w:val="26"/>
          <w:szCs w:val="26"/>
        </w:rPr>
        <w:t>а по социальным вопросам;</w:t>
      </w:r>
    </w:p>
    <w:p w:rsidR="00AE56A7" w:rsidRPr="00C20014" w:rsidRDefault="00AE56A7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Огурцова Е.В. – и.о. </w:t>
      </w:r>
      <w:r w:rsidRPr="004216E4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4216E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бюджетного</w:t>
      </w:r>
      <w:r w:rsidRPr="004216E4">
        <w:rPr>
          <w:sz w:val="26"/>
          <w:szCs w:val="26"/>
        </w:rPr>
        <w:t xml:space="preserve"> учреждения «</w:t>
      </w:r>
      <w:r>
        <w:rPr>
          <w:sz w:val="26"/>
          <w:szCs w:val="26"/>
        </w:rPr>
        <w:t>Централизованная бухгалтерия</w:t>
      </w:r>
      <w:r w:rsidRPr="004216E4">
        <w:rPr>
          <w:sz w:val="26"/>
          <w:szCs w:val="26"/>
        </w:rPr>
        <w:t>» Ру</w:t>
      </w:r>
      <w:r>
        <w:rPr>
          <w:sz w:val="26"/>
          <w:szCs w:val="26"/>
        </w:rPr>
        <w:t>заевского муниципального района (по согласованию);</w:t>
      </w:r>
    </w:p>
    <w:p w:rsidR="00AE56A7" w:rsidRDefault="00AE56A7" w:rsidP="00DD45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Резепова С.Д. – и.о. заместителя начальника управления образования А</w:t>
      </w:r>
      <w:r w:rsidRPr="003D3732">
        <w:rPr>
          <w:color w:val="000000"/>
          <w:sz w:val="26"/>
          <w:szCs w:val="26"/>
        </w:rPr>
        <w:t>дминистрации Ру</w:t>
      </w:r>
      <w:r>
        <w:rPr>
          <w:color w:val="000000"/>
          <w:sz w:val="26"/>
          <w:szCs w:val="26"/>
        </w:rPr>
        <w:t>заевского муниципального района</w:t>
      </w:r>
      <w:r w:rsidRPr="003D3732">
        <w:rPr>
          <w:color w:val="000000"/>
          <w:sz w:val="26"/>
          <w:szCs w:val="26"/>
        </w:rPr>
        <w:t>;</w:t>
      </w:r>
    </w:p>
    <w:p w:rsidR="00AE56A7" w:rsidRDefault="00AE56A7" w:rsidP="00DD45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16E4">
        <w:rPr>
          <w:sz w:val="26"/>
          <w:szCs w:val="26"/>
        </w:rPr>
        <w:t>Шикина Л.И. -</w:t>
      </w:r>
      <w:r>
        <w:rPr>
          <w:sz w:val="26"/>
          <w:szCs w:val="26"/>
        </w:rPr>
        <w:t xml:space="preserve"> </w:t>
      </w:r>
      <w:r w:rsidRPr="004216E4">
        <w:rPr>
          <w:sz w:val="26"/>
          <w:szCs w:val="26"/>
        </w:rPr>
        <w:t>директор муниципального бюджетного дошкольного образовательного учреждения «Детский сад «Радуга» комбинированного вида» Ру</w:t>
      </w:r>
      <w:r>
        <w:rPr>
          <w:sz w:val="26"/>
          <w:szCs w:val="26"/>
        </w:rPr>
        <w:t xml:space="preserve">заевского муниципального района. </w:t>
      </w:r>
    </w:p>
    <w:p w:rsidR="00AE56A7" w:rsidRDefault="00AE56A7" w:rsidP="00336B06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1.3.  </w:t>
      </w:r>
      <w:r w:rsidRPr="00C33E63">
        <w:rPr>
          <w:bCs/>
          <w:color w:val="000000"/>
          <w:sz w:val="26"/>
          <w:szCs w:val="26"/>
        </w:rPr>
        <w:t>приложение 7 к Положению изложить в следующей редакции:</w:t>
      </w:r>
    </w:p>
    <w:p w:rsidR="00AE56A7" w:rsidRPr="00C33E63" w:rsidRDefault="00AE56A7" w:rsidP="00336B06">
      <w:pPr>
        <w:tabs>
          <w:tab w:val="right" w:pos="10205"/>
        </w:tabs>
        <w:ind w:firstLine="709"/>
        <w:jc w:val="both"/>
        <w:rPr>
          <w:b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ab/>
        <w:t xml:space="preserve"> «</w:t>
      </w:r>
      <w:r w:rsidRPr="00C33E63">
        <w:rPr>
          <w:rStyle w:val="a2"/>
          <w:b w:val="0"/>
          <w:color w:val="000000"/>
          <w:sz w:val="26"/>
          <w:szCs w:val="26"/>
        </w:rPr>
        <w:t>Приложение 7</w:t>
      </w:r>
    </w:p>
    <w:p w:rsidR="00AE56A7" w:rsidRPr="00C33E63" w:rsidRDefault="00AE56A7" w:rsidP="00336B06">
      <w:pPr>
        <w:ind w:firstLine="698"/>
        <w:jc w:val="right"/>
        <w:rPr>
          <w:sz w:val="26"/>
          <w:szCs w:val="26"/>
        </w:rPr>
      </w:pPr>
      <w:r w:rsidRPr="00C33E63">
        <w:rPr>
          <w:rStyle w:val="a2"/>
          <w:b w:val="0"/>
          <w:color w:val="000000"/>
          <w:sz w:val="26"/>
          <w:szCs w:val="26"/>
        </w:rPr>
        <w:t xml:space="preserve">к </w:t>
      </w:r>
      <w:hyperlink w:anchor="sub_10000" w:history="1">
        <w:r w:rsidRPr="00C33E63">
          <w:rPr>
            <w:rStyle w:val="a"/>
            <w:b w:val="0"/>
            <w:bCs/>
            <w:color w:val="000000"/>
            <w:sz w:val="26"/>
            <w:szCs w:val="26"/>
            <w:u w:val="none"/>
          </w:rPr>
          <w:t>Положению</w:t>
        </w:r>
      </w:hyperlink>
    </w:p>
    <w:p w:rsidR="00AE56A7" w:rsidRPr="00C33E63" w:rsidRDefault="00AE56A7" w:rsidP="00336B06">
      <w:pPr>
        <w:ind w:firstLine="698"/>
        <w:jc w:val="right"/>
        <w:rPr>
          <w:sz w:val="26"/>
          <w:szCs w:val="26"/>
        </w:rPr>
      </w:pPr>
    </w:p>
    <w:p w:rsidR="00AE56A7" w:rsidRPr="00C33E63" w:rsidRDefault="00AE56A7" w:rsidP="00336B06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C33E63">
        <w:rPr>
          <w:b/>
          <w:bCs/>
          <w:color w:val="000000"/>
          <w:sz w:val="26"/>
          <w:szCs w:val="26"/>
        </w:rPr>
        <w:t xml:space="preserve">Основные показатели результативности работы руководителей </w:t>
      </w:r>
    </w:p>
    <w:p w:rsidR="00AE56A7" w:rsidRPr="00C33E63" w:rsidRDefault="00AE56A7" w:rsidP="00336B06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C33E63">
        <w:rPr>
          <w:b/>
          <w:bCs/>
          <w:color w:val="000000"/>
          <w:sz w:val="26"/>
          <w:szCs w:val="26"/>
        </w:rPr>
        <w:t>общеобразовательных учреждений Рузаевского муниципального района</w:t>
      </w:r>
    </w:p>
    <w:p w:rsidR="00AE56A7" w:rsidRDefault="00AE56A7" w:rsidP="00032C97">
      <w:pPr>
        <w:outlineLvl w:val="0"/>
        <w:rPr>
          <w:b/>
          <w:bCs/>
          <w:color w:val="000000"/>
          <w:sz w:val="26"/>
          <w:szCs w:val="26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6448"/>
        <w:gridCol w:w="2835"/>
      </w:tblGrid>
      <w:tr w:rsidR="00AE56A7" w:rsidRPr="00336B06" w:rsidTr="00336B06">
        <w:trPr>
          <w:trHeight w:val="145"/>
        </w:trPr>
        <w:tc>
          <w:tcPr>
            <w:tcW w:w="640" w:type="dxa"/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448" w:type="dxa"/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Критерии премирования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Размер выплаты</w:t>
            </w: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(кол-во баллов)</w:t>
            </w:r>
          </w:p>
        </w:tc>
      </w:tr>
      <w:tr w:rsidR="00AE56A7" w:rsidRPr="00336B06" w:rsidTr="00336B06">
        <w:trPr>
          <w:trHeight w:val="501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1.</w:t>
            </w:r>
          </w:p>
        </w:tc>
        <w:tc>
          <w:tcPr>
            <w:tcW w:w="6448" w:type="dxa"/>
          </w:tcPr>
          <w:p w:rsidR="00AE56A7" w:rsidRPr="00336B06" w:rsidRDefault="00AE56A7">
            <w:pPr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Выплата за качество, интенсивность и результативность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50 </w:t>
            </w:r>
          </w:p>
        </w:tc>
      </w:tr>
      <w:tr w:rsidR="00AE56A7" w:rsidRPr="00336B06" w:rsidTr="00336B06">
        <w:trPr>
          <w:trHeight w:val="1679"/>
        </w:trPr>
        <w:tc>
          <w:tcPr>
            <w:tcW w:w="640" w:type="dxa"/>
            <w:tcBorders>
              <w:bottom w:val="single" w:sz="4" w:space="0" w:color="auto"/>
            </w:tcBorders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1.1.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AE56A7" w:rsidRPr="00336B06" w:rsidRDefault="00AE56A7">
            <w:pPr>
              <w:snapToGrid w:val="0"/>
              <w:rPr>
                <w:b/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Результаты внешнего мониторинга (независимые исследования, региональные и муниципальные  контрольные работы, тестирование и др.) (</w:t>
            </w:r>
            <w:r w:rsidRPr="00336B06">
              <w:rPr>
                <w:b/>
                <w:sz w:val="26"/>
                <w:szCs w:val="26"/>
              </w:rPr>
              <w:t>по мере проведения)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Качество  обучения: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71 – 80% 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61 – 70%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50 – 60 %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до 50 %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  <w:lang w:val="en-US"/>
              </w:rPr>
              <w:t>5</w:t>
            </w:r>
            <w:r w:rsidRPr="00336B06">
              <w:rPr>
                <w:b/>
                <w:sz w:val="26"/>
                <w:szCs w:val="26"/>
              </w:rPr>
              <w:t xml:space="preserve"> 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5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  <w:lang w:val="en-US"/>
              </w:rPr>
            </w:pPr>
            <w:r w:rsidRPr="00336B06">
              <w:rPr>
                <w:sz w:val="26"/>
                <w:szCs w:val="26"/>
                <w:lang w:val="en-US"/>
              </w:rPr>
              <w:t>3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  <w:lang w:val="en-US"/>
              </w:rPr>
            </w:pPr>
            <w:r w:rsidRPr="00336B06">
              <w:rPr>
                <w:sz w:val="26"/>
                <w:szCs w:val="26"/>
                <w:lang w:val="en-US"/>
              </w:rPr>
              <w:t>2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0</w:t>
            </w:r>
          </w:p>
        </w:tc>
      </w:tr>
      <w:tr w:rsidR="00AE56A7" w:rsidRPr="00336B06" w:rsidTr="00336B06">
        <w:trPr>
          <w:trHeight w:val="682"/>
        </w:trPr>
        <w:tc>
          <w:tcPr>
            <w:tcW w:w="640" w:type="dxa"/>
            <w:tcBorders>
              <w:bottom w:val="single" w:sz="4" w:space="0" w:color="auto"/>
            </w:tcBorders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1.2.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AE56A7" w:rsidRPr="00336B06" w:rsidRDefault="00AE56A7">
            <w:pPr>
              <w:rPr>
                <w:color w:val="000000"/>
                <w:sz w:val="26"/>
                <w:szCs w:val="26"/>
              </w:rPr>
            </w:pPr>
            <w:r w:rsidRPr="00336B06">
              <w:rPr>
                <w:color w:val="000000"/>
                <w:sz w:val="26"/>
                <w:szCs w:val="26"/>
              </w:rPr>
              <w:t>Эффективное участие образовательного учреждения, педагогов в профессиональных конкурсах.</w:t>
            </w:r>
          </w:p>
          <w:p w:rsidR="00AE56A7" w:rsidRPr="00336B06" w:rsidRDefault="00AE56A7">
            <w:pPr>
              <w:rPr>
                <w:color w:val="000000"/>
                <w:sz w:val="26"/>
                <w:szCs w:val="26"/>
              </w:rPr>
            </w:pPr>
            <w:r w:rsidRPr="00336B06">
              <w:rPr>
                <w:color w:val="000000"/>
                <w:sz w:val="26"/>
                <w:szCs w:val="26"/>
              </w:rPr>
              <w:t>За каждого победителя: 3 балла, за каждого призера: 2.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6B06">
              <w:rPr>
                <w:b/>
                <w:color w:val="000000"/>
                <w:sz w:val="26"/>
                <w:szCs w:val="26"/>
              </w:rPr>
              <w:t xml:space="preserve">15 </w:t>
            </w:r>
          </w:p>
          <w:p w:rsidR="00AE56A7" w:rsidRPr="00336B06" w:rsidRDefault="00AE56A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56A7" w:rsidRPr="00336B06" w:rsidTr="00336B06">
        <w:trPr>
          <w:trHeight w:val="642"/>
        </w:trPr>
        <w:tc>
          <w:tcPr>
            <w:tcW w:w="640" w:type="dxa"/>
            <w:tcBorders>
              <w:bottom w:val="single" w:sz="4" w:space="0" w:color="auto"/>
            </w:tcBorders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1.3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Проведение мероприятий различного уровня в соответствии с Планом работы  Управления образованием администрации Рузаевского муниципального района или по приказам Министерства образования РМ и управления  образования:  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  - муниципального уровня;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  - республиканского уровня;</w:t>
            </w:r>
          </w:p>
          <w:p w:rsidR="00AE56A7" w:rsidRPr="00336B06" w:rsidRDefault="00AE56A7">
            <w:pPr>
              <w:rPr>
                <w:color w:val="000000"/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  - российского уровня.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10 </w:t>
            </w:r>
          </w:p>
          <w:p w:rsidR="00AE56A7" w:rsidRPr="00336B06" w:rsidRDefault="00AE56A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5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7 </w:t>
            </w:r>
          </w:p>
          <w:p w:rsidR="00AE56A7" w:rsidRPr="00336B06" w:rsidRDefault="00AE56A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10</w:t>
            </w:r>
          </w:p>
        </w:tc>
      </w:tr>
      <w:tr w:rsidR="00AE56A7" w:rsidRPr="00336B06" w:rsidTr="00336B06">
        <w:trPr>
          <w:trHeight w:val="145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1.4.</w:t>
            </w:r>
          </w:p>
        </w:tc>
        <w:tc>
          <w:tcPr>
            <w:tcW w:w="6448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Высокий уровень инновационной и экспериментальной деятельности.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 Наличие экспериментальной площадки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муниципального уровня;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республиканского уровня;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российского  уровня.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Внедрение новых направлений и форм работы.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10 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2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3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5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5</w:t>
            </w:r>
          </w:p>
        </w:tc>
      </w:tr>
      <w:tr w:rsidR="00AE56A7" w:rsidRPr="00336B06" w:rsidTr="00336B06">
        <w:trPr>
          <w:trHeight w:val="145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1.5.</w:t>
            </w:r>
          </w:p>
        </w:tc>
        <w:tc>
          <w:tcPr>
            <w:tcW w:w="6448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Реализация мероприятий по развитию системы сопровождения профессионального самоопределения обучающихся (встречи, экскурсии на предприятия, участие во всероссийских уроках профессиональной направленности и т.д.):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уровень образовательной организации;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муниципальный уровень;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республиканский уровень;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-российский уровень.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10 </w:t>
            </w: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3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5</w:t>
            </w: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10</w:t>
            </w:r>
          </w:p>
        </w:tc>
      </w:tr>
      <w:tr w:rsidR="00AE56A7" w:rsidRPr="00336B06" w:rsidTr="00336B06">
        <w:trPr>
          <w:trHeight w:val="145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2.</w:t>
            </w:r>
          </w:p>
        </w:tc>
        <w:tc>
          <w:tcPr>
            <w:tcW w:w="6448" w:type="dxa"/>
          </w:tcPr>
          <w:p w:rsidR="00AE56A7" w:rsidRPr="00336B06" w:rsidRDefault="00AE56A7">
            <w:pPr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Качество управленческой  деятельности: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50</w:t>
            </w:r>
          </w:p>
        </w:tc>
      </w:tr>
      <w:tr w:rsidR="00AE56A7" w:rsidRPr="00336B06" w:rsidTr="00336B06">
        <w:trPr>
          <w:trHeight w:val="274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2.1.</w:t>
            </w:r>
          </w:p>
        </w:tc>
        <w:tc>
          <w:tcPr>
            <w:tcW w:w="6448" w:type="dxa"/>
          </w:tcPr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 Информационная открытость: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своевременно обновляющийся сайт ОО в соответствии с требованиями ст. 29 Федерального закона от 29.12.2012 г. № 273-ФЗ «Об образовании в Российской Федерации» и приказа Федеральной службы по надзору в сфере образования и науки от 29.05.2014 № 785;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- </w:t>
            </w:r>
            <w:r w:rsidRPr="00336B06">
              <w:rPr>
                <w:color w:val="000000"/>
                <w:sz w:val="26"/>
                <w:szCs w:val="26"/>
              </w:rPr>
              <w:t>систематическая работа в ЕИС (Единой информационной системе)</w:t>
            </w:r>
            <w:r w:rsidRPr="00336B0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10 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</w:tc>
      </w:tr>
      <w:tr w:rsidR="00AE56A7" w:rsidRPr="00336B06" w:rsidTr="00336B06">
        <w:trPr>
          <w:trHeight w:val="1407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2.2.</w:t>
            </w:r>
          </w:p>
        </w:tc>
        <w:tc>
          <w:tcPr>
            <w:tcW w:w="6448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Сетевое взаимодействие с организациями на договорной основе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муниципальный уровень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- республиканский уровень 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- российский уровень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10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5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10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15</w:t>
            </w:r>
          </w:p>
        </w:tc>
      </w:tr>
      <w:tr w:rsidR="00AE56A7" w:rsidRPr="00336B06" w:rsidTr="00336B06">
        <w:trPr>
          <w:trHeight w:val="1407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2.3</w:t>
            </w:r>
          </w:p>
        </w:tc>
        <w:tc>
          <w:tcPr>
            <w:tcW w:w="6448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Организация горячего питания в соответствии с требованиями СанПин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91 % и более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81 – 90%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менее 80 %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10 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10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5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0</w:t>
            </w:r>
          </w:p>
        </w:tc>
      </w:tr>
      <w:tr w:rsidR="00AE56A7" w:rsidRPr="00336B06" w:rsidTr="00336B06">
        <w:trPr>
          <w:trHeight w:val="145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2.4</w:t>
            </w:r>
          </w:p>
        </w:tc>
        <w:tc>
          <w:tcPr>
            <w:tcW w:w="6448" w:type="dxa"/>
          </w:tcPr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Результативность воспитательной деятельности общеобразовательной организации: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доля обучающихся школы, охваченных дополнительным образованием, реализуемым школой и учреждениями дополнительного образования района (ЮНИТЭР, Тяштеня, ДЮСШ):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охват дополнительным образованием 80-100 % обучающихся;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 проведение мероприятий, направленных на развитие детских и молодежных объединений и общественных организаций (юнармейское, волонтерское, кадетское движение, поисковые отряды, ЮИД, ДЮП, РДШ и т.д):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муниципальный уровень</w:t>
            </w:r>
          </w:p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- республиканский уровень 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российский уровень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10 </w:t>
            </w: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5</w:t>
            </w: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2</w:t>
            </w: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3</w:t>
            </w:r>
          </w:p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5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E56A7" w:rsidRPr="00336B06" w:rsidTr="00336B06">
        <w:trPr>
          <w:trHeight w:val="873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2.5.</w:t>
            </w:r>
          </w:p>
        </w:tc>
        <w:tc>
          <w:tcPr>
            <w:tcW w:w="6448" w:type="dxa"/>
          </w:tcPr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 xml:space="preserve">Организация безопасных школьных перевозок: 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проведение предрейсовых и послерейсовых инструктажей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 проведение тренировочных мероприятий с обучающимися с привлечением сотрудников ОГИБДД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5 </w:t>
            </w:r>
          </w:p>
          <w:p w:rsidR="00AE56A7" w:rsidRPr="00336B06" w:rsidRDefault="00AE56A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E56A7" w:rsidRPr="00336B06" w:rsidTr="00336B06">
        <w:trPr>
          <w:trHeight w:val="145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2.6</w:t>
            </w:r>
          </w:p>
        </w:tc>
        <w:tc>
          <w:tcPr>
            <w:tcW w:w="6448" w:type="dxa"/>
          </w:tcPr>
          <w:p w:rsidR="00AE56A7" w:rsidRPr="00336B06" w:rsidRDefault="00AE56A7" w:rsidP="00DB760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Pr="00336B06">
              <w:rPr>
                <w:sz w:val="26"/>
                <w:szCs w:val="26"/>
              </w:rPr>
              <w:t>превышение фактического объема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потребления коммунальных услуг по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сравнению с аналогичным периодом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прошлого года (месяц к месяцу) в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натуральном выражении (за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исключением непредвиденных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ситуаций: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-авария, выход из строя коммунальных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систем;</w:t>
            </w:r>
          </w:p>
          <w:p w:rsidR="00AE56A7" w:rsidRPr="00336B06" w:rsidRDefault="00AE56A7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-мероприятия, повлекшие превышение</w:t>
            </w:r>
          </w:p>
          <w:p w:rsidR="00AE56A7" w:rsidRPr="00336B06" w:rsidRDefault="00AE56A7">
            <w:pPr>
              <w:snapToGrid w:val="0"/>
              <w:rPr>
                <w:b/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объема потребляемых коммунальных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 w:rsidP="00DB760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AE56A7" w:rsidRPr="00336B06" w:rsidTr="00336B06">
        <w:trPr>
          <w:trHeight w:val="145"/>
        </w:trPr>
        <w:tc>
          <w:tcPr>
            <w:tcW w:w="640" w:type="dxa"/>
          </w:tcPr>
          <w:p w:rsidR="00AE56A7" w:rsidRPr="00336B06" w:rsidRDefault="00AE56A7">
            <w:pPr>
              <w:rPr>
                <w:sz w:val="26"/>
                <w:szCs w:val="26"/>
              </w:rPr>
            </w:pPr>
          </w:p>
        </w:tc>
        <w:tc>
          <w:tcPr>
            <w:tcW w:w="6448" w:type="dxa"/>
          </w:tcPr>
          <w:p w:rsidR="00AE56A7" w:rsidRPr="00336B06" w:rsidRDefault="00AE56A7">
            <w:pPr>
              <w:snapToGrid w:val="0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56A7" w:rsidRPr="00336B06" w:rsidRDefault="00AE5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36B06">
              <w:rPr>
                <w:b/>
                <w:sz w:val="26"/>
                <w:szCs w:val="26"/>
              </w:rPr>
              <w:t>100</w:t>
            </w:r>
          </w:p>
        </w:tc>
      </w:tr>
    </w:tbl>
    <w:p w:rsidR="00AE56A7" w:rsidRDefault="00AE56A7" w:rsidP="005F4594">
      <w:pPr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»;</w:t>
      </w:r>
    </w:p>
    <w:p w:rsidR="00AE56A7" w:rsidRPr="00C33E63" w:rsidRDefault="00AE56A7" w:rsidP="00336B06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1.4. </w:t>
      </w:r>
      <w:r w:rsidRPr="00C33E63">
        <w:rPr>
          <w:bCs/>
          <w:color w:val="000000"/>
          <w:sz w:val="26"/>
          <w:szCs w:val="26"/>
        </w:rPr>
        <w:t xml:space="preserve"> приложение 8 к Положению изложить в следующей редакции:</w:t>
      </w:r>
    </w:p>
    <w:p w:rsidR="00AE56A7" w:rsidRPr="00C33E63" w:rsidRDefault="00AE56A7" w:rsidP="00336B06">
      <w:pPr>
        <w:ind w:firstLine="567"/>
        <w:jc w:val="right"/>
        <w:rPr>
          <w:b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 xml:space="preserve"> «</w:t>
      </w:r>
      <w:r w:rsidRPr="00C33E63">
        <w:rPr>
          <w:rStyle w:val="a2"/>
          <w:b w:val="0"/>
          <w:color w:val="000000"/>
          <w:sz w:val="26"/>
          <w:szCs w:val="26"/>
        </w:rPr>
        <w:t>Приложение 8</w:t>
      </w:r>
    </w:p>
    <w:p w:rsidR="00AE56A7" w:rsidRPr="00C33E63" w:rsidRDefault="00AE56A7" w:rsidP="00336B06">
      <w:pPr>
        <w:ind w:firstLine="567"/>
        <w:jc w:val="right"/>
        <w:rPr>
          <w:sz w:val="26"/>
          <w:szCs w:val="26"/>
        </w:rPr>
      </w:pPr>
      <w:r w:rsidRPr="00C33E63">
        <w:rPr>
          <w:rStyle w:val="a2"/>
          <w:b w:val="0"/>
          <w:color w:val="000000"/>
          <w:sz w:val="26"/>
          <w:szCs w:val="26"/>
        </w:rPr>
        <w:t xml:space="preserve">к </w:t>
      </w:r>
      <w:hyperlink w:anchor="sub_10000" w:history="1">
        <w:r w:rsidRPr="00C33E63">
          <w:rPr>
            <w:rStyle w:val="a"/>
            <w:b w:val="0"/>
            <w:bCs/>
            <w:color w:val="000000"/>
            <w:sz w:val="26"/>
            <w:szCs w:val="26"/>
            <w:u w:val="none"/>
          </w:rPr>
          <w:t>Положению</w:t>
        </w:r>
      </w:hyperlink>
    </w:p>
    <w:p w:rsidR="00AE56A7" w:rsidRPr="00C33E63" w:rsidRDefault="00AE56A7" w:rsidP="00336B06">
      <w:pPr>
        <w:keepNext/>
        <w:jc w:val="center"/>
        <w:outlineLvl w:val="0"/>
        <w:rPr>
          <w:b/>
          <w:color w:val="000000"/>
          <w:sz w:val="26"/>
          <w:szCs w:val="26"/>
        </w:rPr>
      </w:pPr>
      <w:r w:rsidRPr="00C33E63">
        <w:rPr>
          <w:b/>
          <w:color w:val="000000"/>
          <w:sz w:val="26"/>
          <w:szCs w:val="26"/>
        </w:rPr>
        <w:t xml:space="preserve">Основные показатели </w:t>
      </w:r>
      <w:r w:rsidRPr="00C33E63">
        <w:rPr>
          <w:b/>
          <w:color w:val="000000"/>
          <w:sz w:val="26"/>
          <w:szCs w:val="26"/>
        </w:rPr>
        <w:br/>
        <w:t xml:space="preserve">результативности работы руководителей муниципальных дошкольных </w:t>
      </w:r>
    </w:p>
    <w:p w:rsidR="00AE56A7" w:rsidRPr="00C33E63" w:rsidRDefault="00AE56A7" w:rsidP="00336B06">
      <w:pPr>
        <w:keepNext/>
        <w:jc w:val="center"/>
        <w:outlineLvl w:val="0"/>
        <w:rPr>
          <w:b/>
          <w:color w:val="000000"/>
          <w:sz w:val="26"/>
          <w:szCs w:val="26"/>
        </w:rPr>
      </w:pPr>
      <w:r w:rsidRPr="00C33E63">
        <w:rPr>
          <w:b/>
          <w:color w:val="000000"/>
          <w:sz w:val="26"/>
          <w:szCs w:val="26"/>
        </w:rPr>
        <w:t>образовательных учреждений Рузаевского муниципального района</w:t>
      </w:r>
    </w:p>
    <w:p w:rsidR="00AE56A7" w:rsidRPr="00C33E63" w:rsidRDefault="00AE56A7" w:rsidP="00336B06">
      <w:pPr>
        <w:keepNext/>
        <w:jc w:val="center"/>
        <w:outlineLvl w:val="0"/>
        <w:rPr>
          <w:b/>
          <w:color w:val="000000"/>
          <w:sz w:val="26"/>
          <w:szCs w:val="2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229"/>
        <w:gridCol w:w="1205"/>
        <w:gridCol w:w="1205"/>
      </w:tblGrid>
      <w:tr w:rsidR="00AE56A7" w:rsidRPr="00C33E63" w:rsidTr="00667A7C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>Критерии премирования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 xml:space="preserve">Размер выплаты (количество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>баллов)</w:t>
            </w:r>
          </w:p>
        </w:tc>
      </w:tr>
      <w:tr w:rsidR="00AE56A7" w:rsidRPr="00C33E63" w:rsidTr="00667A7C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>Выплата за качество, интенсивность и результативность: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55</w:t>
            </w:r>
          </w:p>
        </w:tc>
      </w:tr>
      <w:tr w:rsidR="00AE56A7" w:rsidRPr="00C33E63" w:rsidTr="00667A7C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 xml:space="preserve">Эффективное участие обучающихся интеллектуальных и творческих конкурсах, спортивных соревнованиях, научно – практических конференциях.  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Муниципальных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Республиканских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Всероссийских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За каждого победителя: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1,5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Не более 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За каждого призера: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0,1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0,2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0,3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</w:t>
            </w:r>
          </w:p>
          <w:p w:rsidR="00AE56A7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Не более 5</w:t>
            </w:r>
          </w:p>
        </w:tc>
      </w:tr>
      <w:tr w:rsidR="00AE56A7" w:rsidRPr="00C33E63" w:rsidTr="00667A7C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Эффективное участие образовательного учреждения, педагогов в профессиональных и творческих конкурсах и конкурсах на получение грантовой поддержки.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За каждого победителя: 3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за каждого призера: 2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не более 15</w:t>
            </w:r>
          </w:p>
        </w:tc>
      </w:tr>
      <w:tr w:rsidR="00AE56A7" w:rsidRPr="00C33E63" w:rsidTr="00667A7C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Проведение мероприятий различного уровня в соответствии с Планом работы Управления образования администрации Рузаевского муниципального района или по приказам Министерства образования РМ и управления образования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    муниципальных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    республиканских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               российских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5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10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15</w:t>
            </w:r>
          </w:p>
        </w:tc>
      </w:tr>
      <w:tr w:rsidR="00AE56A7" w:rsidRPr="00C33E63" w:rsidTr="00667A7C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Высокий уровень инновационной и экспериментальной деятельности: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- наличие экспериментальной площадки</w:t>
            </w:r>
          </w:p>
          <w:p w:rsidR="00AE56A7" w:rsidRPr="00C33E63" w:rsidRDefault="00AE56A7" w:rsidP="00667A7C">
            <w:pPr>
              <w:ind w:left="708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муниципального уровня</w:t>
            </w:r>
          </w:p>
          <w:p w:rsidR="00AE56A7" w:rsidRPr="00C33E63" w:rsidRDefault="00AE56A7" w:rsidP="00667A7C">
            <w:pPr>
              <w:ind w:left="708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республиканского уровня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российского уровня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- внедрение новых направлений и форм работы.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10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2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3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(Перечислить мероприятия, проведенные за отчетный период)</w:t>
            </w:r>
          </w:p>
        </w:tc>
      </w:tr>
      <w:tr w:rsidR="00AE56A7" w:rsidRPr="00C33E63" w:rsidTr="00667A7C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>Качество управленческой деятельности: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45</w:t>
            </w:r>
          </w:p>
        </w:tc>
      </w:tr>
      <w:tr w:rsidR="00AE56A7" w:rsidRPr="00C33E63" w:rsidTr="00667A7C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 xml:space="preserve">Обобщение и распространение передового педагогического опыта  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Муниципальный уровень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Республиканский уровень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Российский уровень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3E63"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3E63"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   10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   15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   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(Перечислить мероприятия, проведенные за отчетный период)</w:t>
            </w:r>
          </w:p>
        </w:tc>
      </w:tr>
      <w:tr w:rsidR="00AE56A7" w:rsidRPr="00C33E63" w:rsidTr="00667A7C">
        <w:trPr>
          <w:trHeight w:val="13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snapToGrid w:val="0"/>
              <w:ind w:left="-51" w:right="-51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Информационная открытость:</w:t>
            </w:r>
          </w:p>
          <w:p w:rsidR="00AE56A7" w:rsidRPr="00C33E63" w:rsidRDefault="00AE56A7" w:rsidP="00667A7C">
            <w:pPr>
              <w:snapToGrid w:val="0"/>
              <w:ind w:left="-51" w:right="-51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- своевременно обновляющийся сайт ОО в соответствии с требованиями ст. 29 Федерального закона от 29.12.2012 г. № 273-ФЗ «Об образовании в Российской Федерации» и приказа Федеральной службы по надзору в сфере образования и науки от 29.05.2014 № 785;</w:t>
            </w:r>
          </w:p>
          <w:p w:rsidR="00AE56A7" w:rsidRPr="00C33E63" w:rsidRDefault="00AE56A7" w:rsidP="00667A7C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- </w:t>
            </w:r>
            <w:r w:rsidRPr="00C33E63">
              <w:rPr>
                <w:color w:val="000000"/>
                <w:sz w:val="26"/>
                <w:szCs w:val="26"/>
              </w:rPr>
              <w:t>систематическая работа в ЕИС (Единой информационной системе)</w:t>
            </w:r>
            <w:r w:rsidRPr="00C33E6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snapToGrid w:val="0"/>
              <w:ind w:left="-51" w:right="-51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До 10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(Перечислить мероприятия, проведенные за отчетный период)</w:t>
            </w:r>
          </w:p>
        </w:tc>
      </w:tr>
      <w:tr w:rsidR="00AE56A7" w:rsidRPr="00C33E63" w:rsidTr="00667A7C">
        <w:trPr>
          <w:trHeight w:val="28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Сетевое взаимодействие с организациями на договорной основе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Муниципальный уровень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Республиканский уровень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Российский уровень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15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(Перечислить мероприятия, проведенные за отчетный период)</w:t>
            </w:r>
          </w:p>
        </w:tc>
      </w:tr>
      <w:tr w:rsidR="00AE56A7" w:rsidRPr="00C33E63" w:rsidTr="00667A7C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336B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336B06" w:rsidRDefault="00AE56A7" w:rsidP="00DB760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Pr="00336B06">
              <w:rPr>
                <w:sz w:val="26"/>
                <w:szCs w:val="26"/>
              </w:rPr>
              <w:t>превышение фактического объема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потребления коммунальных услуг по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сравнению с аналогичным периодом</w:t>
            </w:r>
          </w:p>
          <w:p w:rsidR="00AE56A7" w:rsidRPr="00336B06" w:rsidRDefault="00AE56A7" w:rsidP="00DB760F">
            <w:pPr>
              <w:snapToGrid w:val="0"/>
              <w:jc w:val="both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прошлого года (месяц к месяцу) в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натуральном выражении (за</w:t>
            </w:r>
          </w:p>
          <w:p w:rsidR="00AE56A7" w:rsidRPr="00336B06" w:rsidRDefault="00AE56A7" w:rsidP="00DB760F">
            <w:pPr>
              <w:snapToGrid w:val="0"/>
              <w:jc w:val="both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исключением непредвиденных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ситуаций:</w:t>
            </w:r>
          </w:p>
          <w:p w:rsidR="00AE56A7" w:rsidRPr="00336B06" w:rsidRDefault="00AE56A7" w:rsidP="00336B06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-авария, выход из строя коммунальных</w:t>
            </w:r>
          </w:p>
          <w:p w:rsidR="00AE56A7" w:rsidRPr="00336B06" w:rsidRDefault="00AE56A7" w:rsidP="00336B06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систем;</w:t>
            </w:r>
          </w:p>
          <w:p w:rsidR="00AE56A7" w:rsidRPr="00336B06" w:rsidRDefault="00AE56A7" w:rsidP="00336B06">
            <w:pPr>
              <w:snapToGrid w:val="0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-мероприятия, повлекшие превышение</w:t>
            </w:r>
          </w:p>
          <w:p w:rsidR="00AE56A7" w:rsidRPr="00336B06" w:rsidRDefault="00AE56A7" w:rsidP="00336B06">
            <w:pPr>
              <w:snapToGrid w:val="0"/>
              <w:rPr>
                <w:b/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объема потребляемых коммунальных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336B06" w:rsidRDefault="00AE56A7" w:rsidP="00336B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AE56A7" w:rsidRPr="00C33E63" w:rsidTr="00667A7C">
        <w:trPr>
          <w:trHeight w:val="2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33E63">
              <w:rPr>
                <w:b/>
                <w:color w:val="000000"/>
                <w:sz w:val="26"/>
                <w:szCs w:val="26"/>
              </w:rPr>
              <w:t>100</w:t>
            </w:r>
          </w:p>
        </w:tc>
      </w:tr>
    </w:tbl>
    <w:p w:rsidR="00AE56A7" w:rsidRDefault="00AE56A7" w:rsidP="00032C97">
      <w:pPr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»;</w:t>
      </w:r>
    </w:p>
    <w:p w:rsidR="00AE56A7" w:rsidRPr="00C33E63" w:rsidRDefault="00AE56A7" w:rsidP="00DB760F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1.5.</w:t>
      </w:r>
      <w:r w:rsidRPr="00DB760F">
        <w:rPr>
          <w:bCs/>
          <w:color w:val="000000"/>
          <w:sz w:val="26"/>
          <w:szCs w:val="26"/>
        </w:rPr>
        <w:t xml:space="preserve"> </w:t>
      </w:r>
      <w:r w:rsidRPr="00C33E63">
        <w:rPr>
          <w:bCs/>
          <w:color w:val="000000"/>
          <w:sz w:val="26"/>
          <w:szCs w:val="26"/>
        </w:rPr>
        <w:t>приложение 9 к Положению изложить в следующей редакции:</w:t>
      </w:r>
    </w:p>
    <w:p w:rsidR="00AE56A7" w:rsidRPr="00C33E63" w:rsidRDefault="00AE56A7" w:rsidP="00DB760F">
      <w:pPr>
        <w:ind w:firstLine="567"/>
        <w:jc w:val="right"/>
        <w:rPr>
          <w:b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 xml:space="preserve"> «</w:t>
      </w:r>
      <w:r w:rsidRPr="00C33E63">
        <w:rPr>
          <w:rStyle w:val="a2"/>
          <w:b w:val="0"/>
          <w:color w:val="000000"/>
          <w:sz w:val="26"/>
          <w:szCs w:val="26"/>
        </w:rPr>
        <w:t>Приложение 9</w:t>
      </w:r>
    </w:p>
    <w:p w:rsidR="00AE56A7" w:rsidRPr="00C33E63" w:rsidRDefault="00AE56A7" w:rsidP="00DB760F">
      <w:pPr>
        <w:ind w:firstLine="567"/>
        <w:jc w:val="right"/>
        <w:rPr>
          <w:sz w:val="26"/>
          <w:szCs w:val="26"/>
        </w:rPr>
      </w:pPr>
      <w:r w:rsidRPr="00C33E63">
        <w:rPr>
          <w:rStyle w:val="a2"/>
          <w:b w:val="0"/>
          <w:color w:val="000000"/>
          <w:sz w:val="26"/>
          <w:szCs w:val="26"/>
        </w:rPr>
        <w:t xml:space="preserve">к </w:t>
      </w:r>
      <w:hyperlink w:anchor="sub_10000" w:history="1">
        <w:r w:rsidRPr="00C33E63">
          <w:rPr>
            <w:rStyle w:val="a"/>
            <w:b w:val="0"/>
            <w:bCs/>
            <w:color w:val="000000"/>
            <w:sz w:val="26"/>
            <w:szCs w:val="26"/>
            <w:u w:val="none"/>
          </w:rPr>
          <w:t>Положению</w:t>
        </w:r>
      </w:hyperlink>
    </w:p>
    <w:p w:rsidR="00AE56A7" w:rsidRPr="00C33E63" w:rsidRDefault="00AE56A7" w:rsidP="00DB760F">
      <w:pPr>
        <w:ind w:firstLine="567"/>
        <w:jc w:val="right"/>
        <w:rPr>
          <w:sz w:val="26"/>
          <w:szCs w:val="26"/>
        </w:rPr>
      </w:pPr>
    </w:p>
    <w:p w:rsidR="00AE56A7" w:rsidRPr="00C33E63" w:rsidRDefault="00AE56A7" w:rsidP="00DB760F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C33E63">
        <w:rPr>
          <w:b/>
          <w:bCs/>
          <w:color w:val="000000"/>
          <w:sz w:val="26"/>
          <w:szCs w:val="26"/>
        </w:rPr>
        <w:t xml:space="preserve">Основные показатели </w:t>
      </w:r>
      <w:r w:rsidRPr="00C33E63">
        <w:rPr>
          <w:b/>
          <w:bCs/>
          <w:color w:val="000000"/>
          <w:sz w:val="26"/>
          <w:szCs w:val="26"/>
        </w:rPr>
        <w:br/>
        <w:t xml:space="preserve">результативности работы руководителей муниципальных учреждений </w:t>
      </w:r>
    </w:p>
    <w:p w:rsidR="00AE56A7" w:rsidRDefault="00AE56A7" w:rsidP="00DB760F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C33E63">
        <w:rPr>
          <w:b/>
          <w:bCs/>
          <w:color w:val="000000"/>
          <w:sz w:val="26"/>
          <w:szCs w:val="26"/>
        </w:rPr>
        <w:t xml:space="preserve">дополнительного образования Рузаевского муниципального района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5"/>
        <w:gridCol w:w="7336"/>
        <w:gridCol w:w="1134"/>
        <w:gridCol w:w="1275"/>
      </w:tblGrid>
      <w:tr w:rsidR="00AE56A7" w:rsidRPr="00C33E63" w:rsidTr="00667A7C">
        <w:trPr>
          <w:trHeight w:val="145"/>
        </w:trPr>
        <w:tc>
          <w:tcPr>
            <w:tcW w:w="745" w:type="dxa"/>
          </w:tcPr>
          <w:p w:rsidR="00AE56A7" w:rsidRPr="00C33E63" w:rsidRDefault="00AE56A7" w:rsidP="00667A7C">
            <w:pPr>
              <w:jc w:val="center"/>
              <w:rPr>
                <w:b/>
                <w:sz w:val="26"/>
                <w:szCs w:val="26"/>
              </w:rPr>
            </w:pPr>
            <w:r w:rsidRPr="00C33E6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336" w:type="dxa"/>
          </w:tcPr>
          <w:p w:rsidR="00AE56A7" w:rsidRPr="00C33E63" w:rsidRDefault="00AE56A7" w:rsidP="00667A7C">
            <w:pPr>
              <w:jc w:val="center"/>
              <w:rPr>
                <w:b/>
                <w:sz w:val="26"/>
                <w:szCs w:val="26"/>
              </w:rPr>
            </w:pPr>
            <w:r w:rsidRPr="00C33E63">
              <w:rPr>
                <w:b/>
                <w:sz w:val="26"/>
                <w:szCs w:val="26"/>
              </w:rPr>
              <w:t xml:space="preserve">Критерии премирования 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b/>
                <w:sz w:val="26"/>
                <w:szCs w:val="26"/>
              </w:rPr>
            </w:pPr>
            <w:r w:rsidRPr="00C33E63">
              <w:rPr>
                <w:b/>
                <w:sz w:val="26"/>
                <w:szCs w:val="26"/>
              </w:rPr>
              <w:t>Размер выплаты</w:t>
            </w:r>
          </w:p>
          <w:p w:rsidR="00AE56A7" w:rsidRPr="00C33E63" w:rsidRDefault="00AE56A7" w:rsidP="00667A7C">
            <w:pPr>
              <w:jc w:val="center"/>
              <w:rPr>
                <w:b/>
                <w:sz w:val="26"/>
                <w:szCs w:val="26"/>
              </w:rPr>
            </w:pPr>
            <w:r w:rsidRPr="00C33E63">
              <w:rPr>
                <w:b/>
                <w:sz w:val="26"/>
                <w:szCs w:val="26"/>
              </w:rPr>
              <w:t>(кол-во баллов)</w:t>
            </w:r>
          </w:p>
        </w:tc>
      </w:tr>
      <w:tr w:rsidR="00AE56A7" w:rsidRPr="00C33E63" w:rsidTr="00667A7C">
        <w:trPr>
          <w:trHeight w:val="70"/>
        </w:trPr>
        <w:tc>
          <w:tcPr>
            <w:tcW w:w="745" w:type="dxa"/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1.</w:t>
            </w:r>
          </w:p>
        </w:tc>
        <w:tc>
          <w:tcPr>
            <w:tcW w:w="7336" w:type="dxa"/>
          </w:tcPr>
          <w:p w:rsidR="00AE56A7" w:rsidRPr="00C33E63" w:rsidRDefault="00AE56A7" w:rsidP="00667A7C">
            <w:pPr>
              <w:rPr>
                <w:b/>
                <w:sz w:val="26"/>
                <w:szCs w:val="26"/>
              </w:rPr>
            </w:pPr>
            <w:r w:rsidRPr="00C33E63">
              <w:rPr>
                <w:b/>
                <w:sz w:val="26"/>
                <w:szCs w:val="26"/>
              </w:rPr>
              <w:t>Выплата за качество, интенсивность и результативность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b/>
                <w:sz w:val="26"/>
                <w:szCs w:val="26"/>
              </w:rPr>
            </w:pPr>
            <w:r w:rsidRPr="00C33E63">
              <w:rPr>
                <w:b/>
                <w:sz w:val="26"/>
                <w:szCs w:val="26"/>
              </w:rPr>
              <w:t>60</w:t>
            </w:r>
          </w:p>
        </w:tc>
      </w:tr>
      <w:tr w:rsidR="00AE56A7" w:rsidRPr="00C33E63" w:rsidTr="00667A7C">
        <w:trPr>
          <w:trHeight w:val="1764"/>
        </w:trPr>
        <w:tc>
          <w:tcPr>
            <w:tcW w:w="745" w:type="dxa"/>
            <w:tcBorders>
              <w:bottom w:val="single" w:sz="4" w:space="0" w:color="auto"/>
            </w:tcBorders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1.1.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Качество воспитания: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- вовлечение несовершеннолетних и семей детей, находящихся в социально-опасном положении в кружки по интересам;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- проведение работы, направленной на снижение количества случаев правонарушений и преступлений, в сравнении с предыдущим периодом.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за каждого несовершеннолетнего 1, но не более 10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за каждое мероприятие 2, но не более 5.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(Перечислить мероприятия, проведенные за отчетный период)</w:t>
            </w:r>
          </w:p>
        </w:tc>
      </w:tr>
      <w:tr w:rsidR="00AE56A7" w:rsidRPr="00C33E63" w:rsidTr="00667A7C">
        <w:trPr>
          <w:trHeight w:val="682"/>
        </w:trPr>
        <w:tc>
          <w:tcPr>
            <w:tcW w:w="745" w:type="dxa"/>
            <w:tcBorders>
              <w:bottom w:val="single" w:sz="4" w:space="0" w:color="auto"/>
            </w:tcBorders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1.2.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AE56A7" w:rsidRPr="00C33E63" w:rsidRDefault="00AE56A7" w:rsidP="00667A7C">
            <w:pPr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Эффективное участие обучающихся в предметных олимпиадах интеллектуальных и творческих конкурсах, спортивных соревнованиях, научно – практических конференциях.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(учитывается очный тур)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Муниципальных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Республиканских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Всероссийских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Международных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За каждого победи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теля: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1,5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2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Не 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более 10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За каждого призера: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0,1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0,2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0,3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0,5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Не 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более 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</w:tc>
      </w:tr>
      <w:tr w:rsidR="00AE56A7" w:rsidRPr="00C33E63" w:rsidTr="00667A7C">
        <w:trPr>
          <w:trHeight w:val="145"/>
        </w:trPr>
        <w:tc>
          <w:tcPr>
            <w:tcW w:w="745" w:type="dxa"/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1.3</w:t>
            </w:r>
          </w:p>
        </w:tc>
        <w:tc>
          <w:tcPr>
            <w:tcW w:w="7336" w:type="dxa"/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 xml:space="preserve">Эффективное участие образовательного учреждения, педагогов в профессиональных и творческих конкурсах и </w:t>
            </w:r>
            <w:r w:rsidRPr="00C33E63">
              <w:rPr>
                <w:sz w:val="26"/>
                <w:szCs w:val="26"/>
              </w:rPr>
              <w:t>конкурсах на получение грантовой поддержки</w:t>
            </w:r>
            <w:r w:rsidRPr="00C33E6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За каждого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 xml:space="preserve"> победителя: 3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 xml:space="preserve">за каждого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призера: 2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Не более 10</w:t>
            </w:r>
          </w:p>
        </w:tc>
      </w:tr>
      <w:tr w:rsidR="00AE56A7" w:rsidRPr="00C33E63" w:rsidTr="00667A7C">
        <w:trPr>
          <w:trHeight w:val="145"/>
        </w:trPr>
        <w:tc>
          <w:tcPr>
            <w:tcW w:w="745" w:type="dxa"/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1.4.</w:t>
            </w:r>
          </w:p>
        </w:tc>
        <w:tc>
          <w:tcPr>
            <w:tcW w:w="7336" w:type="dxa"/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Проведение мероприятий различного уровня в соответствии с Планом работы Управления образованием администрации Рузаевского муниципального района или по приказам Министерства образования РМ и управления образования:             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           муниципальных</w:t>
            </w:r>
          </w:p>
          <w:p w:rsidR="00AE56A7" w:rsidRPr="00C33E63" w:rsidRDefault="00AE56A7" w:rsidP="00667A7C">
            <w:pPr>
              <w:ind w:left="708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республиканских </w:t>
            </w:r>
          </w:p>
          <w:p w:rsidR="00AE56A7" w:rsidRPr="00C33E63" w:rsidRDefault="00AE56A7" w:rsidP="00667A7C">
            <w:pPr>
              <w:ind w:left="708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    российских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both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both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7 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10</w:t>
            </w:r>
          </w:p>
        </w:tc>
      </w:tr>
      <w:tr w:rsidR="00AE56A7" w:rsidRPr="00C33E63" w:rsidTr="00667A7C">
        <w:trPr>
          <w:trHeight w:val="145"/>
        </w:trPr>
        <w:tc>
          <w:tcPr>
            <w:tcW w:w="745" w:type="dxa"/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1.5</w:t>
            </w:r>
          </w:p>
        </w:tc>
        <w:tc>
          <w:tcPr>
            <w:tcW w:w="7336" w:type="dxa"/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Высокий уровень инновационной и экспериментальной деятельности: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- наличие экспериментальной площадки</w:t>
            </w:r>
          </w:p>
          <w:p w:rsidR="00AE56A7" w:rsidRPr="00C33E63" w:rsidRDefault="00AE56A7" w:rsidP="00667A7C">
            <w:pPr>
              <w:ind w:left="708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муниципального уровня</w:t>
            </w:r>
          </w:p>
          <w:p w:rsidR="00AE56A7" w:rsidRPr="00C33E63" w:rsidRDefault="00AE56A7" w:rsidP="00667A7C">
            <w:pPr>
              <w:ind w:left="708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республиканского уровня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         российского уровня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- внедрение новых направлений и форм работы.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10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2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3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(Перечислить мероприятия, проведенные за отчетный период)</w:t>
            </w:r>
          </w:p>
        </w:tc>
      </w:tr>
      <w:tr w:rsidR="00AE56A7" w:rsidRPr="00C33E63" w:rsidTr="00667A7C">
        <w:trPr>
          <w:trHeight w:val="145"/>
        </w:trPr>
        <w:tc>
          <w:tcPr>
            <w:tcW w:w="745" w:type="dxa"/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2.</w:t>
            </w:r>
          </w:p>
        </w:tc>
        <w:tc>
          <w:tcPr>
            <w:tcW w:w="7336" w:type="dxa"/>
          </w:tcPr>
          <w:p w:rsidR="00AE56A7" w:rsidRPr="00C33E63" w:rsidRDefault="00AE56A7" w:rsidP="00667A7C">
            <w:pPr>
              <w:rPr>
                <w:b/>
                <w:sz w:val="26"/>
                <w:szCs w:val="26"/>
              </w:rPr>
            </w:pPr>
            <w:r w:rsidRPr="00C33E63">
              <w:rPr>
                <w:b/>
                <w:sz w:val="26"/>
                <w:szCs w:val="26"/>
              </w:rPr>
              <w:t>Качество управленческой  деятельности: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b/>
                <w:sz w:val="26"/>
                <w:szCs w:val="26"/>
              </w:rPr>
            </w:pPr>
            <w:r w:rsidRPr="00C33E63">
              <w:rPr>
                <w:b/>
                <w:sz w:val="26"/>
                <w:szCs w:val="26"/>
              </w:rPr>
              <w:t>40</w:t>
            </w:r>
          </w:p>
        </w:tc>
      </w:tr>
      <w:tr w:rsidR="00AE56A7" w:rsidRPr="00C33E63" w:rsidTr="00667A7C">
        <w:trPr>
          <w:trHeight w:val="590"/>
        </w:trPr>
        <w:tc>
          <w:tcPr>
            <w:tcW w:w="745" w:type="dxa"/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7336" w:type="dxa"/>
          </w:tcPr>
          <w:p w:rsidR="00AE56A7" w:rsidRPr="00C33E63" w:rsidRDefault="00AE56A7" w:rsidP="00667A7C">
            <w:pPr>
              <w:snapToGrid w:val="0"/>
              <w:ind w:left="-51" w:right="-51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Информационная открытость:</w:t>
            </w:r>
          </w:p>
          <w:p w:rsidR="00AE56A7" w:rsidRPr="00C33E63" w:rsidRDefault="00AE56A7" w:rsidP="00667A7C">
            <w:pPr>
              <w:snapToGrid w:val="0"/>
              <w:ind w:left="-51" w:right="-51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- своевременно обновляющийся сайт ОО в соответствии с требованиями ст. 29 Федерального закона от 29.12.2012 г. № 273-ФЗ «Об образовании в Российской Федерации» и приказа Федеральной службы по надзору в сфере образования и науки от 29.05.2014 № 785;</w:t>
            </w:r>
          </w:p>
          <w:p w:rsidR="00AE56A7" w:rsidRPr="00C33E63" w:rsidRDefault="00AE56A7" w:rsidP="00667A7C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- </w:t>
            </w:r>
            <w:r w:rsidRPr="00C33E63">
              <w:rPr>
                <w:color w:val="000000"/>
                <w:sz w:val="26"/>
                <w:szCs w:val="26"/>
              </w:rPr>
              <w:t>систематическая работа в ЕИС (Единой информационной системе)</w:t>
            </w:r>
            <w:r w:rsidRPr="00C33E6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E56A7" w:rsidRPr="00C33E63" w:rsidRDefault="00AE56A7" w:rsidP="00667A7C">
            <w:pPr>
              <w:snapToGrid w:val="0"/>
              <w:ind w:left="-51" w:right="-51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До 10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(Перечислить мероприятия, проведенные за отчетный период)</w:t>
            </w:r>
          </w:p>
        </w:tc>
      </w:tr>
      <w:tr w:rsidR="00AE56A7" w:rsidRPr="00C33E63" w:rsidTr="00667A7C">
        <w:trPr>
          <w:trHeight w:val="590"/>
        </w:trPr>
        <w:tc>
          <w:tcPr>
            <w:tcW w:w="745" w:type="dxa"/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2.2</w:t>
            </w:r>
          </w:p>
        </w:tc>
        <w:tc>
          <w:tcPr>
            <w:tcW w:w="7336" w:type="dxa"/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3E63">
              <w:rPr>
                <w:color w:val="000000"/>
                <w:sz w:val="26"/>
                <w:szCs w:val="26"/>
              </w:rPr>
              <w:t>Сетевое взаимодействие с организациями на договорной основе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Муниципальный уровень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Республиканский уровень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Российский уровень 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 xml:space="preserve"> 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(Перечислить мероприятия, проведенные за отчетный период)</w:t>
            </w:r>
          </w:p>
        </w:tc>
      </w:tr>
      <w:tr w:rsidR="00AE56A7" w:rsidRPr="00C33E63" w:rsidTr="00667A7C">
        <w:trPr>
          <w:trHeight w:val="1215"/>
        </w:trPr>
        <w:tc>
          <w:tcPr>
            <w:tcW w:w="745" w:type="dxa"/>
            <w:tcBorders>
              <w:bottom w:val="single" w:sz="4" w:space="0" w:color="auto"/>
            </w:tcBorders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2.3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Сохранность контингента за отчетный период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95% и более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71 – 94 %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менее 70 %</w:t>
            </w:r>
          </w:p>
          <w:p w:rsidR="00AE56A7" w:rsidRPr="00C33E63" w:rsidRDefault="00AE56A7" w:rsidP="00667A7C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  <w:p w:rsidR="00AE56A7" w:rsidRPr="00C33E63" w:rsidRDefault="00AE56A7" w:rsidP="00667A7C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0</w:t>
            </w:r>
          </w:p>
        </w:tc>
      </w:tr>
      <w:tr w:rsidR="00AE56A7" w:rsidRPr="00336B06" w:rsidTr="00DB760F">
        <w:trPr>
          <w:trHeight w:val="265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AE56A7" w:rsidRPr="00DB760F" w:rsidRDefault="00AE56A7" w:rsidP="00DB760F">
            <w:pPr>
              <w:rPr>
                <w:sz w:val="26"/>
                <w:szCs w:val="26"/>
              </w:rPr>
            </w:pPr>
            <w:r w:rsidRPr="00DB760F">
              <w:rPr>
                <w:sz w:val="26"/>
                <w:szCs w:val="26"/>
              </w:rPr>
              <w:t>2.4.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AE56A7" w:rsidRPr="00336B06" w:rsidRDefault="00AE56A7" w:rsidP="00DB760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Pr="00336B06">
              <w:rPr>
                <w:sz w:val="26"/>
                <w:szCs w:val="26"/>
              </w:rPr>
              <w:t>превышение фактического объема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потребления коммунальных услуг по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сравнению с аналогичным периодом</w:t>
            </w:r>
          </w:p>
          <w:p w:rsidR="00AE56A7" w:rsidRPr="00336B06" w:rsidRDefault="00AE56A7" w:rsidP="00DB760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прошлого года (месяц к месяцу) в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натуральном выражении (за</w:t>
            </w:r>
          </w:p>
          <w:p w:rsidR="00AE56A7" w:rsidRPr="00336B06" w:rsidRDefault="00AE56A7" w:rsidP="00DB760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исключением непредвиденных</w:t>
            </w:r>
            <w:r>
              <w:rPr>
                <w:sz w:val="26"/>
                <w:szCs w:val="26"/>
              </w:rPr>
              <w:t xml:space="preserve"> </w:t>
            </w:r>
            <w:r w:rsidRPr="00336B06">
              <w:rPr>
                <w:sz w:val="26"/>
                <w:szCs w:val="26"/>
              </w:rPr>
              <w:t>ситуаций:</w:t>
            </w:r>
          </w:p>
          <w:p w:rsidR="00AE56A7" w:rsidRPr="00336B06" w:rsidRDefault="00AE56A7" w:rsidP="00DB760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-авария, выход из строя коммунальных</w:t>
            </w:r>
          </w:p>
          <w:p w:rsidR="00AE56A7" w:rsidRPr="00336B06" w:rsidRDefault="00AE56A7" w:rsidP="00DB760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систем;</w:t>
            </w:r>
          </w:p>
          <w:p w:rsidR="00AE56A7" w:rsidRPr="00336B06" w:rsidRDefault="00AE56A7" w:rsidP="00DB760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-мероприятия, повлекшие превышение</w:t>
            </w:r>
          </w:p>
          <w:p w:rsidR="00AE56A7" w:rsidRPr="00DB760F" w:rsidRDefault="00AE56A7" w:rsidP="00DB760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336B06">
              <w:rPr>
                <w:sz w:val="26"/>
                <w:szCs w:val="26"/>
              </w:rPr>
              <w:t>объема потребляемых коммунальных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DB760F" w:rsidRDefault="00AE56A7" w:rsidP="00DB760F">
            <w:pPr>
              <w:jc w:val="center"/>
              <w:rPr>
                <w:sz w:val="26"/>
                <w:szCs w:val="26"/>
              </w:rPr>
            </w:pPr>
            <w:r w:rsidRPr="00DB760F">
              <w:rPr>
                <w:sz w:val="26"/>
                <w:szCs w:val="26"/>
              </w:rPr>
              <w:t xml:space="preserve">5 </w:t>
            </w:r>
          </w:p>
        </w:tc>
      </w:tr>
      <w:tr w:rsidR="00AE56A7" w:rsidRPr="00C33E63" w:rsidTr="00DB760F">
        <w:trPr>
          <w:trHeight w:val="265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AE56A7" w:rsidRPr="00DB760F" w:rsidRDefault="00AE56A7" w:rsidP="00DB760F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AE56A7" w:rsidRPr="00DB760F" w:rsidRDefault="00AE56A7" w:rsidP="00DB760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DB760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A7" w:rsidRPr="00DB760F" w:rsidRDefault="00AE56A7" w:rsidP="00DB760F">
            <w:pPr>
              <w:jc w:val="center"/>
              <w:rPr>
                <w:sz w:val="26"/>
                <w:szCs w:val="26"/>
              </w:rPr>
            </w:pPr>
            <w:r w:rsidRPr="00DB760F">
              <w:rPr>
                <w:sz w:val="26"/>
                <w:szCs w:val="26"/>
              </w:rPr>
              <w:t>100</w:t>
            </w:r>
          </w:p>
        </w:tc>
      </w:tr>
    </w:tbl>
    <w:p w:rsidR="00AE56A7" w:rsidRDefault="00AE56A7" w:rsidP="00DB760F">
      <w:pPr>
        <w:tabs>
          <w:tab w:val="right" w:pos="10205"/>
        </w:tabs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».</w:t>
      </w:r>
    </w:p>
    <w:p w:rsidR="00AE56A7" w:rsidRPr="00C33E63" w:rsidRDefault="00AE56A7" w:rsidP="00CC0167">
      <w:pPr>
        <w:ind w:firstLine="567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AE56A7" w:rsidRPr="00C33E63" w:rsidRDefault="00AE56A7" w:rsidP="00CC0167">
      <w:pPr>
        <w:ind w:firstLine="567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bCs/>
          <w:color w:val="000000"/>
          <w:sz w:val="26"/>
          <w:szCs w:val="26"/>
        </w:rPr>
        <w:t xml:space="preserve"> и распространяет свое действие на правоотношения, возникшие с 1 января 2023 г.   </w:t>
      </w:r>
    </w:p>
    <w:p w:rsidR="00AE56A7" w:rsidRPr="00C33E63" w:rsidRDefault="00AE56A7" w:rsidP="00CC0167">
      <w:pPr>
        <w:ind w:firstLine="567"/>
        <w:jc w:val="both"/>
        <w:rPr>
          <w:bCs/>
          <w:color w:val="000000"/>
          <w:sz w:val="26"/>
          <w:szCs w:val="26"/>
        </w:rPr>
      </w:pPr>
    </w:p>
    <w:p w:rsidR="00AE56A7" w:rsidRPr="00C33E63" w:rsidRDefault="00AE56A7" w:rsidP="00CC0167">
      <w:pPr>
        <w:ind w:firstLine="567"/>
        <w:jc w:val="both"/>
        <w:rPr>
          <w:color w:val="000000"/>
          <w:sz w:val="26"/>
          <w:szCs w:val="26"/>
        </w:rPr>
      </w:pPr>
    </w:p>
    <w:p w:rsidR="00AE56A7" w:rsidRPr="00C33E63" w:rsidRDefault="00AE56A7" w:rsidP="00CC0167">
      <w:pPr>
        <w:ind w:firstLine="567"/>
        <w:jc w:val="both"/>
        <w:rPr>
          <w:color w:val="000000"/>
          <w:sz w:val="26"/>
          <w:szCs w:val="26"/>
        </w:rPr>
      </w:pPr>
    </w:p>
    <w:p w:rsidR="00AE56A7" w:rsidRPr="00C33E63" w:rsidRDefault="00AE56A7" w:rsidP="00CC0167">
      <w:pPr>
        <w:ind w:firstLine="567"/>
        <w:jc w:val="both"/>
        <w:rPr>
          <w:color w:val="000000"/>
          <w:sz w:val="26"/>
          <w:szCs w:val="26"/>
        </w:rPr>
      </w:pPr>
    </w:p>
    <w:p w:rsidR="00AE56A7" w:rsidRPr="00C33E63" w:rsidRDefault="00AE56A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Глава Рузаевского </w:t>
      </w:r>
    </w:p>
    <w:p w:rsidR="00AE56A7" w:rsidRPr="00C33E63" w:rsidRDefault="00AE56A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муниципального района             </w:t>
      </w:r>
    </w:p>
    <w:p w:rsidR="00AE56A7" w:rsidRPr="00C33E63" w:rsidRDefault="00AE56A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Республики Мордовия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Pr="00C33E63">
        <w:rPr>
          <w:color w:val="000000"/>
          <w:sz w:val="26"/>
          <w:szCs w:val="26"/>
        </w:rPr>
        <w:t xml:space="preserve">   А.Б. Юткин</w:t>
      </w:r>
    </w:p>
    <w:p w:rsidR="00AE56A7" w:rsidRPr="00C33E63" w:rsidRDefault="00AE56A7" w:rsidP="00CC0167">
      <w:pPr>
        <w:ind w:firstLine="567"/>
        <w:jc w:val="both"/>
        <w:rPr>
          <w:color w:val="000000"/>
          <w:sz w:val="26"/>
          <w:szCs w:val="26"/>
        </w:rPr>
      </w:pPr>
    </w:p>
    <w:p w:rsidR="00AE56A7" w:rsidRPr="00C33E63" w:rsidRDefault="00AE56A7" w:rsidP="00CC0167">
      <w:pPr>
        <w:ind w:firstLine="567"/>
        <w:jc w:val="both"/>
        <w:rPr>
          <w:color w:val="000000"/>
          <w:sz w:val="26"/>
          <w:szCs w:val="26"/>
        </w:rPr>
      </w:pPr>
    </w:p>
    <w:p w:rsidR="00AE56A7" w:rsidRPr="00C33E63" w:rsidRDefault="00AE56A7" w:rsidP="00CC0167">
      <w:pPr>
        <w:ind w:firstLine="567"/>
        <w:jc w:val="both"/>
        <w:rPr>
          <w:color w:val="000000"/>
          <w:sz w:val="26"/>
          <w:szCs w:val="26"/>
        </w:rPr>
      </w:pPr>
    </w:p>
    <w:p w:rsidR="00AE56A7" w:rsidRPr="00C33E63" w:rsidRDefault="00AE56A7" w:rsidP="00CC0167">
      <w:pPr>
        <w:rPr>
          <w:sz w:val="26"/>
          <w:szCs w:val="26"/>
        </w:rPr>
      </w:pPr>
    </w:p>
    <w:p w:rsidR="00AE56A7" w:rsidRPr="00C33E63" w:rsidRDefault="00AE56A7" w:rsidP="00CC0167">
      <w:pPr>
        <w:rPr>
          <w:sz w:val="26"/>
          <w:szCs w:val="26"/>
        </w:rPr>
      </w:pPr>
    </w:p>
    <w:p w:rsidR="00AE56A7" w:rsidRPr="00C33E63" w:rsidRDefault="00AE56A7" w:rsidP="00CC0167">
      <w:pPr>
        <w:rPr>
          <w:sz w:val="26"/>
          <w:szCs w:val="26"/>
        </w:rPr>
      </w:pPr>
    </w:p>
    <w:p w:rsidR="00AE56A7" w:rsidRPr="00C33E63" w:rsidRDefault="00AE56A7" w:rsidP="00CC0167">
      <w:pPr>
        <w:rPr>
          <w:sz w:val="26"/>
          <w:szCs w:val="26"/>
        </w:rPr>
      </w:pPr>
    </w:p>
    <w:p w:rsidR="00AE56A7" w:rsidRPr="00C33E63" w:rsidRDefault="00AE56A7" w:rsidP="00CC0167">
      <w:pPr>
        <w:rPr>
          <w:sz w:val="26"/>
          <w:szCs w:val="26"/>
        </w:rPr>
      </w:pPr>
    </w:p>
    <w:p w:rsidR="00AE56A7" w:rsidRPr="00C33E63" w:rsidRDefault="00AE56A7" w:rsidP="00CC0167">
      <w:pPr>
        <w:rPr>
          <w:sz w:val="26"/>
          <w:szCs w:val="26"/>
        </w:rPr>
      </w:pPr>
    </w:p>
    <w:sectPr w:rsidR="00AE56A7" w:rsidRPr="00C33E63" w:rsidSect="00422A51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A7" w:rsidRDefault="00AE56A7" w:rsidP="00175D7E">
      <w:r>
        <w:separator/>
      </w:r>
    </w:p>
  </w:endnote>
  <w:endnote w:type="continuationSeparator" w:id="0">
    <w:p w:rsidR="00AE56A7" w:rsidRDefault="00AE56A7" w:rsidP="0017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A7" w:rsidRDefault="00AE56A7" w:rsidP="00175D7E">
      <w:r>
        <w:separator/>
      </w:r>
    </w:p>
  </w:footnote>
  <w:footnote w:type="continuationSeparator" w:id="0">
    <w:p w:rsidR="00AE56A7" w:rsidRDefault="00AE56A7" w:rsidP="00175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A7" w:rsidRDefault="00AE56A7" w:rsidP="00175D7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32C97"/>
    <w:rsid w:val="00051D3D"/>
    <w:rsid w:val="0005644C"/>
    <w:rsid w:val="00061D22"/>
    <w:rsid w:val="000772E8"/>
    <w:rsid w:val="000A2AA8"/>
    <w:rsid w:val="000D13B9"/>
    <w:rsid w:val="00106F21"/>
    <w:rsid w:val="00112B76"/>
    <w:rsid w:val="00130D64"/>
    <w:rsid w:val="00141625"/>
    <w:rsid w:val="001530A9"/>
    <w:rsid w:val="00154832"/>
    <w:rsid w:val="001576B5"/>
    <w:rsid w:val="00162040"/>
    <w:rsid w:val="001748A2"/>
    <w:rsid w:val="00175D7E"/>
    <w:rsid w:val="00176ABB"/>
    <w:rsid w:val="00176BA6"/>
    <w:rsid w:val="00197247"/>
    <w:rsid w:val="001E643F"/>
    <w:rsid w:val="00201B2B"/>
    <w:rsid w:val="00217C02"/>
    <w:rsid w:val="002258B1"/>
    <w:rsid w:val="00236647"/>
    <w:rsid w:val="002615AC"/>
    <w:rsid w:val="002846A1"/>
    <w:rsid w:val="002862FE"/>
    <w:rsid w:val="002A0E0C"/>
    <w:rsid w:val="002B7C82"/>
    <w:rsid w:val="002C58C8"/>
    <w:rsid w:val="002E3BFC"/>
    <w:rsid w:val="002F694F"/>
    <w:rsid w:val="00305472"/>
    <w:rsid w:val="00313334"/>
    <w:rsid w:val="00315885"/>
    <w:rsid w:val="00336B06"/>
    <w:rsid w:val="00344B4F"/>
    <w:rsid w:val="00345821"/>
    <w:rsid w:val="00365289"/>
    <w:rsid w:val="00370292"/>
    <w:rsid w:val="00382C24"/>
    <w:rsid w:val="003B0FAB"/>
    <w:rsid w:val="003C526A"/>
    <w:rsid w:val="003D3732"/>
    <w:rsid w:val="004216E4"/>
    <w:rsid w:val="00422A51"/>
    <w:rsid w:val="00425894"/>
    <w:rsid w:val="00426CDF"/>
    <w:rsid w:val="00447EC9"/>
    <w:rsid w:val="00466EE1"/>
    <w:rsid w:val="004A2668"/>
    <w:rsid w:val="004A6996"/>
    <w:rsid w:val="004B33CB"/>
    <w:rsid w:val="004B3DA6"/>
    <w:rsid w:val="004C52FD"/>
    <w:rsid w:val="004D62A3"/>
    <w:rsid w:val="004E0762"/>
    <w:rsid w:val="004E37C5"/>
    <w:rsid w:val="00512A74"/>
    <w:rsid w:val="00543714"/>
    <w:rsid w:val="0057068E"/>
    <w:rsid w:val="00580A76"/>
    <w:rsid w:val="005834B8"/>
    <w:rsid w:val="0059008A"/>
    <w:rsid w:val="005A0A79"/>
    <w:rsid w:val="005B18E4"/>
    <w:rsid w:val="005B1CC3"/>
    <w:rsid w:val="005B6CAE"/>
    <w:rsid w:val="005C2C1C"/>
    <w:rsid w:val="005E064E"/>
    <w:rsid w:val="005F4594"/>
    <w:rsid w:val="005F5DAD"/>
    <w:rsid w:val="00602964"/>
    <w:rsid w:val="00614A41"/>
    <w:rsid w:val="00655BCB"/>
    <w:rsid w:val="00667A7C"/>
    <w:rsid w:val="00681030"/>
    <w:rsid w:val="00685148"/>
    <w:rsid w:val="006925BE"/>
    <w:rsid w:val="00696051"/>
    <w:rsid w:val="006B08A5"/>
    <w:rsid w:val="006B4B33"/>
    <w:rsid w:val="006D5801"/>
    <w:rsid w:val="00700517"/>
    <w:rsid w:val="007046BD"/>
    <w:rsid w:val="007145E0"/>
    <w:rsid w:val="00730C63"/>
    <w:rsid w:val="00735EEF"/>
    <w:rsid w:val="00737923"/>
    <w:rsid w:val="007412D1"/>
    <w:rsid w:val="007733E8"/>
    <w:rsid w:val="007769C1"/>
    <w:rsid w:val="00795E92"/>
    <w:rsid w:val="00816069"/>
    <w:rsid w:val="00852978"/>
    <w:rsid w:val="00881D2F"/>
    <w:rsid w:val="00882EC8"/>
    <w:rsid w:val="0088450D"/>
    <w:rsid w:val="00887C87"/>
    <w:rsid w:val="008B77B6"/>
    <w:rsid w:val="008D3240"/>
    <w:rsid w:val="008E71F7"/>
    <w:rsid w:val="008F5F5C"/>
    <w:rsid w:val="00914DBA"/>
    <w:rsid w:val="009159E0"/>
    <w:rsid w:val="009217DC"/>
    <w:rsid w:val="00921D47"/>
    <w:rsid w:val="009257C2"/>
    <w:rsid w:val="00964F88"/>
    <w:rsid w:val="009A6CF2"/>
    <w:rsid w:val="009B1A3B"/>
    <w:rsid w:val="009C4F51"/>
    <w:rsid w:val="009C536C"/>
    <w:rsid w:val="009C6CD4"/>
    <w:rsid w:val="009C70CE"/>
    <w:rsid w:val="009D5CE7"/>
    <w:rsid w:val="009D6CCC"/>
    <w:rsid w:val="009F36B0"/>
    <w:rsid w:val="00A0261D"/>
    <w:rsid w:val="00A12C06"/>
    <w:rsid w:val="00A156A0"/>
    <w:rsid w:val="00A17565"/>
    <w:rsid w:val="00A404B0"/>
    <w:rsid w:val="00A468E8"/>
    <w:rsid w:val="00A80AA5"/>
    <w:rsid w:val="00A9543D"/>
    <w:rsid w:val="00AB4546"/>
    <w:rsid w:val="00AB48B3"/>
    <w:rsid w:val="00AC34F0"/>
    <w:rsid w:val="00AE56A7"/>
    <w:rsid w:val="00AF5E80"/>
    <w:rsid w:val="00B25848"/>
    <w:rsid w:val="00B3069C"/>
    <w:rsid w:val="00B37DD4"/>
    <w:rsid w:val="00B4388C"/>
    <w:rsid w:val="00B62A20"/>
    <w:rsid w:val="00B67E3A"/>
    <w:rsid w:val="00B80FAA"/>
    <w:rsid w:val="00BC5703"/>
    <w:rsid w:val="00BE2A4F"/>
    <w:rsid w:val="00C04465"/>
    <w:rsid w:val="00C20014"/>
    <w:rsid w:val="00C22519"/>
    <w:rsid w:val="00C33E63"/>
    <w:rsid w:val="00C60F83"/>
    <w:rsid w:val="00C71E10"/>
    <w:rsid w:val="00C85BCF"/>
    <w:rsid w:val="00C879D5"/>
    <w:rsid w:val="00CA086F"/>
    <w:rsid w:val="00CC0167"/>
    <w:rsid w:val="00CC1D8D"/>
    <w:rsid w:val="00CD7DD8"/>
    <w:rsid w:val="00CD7F5F"/>
    <w:rsid w:val="00D25C65"/>
    <w:rsid w:val="00D31A51"/>
    <w:rsid w:val="00D40EAA"/>
    <w:rsid w:val="00D64666"/>
    <w:rsid w:val="00D73DCF"/>
    <w:rsid w:val="00D751A9"/>
    <w:rsid w:val="00D8618F"/>
    <w:rsid w:val="00D94375"/>
    <w:rsid w:val="00D94BF7"/>
    <w:rsid w:val="00DA4B13"/>
    <w:rsid w:val="00DA616D"/>
    <w:rsid w:val="00DB2D26"/>
    <w:rsid w:val="00DB6BD0"/>
    <w:rsid w:val="00DB760F"/>
    <w:rsid w:val="00DD4558"/>
    <w:rsid w:val="00E116AF"/>
    <w:rsid w:val="00E742B8"/>
    <w:rsid w:val="00E87029"/>
    <w:rsid w:val="00E91B54"/>
    <w:rsid w:val="00E969C2"/>
    <w:rsid w:val="00EB2D2F"/>
    <w:rsid w:val="00ED16AC"/>
    <w:rsid w:val="00ED5B33"/>
    <w:rsid w:val="00F0569F"/>
    <w:rsid w:val="00F20B4F"/>
    <w:rsid w:val="00F279C6"/>
    <w:rsid w:val="00F470F8"/>
    <w:rsid w:val="00F64E89"/>
    <w:rsid w:val="00F96CB8"/>
    <w:rsid w:val="00F96D25"/>
    <w:rsid w:val="00FA2163"/>
    <w:rsid w:val="00FB3C2A"/>
    <w:rsid w:val="00FC76FA"/>
    <w:rsid w:val="00FE5C0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35E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5EEF"/>
    <w:rPr>
      <w:rFonts w:ascii="Calibri" w:hAnsi="Calibri"/>
      <w:b/>
      <w:sz w:val="28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75D7E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D7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175D7E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D7E"/>
    <w:rPr>
      <w:rFonts w:ascii="Times New Roman" w:hAnsi="Times New Roman"/>
    </w:rPr>
  </w:style>
  <w:style w:type="paragraph" w:customStyle="1" w:styleId="s37">
    <w:name w:val="s_37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2247</Words>
  <Characters>12808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2023-04-07T05:34:00Z</cp:lastPrinted>
  <dcterms:created xsi:type="dcterms:W3CDTF">2023-04-07T05:35:00Z</dcterms:created>
  <dcterms:modified xsi:type="dcterms:W3CDTF">2023-04-07T05:35:00Z</dcterms:modified>
</cp:coreProperties>
</file>