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07" w:rsidRPr="003432D8" w:rsidRDefault="00CC4807" w:rsidP="00941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2D8">
        <w:rPr>
          <w:rFonts w:ascii="Times New Roman" w:hAnsi="Times New Roman"/>
          <w:sz w:val="28"/>
          <w:szCs w:val="28"/>
        </w:rPr>
        <w:t>АДМИНИСТРАЦИЯ  РУЗАЕВСКОГО</w:t>
      </w:r>
    </w:p>
    <w:p w:rsidR="00CC4807" w:rsidRPr="003432D8" w:rsidRDefault="00CC4807" w:rsidP="00941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2D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C4807" w:rsidRPr="003432D8" w:rsidRDefault="00CC4807" w:rsidP="00941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2D8">
        <w:rPr>
          <w:rFonts w:ascii="Times New Roman" w:hAnsi="Times New Roman"/>
          <w:sz w:val="28"/>
          <w:szCs w:val="28"/>
        </w:rPr>
        <w:t>РЕСПУБЛИКИ МОРДОВИЯ</w:t>
      </w:r>
    </w:p>
    <w:p w:rsidR="00CC4807" w:rsidRPr="003432D8" w:rsidRDefault="00CC4807" w:rsidP="00941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807" w:rsidRPr="003432D8" w:rsidRDefault="00CC4807" w:rsidP="00941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32D8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C4807" w:rsidRPr="003432D8" w:rsidRDefault="00CC4807" w:rsidP="00941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4807" w:rsidRPr="003432D8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05.04.2023</w:t>
      </w:r>
      <w:r>
        <w:rPr>
          <w:rFonts w:ascii="Times New Roman" w:hAnsi="Times New Roman"/>
          <w:sz w:val="28"/>
          <w:szCs w:val="28"/>
        </w:rPr>
        <w:tab/>
      </w:r>
      <w:r w:rsidRPr="0034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3432D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179</w:t>
      </w:r>
    </w:p>
    <w:p w:rsidR="00CC4807" w:rsidRPr="003432D8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Pr="003432D8" w:rsidRDefault="00CC4807" w:rsidP="00941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2D8">
        <w:rPr>
          <w:rFonts w:ascii="Times New Roman" w:hAnsi="Times New Roman"/>
          <w:sz w:val="28"/>
          <w:szCs w:val="28"/>
        </w:rPr>
        <w:t>г. Рузаевка</w:t>
      </w:r>
    </w:p>
    <w:p w:rsidR="00CC4807" w:rsidRPr="003432D8" w:rsidRDefault="00CC4807" w:rsidP="00941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807" w:rsidRDefault="00CC4807" w:rsidP="00734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0F2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 конкурса рисунков</w:t>
      </w:r>
    </w:p>
    <w:p w:rsidR="00CC4807" w:rsidRPr="009410F2" w:rsidRDefault="00CC4807" w:rsidP="00734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«Моя семья-моё счастье»</w:t>
      </w:r>
    </w:p>
    <w:p w:rsidR="00CC4807" w:rsidRPr="009410F2" w:rsidRDefault="00CC4807" w:rsidP="00941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C4807" w:rsidRDefault="00CC4807" w:rsidP="006752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10F2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раскрытия значения семьи в жизни каждого ребёнка, воспит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 бережного отношения к семейным ценностям, развития творческих сп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собностей учащихся и повышения интереса к изобразительному искусству, Администрация Рузаевского муниципального района Республики Мордовия</w:t>
      </w:r>
    </w:p>
    <w:p w:rsidR="00CC4807" w:rsidRPr="009410F2" w:rsidRDefault="00CC4807" w:rsidP="006752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807" w:rsidRPr="009410F2" w:rsidRDefault="00CC4807" w:rsidP="00873A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0F2">
        <w:rPr>
          <w:rFonts w:ascii="Times New Roman" w:hAnsi="Times New Roman"/>
          <w:sz w:val="28"/>
          <w:szCs w:val="28"/>
        </w:rPr>
        <w:t>п о с т а н о в л я е т:</w:t>
      </w:r>
    </w:p>
    <w:p w:rsidR="00CC4807" w:rsidRPr="00912775" w:rsidRDefault="00CC4807" w:rsidP="0067525A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конкурс </w:t>
      </w:r>
      <w:r>
        <w:rPr>
          <w:rFonts w:ascii="Times New Roman" w:hAnsi="Times New Roman"/>
          <w:sz w:val="28"/>
          <w:szCs w:val="28"/>
          <w:lang w:eastAsia="ru-RU"/>
        </w:rPr>
        <w:t>рисунков «Моя семья–моё счастье» в период с 10 апреля по 19 мая 2023 года.</w:t>
      </w:r>
    </w:p>
    <w:p w:rsidR="00CC4807" w:rsidRPr="007A18B0" w:rsidRDefault="00CC4807" w:rsidP="0067525A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410F2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 Положение </w:t>
      </w:r>
      <w:r w:rsidRPr="009410F2">
        <w:rPr>
          <w:rFonts w:ascii="Times New Roman" w:hAnsi="Times New Roman"/>
          <w:sz w:val="28"/>
          <w:szCs w:val="28"/>
          <w:lang w:eastAsia="ru-RU"/>
        </w:rPr>
        <w:t>о проведении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рисунков «Моя семья-моё счастье» согласно п</w:t>
      </w:r>
      <w:r w:rsidRPr="009410F2">
        <w:rPr>
          <w:rFonts w:ascii="Times New Roman" w:hAnsi="Times New Roman"/>
          <w:sz w:val="28"/>
          <w:szCs w:val="28"/>
          <w:shd w:val="clear" w:color="auto" w:fill="FFFFFF"/>
        </w:rPr>
        <w:t>риложени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9410F2">
        <w:rPr>
          <w:rFonts w:ascii="Times New Roman" w:hAnsi="Times New Roman"/>
          <w:sz w:val="28"/>
          <w:szCs w:val="28"/>
          <w:shd w:val="clear" w:color="auto" w:fill="FFFFFF"/>
        </w:rPr>
        <w:t xml:space="preserve"> №1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постановлению</w:t>
      </w:r>
      <w:r w:rsidRPr="009410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C4807" w:rsidRPr="007A18B0" w:rsidRDefault="00CC4807" w:rsidP="007A18B0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Образовать </w:t>
      </w:r>
      <w:r w:rsidRPr="007A18B0">
        <w:rPr>
          <w:rFonts w:ascii="Times New Roman" w:hAnsi="Times New Roman"/>
          <w:sz w:val="28"/>
          <w:szCs w:val="28"/>
          <w:shd w:val="clear" w:color="auto" w:fill="FFFFFF"/>
        </w:rPr>
        <w:t>комиссию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конкурса рисунков «Моя семья-моё счастье» (далее конкурсная комиссия) согласно п</w:t>
      </w:r>
      <w:r w:rsidRPr="007A18B0">
        <w:rPr>
          <w:rFonts w:ascii="Times New Roman" w:hAnsi="Times New Roman"/>
          <w:sz w:val="28"/>
          <w:szCs w:val="28"/>
          <w:shd w:val="clear" w:color="auto" w:fill="FFFFFF"/>
        </w:rPr>
        <w:t>риложени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7A18B0">
        <w:rPr>
          <w:rFonts w:ascii="Times New Roman" w:hAnsi="Times New Roman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пост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новлению</w:t>
      </w:r>
      <w:r w:rsidRPr="007A18B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C4807" w:rsidRPr="0073455A" w:rsidRDefault="00CC4807" w:rsidP="009410F2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3455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/>
          <w:sz w:val="28"/>
          <w:szCs w:val="28"/>
        </w:rPr>
        <w:t>дня</w:t>
      </w:r>
      <w:r w:rsidRPr="0073455A">
        <w:rPr>
          <w:rFonts w:ascii="Times New Roman" w:hAnsi="Times New Roman"/>
          <w:sz w:val="28"/>
          <w:szCs w:val="28"/>
        </w:rPr>
        <w:t xml:space="preserve">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55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55A">
        <w:rPr>
          <w:rFonts w:ascii="Times New Roman" w:hAnsi="Times New Roman"/>
          <w:sz w:val="28"/>
          <w:szCs w:val="28"/>
        </w:rPr>
        <w:t>официальном сайте органов местного самоуправления Рузаевского муниципального района в сети «Интернет».</w:t>
      </w:r>
    </w:p>
    <w:p w:rsidR="00CC4807" w:rsidRPr="009410F2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Pr="009410F2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10F2">
        <w:rPr>
          <w:rFonts w:ascii="Times New Roman" w:hAnsi="Times New Roman"/>
          <w:sz w:val="28"/>
          <w:szCs w:val="28"/>
        </w:rPr>
        <w:br/>
        <w:t>Глава Рузаевского</w:t>
      </w:r>
    </w:p>
    <w:p w:rsidR="00CC4807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10F2">
        <w:rPr>
          <w:rFonts w:ascii="Times New Roman" w:hAnsi="Times New Roman"/>
          <w:sz w:val="28"/>
          <w:szCs w:val="28"/>
        </w:rPr>
        <w:t xml:space="preserve">муниципального района    </w:t>
      </w:r>
    </w:p>
    <w:p w:rsidR="00CC4807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             А.Б. Юткин </w:t>
      </w:r>
    </w:p>
    <w:p w:rsidR="00CC4807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Pr="009410F2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Pr="009410F2" w:rsidRDefault="00CC4807" w:rsidP="009410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Pr="003432D8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</w:p>
    <w:p w:rsidR="00CC4807" w:rsidRPr="003432D8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</w:p>
    <w:p w:rsidR="00CC4807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</w:p>
    <w:p w:rsidR="00CC4807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</w:p>
    <w:p w:rsidR="00CC4807" w:rsidRPr="003432D8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  <w:r w:rsidRPr="003432D8">
        <w:rPr>
          <w:bCs/>
          <w:szCs w:val="28"/>
        </w:rPr>
        <w:t>Приложение №1</w:t>
      </w:r>
    </w:p>
    <w:p w:rsidR="00CC4807" w:rsidRPr="003432D8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  <w:r w:rsidRPr="003432D8">
        <w:rPr>
          <w:bCs/>
          <w:szCs w:val="28"/>
        </w:rPr>
        <w:t xml:space="preserve">к постановлению </w:t>
      </w:r>
      <w:r>
        <w:rPr>
          <w:bCs/>
          <w:szCs w:val="28"/>
        </w:rPr>
        <w:t>А</w:t>
      </w:r>
      <w:r w:rsidRPr="003432D8">
        <w:rPr>
          <w:bCs/>
          <w:szCs w:val="28"/>
        </w:rPr>
        <w:t xml:space="preserve">дминистрации </w:t>
      </w:r>
    </w:p>
    <w:p w:rsidR="00CC4807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  <w:r w:rsidRPr="003432D8">
        <w:rPr>
          <w:bCs/>
          <w:szCs w:val="28"/>
        </w:rPr>
        <w:t>Рузаевского муниципального района</w:t>
      </w:r>
    </w:p>
    <w:p w:rsidR="00CC4807" w:rsidRPr="003432D8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  <w:r>
        <w:rPr>
          <w:bCs/>
          <w:szCs w:val="28"/>
        </w:rPr>
        <w:t>Республики Мордовия</w:t>
      </w:r>
    </w:p>
    <w:p w:rsidR="00CC4807" w:rsidRPr="003432D8" w:rsidRDefault="00CC4807" w:rsidP="009410F2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  <w:r>
        <w:rPr>
          <w:bCs/>
          <w:szCs w:val="28"/>
        </w:rPr>
        <w:t xml:space="preserve">от 05.04.2023 </w:t>
      </w:r>
      <w:r w:rsidRPr="003432D8">
        <w:rPr>
          <w:bCs/>
          <w:szCs w:val="28"/>
        </w:rPr>
        <w:t>г. №</w:t>
      </w:r>
      <w:r>
        <w:rPr>
          <w:bCs/>
          <w:szCs w:val="28"/>
        </w:rPr>
        <w:t xml:space="preserve"> 179</w:t>
      </w:r>
    </w:p>
    <w:p w:rsidR="00CC4807" w:rsidRDefault="00CC4807" w:rsidP="00E90232">
      <w:pPr>
        <w:widowControl w:val="0"/>
        <w:jc w:val="center"/>
        <w:rPr>
          <w:b/>
        </w:rPr>
      </w:pPr>
    </w:p>
    <w:p w:rsidR="00CC4807" w:rsidRDefault="00CC4807" w:rsidP="008E766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4807" w:rsidRPr="00556208" w:rsidRDefault="00CC4807" w:rsidP="00DA1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>ПОЛОЖЕНИЕ</w:t>
      </w:r>
    </w:p>
    <w:p w:rsidR="00CC4807" w:rsidRPr="00556208" w:rsidRDefault="00CC4807" w:rsidP="00DA1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208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рисунков «Моя семья-моё счастье»</w:t>
      </w:r>
    </w:p>
    <w:p w:rsidR="00CC4807" w:rsidRPr="00556208" w:rsidRDefault="00CC4807" w:rsidP="00DA1E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>Цели и задачи</w:t>
      </w:r>
    </w:p>
    <w:p w:rsidR="00CC4807" w:rsidRPr="00556208" w:rsidRDefault="00CC4807" w:rsidP="001F6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1.1.  </w:t>
      </w:r>
      <w:r>
        <w:rPr>
          <w:rFonts w:ascii="Times New Roman" w:hAnsi="Times New Roman"/>
          <w:sz w:val="28"/>
          <w:szCs w:val="28"/>
        </w:rPr>
        <w:t>Целью проведения конкурса рисунков «Моя семья-моё счастье»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раскрыть значение семьи в жизни каждого ребёнка</w:t>
      </w:r>
      <w:r w:rsidRPr="00556208">
        <w:rPr>
          <w:rFonts w:ascii="Times New Roman" w:hAnsi="Times New Roman"/>
          <w:sz w:val="28"/>
          <w:szCs w:val="28"/>
        </w:rPr>
        <w:t>.</w:t>
      </w:r>
    </w:p>
    <w:p w:rsidR="00CC4807" w:rsidRPr="00556208" w:rsidRDefault="00CC4807" w:rsidP="001F6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1.2.  </w:t>
      </w: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CC4807" w:rsidRDefault="00CC4807" w:rsidP="001F6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56208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воспитание бережного отношения к семейным ценностям;</w:t>
      </w:r>
    </w:p>
    <w:p w:rsidR="00CC4807" w:rsidRDefault="00CC4807" w:rsidP="001F6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предоставить детям возможность  выразить свои  чувства  в творческих работах;</w:t>
      </w:r>
    </w:p>
    <w:p w:rsidR="00CC4807" w:rsidRDefault="00CC4807" w:rsidP="001F6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развитие творческих способностей учащихся и повышение интереса к изобразительному искусству;</w:t>
      </w:r>
    </w:p>
    <w:p w:rsidR="00CC4807" w:rsidRPr="00556208" w:rsidRDefault="00CC4807" w:rsidP="001F6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807" w:rsidRDefault="00CC4807" w:rsidP="001F6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56208">
        <w:rPr>
          <w:rFonts w:ascii="Times New Roman" w:hAnsi="Times New Roman"/>
          <w:sz w:val="28"/>
          <w:szCs w:val="28"/>
        </w:rPr>
        <w:t xml:space="preserve">2.  </w:t>
      </w:r>
      <w:r>
        <w:rPr>
          <w:rFonts w:ascii="Times New Roman" w:hAnsi="Times New Roman"/>
          <w:sz w:val="28"/>
          <w:szCs w:val="28"/>
        </w:rPr>
        <w:t>С</w:t>
      </w:r>
      <w:r w:rsidRPr="00556208">
        <w:rPr>
          <w:rFonts w:ascii="Times New Roman" w:hAnsi="Times New Roman"/>
          <w:sz w:val="28"/>
          <w:szCs w:val="28"/>
        </w:rPr>
        <w:t xml:space="preserve">роки </w:t>
      </w:r>
      <w:r>
        <w:rPr>
          <w:rFonts w:ascii="Times New Roman" w:hAnsi="Times New Roman"/>
          <w:sz w:val="28"/>
          <w:szCs w:val="28"/>
        </w:rPr>
        <w:t xml:space="preserve">и место </w:t>
      </w:r>
      <w:r w:rsidRPr="00556208">
        <w:rPr>
          <w:rFonts w:ascii="Times New Roman" w:hAnsi="Times New Roman"/>
          <w:sz w:val="28"/>
          <w:szCs w:val="28"/>
        </w:rPr>
        <w:t>проведения конкурса</w:t>
      </w:r>
    </w:p>
    <w:p w:rsidR="00CC4807" w:rsidRDefault="00CC4807" w:rsidP="00FE7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FE7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Конкурс рисунков «Моя семья-моё счастье» проводится с 10 апреля по 19 мая 2023 года. Место проведения конкурса: Отдел ЗАГС Администрации Рузаевского муниципального района Республики Мордовия.</w:t>
      </w: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807" w:rsidRPr="00556208" w:rsidRDefault="00CC4807" w:rsidP="007A18B0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</w:t>
      </w:r>
    </w:p>
    <w:p w:rsidR="00CC4807" w:rsidRPr="00556208" w:rsidRDefault="00CC4807" w:rsidP="007A18B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 Рузаевского муниципального района Республики Мордовия в лице отдела ЗАГС</w:t>
      </w: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7A18B0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</w:p>
    <w:p w:rsidR="00CC4807" w:rsidRPr="00556208" w:rsidRDefault="00CC4807" w:rsidP="007A18B0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Школьники 1-5 классов учебных учреждений Рузаевского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района.</w:t>
      </w: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807" w:rsidRPr="00556208" w:rsidRDefault="00CC4807" w:rsidP="0076292D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</w:t>
      </w:r>
      <w:r>
        <w:rPr>
          <w:rFonts w:ascii="Times New Roman" w:hAnsi="Times New Roman"/>
          <w:sz w:val="28"/>
          <w:szCs w:val="28"/>
        </w:rPr>
        <w:t>Требования к оформлению работ</w:t>
      </w:r>
    </w:p>
    <w:p w:rsidR="00CC4807" w:rsidRPr="00556208" w:rsidRDefault="00CC4807" w:rsidP="007A18B0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5.1.  </w:t>
      </w:r>
      <w:r>
        <w:rPr>
          <w:rFonts w:ascii="Times New Roman" w:hAnsi="Times New Roman"/>
          <w:sz w:val="28"/>
          <w:szCs w:val="28"/>
        </w:rPr>
        <w:t>К участию в конкурсе принимаются рисунки, выполненные на одном или нескольких  листах формата  А-4. В правом верхнем углу  конкурсной работы обязательно должны быть указаны фамилия, имя участника,</w:t>
      </w:r>
      <w:r>
        <w:rPr>
          <w:rFonts w:ascii="Times New Roman" w:hAnsi="Times New Roman"/>
          <w:sz w:val="28"/>
          <w:szCs w:val="28"/>
        </w:rPr>
        <w:br/>
        <w:t>принадлежность к школе (класс, школа), контактный телефон.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Техника исполнения: акварель, тушь, цветные карандаши, фломастеры.</w:t>
      </w: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5.2.  </w:t>
      </w:r>
      <w:r>
        <w:rPr>
          <w:rFonts w:ascii="Times New Roman" w:hAnsi="Times New Roman"/>
          <w:sz w:val="28"/>
          <w:szCs w:val="28"/>
        </w:rPr>
        <w:t>При создании творческих работ участникам конкурса рекомендуется придерживаться следующих направлений: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  формирование представлений о любящей, дружной семье; 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  формирование личной ответственности за свое поведение; 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  приобщение детей к традициям, быту и укладу семьи; 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  При создании работ могут использоваться различные художественные способы выражения. </w:t>
      </w: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   Работы принимаются  в  оригинале в  отделе ЗАГС  Администрации Рузаевского муниципального района с 10.00 до 16.00 вторник – пятница по адресу: г.Рузаевка, Новобазарный тупик, 1А. Обед с 12.00 до 13.00</w:t>
      </w: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7A18B0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Оценочная процедура конкурса</w:t>
      </w:r>
    </w:p>
    <w:p w:rsidR="00CC4807" w:rsidRPr="00556208" w:rsidRDefault="00CC4807" w:rsidP="007A18B0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6.1.  </w:t>
      </w:r>
      <w:r>
        <w:rPr>
          <w:rFonts w:ascii="Times New Roman" w:hAnsi="Times New Roman"/>
          <w:sz w:val="28"/>
          <w:szCs w:val="28"/>
        </w:rPr>
        <w:t xml:space="preserve"> Для единообразного сравнения конкурсных работ выбраны следующие критерии оценки: 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соответствие теме конкурса;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общее восприятие; 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художественный уровень произведения; 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оригинальность идеи и содержание работы; </w:t>
      </w:r>
    </w:p>
    <w:p w:rsidR="00CC4807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техника и качество исполнения; </w:t>
      </w:r>
    </w:p>
    <w:p w:rsidR="00CC4807" w:rsidRPr="00556208" w:rsidRDefault="00CC4807" w:rsidP="00DA1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Оценку представленных рисунков и принятие решения о присуждении званий победителей конкурса осуществляет конкурсная комиссия.</w:t>
      </w:r>
    </w:p>
    <w:p w:rsidR="00CC4807" w:rsidRDefault="00CC4807" w:rsidP="00DA1EA2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807" w:rsidRDefault="00CC4807" w:rsidP="00DA1EA2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7. Награждение </w:t>
      </w:r>
    </w:p>
    <w:p w:rsidR="00CC4807" w:rsidRDefault="00CC4807" w:rsidP="00DA1EA2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C4807" w:rsidRDefault="00CC4807" w:rsidP="00DA1EA2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Победители конкурса поощряются дипломами 1,2,3 степени.</w:t>
      </w:r>
    </w:p>
    <w:p w:rsidR="00CC4807" w:rsidRDefault="00CC4807" w:rsidP="00DA1EA2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C4807" w:rsidRDefault="00CC4807" w:rsidP="00DA1EA2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C4807" w:rsidRDefault="00CC4807" w:rsidP="00DA1EA2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CC4807" w:rsidRDefault="00CC4807" w:rsidP="00DA1EA2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6752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A1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C4807" w:rsidRDefault="00CC4807" w:rsidP="00DA1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к положению о проведении конкурса </w:t>
      </w:r>
    </w:p>
    <w:p w:rsidR="00CC4807" w:rsidRPr="00556208" w:rsidRDefault="00CC4807" w:rsidP="00DA1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рисунков «Моя семья-моё счастье»  </w:t>
      </w:r>
    </w:p>
    <w:p w:rsidR="00CC4807" w:rsidRPr="00556208" w:rsidRDefault="00CC4807" w:rsidP="00307C80">
      <w:pPr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4807" w:rsidRDefault="00CC4807" w:rsidP="00DD4C2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40A8">
        <w:rPr>
          <w:rFonts w:ascii="Times New Roman" w:hAnsi="Times New Roman"/>
          <w:sz w:val="24"/>
          <w:szCs w:val="24"/>
        </w:rPr>
        <w:object w:dxaOrig="9581" w:dyaOrig="9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467.25pt" o:ole="">
            <v:imagedata r:id="rId5" o:title=""/>
          </v:shape>
          <o:OLEObject Type="Embed" ProgID="Word.Document.12" ShapeID="_x0000_i1025" DrawAspect="Content" ObjectID="_1742189155" r:id="rId6"/>
        </w:object>
      </w:r>
      <w:r w:rsidRPr="005E40A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40A8">
        <w:rPr>
          <w:rFonts w:ascii="Times New Roman" w:hAnsi="Times New Roman"/>
          <w:sz w:val="28"/>
          <w:szCs w:val="28"/>
        </w:rPr>
        <w:t>подпись</w:t>
      </w:r>
    </w:p>
    <w:p w:rsidR="00CC4807" w:rsidRDefault="00CC4807" w:rsidP="00DD4C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C4807" w:rsidRPr="00556208" w:rsidRDefault="00CC4807" w:rsidP="00DD4C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C4807" w:rsidRPr="00556208" w:rsidRDefault="00CC4807" w:rsidP="00DD4C2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DD4C2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7A18B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CC4807" w:rsidRPr="00556208" w:rsidRDefault="00CC4807" w:rsidP="007A18B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556208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C4807" w:rsidRPr="00556208" w:rsidRDefault="00CC4807" w:rsidP="007A18B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CC4807" w:rsidRPr="003432D8" w:rsidRDefault="00CC4807" w:rsidP="0067525A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  <w:r>
        <w:rPr>
          <w:bCs/>
          <w:szCs w:val="28"/>
        </w:rPr>
        <w:t>Республики Мордовия</w:t>
      </w:r>
    </w:p>
    <w:p w:rsidR="00CC4807" w:rsidRPr="003432D8" w:rsidRDefault="00CC4807" w:rsidP="0067525A">
      <w:pPr>
        <w:pStyle w:val="BodyTextIndent"/>
        <w:tabs>
          <w:tab w:val="left" w:pos="9360"/>
        </w:tabs>
        <w:ind w:right="-5" w:firstLine="0"/>
        <w:jc w:val="right"/>
        <w:rPr>
          <w:bCs/>
          <w:szCs w:val="28"/>
        </w:rPr>
      </w:pPr>
      <w:r>
        <w:rPr>
          <w:bCs/>
          <w:szCs w:val="28"/>
        </w:rPr>
        <w:t>о</w:t>
      </w:r>
      <w:r w:rsidRPr="003432D8">
        <w:rPr>
          <w:bCs/>
          <w:szCs w:val="28"/>
        </w:rPr>
        <w:t>т</w:t>
      </w:r>
      <w:r>
        <w:rPr>
          <w:bCs/>
          <w:szCs w:val="28"/>
        </w:rPr>
        <w:t xml:space="preserve"> 05.04.2023  </w:t>
      </w:r>
      <w:r w:rsidRPr="003432D8">
        <w:rPr>
          <w:bCs/>
          <w:szCs w:val="28"/>
        </w:rPr>
        <w:t>г. №</w:t>
      </w:r>
      <w:r>
        <w:rPr>
          <w:bCs/>
          <w:szCs w:val="28"/>
        </w:rPr>
        <w:t xml:space="preserve"> 179</w:t>
      </w:r>
    </w:p>
    <w:p w:rsidR="00CC4807" w:rsidRPr="00556208" w:rsidRDefault="00CC4807" w:rsidP="007A18B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7A18B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807" w:rsidRPr="00556208" w:rsidRDefault="00CC4807" w:rsidP="007A18B0">
      <w:pPr>
        <w:widowControl w:val="0"/>
        <w:spacing w:after="0" w:line="240" w:lineRule="auto"/>
        <w:jc w:val="center"/>
        <w:rPr>
          <w:rFonts w:ascii="Times New Roman" w:hAnsi="Times New Roman"/>
          <w:caps/>
          <w:spacing w:val="30"/>
          <w:sz w:val="28"/>
          <w:szCs w:val="28"/>
        </w:rPr>
      </w:pPr>
      <w:r w:rsidRPr="00556208">
        <w:rPr>
          <w:rFonts w:ascii="Times New Roman" w:hAnsi="Times New Roman"/>
          <w:caps/>
          <w:spacing w:val="30"/>
          <w:sz w:val="28"/>
          <w:szCs w:val="28"/>
        </w:rPr>
        <w:t xml:space="preserve">Состав комиссии </w:t>
      </w:r>
    </w:p>
    <w:p w:rsidR="00CC4807" w:rsidRPr="00556208" w:rsidRDefault="00CC4807" w:rsidP="00DC24E8">
      <w:pPr>
        <w:widowContro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конкурса рисунков «Моя семья-моё счастье»</w:t>
      </w:r>
    </w:p>
    <w:p w:rsidR="00CC4807" w:rsidRDefault="00CC4807" w:rsidP="00DC24E8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>Шепелева Е.С. - руководитель аппарата  администрации Рузаевского мун</w:t>
      </w:r>
      <w:r w:rsidRPr="00556208">
        <w:rPr>
          <w:rFonts w:ascii="Times New Roman" w:hAnsi="Times New Roman"/>
          <w:sz w:val="28"/>
          <w:szCs w:val="28"/>
        </w:rPr>
        <w:t>и</w:t>
      </w:r>
      <w:r w:rsidRPr="00556208">
        <w:rPr>
          <w:rFonts w:ascii="Times New Roman" w:hAnsi="Times New Roman"/>
          <w:sz w:val="28"/>
          <w:szCs w:val="28"/>
        </w:rPr>
        <w:t>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208">
        <w:rPr>
          <w:rFonts w:ascii="Times New Roman" w:hAnsi="Times New Roman"/>
          <w:sz w:val="28"/>
          <w:szCs w:val="28"/>
        </w:rPr>
        <w:t>председатель комиссии;</w:t>
      </w:r>
    </w:p>
    <w:p w:rsidR="00CC4807" w:rsidRPr="00556208" w:rsidRDefault="00CC4807" w:rsidP="008135EA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Струнова В.И.</w:t>
      </w:r>
      <w:r w:rsidRPr="005562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отдела ЗАГС, заместитель председателя комиссии</w:t>
      </w:r>
    </w:p>
    <w:p w:rsidR="00CC4807" w:rsidRPr="00556208" w:rsidRDefault="00CC4807" w:rsidP="00DC24E8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Рузманова Е.В.</w:t>
      </w:r>
      <w:r w:rsidRPr="005562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консультант отдела ЗАГС</w:t>
      </w:r>
      <w:r w:rsidRPr="00556208">
        <w:rPr>
          <w:rFonts w:ascii="Times New Roman" w:hAnsi="Times New Roman"/>
          <w:sz w:val="28"/>
          <w:szCs w:val="28"/>
        </w:rPr>
        <w:t>, секретарь комиссии.</w:t>
      </w:r>
    </w:p>
    <w:p w:rsidR="00CC4807" w:rsidRDefault="00CC4807" w:rsidP="00DC24E8">
      <w:pPr>
        <w:widowControl w:val="0"/>
        <w:rPr>
          <w:rFonts w:ascii="Times New Roman" w:hAnsi="Times New Roman"/>
          <w:sz w:val="28"/>
          <w:szCs w:val="28"/>
        </w:rPr>
      </w:pPr>
      <w:r w:rsidRPr="00556208">
        <w:rPr>
          <w:rFonts w:ascii="Times New Roman" w:hAnsi="Times New Roman"/>
          <w:sz w:val="28"/>
          <w:szCs w:val="28"/>
        </w:rPr>
        <w:t>Члены комиссии:</w:t>
      </w:r>
    </w:p>
    <w:p w:rsidR="00CC4807" w:rsidRDefault="00CC4807" w:rsidP="00DC24E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Недайборщ  Ю.Н. – директор МБОУ «СОШ № 5» (по согласованию); </w:t>
      </w:r>
    </w:p>
    <w:p w:rsidR="00CC4807" w:rsidRPr="00556208" w:rsidRDefault="00CC4807" w:rsidP="004353A2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Резяпкина Л.Н.</w:t>
      </w:r>
      <w:r w:rsidRPr="0055620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редактор АНО «Информационно-аналитическая редакция «Рузаевские новости»</w:t>
      </w:r>
      <w:r w:rsidRPr="00556208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CC4807" w:rsidRDefault="00CC4807" w:rsidP="004353A2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Рузманова О.Н.</w:t>
      </w:r>
      <w:r w:rsidRPr="005562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отдела по связям с общественностью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Рузаевского муниципального района</w:t>
      </w:r>
      <w:r w:rsidRPr="0055620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4807" w:rsidRPr="00556208" w:rsidRDefault="00CC4807" w:rsidP="004353A2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Ю.С – преподаватель МБУДО «Детская школа искусств (по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сованию).</w:t>
      </w:r>
    </w:p>
    <w:p w:rsidR="00CC4807" w:rsidRPr="00556208" w:rsidRDefault="00CC4807" w:rsidP="00D559E5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807" w:rsidRPr="00556208" w:rsidRDefault="00CC4807" w:rsidP="00DC24E8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807" w:rsidRPr="00556208" w:rsidRDefault="00CC4807" w:rsidP="008E3BAD">
      <w:pPr>
        <w:widowControl w:val="0"/>
        <w:tabs>
          <w:tab w:val="left" w:pos="3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CC4807" w:rsidRPr="00556208" w:rsidSect="0019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A4E"/>
    <w:multiLevelType w:val="hybridMultilevel"/>
    <w:tmpl w:val="61E4C8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E8720A"/>
    <w:multiLevelType w:val="hybridMultilevel"/>
    <w:tmpl w:val="603C60A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53E95746"/>
    <w:multiLevelType w:val="hybridMultilevel"/>
    <w:tmpl w:val="D3F4DBFA"/>
    <w:lvl w:ilvl="0" w:tplc="DC0C373A">
      <w:start w:val="1"/>
      <w:numFmt w:val="decimal"/>
      <w:lvlText w:val="%1.1"/>
      <w:lvlJc w:val="left"/>
      <w:pPr>
        <w:ind w:left="1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7" w:hanging="180"/>
      </w:pPr>
      <w:rPr>
        <w:rFonts w:cs="Times New Roman"/>
      </w:rPr>
    </w:lvl>
  </w:abstractNum>
  <w:abstractNum w:abstractNumId="3">
    <w:nsid w:val="545759BB"/>
    <w:multiLevelType w:val="multilevel"/>
    <w:tmpl w:val="DF266B1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5B726AE7"/>
    <w:multiLevelType w:val="hybridMultilevel"/>
    <w:tmpl w:val="9C3C1B48"/>
    <w:lvl w:ilvl="0" w:tplc="F49CA1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D153C8"/>
    <w:multiLevelType w:val="hybridMultilevel"/>
    <w:tmpl w:val="B498D88C"/>
    <w:lvl w:ilvl="0" w:tplc="86226788">
      <w:start w:val="1"/>
      <w:numFmt w:val="bullet"/>
      <w:lvlText w:val=""/>
      <w:lvlJc w:val="left"/>
      <w:pPr>
        <w:ind w:left="1429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C21"/>
    <w:rsid w:val="000756AB"/>
    <w:rsid w:val="000B04F4"/>
    <w:rsid w:val="000F5014"/>
    <w:rsid w:val="0012385A"/>
    <w:rsid w:val="00175771"/>
    <w:rsid w:val="00185379"/>
    <w:rsid w:val="0019745D"/>
    <w:rsid w:val="001F6D94"/>
    <w:rsid w:val="00232F80"/>
    <w:rsid w:val="0025448F"/>
    <w:rsid w:val="002B4903"/>
    <w:rsid w:val="00307C80"/>
    <w:rsid w:val="003223A5"/>
    <w:rsid w:val="003432D8"/>
    <w:rsid w:val="003E4462"/>
    <w:rsid w:val="004353A2"/>
    <w:rsid w:val="00437865"/>
    <w:rsid w:val="00455462"/>
    <w:rsid w:val="004931AF"/>
    <w:rsid w:val="004A1532"/>
    <w:rsid w:val="004C512D"/>
    <w:rsid w:val="004D47A1"/>
    <w:rsid w:val="004D6C2B"/>
    <w:rsid w:val="00556208"/>
    <w:rsid w:val="005E40A8"/>
    <w:rsid w:val="0067525A"/>
    <w:rsid w:val="0068647D"/>
    <w:rsid w:val="006C3D19"/>
    <w:rsid w:val="006D3174"/>
    <w:rsid w:val="006E76F3"/>
    <w:rsid w:val="0073455A"/>
    <w:rsid w:val="00737A34"/>
    <w:rsid w:val="0076292D"/>
    <w:rsid w:val="00784B8F"/>
    <w:rsid w:val="00792473"/>
    <w:rsid w:val="007A18B0"/>
    <w:rsid w:val="007D04CB"/>
    <w:rsid w:val="007E689C"/>
    <w:rsid w:val="008135EA"/>
    <w:rsid w:val="0082725C"/>
    <w:rsid w:val="00846BC5"/>
    <w:rsid w:val="00854889"/>
    <w:rsid w:val="00873A90"/>
    <w:rsid w:val="008C22D5"/>
    <w:rsid w:val="008E3BAD"/>
    <w:rsid w:val="008E766C"/>
    <w:rsid w:val="00912775"/>
    <w:rsid w:val="00933689"/>
    <w:rsid w:val="009410F2"/>
    <w:rsid w:val="0095693E"/>
    <w:rsid w:val="009D1A48"/>
    <w:rsid w:val="00A33EC4"/>
    <w:rsid w:val="00B33463"/>
    <w:rsid w:val="00B66A4B"/>
    <w:rsid w:val="00C00D4C"/>
    <w:rsid w:val="00C16F3E"/>
    <w:rsid w:val="00C50330"/>
    <w:rsid w:val="00CC4807"/>
    <w:rsid w:val="00CF4F62"/>
    <w:rsid w:val="00D559E5"/>
    <w:rsid w:val="00D90112"/>
    <w:rsid w:val="00D953E9"/>
    <w:rsid w:val="00DA1EA2"/>
    <w:rsid w:val="00DA5F25"/>
    <w:rsid w:val="00DC24E8"/>
    <w:rsid w:val="00DD4C21"/>
    <w:rsid w:val="00E0084E"/>
    <w:rsid w:val="00E90232"/>
    <w:rsid w:val="00E97DB5"/>
    <w:rsid w:val="00ED5BE4"/>
    <w:rsid w:val="00F30558"/>
    <w:rsid w:val="00F373E0"/>
    <w:rsid w:val="00F42636"/>
    <w:rsid w:val="00FE0871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4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D4C2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410F2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10F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410F2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A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8B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9023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0232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E90232"/>
    <w:pPr>
      <w:ind w:left="567"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726</Words>
  <Characters>4140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Елена</dc:creator>
  <cp:keywords/>
  <dc:description/>
  <cp:lastModifiedBy>1</cp:lastModifiedBy>
  <cp:revision>2</cp:revision>
  <cp:lastPrinted>2021-07-26T14:08:00Z</cp:lastPrinted>
  <dcterms:created xsi:type="dcterms:W3CDTF">2023-04-05T05:40:00Z</dcterms:created>
  <dcterms:modified xsi:type="dcterms:W3CDTF">2023-04-05T05:40:00Z</dcterms:modified>
</cp:coreProperties>
</file>