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581AC9" w:rsidRPr="00482D8C" w:rsidRDefault="00581AC9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AC9" w:rsidRPr="00482D8C" w:rsidRDefault="00581AC9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23.04.2024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175</w:t>
      </w:r>
    </w:p>
    <w:p w:rsidR="00581AC9" w:rsidRPr="00482D8C" w:rsidRDefault="00581AC9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581AC9" w:rsidRPr="00482D8C" w:rsidRDefault="00581AC9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1AC9" w:rsidRPr="00482D8C" w:rsidRDefault="00581AC9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AC9" w:rsidRPr="009332E5" w:rsidRDefault="00581AC9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581AC9" w:rsidRPr="00482D8C" w:rsidRDefault="00581AC9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AC9" w:rsidRPr="00482D8C" w:rsidRDefault="00581AC9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AC9" w:rsidRPr="00D03643" w:rsidRDefault="00581AC9" w:rsidP="00D0364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 и на </w:t>
      </w:r>
      <w:r w:rsidRPr="00D03643">
        <w:rPr>
          <w:rFonts w:ascii="Times New Roman" w:hAnsi="Times New Roman" w:cs="Times New Roman"/>
          <w:sz w:val="28"/>
          <w:szCs w:val="28"/>
        </w:rPr>
        <w:t xml:space="preserve">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D03643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D03643">
        <w:rPr>
          <w:rFonts w:ascii="Times New Roman" w:hAnsi="Times New Roman" w:cs="Times New Roman"/>
          <w:sz w:val="28"/>
          <w:szCs w:val="28"/>
        </w:rPr>
        <w:t xml:space="preserve">. № 550, </w:t>
      </w:r>
    </w:p>
    <w:p w:rsidR="00581AC9" w:rsidRPr="009332E5" w:rsidRDefault="00581AC9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81AC9" w:rsidRPr="00860EA4" w:rsidRDefault="00581AC9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4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457,          от 27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518, от 29 февраля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84), 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581AC9" w:rsidRPr="009332E5" w:rsidRDefault="00581AC9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AC9" w:rsidRDefault="00581AC9" w:rsidP="002014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2014BD">
        <w:rPr>
          <w:rFonts w:ascii="Times New Roman" w:hAnsi="Times New Roman" w:cs="Times New Roman"/>
          <w:sz w:val="28"/>
          <w:szCs w:val="28"/>
        </w:rPr>
        <w:t>обнародования путем размещения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</w:t>
      </w:r>
      <w:r w:rsidRPr="002014BD">
        <w:rPr>
          <w:rFonts w:ascii="Times New Roman" w:hAnsi="Times New Roman" w:cs="Times New Roman"/>
          <w:sz w:val="28"/>
          <w:szCs w:val="28"/>
        </w:rPr>
        <w:t>самоуправления Рузаевского муниципального района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B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581AC9" w:rsidRPr="00D14A3E" w:rsidRDefault="00581AC9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1AC9" w:rsidRPr="00D14A3E" w:rsidRDefault="00581AC9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1AC9" w:rsidRPr="00D14A3E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81AC9" w:rsidRDefault="00581AC9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581AC9" w:rsidRPr="00482D8C" w:rsidTr="00385F49">
        <w:tc>
          <w:tcPr>
            <w:tcW w:w="5920" w:type="dxa"/>
          </w:tcPr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1AC9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От23.04.2024 № 175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81AC9" w:rsidRPr="00482D8C" w:rsidTr="00385F49">
        <w:tc>
          <w:tcPr>
            <w:tcW w:w="5920" w:type="dxa"/>
          </w:tcPr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581AC9" w:rsidRPr="00482D8C" w:rsidRDefault="00581AC9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81AC9" w:rsidRDefault="00581AC9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581AC9" w:rsidRDefault="00581AC9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581AC9" w:rsidRPr="00482D8C" w:rsidRDefault="00581AC9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6"/>
        <w:gridCol w:w="3801"/>
        <w:gridCol w:w="1604"/>
        <w:gridCol w:w="1358"/>
        <w:gridCol w:w="1106"/>
        <w:gridCol w:w="1575"/>
        <w:gridCol w:w="50"/>
      </w:tblGrid>
      <w:tr w:rsidR="00581AC9" w:rsidRPr="00482D8C" w:rsidTr="000D564E">
        <w:trPr>
          <w:gridAfter w:val="1"/>
          <w:wAfter w:w="50" w:type="dxa"/>
          <w:trHeight w:val="240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581AC9" w:rsidRPr="00482D8C" w:rsidTr="000D564E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1AC9" w:rsidRPr="00482D8C" w:rsidTr="000D564E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81AC9" w:rsidRPr="00482D8C" w:rsidRDefault="00581AC9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06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581AC9" w:rsidRPr="00482D8C" w:rsidTr="000D564E">
        <w:trPr>
          <w:gridAfter w:val="1"/>
          <w:wAfter w:w="50" w:type="dxa"/>
          <w:trHeight w:val="719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684C8B" w:rsidRDefault="00581AC9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684C8B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581AC9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581AC9" w:rsidRPr="00482D8C" w:rsidTr="000D564E">
        <w:trPr>
          <w:gridAfter w:val="1"/>
          <w:wAfter w:w="50" w:type="dxa"/>
          <w:trHeight w:val="119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581AC9" w:rsidRPr="00482D8C" w:rsidTr="000D564E">
        <w:trPr>
          <w:gridAfter w:val="1"/>
          <w:wAfter w:w="50" w:type="dxa"/>
          <w:trHeight w:val="174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0360F4" w:rsidRDefault="00581AC9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0360F4" w:rsidRDefault="00581AC9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3D0ACC" w:rsidRDefault="00581AC9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3D0ACC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385F49" w:rsidRDefault="00581AC9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4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,026</w:t>
            </w:r>
            <w:r w:rsidRPr="0001042B">
              <w:rPr>
                <w:rFonts w:ascii="Times New Roman" w:hAnsi="Times New Roman" w:cs="Times New Roman"/>
              </w:rPr>
              <w:t>60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4 664,021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13 770,027</w:t>
            </w:r>
            <w:r w:rsidRPr="0001042B">
              <w:rPr>
                <w:rFonts w:ascii="Times New Roman" w:hAnsi="Times New Roman" w:cs="Times New Roman"/>
              </w:rPr>
              <w:t>41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441802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11 699,846</w:t>
            </w:r>
            <w:r w:rsidRPr="0001042B">
              <w:rPr>
                <w:rFonts w:ascii="Times New Roman" w:hAnsi="Times New Roman" w:cs="Times New Roman"/>
              </w:rPr>
              <w:t>40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A34FF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01042B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34FF">
              <w:rPr>
                <w:rFonts w:ascii="Times New Roman" w:hAnsi="Times New Roman" w:cs="Times New Roman"/>
              </w:rPr>
              <w:t>487,49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EB18A0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EB18A0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D15981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257932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581AC9" w:rsidRPr="00934D15" w:rsidRDefault="00581AC9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,822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75F0" w:rsidRDefault="00581AC9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F15B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34D15" w:rsidRDefault="00581AC9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,230</w:t>
            </w:r>
            <w:r w:rsidRPr="0001042B">
              <w:rPr>
                <w:rFonts w:ascii="Times New Roman" w:hAnsi="Times New Roman" w:cs="Times New Roman"/>
              </w:rPr>
              <w:t>05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77083A" w:rsidRDefault="00581AC9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581AC9" w:rsidRPr="00EB18A0" w:rsidRDefault="00581AC9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EB18A0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EB18A0" w:rsidRDefault="00581AC9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1 744,808</w:t>
            </w:r>
            <w:r w:rsidRPr="00BE5D59">
              <w:rPr>
                <w:rFonts w:ascii="Times New Roman" w:hAnsi="Times New Roman" w:cs="Times New Roman"/>
              </w:rPr>
              <w:t>27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C66D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C66D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66DF2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581AC9" w:rsidRPr="00966DF2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66DF2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66DF2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6FA5" w:rsidRDefault="00581AC9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82 235,23353</w:t>
            </w:r>
          </w:p>
        </w:tc>
      </w:tr>
      <w:tr w:rsidR="00581AC9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6FA5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6FA5" w:rsidRDefault="00581AC9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8618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8618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68618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21 715,09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1015A4" w:rsidRDefault="00581AC9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"Ремонт автомобильной дороги по ул. И.Д. Демкина в с.Татарская Пишля Рузаевского</w:t>
            </w:r>
          </w:p>
          <w:p w:rsidR="00581AC9" w:rsidRPr="00482D8C" w:rsidRDefault="00581AC9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муниципального района Республики Мордовия"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8 036,20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7877D9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966DF2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18 484,60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581AC9" w:rsidRPr="004A0D9D" w:rsidRDefault="00581AC9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8 032,08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581AC9" w:rsidRPr="004A0D9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17 924,87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8 300,00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82D8C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581AC9" w:rsidRPr="004A0D9D" w:rsidRDefault="00581AC9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11 929,83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B6639F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4A0D9D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7 673,41</w:t>
            </w:r>
          </w:p>
        </w:tc>
      </w:tr>
      <w:tr w:rsidR="00581AC9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внутрипоселковой автомобильной дороги по ул. Горелая в с. п. Перхляй</w:t>
            </w:r>
          </w:p>
          <w:p w:rsidR="00581AC9" w:rsidRPr="00510FAE" w:rsidRDefault="00581AC9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510FAE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4 495,92 </w:t>
            </w:r>
          </w:p>
        </w:tc>
      </w:tr>
      <w:tr w:rsidR="00581AC9" w:rsidRPr="00860EA4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7877D9">
            <w:pPr>
              <w:ind w:right="75" w:firstLine="58"/>
              <w:rPr>
                <w:rFonts w:ascii="Times New Roman" w:hAnsi="Times New Roman" w:cs="Times New Roman"/>
              </w:rPr>
            </w:pPr>
            <w:r w:rsidRPr="0011726D">
              <w:rPr>
                <w:rFonts w:ascii="Times New Roman" w:hAnsi="Times New Roman" w:cs="Times New Roman"/>
              </w:rPr>
              <w:t>Капитальный ремонт внутрипоселковой автомобильной дороги по ул. Молодежная в с. Трускляй Рузаевского муниципального района Республики Мордовия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C845B6" w:rsidRDefault="00581AC9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 xml:space="preserve">капитальный ремонт автомобильной дороги  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C845B6" w:rsidRDefault="00581AC9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C845B6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C845B6" w:rsidRDefault="00581AC9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15 253,33</w:t>
            </w:r>
          </w:p>
        </w:tc>
      </w:tr>
      <w:tr w:rsidR="00581AC9" w:rsidRPr="00860EA4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FD58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11,663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1AC9" w:rsidRPr="00860EA4" w:rsidRDefault="00581AC9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121 845,33</w:t>
            </w:r>
          </w:p>
        </w:tc>
      </w:tr>
    </w:tbl>
    <w:p w:rsidR="00581AC9" w:rsidRPr="003D0ACC" w:rsidRDefault="00581AC9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581AC9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1042B"/>
    <w:rsid w:val="000360F4"/>
    <w:rsid w:val="000423C4"/>
    <w:rsid w:val="00047CCE"/>
    <w:rsid w:val="00052591"/>
    <w:rsid w:val="000555EC"/>
    <w:rsid w:val="0006196B"/>
    <w:rsid w:val="00073AE5"/>
    <w:rsid w:val="000A2EA6"/>
    <w:rsid w:val="000A5456"/>
    <w:rsid w:val="000D0997"/>
    <w:rsid w:val="000D564E"/>
    <w:rsid w:val="000D6F3D"/>
    <w:rsid w:val="000F4CAA"/>
    <w:rsid w:val="001015A4"/>
    <w:rsid w:val="0011726D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14BD"/>
    <w:rsid w:val="00257932"/>
    <w:rsid w:val="00257AAB"/>
    <w:rsid w:val="0028777C"/>
    <w:rsid w:val="002A7E70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71D5D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82D8C"/>
    <w:rsid w:val="004875F0"/>
    <w:rsid w:val="004951F3"/>
    <w:rsid w:val="004A0D9D"/>
    <w:rsid w:val="004B08C8"/>
    <w:rsid w:val="004C66DD"/>
    <w:rsid w:val="004F5FCB"/>
    <w:rsid w:val="004F7E71"/>
    <w:rsid w:val="00510FAE"/>
    <w:rsid w:val="00526293"/>
    <w:rsid w:val="00562A2E"/>
    <w:rsid w:val="0057798A"/>
    <w:rsid w:val="00581AC9"/>
    <w:rsid w:val="005A5DD0"/>
    <w:rsid w:val="005A64C4"/>
    <w:rsid w:val="006273A6"/>
    <w:rsid w:val="006804A2"/>
    <w:rsid w:val="00683078"/>
    <w:rsid w:val="00684C8B"/>
    <w:rsid w:val="0068618E"/>
    <w:rsid w:val="006949DB"/>
    <w:rsid w:val="006A1170"/>
    <w:rsid w:val="006A34FF"/>
    <w:rsid w:val="006B6AEA"/>
    <w:rsid w:val="006C01C9"/>
    <w:rsid w:val="006C3AC9"/>
    <w:rsid w:val="006C4ACF"/>
    <w:rsid w:val="006F5F14"/>
    <w:rsid w:val="00727682"/>
    <w:rsid w:val="00733171"/>
    <w:rsid w:val="00736AE6"/>
    <w:rsid w:val="00761D16"/>
    <w:rsid w:val="0077083A"/>
    <w:rsid w:val="00775BAA"/>
    <w:rsid w:val="0078132C"/>
    <w:rsid w:val="007877D9"/>
    <w:rsid w:val="007B3887"/>
    <w:rsid w:val="007E6302"/>
    <w:rsid w:val="0081048F"/>
    <w:rsid w:val="00830A86"/>
    <w:rsid w:val="00860EA4"/>
    <w:rsid w:val="00866FA5"/>
    <w:rsid w:val="00880520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B7144"/>
    <w:rsid w:val="009D102B"/>
    <w:rsid w:val="009E02AC"/>
    <w:rsid w:val="009E6CE5"/>
    <w:rsid w:val="009F07A7"/>
    <w:rsid w:val="00A03996"/>
    <w:rsid w:val="00A106F0"/>
    <w:rsid w:val="00A110CA"/>
    <w:rsid w:val="00A15190"/>
    <w:rsid w:val="00A60329"/>
    <w:rsid w:val="00A95797"/>
    <w:rsid w:val="00AB58FD"/>
    <w:rsid w:val="00AD2315"/>
    <w:rsid w:val="00B40019"/>
    <w:rsid w:val="00B56A3B"/>
    <w:rsid w:val="00B6639F"/>
    <w:rsid w:val="00B66C0E"/>
    <w:rsid w:val="00B76ACA"/>
    <w:rsid w:val="00B80221"/>
    <w:rsid w:val="00B816EB"/>
    <w:rsid w:val="00B845F7"/>
    <w:rsid w:val="00B86A53"/>
    <w:rsid w:val="00BA2BFC"/>
    <w:rsid w:val="00BB4D2B"/>
    <w:rsid w:val="00BE3C4B"/>
    <w:rsid w:val="00BE5D59"/>
    <w:rsid w:val="00BF0211"/>
    <w:rsid w:val="00C106D8"/>
    <w:rsid w:val="00C20113"/>
    <w:rsid w:val="00C27D60"/>
    <w:rsid w:val="00C6029A"/>
    <w:rsid w:val="00C631F5"/>
    <w:rsid w:val="00C83418"/>
    <w:rsid w:val="00C845B6"/>
    <w:rsid w:val="00C871FE"/>
    <w:rsid w:val="00C90D5D"/>
    <w:rsid w:val="00CA1B19"/>
    <w:rsid w:val="00CA7FFA"/>
    <w:rsid w:val="00CF136F"/>
    <w:rsid w:val="00CF4C90"/>
    <w:rsid w:val="00D03643"/>
    <w:rsid w:val="00D14A3E"/>
    <w:rsid w:val="00D15981"/>
    <w:rsid w:val="00D17AB5"/>
    <w:rsid w:val="00D366A4"/>
    <w:rsid w:val="00D4127B"/>
    <w:rsid w:val="00D56961"/>
    <w:rsid w:val="00D645A3"/>
    <w:rsid w:val="00D8668B"/>
    <w:rsid w:val="00D9557E"/>
    <w:rsid w:val="00E0164F"/>
    <w:rsid w:val="00E026ED"/>
    <w:rsid w:val="00E24236"/>
    <w:rsid w:val="00E669BE"/>
    <w:rsid w:val="00E769BB"/>
    <w:rsid w:val="00E76C96"/>
    <w:rsid w:val="00E80221"/>
    <w:rsid w:val="00EA070B"/>
    <w:rsid w:val="00EB18A0"/>
    <w:rsid w:val="00EB6B1A"/>
    <w:rsid w:val="00ED313D"/>
    <w:rsid w:val="00EF5605"/>
    <w:rsid w:val="00F00156"/>
    <w:rsid w:val="00F038DF"/>
    <w:rsid w:val="00F04AB9"/>
    <w:rsid w:val="00F13DA8"/>
    <w:rsid w:val="00F14ABE"/>
    <w:rsid w:val="00F16006"/>
    <w:rsid w:val="00F21C2D"/>
    <w:rsid w:val="00F3075C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D586B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29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6293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526293"/>
    <w:rPr>
      <w:b/>
      <w:color w:val="26282F"/>
    </w:rPr>
  </w:style>
  <w:style w:type="character" w:customStyle="1" w:styleId="a0">
    <w:name w:val="Гипертекстовая ссылка"/>
    <w:uiPriority w:val="99"/>
    <w:rsid w:val="00526293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526293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52629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526293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52629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526293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526293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526293"/>
    <w:rPr>
      <w:b/>
      <w:bCs/>
    </w:rPr>
  </w:style>
  <w:style w:type="character" w:customStyle="1" w:styleId="a8">
    <w:name w:val="Цветовое выделение для Текст"/>
    <w:uiPriority w:val="99"/>
    <w:rsid w:val="00526293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1654</Words>
  <Characters>9433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2024-04-24T05:56:00Z</cp:lastPrinted>
  <dcterms:created xsi:type="dcterms:W3CDTF">2024-04-24T06:01:00Z</dcterms:created>
  <dcterms:modified xsi:type="dcterms:W3CDTF">2024-04-24T06:01:00Z</dcterms:modified>
</cp:coreProperties>
</file>