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BC" w:rsidRPr="00A030E3" w:rsidRDefault="001B69BC" w:rsidP="00526AD5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1B69BC" w:rsidRPr="00A030E3" w:rsidRDefault="001B69BC" w:rsidP="00526AD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030E3"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:rsidR="001B69BC" w:rsidRDefault="001B69BC" w:rsidP="00526AD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030E3">
        <w:rPr>
          <w:rFonts w:ascii="Times New Roman" w:hAnsi="Times New Roman"/>
          <w:sz w:val="28"/>
          <w:szCs w:val="28"/>
        </w:rPr>
        <w:t>РЕСПУБЛИКИ МОРДОВИЯ</w:t>
      </w:r>
    </w:p>
    <w:p w:rsidR="001B69BC" w:rsidRPr="00A030E3" w:rsidRDefault="001B69BC" w:rsidP="00B87733">
      <w:pPr>
        <w:jc w:val="center"/>
        <w:rPr>
          <w:rFonts w:ascii="Times New Roman" w:hAnsi="Times New Roman"/>
          <w:b/>
          <w:sz w:val="32"/>
          <w:szCs w:val="32"/>
        </w:rPr>
      </w:pPr>
    </w:p>
    <w:p w:rsidR="001B69BC" w:rsidRPr="00A030E3" w:rsidRDefault="001B69BC" w:rsidP="00526AD5">
      <w:pPr>
        <w:ind w:firstLine="0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1B69BC" w:rsidRDefault="001B69BC" w:rsidP="007E7B8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B69BC" w:rsidRDefault="001B69BC" w:rsidP="007E7B81">
      <w:pPr>
        <w:ind w:firstLine="0"/>
        <w:rPr>
          <w:rFonts w:ascii="Times New Roman" w:hAnsi="Times New Roman"/>
          <w:sz w:val="28"/>
          <w:szCs w:val="28"/>
        </w:rPr>
      </w:pPr>
    </w:p>
    <w:p w:rsidR="001B69BC" w:rsidRDefault="001B69BC" w:rsidP="007E7B8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19.04.2024</w:t>
      </w:r>
      <w:r w:rsidRPr="00A030E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№ 165 </w:t>
      </w:r>
    </w:p>
    <w:p w:rsidR="001B69BC" w:rsidRDefault="001B69BC" w:rsidP="00526AD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E3B81">
        <w:rPr>
          <w:rFonts w:ascii="Times New Roman" w:hAnsi="Times New Roman"/>
          <w:sz w:val="28"/>
          <w:szCs w:val="28"/>
        </w:rPr>
        <w:t>г. Рузаевка</w:t>
      </w:r>
    </w:p>
    <w:p w:rsidR="001B69BC" w:rsidRPr="002E3B81" w:rsidRDefault="001B69BC" w:rsidP="00B87733">
      <w:pPr>
        <w:jc w:val="center"/>
        <w:rPr>
          <w:rFonts w:ascii="Times New Roman" w:hAnsi="Times New Roman"/>
          <w:sz w:val="28"/>
          <w:szCs w:val="28"/>
        </w:rPr>
      </w:pPr>
    </w:p>
    <w:p w:rsidR="001B69BC" w:rsidRPr="00B40568" w:rsidRDefault="001B69BC" w:rsidP="002B26BE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40568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sz w:val="28"/>
          <w:szCs w:val="28"/>
        </w:rPr>
        <w:t>Муниципальную программу</w:t>
      </w:r>
      <w:r w:rsidRPr="00B40568">
        <w:rPr>
          <w:rFonts w:ascii="Times New Roman" w:hAnsi="Times New Roman"/>
          <w:b/>
          <w:bCs/>
          <w:sz w:val="28"/>
          <w:szCs w:val="28"/>
        </w:rPr>
        <w:t xml:space="preserve"> Рузаевского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 xml:space="preserve">«Развитие муниципальной службы в Рузаевском муниципальном районе на 2019-2026 годы», утвержденную постановлением Администрации Рузаевского муниципального района Республики Мордовия от 26 октября </w:t>
      </w:r>
      <w:smartTag w:uri="urn:schemas-microsoft-com:office:smarttags" w:element="metricconverter">
        <w:smartTagPr>
          <w:attr w:name="ProductID" w:val="2018 г"/>
        </w:smartTagPr>
        <w:r w:rsidRPr="00B40568">
          <w:rPr>
            <w:rFonts w:ascii="Times New Roman" w:hAnsi="Times New Roman"/>
            <w:b/>
            <w:bCs/>
            <w:sz w:val="28"/>
            <w:szCs w:val="28"/>
          </w:rPr>
          <w:t>201</w:t>
        </w:r>
        <w:r>
          <w:rPr>
            <w:rFonts w:ascii="Times New Roman" w:hAnsi="Times New Roman"/>
            <w:b/>
            <w:bCs/>
            <w:sz w:val="28"/>
            <w:szCs w:val="28"/>
          </w:rPr>
          <w:t xml:space="preserve">8 </w:t>
        </w:r>
        <w:r w:rsidRPr="00B40568">
          <w:rPr>
            <w:rFonts w:ascii="Times New Roman" w:hAnsi="Times New Roman"/>
            <w:b/>
            <w:bCs/>
            <w:sz w:val="28"/>
            <w:szCs w:val="28"/>
          </w:rPr>
          <w:t>г</w:t>
        </w:r>
      </w:smartTag>
      <w:r w:rsidRPr="00B40568">
        <w:rPr>
          <w:rFonts w:ascii="Times New Roman" w:hAnsi="Times New Roman"/>
          <w:b/>
          <w:bCs/>
          <w:sz w:val="28"/>
          <w:szCs w:val="28"/>
        </w:rPr>
        <w:t>. №</w:t>
      </w:r>
      <w:r>
        <w:rPr>
          <w:rFonts w:ascii="Times New Roman" w:hAnsi="Times New Roman"/>
          <w:b/>
          <w:bCs/>
          <w:sz w:val="28"/>
          <w:szCs w:val="28"/>
        </w:rPr>
        <w:t xml:space="preserve"> 835</w:t>
      </w:r>
    </w:p>
    <w:p w:rsidR="001B69BC" w:rsidRDefault="001B69BC" w:rsidP="00B877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69BC" w:rsidRDefault="001B69BC" w:rsidP="00C61B0B">
      <w:pPr>
        <w:widowControl/>
        <w:rPr>
          <w:rFonts w:ascii="Times New Roman" w:hAnsi="Times New Roman"/>
          <w:sz w:val="28"/>
          <w:szCs w:val="28"/>
        </w:rPr>
      </w:pPr>
      <w:bookmarkStart w:id="0" w:name="sub_9"/>
      <w:r>
        <w:rPr>
          <w:rFonts w:ascii="Times New Roman" w:hAnsi="Times New Roman"/>
          <w:sz w:val="28"/>
          <w:szCs w:val="28"/>
        </w:rPr>
        <w:t>На основании</w:t>
      </w:r>
      <w:r w:rsidRPr="00AD6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5 октября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 г</w:t>
        </w:r>
      </w:smartTag>
      <w:r>
        <w:rPr>
          <w:rFonts w:ascii="Times New Roman" w:hAnsi="Times New Roman"/>
          <w:sz w:val="28"/>
          <w:szCs w:val="28"/>
        </w:rPr>
        <w:t>. № 550, Администрация Рузаевского муниципального района</w:t>
      </w:r>
      <w:r w:rsidRPr="00D10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Республики Мордовия </w:t>
      </w:r>
      <w:r w:rsidRPr="00AC75D4">
        <w:rPr>
          <w:rFonts w:ascii="Times New Roman" w:hAnsi="Times New Roman"/>
          <w:sz w:val="28"/>
          <w:szCs w:val="28"/>
        </w:rPr>
        <w:t>постановляет:</w:t>
      </w:r>
      <w:bookmarkStart w:id="1" w:name="_GoBack"/>
      <w:bookmarkEnd w:id="1"/>
    </w:p>
    <w:p w:rsidR="001B69BC" w:rsidRPr="00C61B0B" w:rsidRDefault="001B69BC" w:rsidP="00C61B0B">
      <w:pPr>
        <w:widowControl/>
        <w:rPr>
          <w:rFonts w:ascii="Times New Roman" w:hAnsi="Times New Roman"/>
          <w:bCs/>
          <w:sz w:val="28"/>
          <w:szCs w:val="28"/>
        </w:rPr>
      </w:pPr>
    </w:p>
    <w:p w:rsidR="001B69BC" w:rsidRDefault="001B69BC" w:rsidP="00173CE7">
      <w:pPr>
        <w:widowControl/>
        <w:numPr>
          <w:ilvl w:val="0"/>
          <w:numId w:val="1"/>
        </w:numPr>
        <w:ind w:left="0" w:firstLine="709"/>
        <w:rPr>
          <w:rFonts w:ascii="Times New Roman" w:hAnsi="Times New Roman"/>
          <w:bCs/>
          <w:sz w:val="28"/>
          <w:szCs w:val="28"/>
        </w:rPr>
      </w:pPr>
      <w:r w:rsidRPr="00173CE7">
        <w:rPr>
          <w:rFonts w:ascii="Times New Roman" w:hAnsi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bCs/>
          <w:sz w:val="28"/>
          <w:szCs w:val="28"/>
        </w:rPr>
        <w:t xml:space="preserve">Муниципальную программу </w:t>
      </w:r>
      <w:r w:rsidRPr="00D05476">
        <w:rPr>
          <w:rFonts w:ascii="Times New Roman" w:hAnsi="Times New Roman"/>
          <w:bCs/>
          <w:sz w:val="28"/>
          <w:szCs w:val="28"/>
        </w:rPr>
        <w:t xml:space="preserve">Рузаевского муниципального района </w:t>
      </w:r>
      <w:r>
        <w:rPr>
          <w:rFonts w:ascii="Times New Roman" w:hAnsi="Times New Roman"/>
          <w:bCs/>
          <w:sz w:val="28"/>
          <w:szCs w:val="28"/>
        </w:rPr>
        <w:t xml:space="preserve">«Развитие муниципальной службы в Рузаевском муниципальном районе на 2019-2026 годы», утвержденную постановлением Администрации Рузаевского муниципального района Республики Мордовия </w:t>
      </w:r>
      <w:r w:rsidRPr="00D05476">
        <w:rPr>
          <w:rFonts w:ascii="Times New Roman" w:hAnsi="Times New Roman"/>
          <w:bCs/>
          <w:sz w:val="28"/>
          <w:szCs w:val="28"/>
        </w:rPr>
        <w:t xml:space="preserve">от </w:t>
      </w:r>
      <w:r w:rsidRPr="00C61B0B">
        <w:rPr>
          <w:rFonts w:ascii="Times New Roman" w:hAnsi="Times New Roman"/>
          <w:bCs/>
          <w:sz w:val="28"/>
          <w:szCs w:val="28"/>
        </w:rPr>
        <w:t xml:space="preserve">26 октября </w:t>
      </w:r>
      <w:smartTag w:uri="urn:schemas-microsoft-com:office:smarttags" w:element="metricconverter">
        <w:smartTagPr>
          <w:attr w:name="ProductID" w:val="2018 г"/>
        </w:smartTagPr>
        <w:r w:rsidRPr="00C61B0B">
          <w:rPr>
            <w:rFonts w:ascii="Times New Roman" w:hAnsi="Times New Roman"/>
            <w:bCs/>
            <w:sz w:val="28"/>
            <w:szCs w:val="28"/>
          </w:rPr>
          <w:t>2018</w:t>
        </w:r>
        <w:r w:rsidRPr="00C61B0B">
          <w:rPr>
            <w:rFonts w:ascii="Times New Roman" w:hAnsi="Times New Roman"/>
            <w:b/>
            <w:bCs/>
            <w:sz w:val="28"/>
            <w:szCs w:val="28"/>
          </w:rPr>
          <w:t xml:space="preserve"> </w:t>
        </w:r>
        <w:r w:rsidRPr="00B87733">
          <w:rPr>
            <w:rFonts w:ascii="Times New Roman" w:hAnsi="Times New Roman"/>
            <w:bCs/>
            <w:sz w:val="28"/>
            <w:szCs w:val="28"/>
          </w:rPr>
          <w:t>г</w:t>
        </w:r>
      </w:smartTag>
      <w:r w:rsidRPr="00B87733">
        <w:rPr>
          <w:rFonts w:ascii="Times New Roman" w:hAnsi="Times New Roman"/>
          <w:bCs/>
          <w:sz w:val="28"/>
          <w:szCs w:val="28"/>
        </w:rPr>
        <w:t>.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87733">
        <w:rPr>
          <w:rFonts w:ascii="Times New Roman" w:hAnsi="Times New Roman"/>
          <w:bCs/>
          <w:sz w:val="28"/>
          <w:szCs w:val="28"/>
        </w:rPr>
        <w:t>835</w:t>
      </w:r>
      <w:r w:rsidRPr="00173CE7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 xml:space="preserve">с изменениями от 8 мая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bCs/>
            <w:sz w:val="28"/>
            <w:szCs w:val="28"/>
          </w:rPr>
          <w:t>2019 г</w:t>
        </w:r>
      </w:smartTag>
      <w:r>
        <w:rPr>
          <w:rFonts w:ascii="Times New Roman" w:hAnsi="Times New Roman"/>
          <w:bCs/>
          <w:sz w:val="28"/>
          <w:szCs w:val="28"/>
        </w:rPr>
        <w:t xml:space="preserve">. № 266, от 6 сентября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bCs/>
            <w:sz w:val="28"/>
            <w:szCs w:val="28"/>
          </w:rPr>
          <w:t>2019 г</w:t>
        </w:r>
      </w:smartTag>
      <w:r>
        <w:rPr>
          <w:rFonts w:ascii="Times New Roman" w:hAnsi="Times New Roman"/>
          <w:bCs/>
          <w:sz w:val="28"/>
          <w:szCs w:val="28"/>
        </w:rPr>
        <w:t xml:space="preserve">. № 572, от 22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Cs/>
            <w:sz w:val="28"/>
            <w:szCs w:val="28"/>
          </w:rPr>
          <w:t>2020 г</w:t>
        </w:r>
      </w:smartTag>
      <w:r>
        <w:rPr>
          <w:rFonts w:ascii="Times New Roman" w:hAnsi="Times New Roman"/>
          <w:bCs/>
          <w:sz w:val="28"/>
          <w:szCs w:val="28"/>
        </w:rPr>
        <w:t xml:space="preserve">. № 217, от 20 августа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Cs/>
            <w:sz w:val="28"/>
            <w:szCs w:val="28"/>
          </w:rPr>
          <w:t>2020 г</w:t>
        </w:r>
      </w:smartTag>
      <w:r>
        <w:rPr>
          <w:rFonts w:ascii="Times New Roman" w:hAnsi="Times New Roman"/>
          <w:bCs/>
          <w:sz w:val="28"/>
          <w:szCs w:val="28"/>
        </w:rPr>
        <w:t xml:space="preserve">. № 408, от 17 марта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bCs/>
            <w:sz w:val="28"/>
            <w:szCs w:val="28"/>
          </w:rPr>
          <w:t>2021 г</w:t>
        </w:r>
      </w:smartTag>
      <w:r>
        <w:rPr>
          <w:rFonts w:ascii="Times New Roman" w:hAnsi="Times New Roman"/>
          <w:bCs/>
          <w:sz w:val="28"/>
          <w:szCs w:val="28"/>
        </w:rPr>
        <w:t xml:space="preserve">. № 168, от 16 августа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bCs/>
            <w:sz w:val="28"/>
            <w:szCs w:val="28"/>
          </w:rPr>
          <w:t>2021 г</w:t>
        </w:r>
      </w:smartTag>
      <w:r>
        <w:rPr>
          <w:rFonts w:ascii="Times New Roman" w:hAnsi="Times New Roman"/>
          <w:bCs/>
          <w:sz w:val="28"/>
          <w:szCs w:val="28"/>
        </w:rPr>
        <w:t xml:space="preserve">. № 487, от 4 мая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Cs/>
            <w:sz w:val="28"/>
            <w:szCs w:val="28"/>
          </w:rPr>
          <w:t>2022 г</w:t>
        </w:r>
      </w:smartTag>
      <w:r>
        <w:rPr>
          <w:rFonts w:ascii="Times New Roman" w:hAnsi="Times New Roman"/>
          <w:bCs/>
          <w:sz w:val="28"/>
          <w:szCs w:val="28"/>
        </w:rPr>
        <w:t xml:space="preserve">. № 280, от 12 сентября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Cs/>
            <w:sz w:val="28"/>
            <w:szCs w:val="28"/>
          </w:rPr>
          <w:t>2022 г</w:t>
        </w:r>
      </w:smartTag>
      <w:r>
        <w:rPr>
          <w:rFonts w:ascii="Times New Roman" w:hAnsi="Times New Roman"/>
          <w:bCs/>
          <w:sz w:val="28"/>
          <w:szCs w:val="28"/>
        </w:rPr>
        <w:t>.</w:t>
      </w:r>
      <w:r w:rsidRPr="00651017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№ 563, от 8 ноября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bCs/>
            <w:sz w:val="26"/>
            <w:szCs w:val="26"/>
          </w:rPr>
          <w:t>2023 г</w:t>
        </w:r>
      </w:smartTag>
      <w:r>
        <w:rPr>
          <w:rFonts w:ascii="Times New Roman" w:hAnsi="Times New Roman"/>
          <w:bCs/>
          <w:sz w:val="26"/>
          <w:szCs w:val="26"/>
        </w:rPr>
        <w:t>. № 607</w:t>
      </w:r>
      <w:r w:rsidRPr="00173CE7">
        <w:rPr>
          <w:rFonts w:ascii="Times New Roman" w:hAnsi="Times New Roman"/>
          <w:bCs/>
          <w:sz w:val="28"/>
          <w:szCs w:val="28"/>
        </w:rPr>
        <w:t xml:space="preserve">) </w:t>
      </w:r>
      <w:bookmarkStart w:id="2" w:name="sub_10"/>
      <w:bookmarkEnd w:id="0"/>
      <w:r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:rsidR="001B69BC" w:rsidRDefault="001B69BC" w:rsidP="002342D5">
      <w:pPr>
        <w:widowControl/>
        <w:tabs>
          <w:tab w:val="left" w:pos="1276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В Плане</w:t>
      </w:r>
      <w:r w:rsidRPr="002342D5">
        <w:t xml:space="preserve"> </w:t>
      </w:r>
      <w:r w:rsidRPr="002342D5">
        <w:rPr>
          <w:rFonts w:ascii="Times New Roman" w:hAnsi="Times New Roman"/>
          <w:bCs/>
          <w:sz w:val="28"/>
          <w:szCs w:val="28"/>
        </w:rPr>
        <w:t xml:space="preserve">мероприятий </w:t>
      </w:r>
      <w:r>
        <w:rPr>
          <w:rFonts w:ascii="Times New Roman" w:hAnsi="Times New Roman"/>
          <w:bCs/>
          <w:sz w:val="28"/>
          <w:szCs w:val="28"/>
        </w:rPr>
        <w:t>Муниципальной п</w:t>
      </w:r>
      <w:r w:rsidRPr="002342D5">
        <w:rPr>
          <w:rFonts w:ascii="Times New Roman" w:hAnsi="Times New Roman"/>
          <w:bCs/>
          <w:sz w:val="28"/>
          <w:szCs w:val="28"/>
        </w:rPr>
        <w:t>рограммы Рузаевского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342D5">
        <w:rPr>
          <w:rFonts w:ascii="Times New Roman" w:hAnsi="Times New Roman"/>
          <w:bCs/>
          <w:sz w:val="28"/>
          <w:szCs w:val="28"/>
        </w:rPr>
        <w:t>муниципального района «Развитие муниципальной службы в Рузаевском муниципальном районе на 2019 - 202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2342D5">
        <w:rPr>
          <w:rFonts w:ascii="Times New Roman" w:hAnsi="Times New Roman"/>
          <w:bCs/>
          <w:sz w:val="28"/>
          <w:szCs w:val="28"/>
        </w:rPr>
        <w:t xml:space="preserve"> годы»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1B69BC" w:rsidRPr="00173CE7" w:rsidRDefault="001B69BC" w:rsidP="00173CE7">
      <w:pPr>
        <w:widowControl/>
        <w:tabs>
          <w:tab w:val="left" w:pos="1276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строку 6 изложить в следующей редакции:</w:t>
      </w:r>
    </w:p>
    <w:tbl>
      <w:tblPr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"/>
        <w:gridCol w:w="636"/>
        <w:gridCol w:w="1596"/>
        <w:gridCol w:w="1311"/>
        <w:gridCol w:w="2244"/>
        <w:gridCol w:w="2040"/>
        <w:gridCol w:w="1496"/>
        <w:gridCol w:w="1101"/>
      </w:tblGrid>
      <w:tr w:rsidR="001B69BC" w:rsidRPr="00467EEE" w:rsidTr="00961AE7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9BC" w:rsidRPr="00467EEE" w:rsidRDefault="001B69BC" w:rsidP="005B078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C" w:rsidRPr="000A24D0" w:rsidRDefault="001B69BC" w:rsidP="005B078D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6.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C" w:rsidRPr="000A24D0" w:rsidRDefault="001B69BC" w:rsidP="005B078D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 xml:space="preserve">Проведение ежегодных муниципальных конкурсов на звание </w:t>
            </w:r>
            <w:r>
              <w:rPr>
                <w:rFonts w:ascii="Times New Roman" w:hAnsi="Times New Roman"/>
              </w:rPr>
              <w:t>«Лучший муниципальный служащий А</w:t>
            </w:r>
            <w:r w:rsidRPr="000A24D0">
              <w:rPr>
                <w:rFonts w:ascii="Times New Roman" w:hAnsi="Times New Roman"/>
              </w:rPr>
              <w:t>дминистрации Рузаевского муниципального района»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C" w:rsidRPr="000A24D0" w:rsidRDefault="001B69BC" w:rsidP="00C61B0B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2019 год</w:t>
            </w:r>
          </w:p>
          <w:p w:rsidR="001B69BC" w:rsidRPr="000A24D0" w:rsidRDefault="001B69BC" w:rsidP="00C61B0B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2020 год</w:t>
            </w:r>
          </w:p>
          <w:p w:rsidR="001B69BC" w:rsidRDefault="001B69BC" w:rsidP="00C61B0B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2021 год</w:t>
            </w:r>
          </w:p>
          <w:p w:rsidR="001B69BC" w:rsidRDefault="001B69BC" w:rsidP="00C61B0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  <w:p w:rsidR="001B69BC" w:rsidRDefault="001B69BC" w:rsidP="00C61B0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  <w:p w:rsidR="001B69BC" w:rsidRDefault="001B69BC" w:rsidP="00C61B0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  <w:p w:rsidR="001B69BC" w:rsidRDefault="001B69BC" w:rsidP="00C61B0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  <w:p w:rsidR="001B69BC" w:rsidRPr="000A24D0" w:rsidRDefault="001B69BC" w:rsidP="00C61B0B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9BC" w:rsidRPr="000A24D0" w:rsidRDefault="001B69BC" w:rsidP="005B078D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Руководитель аппарата</w:t>
            </w:r>
            <w:r>
              <w:rPr>
                <w:rFonts w:ascii="Times New Roman" w:hAnsi="Times New Roman"/>
              </w:rPr>
              <w:t xml:space="preserve"> А</w:t>
            </w:r>
            <w:r w:rsidRPr="000A24D0">
              <w:rPr>
                <w:rFonts w:ascii="Times New Roman" w:hAnsi="Times New Roman"/>
              </w:rPr>
              <w:t>дминистрации Рузаевского муниципального района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9BC" w:rsidRPr="000A24D0" w:rsidRDefault="001B69BC" w:rsidP="00C61B0B">
            <w:pPr>
              <w:ind w:firstLine="2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0A24D0">
              <w:rPr>
                <w:rFonts w:ascii="Times New Roman" w:hAnsi="Times New Roman"/>
              </w:rPr>
              <w:t>,0</w:t>
            </w:r>
          </w:p>
          <w:p w:rsidR="001B69BC" w:rsidRPr="000A24D0" w:rsidRDefault="001B69BC" w:rsidP="00C61B0B">
            <w:pPr>
              <w:ind w:firstLine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0A24D0">
              <w:rPr>
                <w:rFonts w:ascii="Times New Roman" w:hAnsi="Times New Roman"/>
              </w:rPr>
              <w:t>,0</w:t>
            </w:r>
          </w:p>
          <w:p w:rsidR="001B69BC" w:rsidRDefault="001B69BC" w:rsidP="00C61B0B">
            <w:pPr>
              <w:ind w:firstLine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0A24D0">
              <w:rPr>
                <w:rFonts w:ascii="Times New Roman" w:hAnsi="Times New Roman"/>
              </w:rPr>
              <w:t>,0</w:t>
            </w:r>
          </w:p>
          <w:p w:rsidR="001B69BC" w:rsidRDefault="001B69BC" w:rsidP="00C61B0B">
            <w:pPr>
              <w:ind w:firstLine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  <w:p w:rsidR="001B69BC" w:rsidRDefault="001B69BC" w:rsidP="00C61B0B">
            <w:pPr>
              <w:ind w:firstLine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  <w:p w:rsidR="001B69BC" w:rsidRDefault="001B69BC" w:rsidP="00C61B0B">
            <w:pPr>
              <w:ind w:firstLine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  <w:p w:rsidR="001B69BC" w:rsidRDefault="001B69BC" w:rsidP="00C61B0B">
            <w:pPr>
              <w:ind w:firstLine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  <w:p w:rsidR="001B69BC" w:rsidRPr="000A24D0" w:rsidRDefault="001B69BC" w:rsidP="00C61B0B">
            <w:pPr>
              <w:ind w:firstLine="20"/>
              <w:jc w:val="center"/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9BC" w:rsidRPr="000A24D0" w:rsidRDefault="001B69BC" w:rsidP="005B078D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повышение материальных и моральных стимулов для муниципальных служащих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B69BC" w:rsidRPr="00467EEE" w:rsidRDefault="001B69BC" w:rsidP="005B078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››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B69BC" w:rsidRPr="00173CE7" w:rsidRDefault="001B69BC" w:rsidP="00961AE7">
      <w:pPr>
        <w:widowControl/>
        <w:tabs>
          <w:tab w:val="left" w:pos="1276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строку 18 изложить в следующей редакции:</w:t>
      </w:r>
    </w:p>
    <w:tbl>
      <w:tblPr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"/>
        <w:gridCol w:w="636"/>
        <w:gridCol w:w="1596"/>
        <w:gridCol w:w="1311"/>
        <w:gridCol w:w="2244"/>
        <w:gridCol w:w="2040"/>
        <w:gridCol w:w="1496"/>
        <w:gridCol w:w="1101"/>
      </w:tblGrid>
      <w:tr w:rsidR="001B69BC" w:rsidRPr="00467EEE" w:rsidTr="005B078D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9BC" w:rsidRPr="00467EEE" w:rsidRDefault="001B69BC" w:rsidP="005B078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C" w:rsidRPr="000A24D0" w:rsidRDefault="001B69BC" w:rsidP="005B078D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18.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C" w:rsidRPr="000A24D0" w:rsidRDefault="001B69BC" w:rsidP="00961AE7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Участие в софинансировани</w:t>
            </w:r>
            <w:r>
              <w:rPr>
                <w:rFonts w:ascii="Times New Roman" w:hAnsi="Times New Roman"/>
              </w:rPr>
              <w:t>и</w:t>
            </w:r>
            <w:r w:rsidRPr="000A24D0">
              <w:rPr>
                <w:rFonts w:ascii="Times New Roman" w:hAnsi="Times New Roman"/>
              </w:rPr>
              <w:t xml:space="preserve"> дополнительного профессионального образования (профессиональной переподготовки и повышения квалификации) муниципальных служащих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C" w:rsidRPr="000A24D0" w:rsidRDefault="001B69BC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2019 год</w:t>
            </w:r>
          </w:p>
          <w:p w:rsidR="001B69BC" w:rsidRPr="000A24D0" w:rsidRDefault="001B69BC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2020 год</w:t>
            </w:r>
          </w:p>
          <w:p w:rsidR="001B69BC" w:rsidRDefault="001B69BC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2021 год</w:t>
            </w:r>
          </w:p>
          <w:p w:rsidR="001B69BC" w:rsidRDefault="001B69BC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  <w:p w:rsidR="001B69BC" w:rsidRDefault="001B69BC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  <w:p w:rsidR="001B69BC" w:rsidRDefault="001B69BC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  <w:p w:rsidR="001B69BC" w:rsidRDefault="001B69BC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  <w:p w:rsidR="001B69BC" w:rsidRPr="000A24D0" w:rsidRDefault="001B69BC" w:rsidP="001F3F53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9BC" w:rsidRPr="000A24D0" w:rsidRDefault="001B69BC" w:rsidP="005B078D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Администрация Рузаевского муниципального района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9BC" w:rsidRPr="000A24D0" w:rsidRDefault="001B69BC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5,0</w:t>
            </w:r>
          </w:p>
          <w:p w:rsidR="001B69BC" w:rsidRPr="000A24D0" w:rsidRDefault="001B69BC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5,0</w:t>
            </w:r>
          </w:p>
          <w:p w:rsidR="001B69BC" w:rsidRDefault="001B69BC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A24D0">
              <w:rPr>
                <w:rFonts w:ascii="Times New Roman" w:hAnsi="Times New Roman"/>
              </w:rPr>
              <w:t>,0</w:t>
            </w:r>
          </w:p>
          <w:p w:rsidR="001B69BC" w:rsidRDefault="001B69BC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  <w:p w:rsidR="001B69BC" w:rsidRDefault="001B69BC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1B69BC" w:rsidRDefault="001B69BC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  <w:p w:rsidR="001B69BC" w:rsidRDefault="001B69BC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1B69BC" w:rsidRPr="000A24D0" w:rsidRDefault="001B69BC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9BC" w:rsidRPr="000A24D0" w:rsidRDefault="001B69BC" w:rsidP="005B078D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профессиональная переподготовка и повышение квалификации муниципальных служащих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B69BC" w:rsidRPr="00173CE7" w:rsidRDefault="001B69BC" w:rsidP="00961AE7">
            <w:pPr>
              <w:widowControl/>
              <w:tabs>
                <w:tab w:val="left" w:pos="127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››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69BC" w:rsidRPr="00467EEE" w:rsidRDefault="001B69BC" w:rsidP="005B078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69BC" w:rsidRDefault="001B69BC" w:rsidP="00ED18BD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ab/>
      </w:r>
      <w:r w:rsidRPr="00CF0A83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ис</w:t>
      </w:r>
      <w:r w:rsidRPr="00CF0A83">
        <w:rPr>
          <w:rFonts w:ascii="Times New Roman" w:hAnsi="Times New Roman"/>
          <w:sz w:val="28"/>
          <w:szCs w:val="28"/>
        </w:rPr>
        <w:t>полнени</w:t>
      </w:r>
      <w:r>
        <w:rPr>
          <w:rFonts w:ascii="Times New Roman" w:hAnsi="Times New Roman"/>
          <w:sz w:val="28"/>
          <w:szCs w:val="28"/>
        </w:rPr>
        <w:t>я</w:t>
      </w:r>
      <w:r w:rsidRPr="00CF0A83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CF0A83">
        <w:rPr>
          <w:rFonts w:ascii="Times New Roman" w:hAnsi="Times New Roman"/>
          <w:sz w:val="28"/>
          <w:szCs w:val="28"/>
        </w:rPr>
        <w:t>возложить на</w:t>
      </w:r>
      <w:r w:rsidRPr="00F1769B">
        <w:rPr>
          <w:rFonts w:ascii="Times New Roman" w:hAnsi="Times New Roman"/>
          <w:sz w:val="28"/>
          <w:szCs w:val="28"/>
        </w:rPr>
        <w:t xml:space="preserve"> </w:t>
      </w:r>
      <w:r w:rsidRPr="00CF0A83">
        <w:rPr>
          <w:rFonts w:ascii="Times New Roman" w:hAnsi="Times New Roman"/>
          <w:sz w:val="28"/>
          <w:szCs w:val="28"/>
        </w:rPr>
        <w:t>руководителя аппарата</w:t>
      </w:r>
      <w:r>
        <w:rPr>
          <w:rFonts w:ascii="Times New Roman" w:hAnsi="Times New Roman"/>
          <w:sz w:val="28"/>
          <w:szCs w:val="28"/>
        </w:rPr>
        <w:t xml:space="preserve"> Администрации Рузаевского </w:t>
      </w:r>
      <w:r w:rsidRPr="00CF0A83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1B69BC" w:rsidRDefault="001B69BC" w:rsidP="00ED18BD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bookmarkEnd w:id="2"/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2B26BE">
        <w:rPr>
          <w:rFonts w:ascii="Times New Roman" w:hAnsi="Times New Roman"/>
          <w:sz w:val="28"/>
          <w:szCs w:val="28"/>
        </w:rPr>
        <w:t>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2B26BE">
        <w:rPr>
          <w:rFonts w:ascii="Times New Roman" w:hAnsi="Times New Roman"/>
          <w:sz w:val="28"/>
          <w:szCs w:val="28"/>
        </w:rPr>
        <w:t>Интернет»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1B69BC" w:rsidRDefault="001B69BC" w:rsidP="00B87733">
      <w:pPr>
        <w:rPr>
          <w:rFonts w:ascii="Times New Roman" w:hAnsi="Times New Roman"/>
          <w:sz w:val="28"/>
          <w:szCs w:val="28"/>
        </w:rPr>
      </w:pPr>
    </w:p>
    <w:p w:rsidR="001B69BC" w:rsidRDefault="001B69BC" w:rsidP="00B87733">
      <w:pPr>
        <w:rPr>
          <w:rFonts w:ascii="Times New Roman" w:hAnsi="Times New Roman"/>
          <w:sz w:val="28"/>
          <w:szCs w:val="28"/>
        </w:rPr>
      </w:pPr>
    </w:p>
    <w:p w:rsidR="001B69BC" w:rsidRPr="00CF0A83" w:rsidRDefault="001B69BC" w:rsidP="00B87733">
      <w:pPr>
        <w:rPr>
          <w:rFonts w:ascii="Times New Roman" w:hAnsi="Times New Roman"/>
          <w:sz w:val="28"/>
          <w:szCs w:val="28"/>
        </w:rPr>
      </w:pPr>
    </w:p>
    <w:p w:rsidR="001B69BC" w:rsidRPr="00F06413" w:rsidRDefault="001B69BC" w:rsidP="00B8773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Р</w:t>
      </w:r>
      <w:r w:rsidRPr="00F06413">
        <w:rPr>
          <w:rFonts w:ascii="Times New Roman" w:hAnsi="Times New Roman"/>
          <w:sz w:val="28"/>
        </w:rPr>
        <w:t>узаевского</w:t>
      </w:r>
    </w:p>
    <w:p w:rsidR="001B69BC" w:rsidRDefault="001B69BC" w:rsidP="00B8773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</w:t>
      </w:r>
      <w:r w:rsidRPr="00F06413">
        <w:rPr>
          <w:rFonts w:ascii="Times New Roman" w:hAnsi="Times New Roman"/>
          <w:sz w:val="28"/>
        </w:rPr>
        <w:t xml:space="preserve"> района</w:t>
      </w:r>
    </w:p>
    <w:p w:rsidR="001B69BC" w:rsidRPr="00F06413" w:rsidRDefault="001B69BC" w:rsidP="00B8773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Мордовия</w:t>
      </w:r>
      <w:r w:rsidRPr="00F0641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</w:t>
      </w:r>
      <w:r w:rsidRPr="00F06413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А.Б. Юткин</w:t>
      </w:r>
    </w:p>
    <w:p w:rsidR="001B69BC" w:rsidRDefault="001B69BC" w:rsidP="00B87733">
      <w:pPr>
        <w:ind w:firstLine="698"/>
        <w:jc w:val="center"/>
        <w:rPr>
          <w:rStyle w:val="a"/>
          <w:rFonts w:ascii="Times New Roman" w:hAnsi="Times New Roman"/>
        </w:rPr>
      </w:pPr>
    </w:p>
    <w:p w:rsidR="001B69BC" w:rsidRDefault="001B69BC" w:rsidP="00B87733">
      <w:pPr>
        <w:ind w:firstLine="698"/>
        <w:jc w:val="center"/>
        <w:rPr>
          <w:rStyle w:val="a"/>
          <w:rFonts w:ascii="Times New Roman" w:hAnsi="Times New Roman"/>
        </w:rPr>
      </w:pPr>
    </w:p>
    <w:p w:rsidR="001B69BC" w:rsidRDefault="001B69BC" w:rsidP="00B87733">
      <w:pPr>
        <w:ind w:firstLine="698"/>
        <w:jc w:val="center"/>
        <w:rPr>
          <w:rStyle w:val="a"/>
          <w:rFonts w:ascii="Times New Roman" w:hAnsi="Times New Roman"/>
        </w:rPr>
      </w:pPr>
    </w:p>
    <w:p w:rsidR="001B69BC" w:rsidRDefault="001B69BC" w:rsidP="00B87733">
      <w:pPr>
        <w:ind w:firstLine="698"/>
        <w:jc w:val="center"/>
        <w:rPr>
          <w:rStyle w:val="a"/>
          <w:rFonts w:ascii="Times New Roman" w:hAnsi="Times New Roman"/>
        </w:rPr>
      </w:pPr>
    </w:p>
    <w:p w:rsidR="001B69BC" w:rsidRDefault="001B69BC" w:rsidP="00B87733">
      <w:pPr>
        <w:ind w:firstLine="698"/>
        <w:jc w:val="center"/>
        <w:rPr>
          <w:rStyle w:val="a"/>
          <w:rFonts w:ascii="Times New Roman" w:hAnsi="Times New Roman"/>
        </w:rPr>
      </w:pPr>
    </w:p>
    <w:sectPr w:rsidR="001B69BC" w:rsidSect="002342D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6CFF"/>
    <w:multiLevelType w:val="hybridMultilevel"/>
    <w:tmpl w:val="C2EED058"/>
    <w:lvl w:ilvl="0" w:tplc="303CBD4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F32"/>
    <w:rsid w:val="00030B49"/>
    <w:rsid w:val="00070068"/>
    <w:rsid w:val="000A24D0"/>
    <w:rsid w:val="00173CE7"/>
    <w:rsid w:val="001B69BC"/>
    <w:rsid w:val="001F3F53"/>
    <w:rsid w:val="00217117"/>
    <w:rsid w:val="002342D5"/>
    <w:rsid w:val="002B26BE"/>
    <w:rsid w:val="002E3B81"/>
    <w:rsid w:val="00424B53"/>
    <w:rsid w:val="00467EEE"/>
    <w:rsid w:val="00526AD5"/>
    <w:rsid w:val="005A694E"/>
    <w:rsid w:val="005B078D"/>
    <w:rsid w:val="00651017"/>
    <w:rsid w:val="007E7B81"/>
    <w:rsid w:val="00831C9D"/>
    <w:rsid w:val="00961AE7"/>
    <w:rsid w:val="00983EA1"/>
    <w:rsid w:val="00985C93"/>
    <w:rsid w:val="00A030E3"/>
    <w:rsid w:val="00AC1F32"/>
    <w:rsid w:val="00AC65FE"/>
    <w:rsid w:val="00AC75D4"/>
    <w:rsid w:val="00AD631E"/>
    <w:rsid w:val="00B40568"/>
    <w:rsid w:val="00B74203"/>
    <w:rsid w:val="00B87733"/>
    <w:rsid w:val="00C61B0B"/>
    <w:rsid w:val="00CF0A83"/>
    <w:rsid w:val="00D05476"/>
    <w:rsid w:val="00D10677"/>
    <w:rsid w:val="00EA1304"/>
    <w:rsid w:val="00ED18BD"/>
    <w:rsid w:val="00EE17FC"/>
    <w:rsid w:val="00F06413"/>
    <w:rsid w:val="00F1769B"/>
    <w:rsid w:val="00F45DF7"/>
    <w:rsid w:val="00F8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73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77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773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a">
    <w:name w:val="Цветовое выделение"/>
    <w:uiPriority w:val="99"/>
    <w:rsid w:val="00B87733"/>
    <w:rPr>
      <w:b/>
      <w:color w:val="26282F"/>
    </w:rPr>
  </w:style>
  <w:style w:type="paragraph" w:styleId="BalloonText">
    <w:name w:val="Balloon Text"/>
    <w:basedOn w:val="Normal"/>
    <w:link w:val="BalloonTextChar"/>
    <w:uiPriority w:val="99"/>
    <w:semiHidden/>
    <w:rsid w:val="00AC6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5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448</Words>
  <Characters>2556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Редина Наталья Сергеевна</dc:creator>
  <cp:keywords/>
  <dc:description/>
  <cp:lastModifiedBy>1</cp:lastModifiedBy>
  <cp:revision>2</cp:revision>
  <cp:lastPrinted>2024-04-18T13:44:00Z</cp:lastPrinted>
  <dcterms:created xsi:type="dcterms:W3CDTF">2024-04-19T05:39:00Z</dcterms:created>
  <dcterms:modified xsi:type="dcterms:W3CDTF">2024-04-19T05:39:00Z</dcterms:modified>
</cp:coreProperties>
</file>