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EF" w:rsidRPr="00B0569F" w:rsidRDefault="00C047EF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АДМИНИСТРАЦИЯ РУЗАЕВСКОГО </w:t>
      </w:r>
    </w:p>
    <w:p w:rsidR="00C047EF" w:rsidRPr="00B0569F" w:rsidRDefault="00C047EF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МУНИЦИПАЛЬНОГО РАЙОНА</w:t>
      </w:r>
    </w:p>
    <w:p w:rsidR="00C047EF" w:rsidRPr="00B0569F" w:rsidRDefault="00C047EF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>РЕСПУБЛИКИ МОРДОВИЯ</w:t>
      </w:r>
    </w:p>
    <w:p w:rsidR="00C047EF" w:rsidRPr="00B0569F" w:rsidRDefault="00C047EF" w:rsidP="00B0569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C047EF" w:rsidRPr="00B0569F" w:rsidRDefault="00C047EF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C047EF" w:rsidRPr="00B0569F" w:rsidRDefault="00C047EF" w:rsidP="00B0569F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zh-CN"/>
        </w:rPr>
      </w:pPr>
    </w:p>
    <w:p w:rsidR="00C047EF" w:rsidRPr="00B0569F" w:rsidRDefault="00C047EF" w:rsidP="00B0569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18.04.2024</w:t>
      </w:r>
      <w:r w:rsidRPr="00B0569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№ 158</w:t>
      </w:r>
    </w:p>
    <w:p w:rsidR="00C047EF" w:rsidRDefault="00C047EF" w:rsidP="00B0569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B0569F">
        <w:rPr>
          <w:rFonts w:ascii="Times New Roman" w:hAnsi="Times New Roman"/>
          <w:sz w:val="28"/>
          <w:szCs w:val="28"/>
          <w:lang w:eastAsia="zh-CN"/>
        </w:rPr>
        <w:t xml:space="preserve">г. </w:t>
      </w:r>
      <w:r w:rsidRPr="00B0569F">
        <w:rPr>
          <w:rFonts w:ascii="Times New Roman" w:hAnsi="Times New Roman"/>
          <w:sz w:val="24"/>
          <w:szCs w:val="24"/>
          <w:lang w:eastAsia="zh-CN"/>
        </w:rPr>
        <w:t>Рузаевк</w:t>
      </w:r>
      <w:r>
        <w:rPr>
          <w:rFonts w:ascii="Times New Roman" w:hAnsi="Times New Roman"/>
          <w:sz w:val="24"/>
          <w:szCs w:val="24"/>
          <w:lang w:eastAsia="zh-CN"/>
        </w:rPr>
        <w:t>а</w:t>
      </w:r>
    </w:p>
    <w:p w:rsidR="00C047EF" w:rsidRPr="00B0569F" w:rsidRDefault="00C047EF" w:rsidP="00B0569F">
      <w:pPr>
        <w:suppressAutoHyphens/>
        <w:spacing w:after="0" w:line="240" w:lineRule="auto"/>
        <w:jc w:val="center"/>
        <w:rPr>
          <w:rFonts w:cs="Calibri"/>
          <w:lang w:eastAsia="zh-CN"/>
        </w:rPr>
      </w:pPr>
    </w:p>
    <w:p w:rsidR="00C047EF" w:rsidRDefault="00C047EF" w:rsidP="004E0C90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0" w:name="_Hlk163136972"/>
      <w:r w:rsidRPr="00D70921">
        <w:rPr>
          <w:rFonts w:ascii="Times New Roman" w:hAnsi="Times New Roman"/>
          <w:b/>
          <w:bCs/>
          <w:kern w:val="36"/>
          <w:sz w:val="28"/>
          <w:szCs w:val="28"/>
        </w:rPr>
        <w:t>О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б отмене</w:t>
      </w:r>
      <w:r w:rsidRPr="00D7092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bookmarkStart w:id="1" w:name="_Hlk164169259"/>
      <w:r>
        <w:rPr>
          <w:rFonts w:ascii="Times New Roman" w:hAnsi="Times New Roman"/>
          <w:b/>
          <w:bCs/>
          <w:kern w:val="36"/>
          <w:sz w:val="28"/>
          <w:szCs w:val="28"/>
        </w:rPr>
        <w:t>режима функционирования «</w:t>
      </w:r>
      <w:r w:rsidRPr="00680267">
        <w:rPr>
          <w:rFonts w:ascii="Times New Roman" w:hAnsi="Times New Roman"/>
          <w:b/>
          <w:bCs/>
          <w:kern w:val="36"/>
          <w:sz w:val="28"/>
          <w:szCs w:val="28"/>
        </w:rPr>
        <w:t>Повышенная готовность</w:t>
      </w:r>
      <w:r>
        <w:rPr>
          <w:rFonts w:ascii="Times New Roman" w:hAnsi="Times New Roman"/>
          <w:b/>
          <w:bCs/>
          <w:kern w:val="36"/>
          <w:sz w:val="28"/>
          <w:szCs w:val="28"/>
        </w:rPr>
        <w:t>»</w:t>
      </w:r>
      <w:r w:rsidRPr="00D7092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C047EF" w:rsidRPr="00B0569F" w:rsidRDefault="00C047EF" w:rsidP="00B0569F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D70921">
        <w:rPr>
          <w:rFonts w:ascii="Times New Roman" w:hAnsi="Times New Roman"/>
          <w:b/>
          <w:bCs/>
          <w:kern w:val="36"/>
          <w:sz w:val="28"/>
          <w:szCs w:val="28"/>
        </w:rPr>
        <w:t>для органов управления и сил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D70921">
        <w:rPr>
          <w:rFonts w:ascii="Times New Roman" w:hAnsi="Times New Roman"/>
          <w:b/>
          <w:bCs/>
          <w:kern w:val="36"/>
          <w:sz w:val="28"/>
          <w:szCs w:val="28"/>
        </w:rPr>
        <w:t xml:space="preserve">муниципального звена </w:t>
      </w:r>
      <w:r w:rsidRPr="00B0569F">
        <w:rPr>
          <w:rFonts w:ascii="Times New Roman" w:hAnsi="Times New Roman"/>
          <w:b/>
          <w:bCs/>
          <w:kern w:val="36"/>
          <w:sz w:val="28"/>
          <w:szCs w:val="28"/>
        </w:rPr>
        <w:t>Рузаевского муниципального района</w:t>
      </w:r>
      <w:r w:rsidRPr="00D70921">
        <w:rPr>
          <w:rFonts w:ascii="Times New Roman" w:hAnsi="Times New Roman"/>
          <w:b/>
          <w:bCs/>
          <w:kern w:val="36"/>
          <w:sz w:val="28"/>
          <w:szCs w:val="28"/>
        </w:rPr>
        <w:t xml:space="preserve"> территориальной подсистемы Республики Мордовия единой государственной </w:t>
      </w:r>
      <w:r w:rsidRPr="00D70921">
        <w:rPr>
          <w:rFonts w:ascii="Times New Roman" w:hAnsi="Times New Roman"/>
          <w:b/>
          <w:bCs/>
          <w:iCs/>
          <w:kern w:val="36"/>
          <w:sz w:val="28"/>
          <w:szCs w:val="28"/>
        </w:rPr>
        <w:t>системы</w:t>
      </w:r>
      <w:r w:rsidRPr="00D70921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 </w:t>
      </w:r>
      <w:r w:rsidRPr="00D70921">
        <w:rPr>
          <w:rFonts w:ascii="Times New Roman" w:hAnsi="Times New Roman"/>
          <w:b/>
          <w:bCs/>
          <w:iCs/>
          <w:kern w:val="36"/>
          <w:sz w:val="28"/>
          <w:szCs w:val="28"/>
        </w:rPr>
        <w:t>предупреждения</w:t>
      </w:r>
      <w:r w:rsidRPr="00D70921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 </w:t>
      </w:r>
      <w:r w:rsidRPr="00D70921">
        <w:rPr>
          <w:rFonts w:ascii="Times New Roman" w:hAnsi="Times New Roman"/>
          <w:b/>
          <w:bCs/>
          <w:kern w:val="36"/>
          <w:sz w:val="28"/>
          <w:szCs w:val="28"/>
        </w:rPr>
        <w:t>и</w:t>
      </w:r>
      <w:r w:rsidRPr="00D70921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 </w:t>
      </w:r>
      <w:r w:rsidRPr="00D70921">
        <w:rPr>
          <w:rFonts w:ascii="Times New Roman" w:hAnsi="Times New Roman"/>
          <w:b/>
          <w:bCs/>
          <w:iCs/>
          <w:kern w:val="36"/>
          <w:sz w:val="28"/>
          <w:szCs w:val="28"/>
        </w:rPr>
        <w:t>ликвидации</w:t>
      </w:r>
      <w:r w:rsidRPr="00D70921"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 </w:t>
      </w:r>
      <w:r w:rsidRPr="00D70921">
        <w:rPr>
          <w:rFonts w:ascii="Times New Roman" w:hAnsi="Times New Roman"/>
          <w:b/>
          <w:bCs/>
          <w:iCs/>
          <w:kern w:val="36"/>
          <w:sz w:val="28"/>
          <w:szCs w:val="28"/>
        </w:rPr>
        <w:t>чрезвычайных</w:t>
      </w:r>
      <w:r w:rsidRPr="00D7092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D70921">
        <w:rPr>
          <w:rFonts w:ascii="Times New Roman" w:hAnsi="Times New Roman"/>
          <w:b/>
          <w:bCs/>
          <w:iCs/>
          <w:kern w:val="36"/>
          <w:sz w:val="28"/>
          <w:szCs w:val="28"/>
        </w:rPr>
        <w:t>ситуаций</w:t>
      </w:r>
      <w:bookmarkEnd w:id="0"/>
    </w:p>
    <w:bookmarkEnd w:id="1"/>
    <w:p w:rsidR="00C047EF" w:rsidRPr="00ED13F9" w:rsidRDefault="00C047EF" w:rsidP="004E0C90">
      <w:pPr>
        <w:spacing w:after="0" w:line="264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047EF" w:rsidRPr="003710A8" w:rsidRDefault="00C047EF" w:rsidP="004E0C9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921">
        <w:rPr>
          <w:rFonts w:ascii="Times New Roman" w:hAnsi="Times New Roman"/>
          <w:sz w:val="28"/>
          <w:szCs w:val="28"/>
        </w:rPr>
        <w:t xml:space="preserve">В соответствии </w:t>
      </w:r>
      <w:r w:rsidRPr="00C50D9F">
        <w:rPr>
          <w:rFonts w:ascii="Times New Roman" w:hAnsi="Times New Roman"/>
          <w:sz w:val="28"/>
          <w:szCs w:val="28"/>
        </w:rPr>
        <w:t xml:space="preserve">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C50D9F">
          <w:rPr>
            <w:rFonts w:ascii="Times New Roman" w:hAnsi="Times New Roman"/>
            <w:sz w:val="28"/>
            <w:szCs w:val="28"/>
          </w:rPr>
          <w:t>1994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C50D9F">
        <w:rPr>
          <w:rFonts w:ascii="Times New Roman" w:hAnsi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</w:t>
      </w:r>
      <w:r w:rsidRPr="00D70921">
        <w:rPr>
          <w:rFonts w:ascii="Times New Roman" w:hAnsi="Times New Roman"/>
          <w:sz w:val="28"/>
          <w:szCs w:val="28"/>
        </w:rPr>
        <w:t xml:space="preserve"> </w:t>
      </w:r>
      <w:r w:rsidRPr="00C50D9F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</w:t>
      </w:r>
      <w:r w:rsidRPr="003710A8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Федерации»,</w:t>
      </w:r>
      <w:r w:rsidRPr="003710A8">
        <w:rPr>
          <w:rFonts w:ascii="Times New Roman" w:hAnsi="Times New Roman"/>
          <w:sz w:val="28"/>
          <w:szCs w:val="28"/>
        </w:rPr>
        <w:t xml:space="preserve"> </w:t>
      </w:r>
      <w:r w:rsidRPr="00D70921">
        <w:rPr>
          <w:rFonts w:ascii="Times New Roman" w:hAnsi="Times New Roman"/>
          <w:sz w:val="28"/>
          <w:szCs w:val="28"/>
        </w:rPr>
        <w:t xml:space="preserve">постановлением </w:t>
      </w:r>
      <w:r w:rsidRPr="00C50D9F">
        <w:rPr>
          <w:rFonts w:ascii="Times New Roman" w:hAnsi="Times New Roman"/>
          <w:sz w:val="28"/>
          <w:szCs w:val="28"/>
        </w:rPr>
        <w:t xml:space="preserve">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C50D9F"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C50D9F">
        <w:rPr>
          <w:rFonts w:ascii="Times New Roman" w:hAnsi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</w:t>
      </w:r>
      <w:r w:rsidRPr="00D70921">
        <w:rPr>
          <w:rFonts w:ascii="Times New Roman" w:hAnsi="Times New Roman"/>
          <w:sz w:val="28"/>
          <w:szCs w:val="28"/>
        </w:rPr>
        <w:t xml:space="preserve"> </w:t>
      </w:r>
      <w:r w:rsidRPr="009C7CBE">
        <w:rPr>
          <w:rFonts w:ascii="Times New Roman" w:hAnsi="Times New Roman"/>
          <w:sz w:val="28"/>
          <w:szCs w:val="28"/>
        </w:rPr>
        <w:t>в связи с завершением периода пропуска паводковых вод на территории Рузаевского муниципального района</w:t>
      </w:r>
      <w:r>
        <w:rPr>
          <w:rFonts w:ascii="Times New Roman" w:hAnsi="Times New Roman"/>
          <w:sz w:val="28"/>
          <w:szCs w:val="28"/>
        </w:rPr>
        <w:t>, Администрация Рузаевского муниципального района Республики Мордовия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0D9F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C047EF" w:rsidRDefault="00C047EF" w:rsidP="004E0C9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92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Отменить </w:t>
      </w:r>
      <w:r w:rsidRPr="00D709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18 апреля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 xml:space="preserve">. режим функционирования «Повышенная готовность» </w:t>
      </w:r>
      <w:r w:rsidRPr="00D70921">
        <w:rPr>
          <w:rFonts w:ascii="Times New Roman" w:hAnsi="Times New Roman"/>
          <w:sz w:val="28"/>
          <w:szCs w:val="28"/>
        </w:rPr>
        <w:t xml:space="preserve">для органов управления и сил </w:t>
      </w:r>
      <w:r w:rsidRPr="00D70921">
        <w:rPr>
          <w:rFonts w:ascii="Times New Roman" w:hAnsi="Times New Roman"/>
          <w:bCs/>
          <w:sz w:val="28"/>
          <w:szCs w:val="28"/>
        </w:rPr>
        <w:t xml:space="preserve">муниципального звена </w:t>
      </w:r>
      <w:bookmarkStart w:id="2" w:name="_Hlk163133214"/>
      <w:r>
        <w:rPr>
          <w:rFonts w:ascii="Times New Roman" w:hAnsi="Times New Roman"/>
          <w:bCs/>
          <w:sz w:val="28"/>
          <w:szCs w:val="28"/>
        </w:rPr>
        <w:t xml:space="preserve">Рузаевского муниципального района </w:t>
      </w:r>
      <w:bookmarkEnd w:id="2"/>
      <w:r w:rsidRPr="00D70921">
        <w:rPr>
          <w:rFonts w:ascii="Times New Roman" w:hAnsi="Times New Roman"/>
          <w:bCs/>
          <w:sz w:val="28"/>
          <w:szCs w:val="28"/>
        </w:rPr>
        <w:t xml:space="preserve">территориальной подсистемы Республики Мордовия единой государственной </w:t>
      </w:r>
      <w:r w:rsidRPr="00D70921">
        <w:rPr>
          <w:rFonts w:ascii="Times New Roman" w:hAnsi="Times New Roman"/>
          <w:bCs/>
          <w:iCs/>
          <w:sz w:val="28"/>
          <w:szCs w:val="28"/>
        </w:rPr>
        <w:t>системы</w:t>
      </w:r>
      <w:r w:rsidRPr="00D7092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70921">
        <w:rPr>
          <w:rFonts w:ascii="Times New Roman" w:hAnsi="Times New Roman"/>
          <w:bCs/>
          <w:iCs/>
          <w:sz w:val="28"/>
          <w:szCs w:val="28"/>
        </w:rPr>
        <w:t>предупреждения</w:t>
      </w:r>
      <w:r w:rsidRPr="00D7092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70921">
        <w:rPr>
          <w:rFonts w:ascii="Times New Roman" w:hAnsi="Times New Roman"/>
          <w:bCs/>
          <w:sz w:val="28"/>
          <w:szCs w:val="28"/>
        </w:rPr>
        <w:t>и</w:t>
      </w:r>
      <w:r w:rsidRPr="00D7092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70921">
        <w:rPr>
          <w:rFonts w:ascii="Times New Roman" w:hAnsi="Times New Roman"/>
          <w:bCs/>
          <w:iCs/>
          <w:sz w:val="28"/>
          <w:szCs w:val="28"/>
        </w:rPr>
        <w:t>ликвидации</w:t>
      </w:r>
      <w:r w:rsidRPr="00D7092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70921">
        <w:rPr>
          <w:rFonts w:ascii="Times New Roman" w:hAnsi="Times New Roman"/>
          <w:bCs/>
          <w:iCs/>
          <w:sz w:val="28"/>
          <w:szCs w:val="28"/>
        </w:rPr>
        <w:t>чрезвычайных</w:t>
      </w:r>
      <w:r w:rsidRPr="00D70921">
        <w:rPr>
          <w:rFonts w:ascii="Times New Roman" w:hAnsi="Times New Roman"/>
          <w:bCs/>
          <w:sz w:val="28"/>
          <w:szCs w:val="28"/>
        </w:rPr>
        <w:t xml:space="preserve"> </w:t>
      </w:r>
      <w:r w:rsidRPr="00D70921">
        <w:rPr>
          <w:rFonts w:ascii="Times New Roman" w:hAnsi="Times New Roman"/>
          <w:bCs/>
          <w:iCs/>
          <w:sz w:val="28"/>
          <w:szCs w:val="28"/>
        </w:rPr>
        <w:t>ситуаций</w:t>
      </w:r>
      <w:r w:rsidRPr="00D70921">
        <w:rPr>
          <w:rFonts w:ascii="Times New Roman" w:hAnsi="Times New Roman"/>
          <w:sz w:val="28"/>
          <w:szCs w:val="28"/>
        </w:rPr>
        <w:t>.</w:t>
      </w:r>
    </w:p>
    <w:p w:rsidR="00C047EF" w:rsidRPr="006B379A" w:rsidRDefault="00C047EF" w:rsidP="006B379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0A8">
        <w:rPr>
          <w:rFonts w:ascii="Times New Roman" w:hAnsi="Times New Roman"/>
          <w:sz w:val="28"/>
          <w:szCs w:val="28"/>
        </w:rPr>
        <w:t xml:space="preserve">2. </w:t>
      </w:r>
      <w:r w:rsidRPr="009C7CBE">
        <w:rPr>
          <w:rFonts w:ascii="Times New Roman" w:hAnsi="Times New Roman"/>
          <w:sz w:val="28"/>
          <w:szCs w:val="28"/>
        </w:rPr>
        <w:t xml:space="preserve">Считать утратившим силу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9C7CBE">
        <w:rPr>
          <w:rFonts w:ascii="Times New Roman" w:hAnsi="Times New Roman"/>
          <w:sz w:val="28"/>
          <w:szCs w:val="28"/>
        </w:rPr>
        <w:t xml:space="preserve">Администрации Рузаевского муниципального района Республики Мордовия от </w:t>
      </w:r>
      <w:r>
        <w:rPr>
          <w:rFonts w:ascii="Times New Roman" w:hAnsi="Times New Roman"/>
          <w:sz w:val="28"/>
          <w:szCs w:val="28"/>
        </w:rPr>
        <w:t xml:space="preserve">03 апреля </w:t>
      </w:r>
      <w:smartTag w:uri="urn:schemas-microsoft-com:office:smarttags" w:element="metricconverter">
        <w:smartTagPr>
          <w:attr w:name="ProductID" w:val="2024 г"/>
        </w:smartTagPr>
        <w:r w:rsidRPr="009C7CBE">
          <w:rPr>
            <w:rFonts w:ascii="Times New Roman" w:hAnsi="Times New Roman"/>
            <w:sz w:val="28"/>
            <w:szCs w:val="28"/>
          </w:rPr>
          <w:t>202</w:t>
        </w:r>
        <w:r>
          <w:rPr>
            <w:rFonts w:ascii="Times New Roman" w:hAnsi="Times New Roman"/>
            <w:sz w:val="28"/>
            <w:szCs w:val="28"/>
          </w:rPr>
          <w:t>4</w:t>
        </w:r>
        <w:r w:rsidRPr="009C7CB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C7CBE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134</w:t>
      </w:r>
      <w:r w:rsidRPr="009C7CBE">
        <w:rPr>
          <w:rFonts w:ascii="Times New Roman" w:hAnsi="Times New Roman"/>
          <w:sz w:val="28"/>
          <w:szCs w:val="28"/>
        </w:rPr>
        <w:t xml:space="preserve"> "О введении </w:t>
      </w:r>
      <w:r w:rsidRPr="006B379A">
        <w:rPr>
          <w:rFonts w:ascii="Times New Roman" w:hAnsi="Times New Roman"/>
          <w:sz w:val="28"/>
          <w:szCs w:val="28"/>
        </w:rPr>
        <w:t xml:space="preserve">режима функционирования «Повышенная готовность» </w:t>
      </w:r>
      <w:r>
        <w:rPr>
          <w:rFonts w:ascii="Times New Roman" w:hAnsi="Times New Roman"/>
          <w:sz w:val="28"/>
          <w:szCs w:val="28"/>
        </w:rPr>
        <w:t>для</w:t>
      </w:r>
      <w:r w:rsidRPr="006B379A">
        <w:rPr>
          <w:rFonts w:ascii="Times New Roman" w:hAnsi="Times New Roman"/>
          <w:sz w:val="28"/>
          <w:szCs w:val="28"/>
        </w:rPr>
        <w:t xml:space="preserve"> органов управления и сил муниципального звена Рузаевского муниципального района территориальной подсистемы Республики Мордовия единой государственной системы предупреждения и ликвидации чрезвычайных ситуаций</w:t>
      </w:r>
      <w:r w:rsidRPr="009C7CBE">
        <w:rPr>
          <w:rFonts w:ascii="Times New Roman" w:hAnsi="Times New Roman"/>
          <w:sz w:val="28"/>
          <w:szCs w:val="28"/>
        </w:rPr>
        <w:t>».</w:t>
      </w:r>
    </w:p>
    <w:p w:rsidR="00C047EF" w:rsidRPr="003F6E37" w:rsidRDefault="00C047EF" w:rsidP="003458E3">
      <w:pPr>
        <w:widowControl w:val="0"/>
        <w:tabs>
          <w:tab w:val="num" w:pos="900"/>
        </w:tabs>
        <w:autoSpaceDE w:val="0"/>
        <w:autoSpaceDN w:val="0"/>
        <w:adjustRightInd w:val="0"/>
        <w:spacing w:after="0" w:line="264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6E37">
        <w:rPr>
          <w:rFonts w:ascii="Times New Roman" w:hAnsi="Times New Roman"/>
          <w:sz w:val="28"/>
          <w:szCs w:val="28"/>
        </w:rPr>
        <w:t xml:space="preserve">. </w:t>
      </w:r>
      <w:r w:rsidRPr="00D00359">
        <w:rPr>
          <w:rFonts w:ascii="Times New Roman" w:hAnsi="Times New Roman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</w:t>
      </w:r>
      <w:bookmarkStart w:id="3" w:name="_GoBack"/>
      <w:bookmarkEnd w:id="3"/>
      <w:r w:rsidRPr="00D00359">
        <w:rPr>
          <w:rFonts w:ascii="Times New Roman" w:hAnsi="Times New Roman"/>
          <w:sz w:val="28"/>
          <w:szCs w:val="28"/>
        </w:rPr>
        <w:t>онной сети "Интернет".</w:t>
      </w:r>
    </w:p>
    <w:p w:rsidR="00C047EF" w:rsidRDefault="00C047EF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</w:t>
      </w:r>
    </w:p>
    <w:p w:rsidR="00C047EF" w:rsidRPr="00916D4D" w:rsidRDefault="00C047EF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Глава Рузаевского </w:t>
      </w:r>
    </w:p>
    <w:p w:rsidR="00C047EF" w:rsidRPr="00916D4D" w:rsidRDefault="00C047EF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муниципального района </w:t>
      </w:r>
    </w:p>
    <w:p w:rsidR="00C047EF" w:rsidRPr="00916D4D" w:rsidRDefault="00C047EF" w:rsidP="00916D4D">
      <w:pPr>
        <w:suppressAutoHyphens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</w:t>
      </w:r>
      <w:r w:rsidRPr="00916D4D">
        <w:rPr>
          <w:rFonts w:ascii="Times New Roman" w:hAnsi="Times New Roman"/>
          <w:sz w:val="26"/>
          <w:szCs w:val="26"/>
          <w:lang w:eastAsia="zh-CN"/>
        </w:rPr>
        <w:t>Республики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Мордовия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zh-CN"/>
        </w:rPr>
        <w:t xml:space="preserve">          </w:t>
      </w:r>
      <w:r w:rsidRPr="00916D4D">
        <w:rPr>
          <w:rFonts w:ascii="Times New Roman" w:hAnsi="Times New Roman"/>
          <w:sz w:val="26"/>
          <w:szCs w:val="26"/>
          <w:lang w:eastAsia="zh-CN"/>
        </w:rPr>
        <w:t xml:space="preserve">  А.Б.Юткин</w:t>
      </w:r>
    </w:p>
    <w:p w:rsidR="00C047EF" w:rsidRDefault="00C047EF" w:rsidP="00ED13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047EF" w:rsidSect="007D0348">
      <w:headerReference w:type="default" r:id="rId7"/>
      <w:pgSz w:w="11906" w:h="16838"/>
      <w:pgMar w:top="1134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EF" w:rsidRDefault="00C047EF" w:rsidP="005A19B2">
      <w:pPr>
        <w:spacing w:after="0" w:line="240" w:lineRule="auto"/>
      </w:pPr>
      <w:r>
        <w:separator/>
      </w:r>
    </w:p>
  </w:endnote>
  <w:endnote w:type="continuationSeparator" w:id="0">
    <w:p w:rsidR="00C047EF" w:rsidRDefault="00C047EF" w:rsidP="005A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EF" w:rsidRDefault="00C047EF" w:rsidP="005A19B2">
      <w:pPr>
        <w:spacing w:after="0" w:line="240" w:lineRule="auto"/>
      </w:pPr>
      <w:r>
        <w:separator/>
      </w:r>
    </w:p>
  </w:footnote>
  <w:footnote w:type="continuationSeparator" w:id="0">
    <w:p w:rsidR="00C047EF" w:rsidRDefault="00C047EF" w:rsidP="005A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EF" w:rsidRPr="00731B17" w:rsidRDefault="00C047EF" w:rsidP="00731B17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4169B2"/>
    <w:multiLevelType w:val="multilevel"/>
    <w:tmpl w:val="4612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B46223"/>
    <w:multiLevelType w:val="multilevel"/>
    <w:tmpl w:val="2EE8F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977083"/>
    <w:multiLevelType w:val="multilevel"/>
    <w:tmpl w:val="4B3CA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20C"/>
    <w:rsid w:val="0001304F"/>
    <w:rsid w:val="00030CB3"/>
    <w:rsid w:val="00043496"/>
    <w:rsid w:val="0007654F"/>
    <w:rsid w:val="000A1756"/>
    <w:rsid w:val="000D5FCD"/>
    <w:rsid w:val="00116A0C"/>
    <w:rsid w:val="0016357D"/>
    <w:rsid w:val="00164A70"/>
    <w:rsid w:val="0016564C"/>
    <w:rsid w:val="0017270F"/>
    <w:rsid w:val="001B1326"/>
    <w:rsid w:val="001D3947"/>
    <w:rsid w:val="001F23B6"/>
    <w:rsid w:val="00213E57"/>
    <w:rsid w:val="0022135D"/>
    <w:rsid w:val="002A12B8"/>
    <w:rsid w:val="002F7C0A"/>
    <w:rsid w:val="003300EC"/>
    <w:rsid w:val="003308FF"/>
    <w:rsid w:val="003458E3"/>
    <w:rsid w:val="00345E0A"/>
    <w:rsid w:val="003710A8"/>
    <w:rsid w:val="003742DD"/>
    <w:rsid w:val="00375ECE"/>
    <w:rsid w:val="00386135"/>
    <w:rsid w:val="003A0FF5"/>
    <w:rsid w:val="003B65E6"/>
    <w:rsid w:val="003F1489"/>
    <w:rsid w:val="003F6E37"/>
    <w:rsid w:val="00434867"/>
    <w:rsid w:val="004618BD"/>
    <w:rsid w:val="00462532"/>
    <w:rsid w:val="004A5AC3"/>
    <w:rsid w:val="004C7C11"/>
    <w:rsid w:val="004D6FD6"/>
    <w:rsid w:val="004E0C90"/>
    <w:rsid w:val="00541742"/>
    <w:rsid w:val="005A19B2"/>
    <w:rsid w:val="005D62D4"/>
    <w:rsid w:val="005F4FA3"/>
    <w:rsid w:val="00653D69"/>
    <w:rsid w:val="00657F26"/>
    <w:rsid w:val="00680267"/>
    <w:rsid w:val="0068162D"/>
    <w:rsid w:val="006B379A"/>
    <w:rsid w:val="006C0628"/>
    <w:rsid w:val="006C3984"/>
    <w:rsid w:val="006E1D17"/>
    <w:rsid w:val="006E705B"/>
    <w:rsid w:val="006F4F67"/>
    <w:rsid w:val="00731B17"/>
    <w:rsid w:val="0075132B"/>
    <w:rsid w:val="007A7BF4"/>
    <w:rsid w:val="007D0348"/>
    <w:rsid w:val="007F6BB1"/>
    <w:rsid w:val="00815412"/>
    <w:rsid w:val="008304F6"/>
    <w:rsid w:val="008B4F82"/>
    <w:rsid w:val="008D4F62"/>
    <w:rsid w:val="00902CA7"/>
    <w:rsid w:val="00916D4D"/>
    <w:rsid w:val="00920886"/>
    <w:rsid w:val="00942095"/>
    <w:rsid w:val="009473A6"/>
    <w:rsid w:val="00955125"/>
    <w:rsid w:val="0096688B"/>
    <w:rsid w:val="00980293"/>
    <w:rsid w:val="009A5EFE"/>
    <w:rsid w:val="009C7CBE"/>
    <w:rsid w:val="009F41EB"/>
    <w:rsid w:val="00A27CC6"/>
    <w:rsid w:val="00A431DD"/>
    <w:rsid w:val="00A47FE3"/>
    <w:rsid w:val="00AA1487"/>
    <w:rsid w:val="00AA181B"/>
    <w:rsid w:val="00AB25DA"/>
    <w:rsid w:val="00AB7EC6"/>
    <w:rsid w:val="00B0569F"/>
    <w:rsid w:val="00B05EA1"/>
    <w:rsid w:val="00B162C8"/>
    <w:rsid w:val="00B343C3"/>
    <w:rsid w:val="00B37A31"/>
    <w:rsid w:val="00B62C93"/>
    <w:rsid w:val="00BA051D"/>
    <w:rsid w:val="00BC5AA8"/>
    <w:rsid w:val="00BD4DC4"/>
    <w:rsid w:val="00BE4EA7"/>
    <w:rsid w:val="00C00B42"/>
    <w:rsid w:val="00C047EF"/>
    <w:rsid w:val="00C13FCB"/>
    <w:rsid w:val="00C50D9F"/>
    <w:rsid w:val="00C6658B"/>
    <w:rsid w:val="00CF520C"/>
    <w:rsid w:val="00D00359"/>
    <w:rsid w:val="00D0620E"/>
    <w:rsid w:val="00D3354A"/>
    <w:rsid w:val="00D41EDE"/>
    <w:rsid w:val="00D4274E"/>
    <w:rsid w:val="00D61152"/>
    <w:rsid w:val="00D70921"/>
    <w:rsid w:val="00D71001"/>
    <w:rsid w:val="00D952CB"/>
    <w:rsid w:val="00DA192B"/>
    <w:rsid w:val="00DB4E36"/>
    <w:rsid w:val="00DC4B56"/>
    <w:rsid w:val="00DE591C"/>
    <w:rsid w:val="00DF788A"/>
    <w:rsid w:val="00E343D5"/>
    <w:rsid w:val="00E5613A"/>
    <w:rsid w:val="00E613E4"/>
    <w:rsid w:val="00E7366D"/>
    <w:rsid w:val="00E842FD"/>
    <w:rsid w:val="00E84BBC"/>
    <w:rsid w:val="00E90024"/>
    <w:rsid w:val="00E962B5"/>
    <w:rsid w:val="00EA1538"/>
    <w:rsid w:val="00EB0930"/>
    <w:rsid w:val="00ED13F9"/>
    <w:rsid w:val="00F07527"/>
    <w:rsid w:val="00F40D5C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3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F52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658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520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658B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CF520C"/>
    <w:rPr>
      <w:rFonts w:cs="Times New Roman"/>
      <w:color w:val="0000FF"/>
      <w:u w:val="single"/>
    </w:rPr>
  </w:style>
  <w:style w:type="character" w:customStyle="1" w:styleId="label">
    <w:name w:val="label"/>
    <w:basedOn w:val="DefaultParagraphFont"/>
    <w:uiPriority w:val="99"/>
    <w:rsid w:val="00CF520C"/>
    <w:rPr>
      <w:rFonts w:cs="Times New Roman"/>
    </w:rPr>
  </w:style>
  <w:style w:type="paragraph" w:styleId="NormalWeb">
    <w:name w:val="Normal (Web)"/>
    <w:basedOn w:val="Normal"/>
    <w:uiPriority w:val="99"/>
    <w:rsid w:val="00CF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F520C"/>
    <w:rPr>
      <w:rFonts w:cs="Times New Roman"/>
      <w:b/>
      <w:bCs/>
    </w:rPr>
  </w:style>
  <w:style w:type="paragraph" w:customStyle="1" w:styleId="21">
    <w:name w:val="Основной текст 21"/>
    <w:basedOn w:val="Normal"/>
    <w:uiPriority w:val="99"/>
    <w:rsid w:val="00386135"/>
    <w:pPr>
      <w:tabs>
        <w:tab w:val="left" w:pos="5670"/>
      </w:tabs>
      <w:spacing w:after="0" w:line="240" w:lineRule="exact"/>
      <w:ind w:left="4680"/>
    </w:pPr>
    <w:rPr>
      <w:rFonts w:ascii="Times New Roman" w:hAnsi="Times New Roman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0765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AB7EC6"/>
    <w:rPr>
      <w:rFonts w:cs="Times New Roman"/>
      <w:b/>
      <w:bCs/>
      <w:color w:val="008000"/>
    </w:rPr>
  </w:style>
  <w:style w:type="paragraph" w:customStyle="1" w:styleId="a1">
    <w:name w:val="Прижатый влево"/>
    <w:basedOn w:val="Normal"/>
    <w:next w:val="Normal"/>
    <w:uiPriority w:val="99"/>
    <w:rsid w:val="00AB7E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B343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DefaultParagraphFont"/>
    <w:uiPriority w:val="99"/>
    <w:rsid w:val="00BC5A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19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9B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50D9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338</Words>
  <Characters>1932</Characters>
  <Application>Microsoft Office Outlook</Application>
  <DocSecurity>0</DocSecurity>
  <Lines>0</Lines>
  <Paragraphs>0</Paragraphs>
  <ScaleCrop>false</ScaleCrop>
  <Company>saranskdkhb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>pustakinanv</dc:creator>
  <cp:keywords/>
  <dc:description/>
  <cp:lastModifiedBy>1</cp:lastModifiedBy>
  <cp:revision>2</cp:revision>
  <cp:lastPrinted>2024-04-04T12:36:00Z</cp:lastPrinted>
  <dcterms:created xsi:type="dcterms:W3CDTF">2024-04-18T08:27:00Z</dcterms:created>
  <dcterms:modified xsi:type="dcterms:W3CDTF">2024-04-18T08:27:00Z</dcterms:modified>
</cp:coreProperties>
</file>