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42" w:rsidRDefault="00583142" w:rsidP="00982025">
      <w:pPr>
        <w:spacing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F41322">
        <w:rPr>
          <w:rFonts w:ascii="Times New Roman" w:hAnsi="Times New Roman"/>
          <w:sz w:val="28"/>
          <w:szCs w:val="28"/>
        </w:rPr>
        <w:t>АДМИНИСТРАЦИЯ РУЗАЕВСКОГО</w:t>
      </w:r>
      <w:r w:rsidRPr="00F41322">
        <w:rPr>
          <w:rFonts w:ascii="Times New Roman" w:hAnsi="Times New Roman"/>
          <w:sz w:val="28"/>
          <w:szCs w:val="28"/>
        </w:rPr>
        <w:br/>
        <w:t>МУНИЦИПАЛЬНОГО РАЙОНА</w:t>
      </w:r>
      <w:r w:rsidRPr="00F41322">
        <w:rPr>
          <w:rFonts w:ascii="Times New Roman" w:hAnsi="Times New Roman"/>
          <w:sz w:val="28"/>
          <w:szCs w:val="28"/>
        </w:rPr>
        <w:br/>
        <w:t>РЕСПУБЛИКИ МОРДОВИЯ</w:t>
      </w:r>
    </w:p>
    <w:p w:rsidR="00583142" w:rsidRPr="00F41322" w:rsidRDefault="00583142" w:rsidP="00982025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142" w:rsidRPr="00F41322" w:rsidRDefault="00583142" w:rsidP="00982025">
      <w:pPr>
        <w:ind w:left="-567" w:right="-284"/>
        <w:jc w:val="center"/>
        <w:rPr>
          <w:rFonts w:ascii="Times New Roman" w:hAnsi="Times New Roman"/>
          <w:b/>
          <w:spacing w:val="20"/>
          <w:sz w:val="32"/>
          <w:szCs w:val="28"/>
        </w:rPr>
      </w:pPr>
      <w:r>
        <w:rPr>
          <w:rFonts w:ascii="Times New Roman" w:hAnsi="Times New Roman"/>
          <w:b/>
          <w:spacing w:val="20"/>
          <w:sz w:val="32"/>
          <w:szCs w:val="28"/>
        </w:rPr>
        <w:t>П О С Т А Н О В Л Е Н И Е</w:t>
      </w:r>
    </w:p>
    <w:p w:rsidR="00583142" w:rsidRPr="00964771" w:rsidRDefault="00583142" w:rsidP="00982025">
      <w:pPr>
        <w:tabs>
          <w:tab w:val="left" w:pos="6600"/>
        </w:tabs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28.03.2023 г.</w:t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 xml:space="preserve"> 144</w:t>
      </w:r>
    </w:p>
    <w:p w:rsidR="00583142" w:rsidRDefault="00583142" w:rsidP="00982025">
      <w:pPr>
        <w:tabs>
          <w:tab w:val="left" w:pos="4110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F41322">
        <w:rPr>
          <w:rFonts w:ascii="Times New Roman" w:hAnsi="Times New Roman"/>
          <w:sz w:val="28"/>
          <w:szCs w:val="28"/>
        </w:rPr>
        <w:t>г. Рузаевка</w:t>
      </w:r>
    </w:p>
    <w:p w:rsidR="00583142" w:rsidRDefault="00583142" w:rsidP="007B2ACF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Состав межведомственной комиссии</w:t>
      </w:r>
    </w:p>
    <w:p w:rsidR="00583142" w:rsidRDefault="00583142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обеспечению безопасности дорожного движения</w:t>
      </w:r>
    </w:p>
    <w:p w:rsidR="00583142" w:rsidRDefault="00583142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Рузаевского муниципального района</w:t>
      </w:r>
    </w:p>
    <w:p w:rsidR="00583142" w:rsidRDefault="00583142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Мордовия, утвержденный постановлением</w:t>
      </w:r>
    </w:p>
    <w:p w:rsidR="00583142" w:rsidRDefault="00583142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Рузаевского муниципального района</w:t>
      </w:r>
    </w:p>
    <w:p w:rsidR="00583142" w:rsidRDefault="00583142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8"/>
            <w:szCs w:val="28"/>
          </w:rPr>
          <w:t>2021 г</w:t>
        </w:r>
      </w:smartTag>
      <w:r>
        <w:rPr>
          <w:rFonts w:ascii="Times New Roman" w:hAnsi="Times New Roman"/>
          <w:b/>
          <w:sz w:val="28"/>
          <w:szCs w:val="28"/>
        </w:rPr>
        <w:t>. № 159</w:t>
      </w:r>
    </w:p>
    <w:p w:rsidR="00583142" w:rsidRPr="00232408" w:rsidRDefault="00583142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83142" w:rsidRPr="00964771" w:rsidRDefault="00583142" w:rsidP="00744544">
      <w:pPr>
        <w:pStyle w:val="NoSpacing"/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CC7F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кадровыми изменениями, А</w:t>
      </w:r>
      <w:r w:rsidRPr="00CC7FD9">
        <w:rPr>
          <w:rFonts w:ascii="Times New Roman" w:hAnsi="Times New Roman"/>
          <w:sz w:val="28"/>
          <w:szCs w:val="28"/>
        </w:rPr>
        <w:t>дминистрация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2324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т:</w:t>
      </w:r>
      <w:r w:rsidRPr="003D22E1">
        <w:rPr>
          <w:sz w:val="26"/>
          <w:szCs w:val="26"/>
        </w:rPr>
        <w:t xml:space="preserve"> </w:t>
      </w:r>
    </w:p>
    <w:p w:rsidR="00583142" w:rsidRDefault="00583142" w:rsidP="0067648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7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04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433A6">
        <w:rPr>
          <w:rFonts w:ascii="Times New Roman" w:hAnsi="Times New Roman"/>
          <w:sz w:val="28"/>
          <w:szCs w:val="28"/>
        </w:rPr>
        <w:t>остав 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</w:t>
      </w:r>
      <w:r w:rsidRPr="004578E0">
        <w:rPr>
          <w:rFonts w:ascii="Times New Roman" w:hAnsi="Times New Roman"/>
          <w:sz w:val="28"/>
          <w:szCs w:val="28"/>
        </w:rPr>
        <w:t>Рузаевского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Мордовия </w:t>
      </w:r>
      <w:r w:rsidRPr="0045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4578E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 159 (с изменениями от 08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614, от 21декабря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744544">
        <w:rPr>
          <w:rFonts w:ascii="Times New Roman" w:hAnsi="Times New Roman"/>
          <w:sz w:val="28"/>
          <w:szCs w:val="28"/>
        </w:rPr>
        <w:t>№ 809</w:t>
      </w:r>
      <w:r>
        <w:rPr>
          <w:rFonts w:ascii="Times New Roman" w:hAnsi="Times New Roman"/>
          <w:sz w:val="28"/>
          <w:szCs w:val="28"/>
        </w:rPr>
        <w:t xml:space="preserve">, от 18 марта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№ 158), изложив его в прилагаемой редакции. </w:t>
      </w:r>
    </w:p>
    <w:p w:rsidR="00583142" w:rsidRPr="00232408" w:rsidRDefault="00583142" w:rsidP="00676485">
      <w:pPr>
        <w:pStyle w:val="NoSpacing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240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</w:t>
      </w:r>
      <w:r>
        <w:rPr>
          <w:rFonts w:ascii="Times New Roman" w:hAnsi="Times New Roman"/>
          <w:sz w:val="28"/>
          <w:szCs w:val="28"/>
        </w:rPr>
        <w:t xml:space="preserve">ть на Первого заместителя Главы Рузаевского муниципального района. </w:t>
      </w:r>
    </w:p>
    <w:p w:rsidR="00583142" w:rsidRPr="00232408" w:rsidRDefault="00583142" w:rsidP="00676485">
      <w:pPr>
        <w:pStyle w:val="NoSpacing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40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232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232408">
        <w:rPr>
          <w:rFonts w:ascii="Times New Roman" w:hAnsi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</w:t>
      </w:r>
      <w:r>
        <w:rPr>
          <w:rFonts w:ascii="Times New Roman" w:hAnsi="Times New Roman"/>
          <w:sz w:val="28"/>
          <w:szCs w:val="28"/>
        </w:rPr>
        <w:t>льного района в сети «Интернет».</w:t>
      </w:r>
    </w:p>
    <w:p w:rsidR="00583142" w:rsidRDefault="00583142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583142" w:rsidRDefault="00583142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583142" w:rsidRDefault="00583142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583142" w:rsidRPr="00232408" w:rsidRDefault="00583142" w:rsidP="00982025">
      <w:pPr>
        <w:pStyle w:val="NoSpacing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32408">
        <w:rPr>
          <w:rFonts w:ascii="Times New Roman" w:hAnsi="Times New Roman"/>
          <w:sz w:val="28"/>
          <w:szCs w:val="28"/>
        </w:rPr>
        <w:t xml:space="preserve"> Рузаевского </w:t>
      </w:r>
    </w:p>
    <w:p w:rsidR="00583142" w:rsidRDefault="00583142" w:rsidP="00982025">
      <w:pPr>
        <w:pStyle w:val="NoSpacing"/>
        <w:ind w:right="-284"/>
        <w:rPr>
          <w:rFonts w:ascii="Times New Roman" w:hAnsi="Times New Roman"/>
          <w:sz w:val="28"/>
          <w:szCs w:val="28"/>
        </w:rPr>
      </w:pPr>
      <w:r w:rsidRPr="0023240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района</w:t>
      </w:r>
    </w:p>
    <w:p w:rsidR="00583142" w:rsidRDefault="00583142" w:rsidP="00982025">
      <w:pPr>
        <w:pStyle w:val="NoSpacing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А.Б. Юткин</w:t>
      </w:r>
    </w:p>
    <w:p w:rsidR="00583142" w:rsidRDefault="00583142" w:rsidP="009820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3142" w:rsidRDefault="00583142" w:rsidP="009820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3142" w:rsidRPr="009316BD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Приложение</w:t>
      </w:r>
    </w:p>
    <w:p w:rsidR="00583142" w:rsidRPr="009316BD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к постановлению Администрации</w:t>
      </w:r>
    </w:p>
    <w:p w:rsidR="00583142" w:rsidRPr="009316BD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Рузаевского муниципального района</w:t>
      </w:r>
    </w:p>
    <w:p w:rsidR="00583142" w:rsidRPr="009316BD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Республики Мордовия</w:t>
      </w:r>
    </w:p>
    <w:p w:rsidR="00583142" w:rsidRPr="009316BD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о</w:t>
      </w:r>
      <w:r>
        <w:rPr>
          <w:rFonts w:ascii="Times New Roman" w:hAnsi="Times New Roman"/>
        </w:rPr>
        <w:t>т 28.03.2023</w:t>
      </w:r>
      <w:r w:rsidRPr="009316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 144</w:t>
      </w:r>
    </w:p>
    <w:p w:rsidR="00583142" w:rsidRPr="00BB57C2" w:rsidRDefault="00583142" w:rsidP="00BB57C2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BB57C2">
        <w:rPr>
          <w:rFonts w:ascii="Times New Roman" w:hAnsi="Times New Roman"/>
        </w:rPr>
        <w:t xml:space="preserve">Приложение 2 к постановлению </w:t>
      </w:r>
    </w:p>
    <w:p w:rsidR="00583142" w:rsidRDefault="00583142" w:rsidP="00BB57C2">
      <w:pPr>
        <w:spacing w:after="0" w:line="240" w:lineRule="auto"/>
        <w:ind w:left="6379"/>
        <w:rPr>
          <w:rFonts w:ascii="Times New Roman" w:hAnsi="Times New Roman"/>
        </w:rPr>
      </w:pPr>
      <w:r w:rsidRPr="00BB57C2">
        <w:rPr>
          <w:rFonts w:ascii="Times New Roman" w:hAnsi="Times New Roman"/>
        </w:rPr>
        <w:t xml:space="preserve">Администрации Рузаевского муниципального района </w:t>
      </w:r>
    </w:p>
    <w:p w:rsidR="00583142" w:rsidRPr="00BB57C2" w:rsidRDefault="00583142" w:rsidP="00BB57C2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Мордовия</w:t>
      </w:r>
    </w:p>
    <w:p w:rsidR="00583142" w:rsidRPr="00BB57C2" w:rsidRDefault="00583142" w:rsidP="00BB57C2">
      <w:pPr>
        <w:spacing w:after="0" w:line="240" w:lineRule="auto"/>
        <w:ind w:left="2694" w:firstLine="3685"/>
        <w:rPr>
          <w:rFonts w:ascii="Times New Roman" w:hAnsi="Times New Roman"/>
        </w:rPr>
      </w:pPr>
      <w:r>
        <w:rPr>
          <w:rFonts w:ascii="Times New Roman" w:hAnsi="Times New Roman"/>
        </w:rPr>
        <w:t>от «17</w:t>
      </w:r>
      <w:r w:rsidRPr="00BB57C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марта 2021г. № 159</w:t>
      </w:r>
    </w:p>
    <w:p w:rsidR="00583142" w:rsidRDefault="00583142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83142" w:rsidRDefault="00583142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83142" w:rsidRPr="009316BD" w:rsidRDefault="00583142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83142" w:rsidRPr="009316BD" w:rsidRDefault="00583142" w:rsidP="009316BD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>межведомственной комиссии по обеспечению безопасности дорожного движения на территории Рузаевского муниципального района</w:t>
      </w:r>
    </w:p>
    <w:p w:rsidR="00583142" w:rsidRPr="009316BD" w:rsidRDefault="00583142" w:rsidP="009316BD">
      <w:pPr>
        <w:tabs>
          <w:tab w:val="left" w:pos="709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583142" w:rsidRPr="009316BD" w:rsidRDefault="00583142" w:rsidP="009316BD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 xml:space="preserve"> </w:t>
      </w:r>
    </w:p>
    <w:p w:rsidR="00583142" w:rsidRPr="009316BD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Чавкин Виталий Геннадьевич</w:t>
      </w:r>
      <w:r w:rsidRPr="009316BD">
        <w:rPr>
          <w:rFonts w:ascii="Times New Roman" w:hAnsi="Times New Roman"/>
          <w:sz w:val="28"/>
          <w:szCs w:val="28"/>
        </w:rPr>
        <w:t xml:space="preserve"> – Первый заместитель Главы Ру</w:t>
      </w:r>
      <w:r>
        <w:rPr>
          <w:rFonts w:ascii="Times New Roman" w:hAnsi="Times New Roman"/>
          <w:sz w:val="28"/>
          <w:szCs w:val="28"/>
        </w:rPr>
        <w:t>заевского муниципального района, п</w:t>
      </w:r>
      <w:r w:rsidRPr="009316BD">
        <w:rPr>
          <w:rFonts w:ascii="Times New Roman" w:hAnsi="Times New Roman"/>
          <w:sz w:val="28"/>
          <w:szCs w:val="28"/>
        </w:rPr>
        <w:t xml:space="preserve">редседатель комиссии; </w:t>
      </w:r>
    </w:p>
    <w:p w:rsidR="00583142" w:rsidRPr="009316BD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Ларькова Любовь Александровна</w:t>
      </w:r>
      <w:r w:rsidRPr="009316BD">
        <w:rPr>
          <w:rFonts w:ascii="Times New Roman" w:hAnsi="Times New Roman"/>
          <w:sz w:val="28"/>
          <w:szCs w:val="28"/>
        </w:rPr>
        <w:t xml:space="preserve"> – начальник управления жилищно-коммунального хозяйств</w:t>
      </w:r>
      <w:r>
        <w:rPr>
          <w:rFonts w:ascii="Times New Roman" w:hAnsi="Times New Roman"/>
          <w:sz w:val="28"/>
          <w:szCs w:val="28"/>
        </w:rPr>
        <w:t>а и транспортного обслуживания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муниципального района, заместитель председателя комиссии;</w:t>
      </w:r>
    </w:p>
    <w:p w:rsidR="00583142" w:rsidRPr="009316BD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Репьева Мария Геннадьевна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9316BD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 и т</w:t>
      </w:r>
      <w:r>
        <w:rPr>
          <w:rFonts w:ascii="Times New Roman" w:hAnsi="Times New Roman"/>
          <w:sz w:val="28"/>
          <w:szCs w:val="28"/>
        </w:rPr>
        <w:t>ранспортного обслуживания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</w:t>
      </w:r>
      <w:r>
        <w:rPr>
          <w:rFonts w:ascii="Times New Roman" w:hAnsi="Times New Roman"/>
          <w:sz w:val="28"/>
          <w:szCs w:val="28"/>
        </w:rPr>
        <w:t>ного района, секретарь комиссии</w:t>
      </w:r>
    </w:p>
    <w:p w:rsidR="00583142" w:rsidRPr="009316BD" w:rsidRDefault="00583142" w:rsidP="009316BD">
      <w:pPr>
        <w:tabs>
          <w:tab w:val="left" w:pos="-142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3142" w:rsidRPr="009316BD" w:rsidRDefault="00583142" w:rsidP="009316BD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583142" w:rsidRPr="009316BD" w:rsidRDefault="00583142" w:rsidP="009316BD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3142" w:rsidRPr="009316BD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>1. Баторшин Нуршат Шавкетович – начальник Рузаевского ДРСУ АО</w:t>
      </w:r>
      <w:r>
        <w:rPr>
          <w:rFonts w:ascii="Times New Roman" w:hAnsi="Times New Roman"/>
          <w:sz w:val="28"/>
          <w:szCs w:val="28"/>
        </w:rPr>
        <w:t> </w:t>
      </w:r>
      <w:r w:rsidRPr="009316BD">
        <w:rPr>
          <w:rFonts w:ascii="Times New Roman" w:hAnsi="Times New Roman"/>
          <w:sz w:val="28"/>
          <w:szCs w:val="28"/>
        </w:rPr>
        <w:t>«Мордовавтодор» (по согласованию);</w:t>
      </w:r>
    </w:p>
    <w:p w:rsidR="00583142" w:rsidRPr="009316BD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>2. Валдаева Любовь Николаевна – начальник МБУ «Коммунальник» (по согласованию);</w:t>
      </w:r>
    </w:p>
    <w:p w:rsidR="00583142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16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Домнин Алексей Юрьевич</w:t>
      </w:r>
      <w:r w:rsidRPr="009316B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Pr="009316BD">
        <w:rPr>
          <w:rFonts w:ascii="Times New Roman" w:hAnsi="Times New Roman"/>
          <w:sz w:val="28"/>
          <w:szCs w:val="28"/>
        </w:rPr>
        <w:t xml:space="preserve"> администрации городского поселения Рузаевка (по согласованию);</w:t>
      </w:r>
    </w:p>
    <w:p w:rsidR="00583142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16BD">
        <w:rPr>
          <w:rFonts w:ascii="Times New Roman" w:hAnsi="Times New Roman"/>
          <w:sz w:val="28"/>
          <w:szCs w:val="28"/>
        </w:rPr>
        <w:t xml:space="preserve">. Каштанов Юрий Александрович – консультант управления </w:t>
      </w:r>
      <w:r>
        <w:rPr>
          <w:rFonts w:ascii="Times New Roman" w:hAnsi="Times New Roman"/>
          <w:sz w:val="28"/>
          <w:szCs w:val="28"/>
        </w:rPr>
        <w:t>общественной безопасности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муниципального района;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142" w:rsidRDefault="00583142" w:rsidP="00CA060D">
      <w:pPr>
        <w:tabs>
          <w:tab w:val="left" w:pos="-142"/>
        </w:tabs>
        <w:spacing w:after="0" w:line="240" w:lineRule="auto"/>
        <w:ind w:right="-284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9316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Ларин Руслан Ринатович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управления муниципального заказа, строительства и целевых программ Администрации Рузаевского муниципального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  <w:r w:rsidRPr="009316BD">
        <w:rPr>
          <w:rFonts w:ascii="Times New Roman" w:hAnsi="Times New Roman"/>
          <w:sz w:val="28"/>
          <w:szCs w:val="28"/>
        </w:rPr>
        <w:t xml:space="preserve"> </w:t>
      </w:r>
    </w:p>
    <w:p w:rsidR="00583142" w:rsidRDefault="00583142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1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Травкин Геннадий Васильевич</w:t>
      </w:r>
      <w:r w:rsidRPr="009316BD">
        <w:rPr>
          <w:rFonts w:ascii="Times New Roman" w:hAnsi="Times New Roman"/>
          <w:sz w:val="28"/>
          <w:szCs w:val="28"/>
        </w:rPr>
        <w:t xml:space="preserve"> –  начальник ОГИБДД отдела МВД РФ по Рузаевскому муниципальному району (по согласованию);</w:t>
      </w:r>
    </w:p>
    <w:p w:rsidR="00583142" w:rsidRDefault="00583142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316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Филатов Валерий Борисович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 о. </w:t>
      </w:r>
      <w:r w:rsidRPr="009316B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9316BD">
        <w:rPr>
          <w:rFonts w:ascii="Times New Roman" w:hAnsi="Times New Roman"/>
          <w:sz w:val="28"/>
          <w:szCs w:val="28"/>
        </w:rPr>
        <w:t xml:space="preserve"> МАУ «Специальный центр обслуживания»</w:t>
      </w:r>
      <w:r>
        <w:rPr>
          <w:rFonts w:ascii="Times New Roman" w:hAnsi="Times New Roman"/>
          <w:sz w:val="28"/>
          <w:szCs w:val="28"/>
        </w:rPr>
        <w:t>;</w:t>
      </w:r>
    </w:p>
    <w:p w:rsidR="00583142" w:rsidRPr="009316BD" w:rsidRDefault="00583142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269C5">
        <w:rPr>
          <w:rFonts w:ascii="Times New Roman" w:hAnsi="Times New Roman"/>
          <w:sz w:val="28"/>
          <w:szCs w:val="28"/>
        </w:rPr>
        <w:t>. Чугунов Мансур Шамильевич – руководитель МБУ «Дорожное</w:t>
      </w:r>
      <w:r>
        <w:rPr>
          <w:rFonts w:ascii="Times New Roman" w:hAnsi="Times New Roman"/>
          <w:sz w:val="28"/>
          <w:szCs w:val="28"/>
        </w:rPr>
        <w:t xml:space="preserve"> хозяйство» (по согласованию).</w:t>
      </w:r>
    </w:p>
    <w:sectPr w:rsidR="00583142" w:rsidRPr="009316BD" w:rsidSect="001320F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D5"/>
    <w:rsid w:val="00000C41"/>
    <w:rsid w:val="000433A6"/>
    <w:rsid w:val="000D14D0"/>
    <w:rsid w:val="001320F8"/>
    <w:rsid w:val="00232408"/>
    <w:rsid w:val="002D21EC"/>
    <w:rsid w:val="002F5897"/>
    <w:rsid w:val="0031027B"/>
    <w:rsid w:val="0032201F"/>
    <w:rsid w:val="003D22E1"/>
    <w:rsid w:val="004578E0"/>
    <w:rsid w:val="004A7003"/>
    <w:rsid w:val="004E10E5"/>
    <w:rsid w:val="00525938"/>
    <w:rsid w:val="005458D5"/>
    <w:rsid w:val="00583142"/>
    <w:rsid w:val="00676485"/>
    <w:rsid w:val="00744544"/>
    <w:rsid w:val="007542A7"/>
    <w:rsid w:val="00782A2A"/>
    <w:rsid w:val="007B2ACF"/>
    <w:rsid w:val="00916292"/>
    <w:rsid w:val="009316BD"/>
    <w:rsid w:val="0095696D"/>
    <w:rsid w:val="00964771"/>
    <w:rsid w:val="00982025"/>
    <w:rsid w:val="00B83879"/>
    <w:rsid w:val="00BA3878"/>
    <w:rsid w:val="00BB57C2"/>
    <w:rsid w:val="00BC14AE"/>
    <w:rsid w:val="00BD12E4"/>
    <w:rsid w:val="00C1668E"/>
    <w:rsid w:val="00CA060D"/>
    <w:rsid w:val="00CC7FD9"/>
    <w:rsid w:val="00D04AE3"/>
    <w:rsid w:val="00D0534F"/>
    <w:rsid w:val="00D2583C"/>
    <w:rsid w:val="00E269C5"/>
    <w:rsid w:val="00F402EA"/>
    <w:rsid w:val="00F4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025"/>
    <w:rPr>
      <w:rFonts w:eastAsia="Times New Roman"/>
    </w:rPr>
  </w:style>
  <w:style w:type="character" w:styleId="Hyperlink">
    <w:name w:val="Hyperlink"/>
    <w:basedOn w:val="DefaultParagraphFont"/>
    <w:uiPriority w:val="99"/>
    <w:rsid w:val="009820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0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477</Words>
  <Characters>2723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2022-03-16T13:57:00Z</cp:lastPrinted>
  <dcterms:created xsi:type="dcterms:W3CDTF">2023-03-28T07:00:00Z</dcterms:created>
  <dcterms:modified xsi:type="dcterms:W3CDTF">2023-03-28T07:00:00Z</dcterms:modified>
</cp:coreProperties>
</file>