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EF" w:rsidRPr="00AE6A1F" w:rsidRDefault="007A33EF" w:rsidP="00013E26">
      <w:pPr>
        <w:jc w:val="center"/>
        <w:rPr>
          <w:rFonts w:ascii="Times New Roman" w:hAnsi="Times New Roman"/>
          <w:sz w:val="28"/>
          <w:szCs w:val="28"/>
        </w:rPr>
      </w:pPr>
      <w:r w:rsidRPr="00AE6A1F">
        <w:rPr>
          <w:rFonts w:ascii="Times New Roman" w:hAnsi="Times New Roman"/>
          <w:sz w:val="28"/>
          <w:szCs w:val="28"/>
        </w:rPr>
        <w:t xml:space="preserve">АДМИНИСТРАЦИЯ РУЗАЕВСКОГО </w:t>
      </w:r>
    </w:p>
    <w:p w:rsidR="007A33EF" w:rsidRPr="00AE6A1F" w:rsidRDefault="007A33EF" w:rsidP="00013E26">
      <w:pPr>
        <w:jc w:val="center"/>
        <w:rPr>
          <w:rFonts w:ascii="Times New Roman" w:hAnsi="Times New Roman"/>
          <w:sz w:val="28"/>
          <w:szCs w:val="28"/>
        </w:rPr>
      </w:pPr>
      <w:r w:rsidRPr="00AE6A1F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</w:t>
      </w:r>
      <w:r w:rsidRPr="00AE6A1F">
        <w:rPr>
          <w:rFonts w:ascii="Times New Roman" w:hAnsi="Times New Roman"/>
          <w:sz w:val="28"/>
          <w:szCs w:val="28"/>
        </w:rPr>
        <w:t>АЛЬНОГО РАЙОНА</w:t>
      </w:r>
    </w:p>
    <w:p w:rsidR="007A33EF" w:rsidRPr="00AE6A1F" w:rsidRDefault="007A33EF" w:rsidP="00013E26">
      <w:pPr>
        <w:jc w:val="center"/>
        <w:rPr>
          <w:rFonts w:ascii="Times New Roman" w:hAnsi="Times New Roman"/>
          <w:sz w:val="28"/>
          <w:szCs w:val="28"/>
        </w:rPr>
      </w:pPr>
      <w:r w:rsidRPr="00AE6A1F">
        <w:rPr>
          <w:rFonts w:ascii="Times New Roman" w:hAnsi="Times New Roman"/>
          <w:sz w:val="28"/>
          <w:szCs w:val="28"/>
        </w:rPr>
        <w:t>РЕСПУБЛИКИ МОРДОВИЯ</w:t>
      </w:r>
      <w:r w:rsidRPr="00AE6A1F">
        <w:rPr>
          <w:rFonts w:ascii="Times New Roman" w:hAnsi="Times New Roman"/>
          <w:sz w:val="28"/>
          <w:szCs w:val="28"/>
        </w:rPr>
        <w:tab/>
      </w:r>
    </w:p>
    <w:p w:rsidR="007A33EF" w:rsidRPr="00AE6A1F" w:rsidRDefault="007A33EF" w:rsidP="00013E26">
      <w:pPr>
        <w:jc w:val="center"/>
        <w:rPr>
          <w:rFonts w:ascii="Times New Roman" w:hAnsi="Times New Roman"/>
          <w:sz w:val="28"/>
          <w:szCs w:val="28"/>
        </w:rPr>
      </w:pPr>
    </w:p>
    <w:p w:rsidR="007A33EF" w:rsidRDefault="007A33EF" w:rsidP="00013E2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E6A1F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A33EF" w:rsidRDefault="007A33EF" w:rsidP="00013E2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EF" w:rsidRPr="00AE6A1F" w:rsidRDefault="007A33EF" w:rsidP="00013E2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3EF" w:rsidRPr="00AE6A1F" w:rsidRDefault="007A33EF" w:rsidP="00013E26">
      <w:pPr>
        <w:tabs>
          <w:tab w:val="right" w:pos="9356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26.06.2023 г.</w:t>
      </w:r>
      <w:r w:rsidRPr="00AE6A1F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 136-Р</w:t>
      </w:r>
    </w:p>
    <w:p w:rsidR="007A33EF" w:rsidRDefault="007A33EF" w:rsidP="00013E2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E6A1F">
        <w:rPr>
          <w:rFonts w:ascii="Times New Roman" w:hAnsi="Times New Roman"/>
          <w:sz w:val="28"/>
          <w:szCs w:val="28"/>
        </w:rPr>
        <w:t>г. Рузаевка</w:t>
      </w:r>
    </w:p>
    <w:p w:rsidR="007A33EF" w:rsidRDefault="007A33EF" w:rsidP="00013E2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A33EF" w:rsidRPr="00317AFD" w:rsidRDefault="007A33EF" w:rsidP="00013E26">
      <w:pPr>
        <w:spacing w:line="276" w:lineRule="auto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D56">
        <w:rPr>
          <w:rFonts w:ascii="Times New Roman" w:hAnsi="Times New Roman"/>
          <w:b/>
          <w:sz w:val="28"/>
          <w:szCs w:val="28"/>
        </w:rPr>
        <w:t xml:space="preserve">О </w:t>
      </w:r>
      <w:r w:rsidRPr="00317AFD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317AFD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состав контрактной службы Администрации </w:t>
      </w:r>
    </w:p>
    <w:p w:rsidR="007A33EF" w:rsidRPr="00317AFD" w:rsidRDefault="007A33EF" w:rsidP="00013E2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17AFD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Рузаевского муниципального района Республики Мордовия, утвержденный распоряжением </w:t>
      </w:r>
      <w:r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317AFD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дминистрации Рузаевского муниципального района Республики Мордовия от 20</w:t>
      </w:r>
      <w:r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22 г"/>
        </w:smartTagPr>
        <w:r w:rsidRPr="00317AFD">
          <w:rPr>
            <w:rStyle w:val="s10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2022 г</w:t>
        </w:r>
      </w:smartTag>
      <w:r w:rsidRPr="00317AFD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№ 165-р</w:t>
      </w:r>
    </w:p>
    <w:p w:rsidR="007A33EF" w:rsidRPr="009A4D56" w:rsidRDefault="007A33EF" w:rsidP="00013E26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3EF" w:rsidRPr="00317AFD" w:rsidRDefault="007A33EF" w:rsidP="00013E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7AF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России от 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317A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2020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7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158н «Об утверждении Типового положения (регламента) о контрактной службе»</w:t>
      </w:r>
      <w:r w:rsidRPr="00317AFD">
        <w:rPr>
          <w:sz w:val="21"/>
          <w:szCs w:val="21"/>
          <w:shd w:val="clear" w:color="auto" w:fill="FFFFFF"/>
        </w:rPr>
        <w:t xml:space="preserve"> </w:t>
      </w:r>
    </w:p>
    <w:p w:rsidR="007A33EF" w:rsidRPr="00D91813" w:rsidRDefault="007A33EF" w:rsidP="00D918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D">
        <w:rPr>
          <w:rFonts w:ascii="Times New Roman" w:hAnsi="Times New Roman" w:cs="Times New Roman"/>
          <w:sz w:val="28"/>
          <w:szCs w:val="28"/>
        </w:rPr>
        <w:t>1. Внести изменен</w:t>
      </w:r>
      <w:r>
        <w:rPr>
          <w:rFonts w:ascii="Times New Roman" w:hAnsi="Times New Roman" w:cs="Times New Roman"/>
          <w:sz w:val="28"/>
          <w:szCs w:val="28"/>
        </w:rPr>
        <w:t>ия в состав контрактной службы А</w:t>
      </w:r>
      <w:r w:rsidRPr="00317AFD">
        <w:rPr>
          <w:rFonts w:ascii="Times New Roman" w:hAnsi="Times New Roman" w:cs="Times New Roman"/>
          <w:sz w:val="28"/>
          <w:szCs w:val="28"/>
        </w:rPr>
        <w:t xml:space="preserve">дминистрации Рузаевского муниципального района Республики </w:t>
      </w:r>
      <w:r w:rsidRPr="00D91813">
        <w:rPr>
          <w:rFonts w:ascii="Times New Roman" w:hAnsi="Times New Roman" w:cs="Times New Roman"/>
          <w:sz w:val="28"/>
          <w:szCs w:val="28"/>
        </w:rPr>
        <w:t>Мордовия,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</w:t>
      </w:r>
      <w:r w:rsidRPr="00D91813">
        <w:rPr>
          <w:rFonts w:ascii="Times New Roman" w:hAnsi="Times New Roman" w:cs="Times New Roman"/>
          <w:sz w:val="28"/>
          <w:szCs w:val="28"/>
        </w:rPr>
        <w:t xml:space="preserve">дминистрации Рузаевского муниципального района Республики Мордовия от </w:t>
      </w:r>
      <w:r w:rsidRPr="00317AFD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22 г"/>
        </w:smartTagPr>
        <w:r w:rsidRPr="00317AFD">
          <w:rPr>
            <w:rStyle w:val="s10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2022 г</w:t>
        </w:r>
      </w:smartTag>
      <w:r w:rsidRPr="00317AFD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. № 165-р</w:t>
      </w:r>
      <w:r w:rsidRPr="00D91813">
        <w:rPr>
          <w:rFonts w:ascii="Times New Roman" w:hAnsi="Times New Roman" w:cs="Times New Roman"/>
          <w:sz w:val="28"/>
          <w:szCs w:val="28"/>
        </w:rPr>
        <w:t>, изложив его в прилагаемой редакции.</w:t>
      </w:r>
    </w:p>
    <w:p w:rsidR="007A33EF" w:rsidRPr="00D91813" w:rsidRDefault="007A33EF" w:rsidP="00D918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1813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D9181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EF" w:rsidRDefault="007A33EF" w:rsidP="00013E26">
      <w:pPr>
        <w:widowControl/>
        <w:tabs>
          <w:tab w:val="left" w:pos="426"/>
          <w:tab w:val="left" w:pos="567"/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33EF" w:rsidRDefault="007A33EF" w:rsidP="00013E26">
      <w:pPr>
        <w:widowControl/>
        <w:tabs>
          <w:tab w:val="left" w:pos="426"/>
          <w:tab w:val="left" w:pos="567"/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33EF" w:rsidRPr="009A4D56" w:rsidRDefault="007A33EF" w:rsidP="00013E26">
      <w:pPr>
        <w:widowControl/>
        <w:tabs>
          <w:tab w:val="left" w:pos="426"/>
          <w:tab w:val="left" w:pos="567"/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33EF" w:rsidRPr="009A4D56" w:rsidRDefault="007A33EF" w:rsidP="00013E2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4D5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4D56">
        <w:rPr>
          <w:rFonts w:ascii="Times New Roman" w:hAnsi="Times New Roman"/>
          <w:sz w:val="28"/>
          <w:szCs w:val="28"/>
        </w:rPr>
        <w:t xml:space="preserve"> Рузаевского </w:t>
      </w:r>
    </w:p>
    <w:p w:rsidR="007A33EF" w:rsidRPr="009A4D56" w:rsidRDefault="007A33EF" w:rsidP="00013E26">
      <w:pPr>
        <w:spacing w:line="276" w:lineRule="auto"/>
        <w:rPr>
          <w:rFonts w:ascii="Times New Roman" w:hAnsi="Times New Roman"/>
          <w:sz w:val="28"/>
          <w:szCs w:val="28"/>
        </w:rPr>
      </w:pPr>
      <w:r w:rsidRPr="009A4D56">
        <w:rPr>
          <w:rFonts w:ascii="Times New Roman" w:hAnsi="Times New Roman"/>
          <w:sz w:val="28"/>
          <w:szCs w:val="28"/>
        </w:rPr>
        <w:t>муниципального района</w:t>
      </w:r>
    </w:p>
    <w:p w:rsidR="007A33EF" w:rsidRDefault="007A33EF" w:rsidP="00013E2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A4D56">
        <w:rPr>
          <w:rFonts w:ascii="Times New Roman" w:hAnsi="Times New Roman"/>
          <w:sz w:val="28"/>
          <w:szCs w:val="28"/>
        </w:rPr>
        <w:t xml:space="preserve">Республики Мордовия           </w:t>
      </w:r>
      <w:r w:rsidRPr="009A4D56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A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А.Б.Юткин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tbl>
      <w:tblPr>
        <w:tblW w:w="0" w:type="auto"/>
        <w:tblLook w:val="00A0"/>
      </w:tblPr>
      <w:tblGrid>
        <w:gridCol w:w="4926"/>
        <w:gridCol w:w="4927"/>
      </w:tblGrid>
      <w:tr w:rsidR="007A33EF" w:rsidRPr="009A4D56" w:rsidTr="00092B5B">
        <w:tc>
          <w:tcPr>
            <w:tcW w:w="4926" w:type="dxa"/>
          </w:tcPr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92B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Приложение 1</w:t>
            </w:r>
          </w:p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92B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92B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Рузаевского муниципального </w:t>
            </w:r>
          </w:p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92B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района Республики Мордовия</w:t>
            </w:r>
          </w:p>
          <w:p w:rsidR="007A33EF" w:rsidRPr="00092B5B" w:rsidRDefault="007A33EF" w:rsidP="00092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 26.06.</w:t>
            </w:r>
            <w:r w:rsidRPr="00092B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92B5B">
                <w:rPr>
                  <w:rFonts w:ascii="Times New Roman" w:hAnsi="Times New Roman" w:cs="Times New Roman"/>
                  <w:bCs/>
                  <w:sz w:val="28"/>
                  <w:szCs w:val="28"/>
                  <w:lang w:eastAsia="en-US"/>
                </w:rPr>
                <w:t>2023 г</w:t>
              </w:r>
            </w:smartTag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№ 136-р</w:t>
            </w:r>
          </w:p>
        </w:tc>
      </w:tr>
    </w:tbl>
    <w:p w:rsidR="007A33EF" w:rsidRDefault="007A33EF">
      <w:pPr>
        <w:jc w:val="center"/>
        <w:rPr>
          <w:sz w:val="28"/>
          <w:szCs w:val="28"/>
        </w:rPr>
      </w:pPr>
    </w:p>
    <w:p w:rsidR="007A33EF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3EF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3EF" w:rsidRPr="009A4D56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D56">
        <w:rPr>
          <w:rFonts w:ascii="Times New Roman" w:hAnsi="Times New Roman" w:cs="Times New Roman"/>
          <w:sz w:val="28"/>
          <w:szCs w:val="28"/>
        </w:rPr>
        <w:t>Состав</w:t>
      </w:r>
    </w:p>
    <w:p w:rsidR="007A33EF" w:rsidRPr="009A4D56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контрактной службы А</w:t>
      </w:r>
      <w:r w:rsidRPr="009A4D5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A33EF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D56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</w:t>
      </w:r>
    </w:p>
    <w:p w:rsidR="007A33EF" w:rsidRDefault="007A3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3EF" w:rsidRDefault="007A33EF" w:rsidP="009A4D56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7A33EF" w:rsidRPr="00FC515E" w:rsidTr="00FC515E">
        <w:tc>
          <w:tcPr>
            <w:tcW w:w="3969" w:type="dxa"/>
          </w:tcPr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1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 Рузаевского муниципального района</w:t>
            </w:r>
          </w:p>
        </w:tc>
        <w:tc>
          <w:tcPr>
            <w:tcW w:w="5812" w:type="dxa"/>
          </w:tcPr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5E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 Рузаевского муниципального района Республики Мордовия;</w:t>
            </w: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EF" w:rsidRPr="00FC515E" w:rsidTr="00FC515E">
        <w:tc>
          <w:tcPr>
            <w:tcW w:w="3969" w:type="dxa"/>
          </w:tcPr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строительству и перспективному развитию </w:t>
            </w:r>
          </w:p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5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контрактной службы Администрации Рузаевского муниципального района Республики Мордовия;</w:t>
            </w: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EF" w:rsidRPr="00FC515E" w:rsidTr="00FC515E">
        <w:tc>
          <w:tcPr>
            <w:tcW w:w="3969" w:type="dxa"/>
          </w:tcPr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15E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заказа</w:t>
            </w:r>
          </w:p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5E">
              <w:rPr>
                <w:rFonts w:ascii="Times New Roman" w:hAnsi="Times New Roman" w:cs="Times New Roman"/>
                <w:sz w:val="28"/>
                <w:szCs w:val="28"/>
              </w:rPr>
              <w:t>секретарь контрактной службы Администрации Рузаевского муниципального района Республики Мордовия</w:t>
            </w:r>
          </w:p>
          <w:p w:rsidR="007A33EF" w:rsidRPr="00FC515E" w:rsidRDefault="007A33EF" w:rsidP="004D2F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3EF" w:rsidRPr="00FC515E" w:rsidRDefault="007A33EF" w:rsidP="00FC5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5E">
        <w:rPr>
          <w:rFonts w:ascii="Times New Roman" w:hAnsi="Times New Roman" w:cs="Times New Roman"/>
          <w:sz w:val="28"/>
          <w:szCs w:val="28"/>
        </w:rPr>
        <w:t>Работники контрактной службы</w:t>
      </w:r>
      <w:r w:rsidRPr="00FC515E">
        <w:rPr>
          <w:sz w:val="28"/>
          <w:szCs w:val="28"/>
        </w:rPr>
        <w:t xml:space="preserve"> </w:t>
      </w:r>
      <w:r w:rsidRPr="00FC515E">
        <w:rPr>
          <w:rFonts w:ascii="Times New Roman" w:hAnsi="Times New Roman" w:cs="Times New Roman"/>
          <w:sz w:val="28"/>
          <w:szCs w:val="28"/>
        </w:rPr>
        <w:t xml:space="preserve">Администрации Рузаевского муниципального района Республики Мордовия: </w:t>
      </w:r>
    </w:p>
    <w:p w:rsidR="007A33EF" w:rsidRPr="00FC515E" w:rsidRDefault="007A33EF" w:rsidP="00FC5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3EF" w:rsidRPr="00FC515E" w:rsidRDefault="007A33EF" w:rsidP="00FC5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E">
        <w:rPr>
          <w:rFonts w:ascii="Times New Roman" w:hAnsi="Times New Roman" w:cs="Times New Roman"/>
          <w:sz w:val="28"/>
          <w:szCs w:val="28"/>
        </w:rPr>
        <w:t>- заместитель Главы района - начальник финансового управления</w:t>
      </w:r>
      <w:r w:rsidRPr="00FC515E">
        <w:rPr>
          <w:sz w:val="28"/>
          <w:szCs w:val="28"/>
        </w:rPr>
        <w:t xml:space="preserve"> </w:t>
      </w:r>
      <w:r w:rsidRPr="00FC515E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 Республики Мордовия;</w:t>
      </w:r>
    </w:p>
    <w:p w:rsidR="007A33EF" w:rsidRPr="00FC515E" w:rsidRDefault="007A33EF" w:rsidP="00FC5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E">
        <w:rPr>
          <w:rFonts w:ascii="Times New Roman" w:hAnsi="Times New Roman" w:cs="Times New Roman"/>
          <w:sz w:val="28"/>
          <w:szCs w:val="28"/>
        </w:rPr>
        <w:t>- начальник управления общественной безопасности Администрации Рузаевского муниципального района Республики Мордовия;</w:t>
      </w:r>
    </w:p>
    <w:p w:rsidR="007A33EF" w:rsidRPr="00FC515E" w:rsidRDefault="007A33EF" w:rsidP="00FC5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E">
        <w:rPr>
          <w:rFonts w:ascii="Times New Roman" w:hAnsi="Times New Roman" w:cs="Times New Roman"/>
          <w:sz w:val="28"/>
          <w:szCs w:val="28"/>
        </w:rPr>
        <w:t>- начальник отдела – главный бухгалтер Администрации Рузаевского муниципального района Республики Мордовия;</w:t>
      </w:r>
    </w:p>
    <w:p w:rsidR="007A33EF" w:rsidRPr="009A4D56" w:rsidRDefault="007A33EF" w:rsidP="002A414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515E">
        <w:rPr>
          <w:rFonts w:ascii="Times New Roman" w:hAnsi="Times New Roman" w:cs="Times New Roman"/>
          <w:sz w:val="28"/>
          <w:szCs w:val="28"/>
        </w:rPr>
        <w:t>- заместитель начальника юридического управления</w:t>
      </w:r>
      <w:r w:rsidRPr="00FC515E">
        <w:rPr>
          <w:sz w:val="28"/>
          <w:szCs w:val="28"/>
        </w:rPr>
        <w:t xml:space="preserve"> </w:t>
      </w:r>
      <w:r w:rsidRPr="00FC515E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 Республики Мордовия.</w:t>
      </w:r>
    </w:p>
    <w:sectPr w:rsidR="007A33EF" w:rsidRPr="009A4D56" w:rsidSect="00736343">
      <w:pgSz w:w="11906" w:h="16838"/>
      <w:pgMar w:top="72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FE"/>
    <w:rsid w:val="00013E26"/>
    <w:rsid w:val="00092B5B"/>
    <w:rsid w:val="00164643"/>
    <w:rsid w:val="001866DC"/>
    <w:rsid w:val="001D55FE"/>
    <w:rsid w:val="0026652D"/>
    <w:rsid w:val="002A4149"/>
    <w:rsid w:val="00317AFD"/>
    <w:rsid w:val="003B3588"/>
    <w:rsid w:val="004513FE"/>
    <w:rsid w:val="004D2FAD"/>
    <w:rsid w:val="004D4988"/>
    <w:rsid w:val="00551404"/>
    <w:rsid w:val="00556AE9"/>
    <w:rsid w:val="00585027"/>
    <w:rsid w:val="005A7269"/>
    <w:rsid w:val="006807F7"/>
    <w:rsid w:val="006D2FCE"/>
    <w:rsid w:val="00736343"/>
    <w:rsid w:val="00765C19"/>
    <w:rsid w:val="007A33EF"/>
    <w:rsid w:val="00806451"/>
    <w:rsid w:val="009961C3"/>
    <w:rsid w:val="009A4D56"/>
    <w:rsid w:val="00A76809"/>
    <w:rsid w:val="00AE6A1F"/>
    <w:rsid w:val="00AF12F5"/>
    <w:rsid w:val="00B209BA"/>
    <w:rsid w:val="00B90217"/>
    <w:rsid w:val="00B9735F"/>
    <w:rsid w:val="00BA11E6"/>
    <w:rsid w:val="00C362FD"/>
    <w:rsid w:val="00C831DE"/>
    <w:rsid w:val="00D424E7"/>
    <w:rsid w:val="00D5339B"/>
    <w:rsid w:val="00D7675C"/>
    <w:rsid w:val="00D91813"/>
    <w:rsid w:val="00E13AC0"/>
    <w:rsid w:val="00E47DC2"/>
    <w:rsid w:val="00F248F2"/>
    <w:rsid w:val="00F63384"/>
    <w:rsid w:val="00F70CF4"/>
    <w:rsid w:val="00FC515E"/>
    <w:rsid w:val="00FC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E26"/>
    <w:rPr>
      <w:rFonts w:cs="Times New Roman"/>
      <w:color w:val="333300"/>
      <w:u w:val="single"/>
      <w:effect w:val="none"/>
    </w:rPr>
  </w:style>
  <w:style w:type="character" w:customStyle="1" w:styleId="a">
    <w:name w:val="Цветовое выделение"/>
    <w:uiPriority w:val="99"/>
    <w:rsid w:val="00013E26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013E26"/>
    <w:rPr>
      <w:rFonts w:cs="Times New Roman"/>
      <w:b/>
    </w:rPr>
  </w:style>
  <w:style w:type="character" w:customStyle="1" w:styleId="s10">
    <w:name w:val="s_10"/>
    <w:uiPriority w:val="99"/>
    <w:rsid w:val="00013E26"/>
  </w:style>
  <w:style w:type="paragraph" w:styleId="NoSpacing">
    <w:name w:val="No Spacing"/>
    <w:uiPriority w:val="99"/>
    <w:qFormat/>
    <w:rsid w:val="00013E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70C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588"/>
    <w:rPr>
      <w:rFonts w:ascii="Tahoma" w:hAnsi="Tahoma" w:cs="Tahoma"/>
      <w:sz w:val="16"/>
      <w:szCs w:val="16"/>
      <w:lang w:eastAsia="ru-RU"/>
    </w:rPr>
  </w:style>
  <w:style w:type="character" w:customStyle="1" w:styleId="grey-main-light">
    <w:name w:val="grey-main-light"/>
    <w:basedOn w:val="DefaultParagraphFont"/>
    <w:uiPriority w:val="99"/>
    <w:rsid w:val="00736343"/>
    <w:rPr>
      <w:rFonts w:cs="Times New Roman"/>
    </w:rPr>
  </w:style>
  <w:style w:type="paragraph" w:styleId="NormalWeb">
    <w:name w:val="Normal (Web)"/>
    <w:basedOn w:val="Normal"/>
    <w:uiPriority w:val="99"/>
    <w:rsid w:val="00BA1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Юлин Александр Николаевич</dc:creator>
  <cp:keywords/>
  <dc:description/>
  <cp:lastModifiedBy>1</cp:lastModifiedBy>
  <cp:revision>2</cp:revision>
  <cp:lastPrinted>2023-06-14T13:43:00Z</cp:lastPrinted>
  <dcterms:created xsi:type="dcterms:W3CDTF">2023-06-27T08:02:00Z</dcterms:created>
  <dcterms:modified xsi:type="dcterms:W3CDTF">2023-06-27T08:02:00Z</dcterms:modified>
</cp:coreProperties>
</file>