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68" w:rsidRDefault="007D2368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РУЗАЕВСКОГО</w:t>
      </w:r>
    </w:p>
    <w:p w:rsidR="007D2368" w:rsidRPr="00FF3EA2" w:rsidRDefault="007D2368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D2368" w:rsidRPr="00FF3EA2" w:rsidRDefault="007D2368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D2368" w:rsidRPr="00FF3EA2" w:rsidRDefault="007D2368" w:rsidP="00087F5F">
      <w:pPr>
        <w:jc w:val="center"/>
        <w:rPr>
          <w:b/>
          <w:sz w:val="28"/>
          <w:szCs w:val="28"/>
        </w:rPr>
      </w:pPr>
    </w:p>
    <w:p w:rsidR="007D2368" w:rsidRPr="00FF3EA2" w:rsidRDefault="007D2368" w:rsidP="00087F5F">
      <w:pPr>
        <w:jc w:val="center"/>
        <w:rPr>
          <w:b/>
          <w:sz w:val="28"/>
          <w:szCs w:val="28"/>
        </w:rPr>
      </w:pPr>
    </w:p>
    <w:p w:rsidR="007D2368" w:rsidRPr="006C77A5" w:rsidRDefault="007D2368" w:rsidP="00087F5F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:rsidR="007D2368" w:rsidRPr="00FE5C0D" w:rsidRDefault="007D2368" w:rsidP="00A53C7E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2368" w:rsidRDefault="007D2368" w:rsidP="00807B0D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08.04.2024</w:t>
      </w:r>
      <w:r>
        <w:rPr>
          <w:sz w:val="28"/>
          <w:szCs w:val="28"/>
        </w:rPr>
        <w:tab/>
        <w:t xml:space="preserve">            № 135</w:t>
      </w:r>
    </w:p>
    <w:p w:rsidR="007D2368" w:rsidRPr="00FF3EA2" w:rsidRDefault="007D2368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7D2368" w:rsidRDefault="007D2368" w:rsidP="00087F5F">
      <w:pPr>
        <w:tabs>
          <w:tab w:val="left" w:pos="6583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Pr="00D30099">
        <w:rPr>
          <w:b/>
          <w:sz w:val="28"/>
          <w:szCs w:val="28"/>
        </w:rPr>
        <w:t>утверждении прогнозных показателей</w:t>
      </w:r>
      <w:r>
        <w:rPr>
          <w:b/>
          <w:sz w:val="28"/>
          <w:szCs w:val="28"/>
        </w:rPr>
        <w:t xml:space="preserve"> оценки эффективности деятельности органов местного самоуправления поселений Рузаевского муниципального района Республики Мордовия на 2024 год</w:t>
      </w:r>
    </w:p>
    <w:p w:rsidR="007D2368" w:rsidRDefault="007D2368" w:rsidP="00087F5F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7D2368" w:rsidRDefault="007D2368" w:rsidP="000D2977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Рузаевского муниципального района Республики Мордовия от 07 июля 2023 года № 27/177 «О Комиссии по оценке эффективности деятельности органов местного самоуправления поселений</w:t>
      </w:r>
      <w:r w:rsidRPr="009A3FE1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 муниципального района Республики Мордовия», Администрация Рузаевского муниципального района Республики Мордовия п о с т а н а в л я е т:</w:t>
      </w:r>
    </w:p>
    <w:p w:rsidR="007D2368" w:rsidRDefault="007D2368" w:rsidP="000D2977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 w:rsidRPr="00EE6C2C">
        <w:rPr>
          <w:sz w:val="28"/>
          <w:szCs w:val="28"/>
        </w:rPr>
        <w:t xml:space="preserve"> 1. Утвердить</w:t>
      </w:r>
      <w:r>
        <w:rPr>
          <w:sz w:val="28"/>
          <w:szCs w:val="28"/>
        </w:rPr>
        <w:t xml:space="preserve"> прогнозные показатели</w:t>
      </w:r>
      <w:r w:rsidRPr="007926FE">
        <w:rPr>
          <w:sz w:val="28"/>
          <w:szCs w:val="28"/>
        </w:rPr>
        <w:t xml:space="preserve"> оценки эффективности</w:t>
      </w:r>
      <w:r>
        <w:rPr>
          <w:sz w:val="28"/>
          <w:szCs w:val="28"/>
        </w:rPr>
        <w:t xml:space="preserve"> деятельности органов местного самоуправления поселений</w:t>
      </w:r>
      <w:r w:rsidRPr="009A3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Рузаевского муниципального района Республики Мордовия </w:t>
      </w:r>
      <w:r w:rsidRPr="00A931F7">
        <w:rPr>
          <w:sz w:val="28"/>
          <w:szCs w:val="28"/>
        </w:rPr>
        <w:t xml:space="preserve">согласно приложениям </w:t>
      </w:r>
      <w:r w:rsidRPr="001C0B77">
        <w:rPr>
          <w:color w:val="FFFFFF"/>
          <w:sz w:val="28"/>
          <w:szCs w:val="28"/>
        </w:rPr>
        <w:t xml:space="preserve"> </w:t>
      </w:r>
      <w:r w:rsidRPr="001C0B77">
        <w:rPr>
          <w:color w:val="000000"/>
          <w:sz w:val="28"/>
          <w:szCs w:val="28"/>
        </w:rPr>
        <w:t>1-1</w:t>
      </w:r>
      <w:r>
        <w:rPr>
          <w:color w:val="000000"/>
          <w:sz w:val="28"/>
          <w:szCs w:val="28"/>
        </w:rPr>
        <w:t>5 к настоящему постановлению.</w:t>
      </w:r>
    </w:p>
    <w:p w:rsidR="007D2368" w:rsidRDefault="007D2368" w:rsidP="000D29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за формирование показателей ежеквартально</w:t>
      </w:r>
      <w:r w:rsidRPr="00CC4D4C"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t>20 числа</w:t>
      </w:r>
      <w:r w:rsidRPr="00CC4D4C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кварталом, представля</w:t>
      </w:r>
      <w:r w:rsidRPr="00CC4D4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C4D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управление экономического анализа и прогнозирования Администрации Рузаевского муниципального района  Республики Мордовия фактические данные показателей согласно приложению 3 к решению Совета депутатов Рузаевского муниципального района Республики Мордовия от 07 </w:t>
      </w:r>
      <w:r w:rsidRPr="00A23735">
        <w:rPr>
          <w:sz w:val="28"/>
          <w:szCs w:val="28"/>
        </w:rPr>
        <w:t>июля 2023г. №27/177 «О Комиссии по оценке эффективности деятельности органов местного самоуправления</w:t>
      </w:r>
      <w:r>
        <w:rPr>
          <w:sz w:val="28"/>
          <w:szCs w:val="28"/>
        </w:rPr>
        <w:t xml:space="preserve"> поселений</w:t>
      </w:r>
      <w:r w:rsidRPr="009A3FE1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 муниципального района Республики Мордовия».</w:t>
      </w:r>
    </w:p>
    <w:p w:rsidR="007D2368" w:rsidRPr="004D22DD" w:rsidRDefault="007D2368" w:rsidP="000D29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6B761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дня обнародования путем</w:t>
      </w:r>
      <w:r w:rsidRPr="003D07B3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3D07B3">
        <w:rPr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 информационно-телекоммуникационной сети "Интернет"</w:t>
      </w:r>
      <w:bookmarkStart w:id="0" w:name="_GoBack"/>
      <w:bookmarkEnd w:id="0"/>
      <w:r>
        <w:rPr>
          <w:sz w:val="28"/>
          <w:szCs w:val="28"/>
        </w:rPr>
        <w:t>.</w:t>
      </w:r>
    </w:p>
    <w:p w:rsidR="007D2368" w:rsidRDefault="007D2368" w:rsidP="00087F5F">
      <w:pPr>
        <w:tabs>
          <w:tab w:val="left" w:pos="6583"/>
        </w:tabs>
        <w:rPr>
          <w:sz w:val="28"/>
          <w:szCs w:val="28"/>
        </w:rPr>
      </w:pPr>
    </w:p>
    <w:p w:rsidR="007D2368" w:rsidRDefault="007D2368" w:rsidP="00087F5F">
      <w:pPr>
        <w:tabs>
          <w:tab w:val="left" w:pos="6583"/>
        </w:tabs>
        <w:rPr>
          <w:sz w:val="28"/>
          <w:szCs w:val="28"/>
        </w:rPr>
      </w:pPr>
    </w:p>
    <w:p w:rsidR="007D2368" w:rsidRDefault="007D2368" w:rsidP="00087F5F">
      <w:pPr>
        <w:tabs>
          <w:tab w:val="left" w:pos="6583"/>
        </w:tabs>
        <w:rPr>
          <w:sz w:val="28"/>
          <w:szCs w:val="28"/>
        </w:rPr>
      </w:pPr>
    </w:p>
    <w:p w:rsidR="007D2368" w:rsidRDefault="007D2368" w:rsidP="00087F5F">
      <w:pPr>
        <w:tabs>
          <w:tab w:val="left" w:pos="6583"/>
        </w:tabs>
        <w:rPr>
          <w:sz w:val="28"/>
          <w:szCs w:val="28"/>
        </w:rPr>
      </w:pPr>
      <w:r w:rsidRPr="00DF63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F63FC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D2368" w:rsidRDefault="007D2368" w:rsidP="00087F5F">
      <w:pPr>
        <w:tabs>
          <w:tab w:val="left" w:pos="6583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D2368" w:rsidRDefault="007D2368" w:rsidP="00087F5F">
      <w:pPr>
        <w:tabs>
          <w:tab w:val="left" w:pos="6583"/>
        </w:tabs>
        <w:rPr>
          <w:sz w:val="28"/>
          <w:szCs w:val="28"/>
        </w:rPr>
        <w:sectPr w:rsidR="007D2368" w:rsidSect="00EE6C2C">
          <w:pgSz w:w="11906" w:h="16838"/>
          <w:pgMar w:top="102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ab/>
        <w:t xml:space="preserve">                            А.Б.Юткин</w:t>
      </w:r>
    </w:p>
    <w:p w:rsidR="007D2368" w:rsidRDefault="007D2368" w:rsidP="00CB65AF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Default="007D2368" w:rsidP="00CB65AF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Default="007D2368" w:rsidP="00CB65AF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Pr="0084350B" w:rsidRDefault="007D2368" w:rsidP="00CB65AF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Приложение 1</w:t>
      </w:r>
    </w:p>
    <w:p w:rsidR="007D2368" w:rsidRPr="0084350B" w:rsidRDefault="007D2368" w:rsidP="00CB65AF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7D2368" w:rsidRDefault="007D2368" w:rsidP="0073543C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Республики Мордовия</w:t>
      </w:r>
    </w:p>
    <w:p w:rsidR="007D2368" w:rsidRPr="0084350B" w:rsidRDefault="007D2368" w:rsidP="0073543C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08.04.2024  № 135    </w:t>
      </w:r>
    </w:p>
    <w:p w:rsidR="007D2368" w:rsidRDefault="007D2368" w:rsidP="000271A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tbl>
      <w:tblPr>
        <w:tblW w:w="14040" w:type="dxa"/>
        <w:tblInd w:w="93" w:type="dxa"/>
        <w:tblLook w:val="00A0"/>
      </w:tblPr>
      <w:tblGrid>
        <w:gridCol w:w="3300"/>
        <w:gridCol w:w="20"/>
        <w:gridCol w:w="1180"/>
        <w:gridCol w:w="40"/>
        <w:gridCol w:w="40"/>
        <w:gridCol w:w="12"/>
        <w:gridCol w:w="20"/>
        <w:gridCol w:w="1288"/>
        <w:gridCol w:w="60"/>
        <w:gridCol w:w="40"/>
        <w:gridCol w:w="44"/>
        <w:gridCol w:w="20"/>
        <w:gridCol w:w="1196"/>
        <w:gridCol w:w="60"/>
        <w:gridCol w:w="57"/>
        <w:gridCol w:w="20"/>
        <w:gridCol w:w="83"/>
        <w:gridCol w:w="1040"/>
        <w:gridCol w:w="53"/>
        <w:gridCol w:w="87"/>
        <w:gridCol w:w="11"/>
        <w:gridCol w:w="1269"/>
        <w:gridCol w:w="99"/>
        <w:gridCol w:w="41"/>
        <w:gridCol w:w="20"/>
        <w:gridCol w:w="38"/>
        <w:gridCol w:w="1102"/>
        <w:gridCol w:w="14"/>
        <w:gridCol w:w="106"/>
        <w:gridCol w:w="20"/>
        <w:gridCol w:w="13"/>
        <w:gridCol w:w="1293"/>
        <w:gridCol w:w="34"/>
        <w:gridCol w:w="20"/>
        <w:gridCol w:w="40"/>
        <w:gridCol w:w="25"/>
        <w:gridCol w:w="1155"/>
        <w:gridCol w:w="20"/>
        <w:gridCol w:w="19"/>
        <w:gridCol w:w="20"/>
        <w:gridCol w:w="21"/>
      </w:tblGrid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1399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bookmarkStart w:id="1" w:name="RANGE!A1:I27"/>
            <w:bookmarkEnd w:id="1"/>
            <w:r w:rsidRPr="00850C56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13999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 xml:space="preserve">Выполнение прогноза поступления налоговых и неналоговых доходов бюджета поселения </w:t>
            </w:r>
          </w:p>
        </w:tc>
      </w:tr>
      <w:tr w:rsidR="007D2368" w:rsidRPr="00850C56" w:rsidTr="00853730">
        <w:trPr>
          <w:gridAfter w:val="2"/>
          <w:wAfter w:w="41" w:type="dxa"/>
          <w:trHeight w:val="240"/>
        </w:trPr>
        <w:tc>
          <w:tcPr>
            <w:tcW w:w="1399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(наименование показателя)</w:t>
            </w:r>
          </w:p>
        </w:tc>
      </w:tr>
      <w:tr w:rsidR="007D2368" w:rsidRPr="00850C56" w:rsidTr="00BD2CCC">
        <w:trPr>
          <w:gridAfter w:val="2"/>
          <w:wAfter w:w="41" w:type="dxa"/>
          <w:trHeight w:val="89"/>
        </w:trPr>
        <w:tc>
          <w:tcPr>
            <w:tcW w:w="1399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13999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850C56" w:rsidTr="00853730">
        <w:trPr>
          <w:gridAfter w:val="2"/>
          <w:wAfter w:w="41" w:type="dxa"/>
          <w:trHeight w:val="42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3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Единица измерения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FB2A3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Прогноз                      на 202</w:t>
            </w:r>
            <w:r>
              <w:rPr>
                <w:color w:val="000000"/>
              </w:rPr>
              <w:t>4</w:t>
            </w:r>
            <w:r w:rsidRPr="00850C56">
              <w:rPr>
                <w:color w:val="000000"/>
              </w:rPr>
              <w:t xml:space="preserve"> год</w:t>
            </w:r>
          </w:p>
        </w:tc>
        <w:tc>
          <w:tcPr>
            <w:tcW w:w="795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в том числе:</w:t>
            </w:r>
          </w:p>
        </w:tc>
      </w:tr>
      <w:tr w:rsidR="007D2368" w:rsidRPr="00850C56" w:rsidTr="00853730">
        <w:trPr>
          <w:gridAfter w:val="2"/>
          <w:wAfter w:w="41" w:type="dxa"/>
          <w:trHeight w:val="405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 квартал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II квартал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I-е полуг.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III квартал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9 месяцев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IV квартал</w:t>
            </w:r>
          </w:p>
        </w:tc>
      </w:tr>
      <w:tr w:rsidR="007D2368" w:rsidRPr="00850C56" w:rsidTr="00853730">
        <w:trPr>
          <w:gridAfter w:val="2"/>
          <w:wAfter w:w="41" w:type="dxa"/>
          <w:trHeight w:val="3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Архангельско-Голицынское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1 047,9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151,3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222,6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373,9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221,4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595,3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452,6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Болдовское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1 204,7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214,0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518,3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251,2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769,5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435,2</w:t>
            </w:r>
          </w:p>
        </w:tc>
      </w:tr>
      <w:tr w:rsidR="007D2368" w:rsidRPr="00850C56" w:rsidTr="00853730">
        <w:trPr>
          <w:gridAfter w:val="2"/>
          <w:wAfter w:w="41" w:type="dxa"/>
          <w:trHeight w:val="3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Красносельцовское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806,5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107,4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165,8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273,2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211,9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485,1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321,4</w:t>
            </w:r>
          </w:p>
        </w:tc>
      </w:tr>
      <w:tr w:rsidR="007D2368" w:rsidRPr="00850C56" w:rsidTr="00853730">
        <w:trPr>
          <w:gridAfter w:val="2"/>
          <w:wAfter w:w="41" w:type="dxa"/>
          <w:trHeight w:val="25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Левженское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992,0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179,9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222,4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402,3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602,3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389,7</w:t>
            </w:r>
          </w:p>
        </w:tc>
      </w:tr>
      <w:tr w:rsidR="007D2368" w:rsidRPr="00850C56" w:rsidTr="00853730">
        <w:trPr>
          <w:gridAfter w:val="2"/>
          <w:wAfter w:w="41" w:type="dxa"/>
          <w:trHeight w:val="28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Мордовско-Пишлинское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662,8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49,3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84,7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134,0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87,3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221,3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441,5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Пайгармское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346,6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62,8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52,1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114,9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166,1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180,5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Палаевско-Урледимское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981,9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177,7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163,4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341,1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489,2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492,7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Перхляйское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1 070,2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64,8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113,4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363,0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707,2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Плодопитомническое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4 021,1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1 670,8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273,3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1 944,1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1 741,9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3 686,0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335,1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Приреченское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3 875,0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1 184,9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801,7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1 986,6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1 077,3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3 063,9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811,1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Русско-Баймаковское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649,1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159,1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127,6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286,7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144,3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431,0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218,1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Сузгарьевское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1 128,1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230,8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172,3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403,1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271,1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674,2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453,9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Татарско-Пишлинское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1 281,4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192,0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143,3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335,3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173,7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509,0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772,4</w:t>
            </w:r>
          </w:p>
        </w:tc>
      </w:tr>
      <w:tr w:rsidR="007D2368" w:rsidRPr="00850C56" w:rsidTr="00853730">
        <w:trPr>
          <w:gridAfter w:val="2"/>
          <w:wAfter w:w="41" w:type="dxa"/>
          <w:trHeight w:val="30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Трускляйское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1 441,3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222,0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267,9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489,9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346,7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836,6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604,7</w:t>
            </w:r>
          </w:p>
        </w:tc>
      </w:tr>
      <w:tr w:rsidR="007D2368" w:rsidRPr="00850C56" w:rsidTr="00853730">
        <w:trPr>
          <w:gridAfter w:val="2"/>
          <w:wAfter w:w="41" w:type="dxa"/>
          <w:trHeight w:val="28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Хованщинское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378,9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52,3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147,7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80,1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227,8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151,1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Шишкеевское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1 053,1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171,8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141,7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313,5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163,5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477,0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576,1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850C56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50C56">
              <w:rPr>
                <w:color w:val="000000"/>
              </w:rPr>
              <w:t>тыс.руб.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167 253,9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31 613,3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38 013,8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69 627,1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39 442,4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35779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5779">
              <w:rPr>
                <w:b/>
                <w:color w:val="000000"/>
              </w:rPr>
              <w:t>109 069,5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58 184,4</w:t>
            </w:r>
          </w:p>
        </w:tc>
      </w:tr>
      <w:tr w:rsidR="007D2368" w:rsidRPr="00850C56" w:rsidTr="00853730">
        <w:trPr>
          <w:gridAfter w:val="2"/>
          <w:wAfter w:w="4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50C56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50C56">
              <w:rPr>
                <w:b/>
                <w:bCs/>
                <w:color w:val="00000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188 194,5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36 504,2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41 300,9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6554F5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4F5">
              <w:rPr>
                <w:b/>
                <w:color w:val="000000"/>
              </w:rPr>
              <w:t>77 805,1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44 861,7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9657AF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657AF">
              <w:rPr>
                <w:b/>
                <w:color w:val="000000"/>
              </w:rPr>
              <w:t>122 666,8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65 527,7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1401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7D2368" w:rsidRPr="00500B89" w:rsidRDefault="007D2368" w:rsidP="008D7EFE">
            <w:pPr>
              <w:tabs>
                <w:tab w:val="left" w:pos="11085"/>
              </w:tabs>
              <w:jc w:val="right"/>
            </w:pPr>
          </w:p>
          <w:p w:rsidR="007D2368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Pr="00500B89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rPr>
                <w:sz w:val="16"/>
                <w:szCs w:val="16"/>
              </w:rPr>
              <w:t>Приложение 2</w:t>
            </w:r>
          </w:p>
          <w:p w:rsidR="007D2368" w:rsidRPr="00500B89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7D2368" w:rsidRPr="00500B89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rPr>
                <w:sz w:val="16"/>
                <w:szCs w:val="16"/>
              </w:rPr>
              <w:t>Республики Мордовия</w:t>
            </w:r>
          </w:p>
          <w:p w:rsidR="007D2368" w:rsidRPr="0084350B" w:rsidRDefault="007D2368" w:rsidP="00BB35E3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 08.04.2024  № 135    </w:t>
            </w:r>
          </w:p>
          <w:p w:rsidR="007D2368" w:rsidRPr="0084350B" w:rsidRDefault="007D2368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7D2368" w:rsidRDefault="007D2368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7D2368" w:rsidRPr="00500B89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rPr>
                <w:sz w:val="16"/>
                <w:szCs w:val="16"/>
              </w:rPr>
              <w:t xml:space="preserve">      </w:t>
            </w:r>
          </w:p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1401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Объем оборота розничной торговли во всех каналах реализации</w:t>
            </w:r>
          </w:p>
        </w:tc>
      </w:tr>
      <w:tr w:rsidR="007D2368" w:rsidRPr="00500B89" w:rsidTr="00853730">
        <w:trPr>
          <w:gridAfter w:val="1"/>
          <w:wAfter w:w="21" w:type="dxa"/>
          <w:trHeight w:val="240"/>
        </w:trPr>
        <w:tc>
          <w:tcPr>
            <w:tcW w:w="1401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1401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1401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853730">
        <w:trPr>
          <w:gridAfter w:val="1"/>
          <w:wAfter w:w="21" w:type="dxa"/>
          <w:trHeight w:val="24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D2368" w:rsidRPr="00500B89" w:rsidTr="00500B89">
        <w:trPr>
          <w:gridAfter w:val="1"/>
          <w:wAfter w:w="21" w:type="dxa"/>
          <w:trHeight w:val="301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B4F5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795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853730">
        <w:trPr>
          <w:gridAfter w:val="1"/>
          <w:wAfter w:w="21" w:type="dxa"/>
          <w:trHeight w:val="247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12980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3094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3206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6300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3295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9595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3385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7840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8395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16235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9050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25285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9015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275700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62913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68416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131329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81525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212854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62846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1204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1192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2396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1452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3848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1152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1434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1693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3127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1872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4999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1801</w:t>
            </w:r>
          </w:p>
        </w:tc>
      </w:tr>
      <w:tr w:rsidR="007D2368" w:rsidRPr="00500B89" w:rsidTr="00853730">
        <w:trPr>
          <w:gridAfter w:val="1"/>
          <w:wAfter w:w="21" w:type="dxa"/>
          <w:trHeight w:val="32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3641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3832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7473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3957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11430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4070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1970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2280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4250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2581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6831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2169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2328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3156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5484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3348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8832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2768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23380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5553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5920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11473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6390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17863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5517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34200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7736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8860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16596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8584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25180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9020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1352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1380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2732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1538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4270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1630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7396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5532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12928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5676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18604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5196</w:t>
            </w:r>
          </w:p>
        </w:tc>
      </w:tr>
      <w:tr w:rsidR="007D2368" w:rsidRPr="00500B89" w:rsidTr="00853730">
        <w:trPr>
          <w:gridAfter w:val="1"/>
          <w:wAfter w:w="21" w:type="dxa"/>
          <w:trHeight w:val="36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8521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10665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19186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10705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29891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11009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17111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19239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36350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19603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55953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19547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1460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1520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2980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1670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4650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1500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5200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1190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1288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2478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1432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3910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1290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7734986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1731417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1968765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3700182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2100938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F7294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7294">
              <w:rPr>
                <w:b/>
                <w:bCs/>
                <w:color w:val="000000"/>
              </w:rPr>
              <w:t>5801120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1933866</w:t>
            </w:r>
          </w:p>
        </w:tc>
      </w:tr>
      <w:tr w:rsidR="007D2368" w:rsidRPr="00500B89" w:rsidTr="00853730">
        <w:trPr>
          <w:gridAfter w:val="1"/>
          <w:wAfter w:w="21" w:type="dxa"/>
          <w:trHeight w:val="375"/>
        </w:trPr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8320896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1866160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2115339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3981499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2263616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6245115</w:t>
            </w:r>
          </w:p>
        </w:tc>
        <w:tc>
          <w:tcPr>
            <w:tcW w:w="13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2075781</w:t>
            </w:r>
          </w:p>
        </w:tc>
      </w:tr>
      <w:tr w:rsidR="007D2368" w:rsidRPr="00500B89" w:rsidTr="00CD7D7B">
        <w:trPr>
          <w:trHeight w:val="842"/>
        </w:trPr>
        <w:tc>
          <w:tcPr>
            <w:tcW w:w="1404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Pr="001E0687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Приложение 3</w:t>
            </w:r>
          </w:p>
          <w:p w:rsidR="007D2368" w:rsidRPr="001E0687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7D2368" w:rsidRPr="001E0687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Республики Мордовия</w:t>
            </w:r>
          </w:p>
          <w:p w:rsidR="007D2368" w:rsidRPr="0084350B" w:rsidRDefault="007D2368" w:rsidP="00BB35E3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08.04.2024  № 135    </w:t>
            </w:r>
          </w:p>
          <w:p w:rsidR="007D2368" w:rsidRPr="0084350B" w:rsidRDefault="007D2368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7D2368" w:rsidRDefault="007D2368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7D2368" w:rsidRPr="001E0687" w:rsidRDefault="007D2368" w:rsidP="008D7EFE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 xml:space="preserve">       </w:t>
            </w:r>
          </w:p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CD7D7B">
        <w:trPr>
          <w:trHeight w:val="711"/>
        </w:trPr>
        <w:tc>
          <w:tcPr>
            <w:tcW w:w="1404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  <w:tr w:rsidR="007D2368" w:rsidRPr="00500B89" w:rsidTr="00853730">
        <w:trPr>
          <w:trHeight w:val="240"/>
        </w:trPr>
        <w:tc>
          <w:tcPr>
            <w:tcW w:w="1404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853730">
        <w:trPr>
          <w:trHeight w:val="375"/>
        </w:trPr>
        <w:tc>
          <w:tcPr>
            <w:tcW w:w="1404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853730">
        <w:trPr>
          <w:trHeight w:val="300"/>
        </w:trPr>
        <w:tc>
          <w:tcPr>
            <w:tcW w:w="1404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853730">
        <w:trPr>
          <w:trHeight w:val="10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trHeight w:val="89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D2368" w:rsidRPr="00500B89" w:rsidTr="00853730">
        <w:trPr>
          <w:trHeight w:val="33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3764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808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853730">
        <w:trPr>
          <w:trHeight w:val="218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trHeight w:val="3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тыс. руб.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77B66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77B66">
              <w:rPr>
                <w:b/>
                <w:color w:val="000000"/>
              </w:rPr>
              <w:t>59 777 630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96051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C96051">
              <w:rPr>
                <w:b/>
                <w:color w:val="000000"/>
              </w:rPr>
              <w:t>12 881 418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15 857 361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96051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C96051">
              <w:rPr>
                <w:b/>
                <w:color w:val="000000"/>
              </w:rPr>
              <w:t>28 738 779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15 591 344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96051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96051">
              <w:rPr>
                <w:b/>
                <w:bCs/>
                <w:color w:val="000000"/>
              </w:rPr>
              <w:t>44 330 123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D7EF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15 447 507</w:t>
            </w:r>
          </w:p>
        </w:tc>
      </w:tr>
      <w:tr w:rsidR="007D2368" w:rsidRPr="00500B89" w:rsidTr="00853730">
        <w:trPr>
          <w:trHeight w:val="345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D7EF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77B66" w:rsidRDefault="007D2368" w:rsidP="00FF4F5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77B66">
              <w:rPr>
                <w:b/>
                <w:color w:val="000000"/>
              </w:rPr>
              <w:t>59 777 630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77B66" w:rsidRDefault="007D2368" w:rsidP="00FF4F5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77B66">
              <w:rPr>
                <w:b/>
                <w:color w:val="000000"/>
              </w:rPr>
              <w:t>12 881 418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96051" w:rsidRDefault="007D2368" w:rsidP="00FF4F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6051">
              <w:rPr>
                <w:color w:val="000000"/>
              </w:rPr>
              <w:t>15 857 361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77B66" w:rsidRDefault="007D2368" w:rsidP="00FF4F5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77B66">
              <w:rPr>
                <w:b/>
                <w:color w:val="000000"/>
              </w:rPr>
              <w:t>28 738 779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96051" w:rsidRDefault="007D2368" w:rsidP="00FF4F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6051">
              <w:rPr>
                <w:color w:val="000000"/>
              </w:rPr>
              <w:t>15 591 344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77B66" w:rsidRDefault="007D2368" w:rsidP="00FF4F5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77B66">
              <w:rPr>
                <w:b/>
                <w:bCs/>
                <w:color w:val="000000"/>
              </w:rPr>
              <w:t>44 330 123</w:t>
            </w:r>
          </w:p>
        </w:tc>
        <w:tc>
          <w:tcPr>
            <w:tcW w:w="1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96051" w:rsidRDefault="007D2368" w:rsidP="00FF4F5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96051">
              <w:rPr>
                <w:color w:val="000000"/>
              </w:rPr>
              <w:t>15 447 507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1396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Default="007D2368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Pr="001E0687" w:rsidRDefault="007D2368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Приложение 4</w:t>
            </w:r>
          </w:p>
          <w:p w:rsidR="007D2368" w:rsidRPr="001E0687" w:rsidRDefault="007D2368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7D2368" w:rsidRPr="001E0687" w:rsidRDefault="007D2368" w:rsidP="00A8345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1E0687">
              <w:rPr>
                <w:sz w:val="16"/>
                <w:szCs w:val="16"/>
              </w:rPr>
              <w:t>Республики Мордовия</w:t>
            </w:r>
          </w:p>
          <w:p w:rsidR="007D2368" w:rsidRPr="0084350B" w:rsidRDefault="007D2368" w:rsidP="00BB35E3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00B89">
              <w:t xml:space="preserve">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от  08.04.2024  № 135    </w:t>
            </w:r>
          </w:p>
          <w:p w:rsidR="007D2368" w:rsidRPr="0084350B" w:rsidRDefault="007D2368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7D2368" w:rsidRDefault="007D2368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</w:t>
            </w:r>
          </w:p>
          <w:p w:rsidR="007D2368" w:rsidRPr="006126B3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00B89">
              <w:t xml:space="preserve"> </w:t>
            </w:r>
            <w:r>
              <w:t xml:space="preserve">                                                                                                           </w:t>
            </w:r>
            <w:r w:rsidRPr="00500B89">
              <w:t xml:space="preserve"> </w:t>
            </w:r>
            <w:r w:rsidRPr="006126B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7D2368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853730">
        <w:trPr>
          <w:gridAfter w:val="4"/>
          <w:wAfter w:w="80" w:type="dxa"/>
          <w:trHeight w:val="330"/>
        </w:trPr>
        <w:tc>
          <w:tcPr>
            <w:tcW w:w="1396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</w:tr>
      <w:tr w:rsidR="007D2368" w:rsidRPr="00500B89" w:rsidTr="00853730">
        <w:trPr>
          <w:gridAfter w:val="4"/>
          <w:wAfter w:w="80" w:type="dxa"/>
          <w:trHeight w:val="240"/>
        </w:trPr>
        <w:tc>
          <w:tcPr>
            <w:tcW w:w="1396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1396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1396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F92002">
        <w:trPr>
          <w:gridAfter w:val="4"/>
          <w:wAfter w:w="80" w:type="dxa"/>
          <w:trHeight w:val="357"/>
        </w:trPr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CE0067" w:rsidRDefault="007D2368" w:rsidP="0029075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E0067">
              <w:rPr>
                <w:color w:val="000000"/>
              </w:rPr>
              <w:t>Прогноз                      на 2024 год</w:t>
            </w:r>
          </w:p>
        </w:tc>
        <w:tc>
          <w:tcPr>
            <w:tcW w:w="806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853730">
        <w:trPr>
          <w:gridAfter w:val="4"/>
          <w:wAfter w:w="80" w:type="dxa"/>
          <w:trHeight w:val="405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CE0067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5104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4970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10074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4826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14900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2102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4215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2073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6288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2112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258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642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998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40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83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142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12070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2999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2990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5989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2970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8959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3111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745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1565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2450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2267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2293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4560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2318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6878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2322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1028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2058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1033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3091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124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254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385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56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119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177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A834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4"/>
          <w:wAfter w:w="80" w:type="dxa"/>
          <w:trHeight w:val="375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CE0067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58914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14734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14825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29559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14708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44268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A8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14647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1398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Default="007D2368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Pr="00681952" w:rsidRDefault="007D2368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681952">
              <w:rPr>
                <w:sz w:val="16"/>
                <w:szCs w:val="16"/>
              </w:rPr>
              <w:t>Приложение 5</w:t>
            </w:r>
          </w:p>
          <w:p w:rsidR="007D2368" w:rsidRPr="00681952" w:rsidRDefault="007D2368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681952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7D2368" w:rsidRPr="00681952" w:rsidRDefault="007D2368" w:rsidP="0098105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681952">
              <w:rPr>
                <w:sz w:val="16"/>
                <w:szCs w:val="16"/>
              </w:rPr>
              <w:t>Республики Мордовия</w:t>
            </w:r>
          </w:p>
          <w:p w:rsidR="007D2368" w:rsidRPr="0084350B" w:rsidRDefault="007D2368" w:rsidP="00BB35E3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08.04.2024  № 135    </w:t>
            </w:r>
          </w:p>
          <w:p w:rsidR="007D2368" w:rsidRPr="0084350B" w:rsidRDefault="007D2368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4E34B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</w:t>
            </w:r>
          </w:p>
          <w:p w:rsidR="007D2368" w:rsidRDefault="007D2368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7D2368" w:rsidRPr="004E34B9" w:rsidRDefault="007D2368" w:rsidP="0098105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4E34B9">
              <w:rPr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4E34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4E34B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853730">
        <w:trPr>
          <w:gridAfter w:val="3"/>
          <w:wAfter w:w="60" w:type="dxa"/>
          <w:trHeight w:val="405"/>
        </w:trPr>
        <w:tc>
          <w:tcPr>
            <w:tcW w:w="1398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Объем производства скота и птицы в сельскохозяйственных организациях и крестьянских (фермерских) хозяйствах</w:t>
            </w:r>
          </w:p>
        </w:tc>
      </w:tr>
      <w:tr w:rsidR="007D2368" w:rsidRPr="00500B89" w:rsidTr="00853730">
        <w:trPr>
          <w:gridAfter w:val="3"/>
          <w:wAfter w:w="60" w:type="dxa"/>
          <w:trHeight w:val="240"/>
        </w:trPr>
        <w:tc>
          <w:tcPr>
            <w:tcW w:w="1398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1398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1398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981057">
        <w:trPr>
          <w:gridAfter w:val="3"/>
          <w:wAfter w:w="60" w:type="dxa"/>
          <w:trHeight w:val="284"/>
        </w:trPr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072A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79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981057">
        <w:trPr>
          <w:gridAfter w:val="3"/>
          <w:wAfter w:w="60" w:type="dxa"/>
          <w:trHeight w:val="276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 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160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160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320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170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490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170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98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87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185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75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260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85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16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13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41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8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135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150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285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155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440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125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58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38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22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119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111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230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126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356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94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33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59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37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96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39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2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311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433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744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169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913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355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2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107A40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7A40">
              <w:rPr>
                <w:b/>
                <w:bCs/>
                <w:color w:val="000000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F59D5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F59D5">
              <w:rPr>
                <w:color w:val="000000"/>
              </w:rPr>
              <w:t>1</w:t>
            </w: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0C56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тонн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853730">
        <w:trPr>
          <w:gridAfter w:val="3"/>
          <w:wAfter w:w="60" w:type="dxa"/>
          <w:trHeight w:val="375"/>
        </w:trPr>
        <w:tc>
          <w:tcPr>
            <w:tcW w:w="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1049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787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537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</w:t>
            </w:r>
          </w:p>
        </w:tc>
      </w:tr>
    </w:tbl>
    <w:p w:rsidR="007D2368" w:rsidRPr="00500B89" w:rsidRDefault="007D2368" w:rsidP="0041687A">
      <w:pPr>
        <w:tabs>
          <w:tab w:val="left" w:pos="11085"/>
        </w:tabs>
        <w:jc w:val="right"/>
      </w:pPr>
    </w:p>
    <w:p w:rsidR="007D2368" w:rsidRDefault="007D2368" w:rsidP="0041687A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Default="007D2368" w:rsidP="0041687A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Default="007D2368" w:rsidP="0041687A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Pr="00715C7B" w:rsidRDefault="007D2368" w:rsidP="0041687A">
      <w:pPr>
        <w:tabs>
          <w:tab w:val="left" w:pos="11085"/>
        </w:tabs>
        <w:jc w:val="right"/>
        <w:rPr>
          <w:sz w:val="16"/>
          <w:szCs w:val="16"/>
        </w:rPr>
      </w:pPr>
      <w:r w:rsidRPr="00715C7B">
        <w:rPr>
          <w:sz w:val="16"/>
          <w:szCs w:val="16"/>
        </w:rPr>
        <w:t>Приложение 6</w:t>
      </w:r>
    </w:p>
    <w:p w:rsidR="007D2368" w:rsidRPr="00715C7B" w:rsidRDefault="007D2368" w:rsidP="0041687A">
      <w:pPr>
        <w:tabs>
          <w:tab w:val="left" w:pos="11085"/>
        </w:tabs>
        <w:jc w:val="right"/>
        <w:rPr>
          <w:sz w:val="16"/>
          <w:szCs w:val="16"/>
        </w:rPr>
      </w:pPr>
      <w:r w:rsidRPr="00715C7B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7D2368" w:rsidRPr="00715C7B" w:rsidRDefault="007D2368" w:rsidP="0041687A">
      <w:pPr>
        <w:tabs>
          <w:tab w:val="left" w:pos="11085"/>
        </w:tabs>
        <w:jc w:val="right"/>
        <w:rPr>
          <w:sz w:val="16"/>
          <w:szCs w:val="16"/>
        </w:rPr>
      </w:pPr>
      <w:r w:rsidRPr="00715C7B">
        <w:rPr>
          <w:sz w:val="16"/>
          <w:szCs w:val="16"/>
        </w:rPr>
        <w:t>Республики Мордовия</w:t>
      </w:r>
    </w:p>
    <w:p w:rsidR="007D2368" w:rsidRPr="0084350B" w:rsidRDefault="007D2368" w:rsidP="00BB35E3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08.04.2024  № 135    </w:t>
      </w:r>
    </w:p>
    <w:p w:rsidR="007D2368" w:rsidRPr="0084350B" w:rsidRDefault="007D2368" w:rsidP="006973D2">
      <w:pPr>
        <w:tabs>
          <w:tab w:val="left" w:pos="11085"/>
        </w:tabs>
        <w:jc w:val="right"/>
        <w:rPr>
          <w:sz w:val="16"/>
          <w:szCs w:val="16"/>
        </w:rPr>
      </w:pPr>
      <w:r w:rsidRPr="00500B89">
        <w:t xml:space="preserve">                                </w:t>
      </w:r>
      <w: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</w:t>
      </w:r>
    </w:p>
    <w:p w:rsidR="007D2368" w:rsidRDefault="007D2368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7D2368" w:rsidRPr="00715C7B" w:rsidRDefault="007D2368" w:rsidP="0041687A">
      <w:pPr>
        <w:widowControl/>
        <w:autoSpaceDE/>
        <w:autoSpaceDN/>
        <w:adjustRightInd/>
        <w:jc w:val="center"/>
        <w:rPr>
          <w:color w:val="000000"/>
          <w:sz w:val="16"/>
          <w:szCs w:val="16"/>
        </w:rPr>
      </w:pPr>
      <w:r>
        <w:t xml:space="preserve">                                                                                                                  </w:t>
      </w:r>
      <w:r w:rsidRPr="00500B89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</w:t>
      </w:r>
      <w:r w:rsidRPr="00500B89">
        <w:t xml:space="preserve">  </w:t>
      </w:r>
      <w:r>
        <w:t xml:space="preserve">             </w:t>
      </w:r>
    </w:p>
    <w:tbl>
      <w:tblPr>
        <w:tblW w:w="14000" w:type="dxa"/>
        <w:tblInd w:w="93" w:type="dxa"/>
        <w:tblLook w:val="00A0"/>
      </w:tblPr>
      <w:tblGrid>
        <w:gridCol w:w="3340"/>
        <w:gridCol w:w="1260"/>
        <w:gridCol w:w="1440"/>
        <w:gridCol w:w="1460"/>
        <w:gridCol w:w="1200"/>
        <w:gridCol w:w="1460"/>
        <w:gridCol w:w="1200"/>
        <w:gridCol w:w="1440"/>
        <w:gridCol w:w="1200"/>
      </w:tblGrid>
      <w:tr w:rsidR="007D2368" w:rsidRPr="00500B89" w:rsidTr="006E4497">
        <w:trPr>
          <w:trHeight w:val="375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0D601F">
        <w:trPr>
          <w:trHeight w:val="172"/>
        </w:trPr>
        <w:tc>
          <w:tcPr>
            <w:tcW w:w="140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Снижение количества объектов недвижимости, сведения о правообладателях которых отсутствуют в Едином государственном реестре недвижимости</w:t>
            </w:r>
          </w:p>
        </w:tc>
      </w:tr>
      <w:tr w:rsidR="007D2368" w:rsidRPr="00500B89" w:rsidTr="006E4497">
        <w:trPr>
          <w:trHeight w:val="240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6E4497">
        <w:trPr>
          <w:trHeight w:val="375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6E4497">
        <w:trPr>
          <w:trHeight w:val="375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6E4497">
        <w:trPr>
          <w:trHeight w:val="1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D2368" w:rsidRPr="00500B89" w:rsidTr="006E4497">
        <w:trPr>
          <w:trHeight w:val="346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70C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6E4497">
        <w:trPr>
          <w:trHeight w:val="196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0D601F">
        <w:trPr>
          <w:trHeight w:val="33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7D2368" w:rsidRPr="00500B89" w:rsidTr="006E4497">
        <w:trPr>
          <w:trHeight w:val="25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</w:tr>
      <w:tr w:rsidR="007D2368" w:rsidRPr="00500B89" w:rsidTr="006E4497">
        <w:trPr>
          <w:trHeight w:val="26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7D2368" w:rsidRPr="00500B89" w:rsidTr="006E4497">
        <w:trPr>
          <w:trHeight w:val="386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7D2368" w:rsidRPr="00500B89" w:rsidTr="006E4497">
        <w:trPr>
          <w:trHeight w:val="29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7D2368" w:rsidRPr="00500B89" w:rsidTr="006E4497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е поселение Рузаевка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2 519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385C03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C03">
              <w:rPr>
                <w:b/>
                <w:color w:val="000000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629</w:t>
            </w:r>
          </w:p>
        </w:tc>
      </w:tr>
      <w:tr w:rsidR="007D2368" w:rsidRPr="00500B89" w:rsidTr="006E4497">
        <w:trPr>
          <w:trHeight w:val="37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6E44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3 732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926</w:t>
            </w:r>
          </w:p>
        </w:tc>
      </w:tr>
    </w:tbl>
    <w:p w:rsidR="007D2368" w:rsidRPr="00500B89" w:rsidRDefault="007D2368" w:rsidP="007E4AB3">
      <w:pPr>
        <w:tabs>
          <w:tab w:val="center" w:pos="7285"/>
          <w:tab w:val="left" w:pos="8229"/>
          <w:tab w:val="left" w:pos="11085"/>
        </w:tabs>
        <w:jc w:val="right"/>
      </w:pPr>
    </w:p>
    <w:p w:rsidR="007D2368" w:rsidRDefault="007D2368" w:rsidP="00FE52C2">
      <w:pPr>
        <w:tabs>
          <w:tab w:val="left" w:pos="11085"/>
        </w:tabs>
        <w:jc w:val="right"/>
      </w:pPr>
      <w:r w:rsidRPr="00500B89">
        <w:br w:type="page"/>
      </w:r>
    </w:p>
    <w:p w:rsidR="007D2368" w:rsidRDefault="007D2368" w:rsidP="00FE52C2">
      <w:pPr>
        <w:tabs>
          <w:tab w:val="left" w:pos="11085"/>
        </w:tabs>
        <w:jc w:val="right"/>
      </w:pPr>
    </w:p>
    <w:p w:rsidR="007D2368" w:rsidRPr="006126B3" w:rsidRDefault="007D2368" w:rsidP="00FE52C2">
      <w:pPr>
        <w:tabs>
          <w:tab w:val="left" w:pos="11085"/>
        </w:tabs>
        <w:jc w:val="right"/>
        <w:rPr>
          <w:sz w:val="16"/>
          <w:szCs w:val="16"/>
        </w:rPr>
      </w:pPr>
      <w:r w:rsidRPr="006126B3">
        <w:rPr>
          <w:sz w:val="16"/>
          <w:szCs w:val="16"/>
        </w:rPr>
        <w:t>Приложение 7</w:t>
      </w:r>
    </w:p>
    <w:p w:rsidR="007D2368" w:rsidRPr="006126B3" w:rsidRDefault="007D2368" w:rsidP="00FE52C2">
      <w:pPr>
        <w:tabs>
          <w:tab w:val="left" w:pos="11085"/>
        </w:tabs>
        <w:jc w:val="right"/>
        <w:rPr>
          <w:sz w:val="16"/>
          <w:szCs w:val="16"/>
        </w:rPr>
      </w:pPr>
      <w:r w:rsidRPr="006126B3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7D2368" w:rsidRPr="006126B3" w:rsidRDefault="007D2368" w:rsidP="00FE52C2">
      <w:pPr>
        <w:tabs>
          <w:tab w:val="left" w:pos="11085"/>
        </w:tabs>
        <w:jc w:val="right"/>
        <w:rPr>
          <w:sz w:val="16"/>
          <w:szCs w:val="16"/>
        </w:rPr>
      </w:pPr>
      <w:r w:rsidRPr="006126B3">
        <w:rPr>
          <w:sz w:val="16"/>
          <w:szCs w:val="16"/>
        </w:rPr>
        <w:t>Республики Мордовия</w:t>
      </w:r>
    </w:p>
    <w:p w:rsidR="007D2368" w:rsidRPr="0084350B" w:rsidRDefault="007D2368" w:rsidP="00BB35E3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08.04.2024  № 135    </w:t>
      </w:r>
    </w:p>
    <w:p w:rsidR="007D2368" w:rsidRPr="0084350B" w:rsidRDefault="007D2368" w:rsidP="006973D2">
      <w:pPr>
        <w:tabs>
          <w:tab w:val="left" w:pos="11085"/>
        </w:tabs>
        <w:jc w:val="right"/>
        <w:rPr>
          <w:sz w:val="16"/>
          <w:szCs w:val="16"/>
        </w:rPr>
      </w:pPr>
      <w:r w:rsidRPr="006126B3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</w:p>
    <w:p w:rsidR="007D2368" w:rsidRDefault="007D2368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7D2368" w:rsidRPr="006126B3" w:rsidRDefault="007D2368" w:rsidP="00FE52C2">
      <w:pPr>
        <w:widowControl/>
        <w:autoSpaceDE/>
        <w:autoSpaceDN/>
        <w:adjustRightInd/>
        <w:jc w:val="center"/>
        <w:rPr>
          <w:color w:val="000000"/>
          <w:sz w:val="16"/>
          <w:szCs w:val="16"/>
        </w:rPr>
      </w:pPr>
      <w:r w:rsidRPr="006126B3"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3980" w:type="dxa"/>
        <w:tblInd w:w="93" w:type="dxa"/>
        <w:tblLook w:val="00A0"/>
      </w:tblPr>
      <w:tblGrid>
        <w:gridCol w:w="3300"/>
        <w:gridCol w:w="1280"/>
        <w:gridCol w:w="1540"/>
        <w:gridCol w:w="1360"/>
        <w:gridCol w:w="1220"/>
        <w:gridCol w:w="1400"/>
        <w:gridCol w:w="1220"/>
        <w:gridCol w:w="1440"/>
        <w:gridCol w:w="1220"/>
      </w:tblGrid>
      <w:tr w:rsidR="007D2368" w:rsidRPr="00500B89" w:rsidTr="00FE52C2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FE52C2">
        <w:trPr>
          <w:trHeight w:val="330"/>
        </w:trPr>
        <w:tc>
          <w:tcPr>
            <w:tcW w:w="13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Общая площадь введенного в эксплуатацию жилья с учетом индивидуального жилищного строительства</w:t>
            </w:r>
          </w:p>
        </w:tc>
      </w:tr>
      <w:tr w:rsidR="007D2368" w:rsidRPr="00500B89" w:rsidTr="00FE52C2">
        <w:trPr>
          <w:trHeight w:val="240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FE52C2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FE52C2">
        <w:trPr>
          <w:trHeight w:val="375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FE52C2">
        <w:trPr>
          <w:trHeight w:val="42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0D60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FE52C2">
        <w:trPr>
          <w:trHeight w:val="405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  <w:r w:rsidRPr="00FD3C5A">
              <w:rPr>
                <w:b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  <w:r w:rsidRPr="00FD3C5A">
              <w:rPr>
                <w:b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  <w:r w:rsidRPr="00FD3C5A">
              <w:rPr>
                <w:b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  <w:r w:rsidRPr="00FD3C5A">
              <w:rPr>
                <w:b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100</w:t>
            </w: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</w:p>
        </w:tc>
      </w:tr>
      <w:tr w:rsidR="007D2368" w:rsidRPr="00500B89" w:rsidTr="00986953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кв.м.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14500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color w:val="000000"/>
              </w:rPr>
            </w:pPr>
            <w:r w:rsidRPr="00FD3C5A">
              <w:rPr>
                <w:b/>
                <w:color w:val="000000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4578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5478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7078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color w:val="000000"/>
              </w:rPr>
            </w:pPr>
            <w:r w:rsidRPr="00FD3C5A">
              <w:rPr>
                <w:color w:val="000000"/>
              </w:rPr>
              <w:t>7422</w:t>
            </w:r>
          </w:p>
        </w:tc>
      </w:tr>
      <w:tr w:rsidR="007D2368" w:rsidRPr="00500B89" w:rsidTr="00986953">
        <w:trPr>
          <w:trHeight w:val="375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FE52C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5078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6378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8578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FD3C5A" w:rsidRDefault="007D2368">
            <w:pPr>
              <w:jc w:val="center"/>
              <w:rPr>
                <w:b/>
                <w:bCs/>
                <w:color w:val="000000"/>
              </w:rPr>
            </w:pPr>
            <w:r w:rsidRPr="00FD3C5A">
              <w:rPr>
                <w:b/>
                <w:bCs/>
                <w:color w:val="000000"/>
              </w:rPr>
              <w:t>7922</w:t>
            </w:r>
          </w:p>
        </w:tc>
      </w:tr>
    </w:tbl>
    <w:p w:rsidR="007D2368" w:rsidRPr="00500B89" w:rsidRDefault="007D2368" w:rsidP="00E132C3">
      <w:pPr>
        <w:tabs>
          <w:tab w:val="left" w:pos="11085"/>
        </w:tabs>
        <w:jc w:val="right"/>
      </w:pPr>
    </w:p>
    <w:p w:rsidR="007D2368" w:rsidRDefault="007D2368" w:rsidP="00E132C3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Default="007D2368" w:rsidP="00E132C3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Pr="00E72068" w:rsidRDefault="007D2368" w:rsidP="00E132C3">
      <w:pPr>
        <w:tabs>
          <w:tab w:val="left" w:pos="11085"/>
        </w:tabs>
        <w:jc w:val="right"/>
        <w:rPr>
          <w:sz w:val="16"/>
          <w:szCs w:val="16"/>
        </w:rPr>
      </w:pPr>
      <w:r w:rsidRPr="00E72068">
        <w:rPr>
          <w:sz w:val="16"/>
          <w:szCs w:val="16"/>
        </w:rPr>
        <w:t>Приложение 8</w:t>
      </w:r>
    </w:p>
    <w:p w:rsidR="007D2368" w:rsidRPr="00E72068" w:rsidRDefault="007D2368" w:rsidP="00E132C3">
      <w:pPr>
        <w:tabs>
          <w:tab w:val="left" w:pos="11085"/>
        </w:tabs>
        <w:jc w:val="right"/>
        <w:rPr>
          <w:sz w:val="16"/>
          <w:szCs w:val="16"/>
        </w:rPr>
      </w:pPr>
      <w:r w:rsidRPr="00E72068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7D2368" w:rsidRPr="00E72068" w:rsidRDefault="007D2368" w:rsidP="00E132C3">
      <w:pPr>
        <w:tabs>
          <w:tab w:val="left" w:pos="11085"/>
        </w:tabs>
        <w:jc w:val="right"/>
        <w:rPr>
          <w:sz w:val="16"/>
          <w:szCs w:val="16"/>
        </w:rPr>
      </w:pPr>
      <w:r w:rsidRPr="00E72068">
        <w:rPr>
          <w:sz w:val="16"/>
          <w:szCs w:val="16"/>
        </w:rPr>
        <w:t>Республики Мордовия</w:t>
      </w:r>
    </w:p>
    <w:p w:rsidR="007D2368" w:rsidRPr="0084350B" w:rsidRDefault="007D2368" w:rsidP="00BB35E3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08.04.2024  № 135    </w:t>
      </w:r>
    </w:p>
    <w:p w:rsidR="007D2368" w:rsidRPr="0084350B" w:rsidRDefault="007D2368" w:rsidP="006973D2">
      <w:pPr>
        <w:tabs>
          <w:tab w:val="left" w:pos="11085"/>
        </w:tabs>
        <w:jc w:val="right"/>
        <w:rPr>
          <w:sz w:val="16"/>
          <w:szCs w:val="16"/>
        </w:rPr>
      </w:pPr>
      <w:r w:rsidRPr="00E7206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:rsidR="007D2368" w:rsidRDefault="007D2368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7D2368" w:rsidRPr="00E72068" w:rsidRDefault="007D2368" w:rsidP="00E132C3">
      <w:pPr>
        <w:widowControl/>
        <w:autoSpaceDE/>
        <w:autoSpaceDN/>
        <w:adjustRightInd/>
        <w:jc w:val="center"/>
        <w:rPr>
          <w:color w:val="000000"/>
          <w:sz w:val="16"/>
          <w:szCs w:val="16"/>
        </w:rPr>
      </w:pPr>
      <w:r w:rsidRPr="00E72068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tbl>
      <w:tblPr>
        <w:tblW w:w="14332" w:type="dxa"/>
        <w:tblInd w:w="93" w:type="dxa"/>
        <w:tblLook w:val="00A0"/>
      </w:tblPr>
      <w:tblGrid>
        <w:gridCol w:w="3300"/>
        <w:gridCol w:w="40"/>
        <w:gridCol w:w="1180"/>
        <w:gridCol w:w="60"/>
        <w:gridCol w:w="1460"/>
        <w:gridCol w:w="1420"/>
        <w:gridCol w:w="100"/>
        <w:gridCol w:w="1080"/>
        <w:gridCol w:w="100"/>
        <w:gridCol w:w="1380"/>
        <w:gridCol w:w="60"/>
        <w:gridCol w:w="1120"/>
        <w:gridCol w:w="120"/>
        <w:gridCol w:w="1320"/>
        <w:gridCol w:w="60"/>
        <w:gridCol w:w="1200"/>
        <w:gridCol w:w="332"/>
      </w:tblGrid>
      <w:tr w:rsidR="007D2368" w:rsidRPr="00500B89" w:rsidTr="002D4897">
        <w:trPr>
          <w:trHeight w:val="89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0D601F">
        <w:trPr>
          <w:trHeight w:val="232"/>
        </w:trPr>
        <w:tc>
          <w:tcPr>
            <w:tcW w:w="143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Прирост количества населенных пунктов, в отношении которых запланировано внесение в ЕГРН сведений о местоположении их границ</w:t>
            </w:r>
          </w:p>
        </w:tc>
      </w:tr>
      <w:tr w:rsidR="007D2368" w:rsidRPr="00500B89" w:rsidTr="002D4897">
        <w:trPr>
          <w:trHeight w:val="240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2D4897">
        <w:trPr>
          <w:trHeight w:val="375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2D4897">
        <w:trPr>
          <w:trHeight w:val="375"/>
        </w:trPr>
        <w:tc>
          <w:tcPr>
            <w:tcW w:w="1433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2D4897">
        <w:trPr>
          <w:trHeight w:val="250"/>
        </w:trPr>
        <w:tc>
          <w:tcPr>
            <w:tcW w:w="3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3554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82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2D4897">
        <w:trPr>
          <w:trHeight w:val="241"/>
        </w:trPr>
        <w:tc>
          <w:tcPr>
            <w:tcW w:w="3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7D2368" w:rsidRPr="00500B89" w:rsidTr="002D4897">
        <w:trPr>
          <w:trHeight w:val="348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290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14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286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20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6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824378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24378">
              <w:rPr>
                <w:b/>
                <w:color w:val="000000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7D2368" w:rsidRPr="00500B89" w:rsidTr="002D4897">
        <w:trPr>
          <w:trHeight w:val="375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D2368" w:rsidRPr="00500B89" w:rsidTr="002D4897">
        <w:trPr>
          <w:trHeight w:val="37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B551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97B1E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7B1E">
              <w:rPr>
                <w:b/>
                <w:color w:val="000000"/>
              </w:rPr>
              <w:t>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97B1E" w:rsidRDefault="007D2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7B1E">
              <w:rPr>
                <w:b/>
                <w:color w:val="000000"/>
              </w:rPr>
              <w:t>11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Pr="00564F5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Приложение 9</w:t>
            </w:r>
          </w:p>
          <w:p w:rsidR="007D2368" w:rsidRPr="00564F5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7D2368" w:rsidRPr="00564F58" w:rsidRDefault="007D2368" w:rsidP="002D4897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Республики Мордовия</w:t>
            </w:r>
          </w:p>
          <w:p w:rsidR="007D2368" w:rsidRPr="0084350B" w:rsidRDefault="007D2368" w:rsidP="00BB35E3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08.04.2024  № 135    </w:t>
            </w:r>
          </w:p>
          <w:p w:rsidR="007D2368" w:rsidRPr="0084350B" w:rsidRDefault="007D2368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</w:p>
          <w:p w:rsidR="007D2368" w:rsidRDefault="007D2368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</w:t>
            </w:r>
          </w:p>
          <w:p w:rsidR="007D2368" w:rsidRPr="00564F58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2D4897">
        <w:trPr>
          <w:gridAfter w:val="1"/>
          <w:wAfter w:w="332" w:type="dxa"/>
          <w:trHeight w:val="212"/>
        </w:trPr>
        <w:tc>
          <w:tcPr>
            <w:tcW w:w="140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Прирост количества территориальных зон, в отношении которых запланировано внесение в ЕГРН сведений о местоположении их границ</w:t>
            </w:r>
          </w:p>
        </w:tc>
      </w:tr>
      <w:tr w:rsidR="007D2368" w:rsidRPr="00500B89" w:rsidTr="002D4897">
        <w:trPr>
          <w:gridAfter w:val="1"/>
          <w:wAfter w:w="332" w:type="dxa"/>
          <w:trHeight w:val="240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2D4897">
        <w:trPr>
          <w:gridAfter w:val="1"/>
          <w:wAfter w:w="332" w:type="dxa"/>
          <w:trHeight w:val="18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42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49251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7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2D4897">
        <w:trPr>
          <w:gridAfter w:val="1"/>
          <w:wAfter w:w="332" w:type="dxa"/>
          <w:trHeight w:val="405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I-е полуг.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9 месяцев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797A19" w:rsidRDefault="007D2368" w:rsidP="001419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7A19">
              <w:rPr>
                <w:b/>
                <w:color w:val="00000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141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7D2368" w:rsidRPr="00500B89" w:rsidTr="002D4897">
        <w:trPr>
          <w:gridAfter w:val="1"/>
          <w:wAfter w:w="332" w:type="dxa"/>
          <w:trHeight w:val="375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2D48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:rsidR="007D2368" w:rsidRDefault="007D2368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7D2368" w:rsidRDefault="007D2368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7D2368" w:rsidRDefault="007D2368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7D2368" w:rsidRDefault="007D2368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</w:p>
    <w:p w:rsidR="007D2368" w:rsidRPr="00564F58" w:rsidRDefault="007D2368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  <w:r w:rsidRPr="00564F58">
        <w:rPr>
          <w:sz w:val="16"/>
          <w:szCs w:val="16"/>
        </w:rPr>
        <w:t>Приложение 10</w:t>
      </w:r>
    </w:p>
    <w:p w:rsidR="007D2368" w:rsidRPr="00564F58" w:rsidRDefault="007D2368" w:rsidP="00862263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  <w:r w:rsidRPr="00564F58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7D2368" w:rsidRPr="0084350B" w:rsidRDefault="007D2368" w:rsidP="00BB35E3">
      <w:pPr>
        <w:tabs>
          <w:tab w:val="left" w:pos="11085"/>
        </w:tabs>
        <w:jc w:val="right"/>
        <w:rPr>
          <w:sz w:val="16"/>
          <w:szCs w:val="16"/>
        </w:rPr>
      </w:pPr>
      <w:r w:rsidRPr="00564F58">
        <w:rPr>
          <w:sz w:val="16"/>
          <w:szCs w:val="16"/>
        </w:rPr>
        <w:t>Республики Мордови</w:t>
      </w:r>
      <w:r w:rsidRPr="00BB35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 08.04.2024  № 135    </w:t>
      </w:r>
    </w:p>
    <w:p w:rsidR="007D2368" w:rsidRPr="0084350B" w:rsidRDefault="007D2368" w:rsidP="006973D2">
      <w:pPr>
        <w:tabs>
          <w:tab w:val="left" w:pos="11085"/>
        </w:tabs>
        <w:jc w:val="right"/>
        <w:rPr>
          <w:sz w:val="16"/>
          <w:szCs w:val="16"/>
        </w:rPr>
      </w:pPr>
      <w:r w:rsidRPr="00564F5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</w:p>
    <w:p w:rsidR="007D2368" w:rsidRDefault="007D2368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7D2368" w:rsidRPr="00564F58" w:rsidRDefault="007D2368" w:rsidP="00862263">
      <w:pPr>
        <w:widowControl/>
        <w:tabs>
          <w:tab w:val="left" w:pos="13608"/>
        </w:tabs>
        <w:autoSpaceDE/>
        <w:autoSpaceDN/>
        <w:adjustRightInd/>
        <w:jc w:val="center"/>
        <w:rPr>
          <w:color w:val="000000"/>
          <w:sz w:val="16"/>
          <w:szCs w:val="16"/>
        </w:rPr>
      </w:pPr>
      <w:r w:rsidRPr="00564F58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tbl>
      <w:tblPr>
        <w:tblW w:w="13660" w:type="dxa"/>
        <w:tblInd w:w="93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720"/>
      </w:tblGrid>
      <w:tr w:rsidR="007D2368" w:rsidRPr="00500B89" w:rsidTr="00747937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bookmarkStart w:id="2" w:name="RANGE!A1:G27"/>
            <w:bookmarkEnd w:id="2"/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747937">
        <w:trPr>
          <w:trHeight w:val="456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Организация профилактики правонарушений на территории поселений в соответствии с требованиями Закона Республики Мордовия от 15.06.2015 № 38-З «Об административной ответственности на территории Республики Мордовия»</w:t>
            </w:r>
          </w:p>
        </w:tc>
      </w:tr>
      <w:tr w:rsidR="007D2368" w:rsidRPr="00500B89" w:rsidTr="00747937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747937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747937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747937">
        <w:trPr>
          <w:trHeight w:val="1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747937">
        <w:trPr>
          <w:trHeight w:val="1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D2368" w:rsidRPr="00500B89" w:rsidTr="00747937">
        <w:trPr>
          <w:trHeight w:val="288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072E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747937">
        <w:trPr>
          <w:trHeight w:val="278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7D2368" w:rsidRPr="00500B89" w:rsidTr="0074793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предписание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03E26" w:rsidRDefault="007D2368">
            <w:pPr>
              <w:jc w:val="center"/>
              <w:rPr>
                <w:b/>
                <w:sz w:val="24"/>
                <w:szCs w:val="24"/>
              </w:rPr>
            </w:pPr>
            <w:r w:rsidRPr="00003E26">
              <w:rPr>
                <w:b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D44DE6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 w:rsidRPr="00D44DE6">
              <w:rPr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 w:rsidP="00512F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</w:tr>
      <w:tr w:rsidR="007D2368" w:rsidRPr="00500B89" w:rsidTr="00747937">
        <w:trPr>
          <w:trHeight w:val="360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B4EA1" w:rsidRDefault="007D2368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B4EA1">
              <w:rPr>
                <w:b/>
                <w:bCs/>
                <w:color w:val="000000"/>
              </w:rPr>
              <w:t>288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B4EA1" w:rsidRDefault="007D2368">
            <w:pPr>
              <w:jc w:val="center"/>
              <w:rPr>
                <w:b/>
                <w:bCs/>
                <w:color w:val="000000"/>
              </w:rPr>
            </w:pPr>
            <w:r w:rsidRPr="000B4EA1">
              <w:rPr>
                <w:b/>
                <w:bCs/>
                <w:color w:val="000000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B4EA1" w:rsidRDefault="007D2368">
            <w:pPr>
              <w:jc w:val="center"/>
              <w:rPr>
                <w:b/>
                <w:bCs/>
                <w:color w:val="000000"/>
              </w:rPr>
            </w:pPr>
            <w:r w:rsidRPr="000B4EA1">
              <w:rPr>
                <w:b/>
                <w:bCs/>
                <w:color w:val="000000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B4EA1" w:rsidRDefault="007D2368">
            <w:pPr>
              <w:jc w:val="center"/>
              <w:rPr>
                <w:b/>
                <w:bCs/>
                <w:color w:val="000000"/>
              </w:rPr>
            </w:pPr>
            <w:r w:rsidRPr="000B4EA1">
              <w:rPr>
                <w:b/>
                <w:bCs/>
                <w:color w:val="000000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0B4EA1" w:rsidRDefault="007D2368" w:rsidP="0074793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B4EA1">
              <w:rPr>
                <w:b/>
                <w:bCs/>
                <w:color w:val="000000"/>
              </w:rPr>
              <w:t>85</w:t>
            </w:r>
          </w:p>
        </w:tc>
      </w:tr>
      <w:tr w:rsidR="007D2368" w:rsidRPr="00500B89" w:rsidTr="00892626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Default="007D2368" w:rsidP="0060186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60186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Default="007D2368" w:rsidP="0060186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</w:p>
          <w:p w:rsidR="007D2368" w:rsidRPr="00564F58" w:rsidRDefault="007D2368" w:rsidP="0060186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Приложение 11</w:t>
            </w:r>
          </w:p>
          <w:p w:rsidR="007D2368" w:rsidRPr="00564F58" w:rsidRDefault="007D2368" w:rsidP="0060186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к постановлению Администрации Рузаевского муниципального района</w:t>
            </w:r>
          </w:p>
          <w:p w:rsidR="007D2368" w:rsidRPr="00564F58" w:rsidRDefault="007D2368" w:rsidP="00601868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>Республики Мордовия</w:t>
            </w:r>
          </w:p>
          <w:p w:rsidR="007D2368" w:rsidRPr="0084350B" w:rsidRDefault="007D2368" w:rsidP="00BB35E3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08.04.2024  № 135    </w:t>
            </w:r>
          </w:p>
          <w:p w:rsidR="007D2368" w:rsidRPr="0084350B" w:rsidRDefault="007D2368" w:rsidP="006973D2">
            <w:pPr>
              <w:tabs>
                <w:tab w:val="left" w:pos="1108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7D2368" w:rsidRDefault="007D2368" w:rsidP="006973D2">
            <w:pPr>
              <w:tabs>
                <w:tab w:val="left" w:pos="11085"/>
              </w:tabs>
              <w:jc w:val="center"/>
              <w:rPr>
                <w:sz w:val="16"/>
                <w:szCs w:val="16"/>
              </w:rPr>
            </w:pPr>
            <w:r w:rsidRPr="0084350B">
              <w:rPr>
                <w:sz w:val="16"/>
                <w:szCs w:val="16"/>
              </w:rPr>
              <w:t xml:space="preserve">                 </w:t>
            </w:r>
          </w:p>
          <w:p w:rsidR="007D2368" w:rsidRPr="00564F58" w:rsidRDefault="007D2368" w:rsidP="002A6B4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564F5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D2368" w:rsidRPr="00564F58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601868">
        <w:trPr>
          <w:trHeight w:val="132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500B89">
              <w:rPr>
                <w:b/>
                <w:color w:val="000000"/>
              </w:rPr>
              <w:t xml:space="preserve">Своевременное размещение информации на официальных сайтах поселений в соответствии с Федеральным законом от 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00B89">
                <w:rPr>
                  <w:b/>
                  <w:color w:val="000000"/>
                </w:rPr>
                <w:t>2009 г</w:t>
              </w:r>
            </w:smartTag>
            <w:r w:rsidRPr="00500B89">
              <w:rPr>
                <w:b/>
                <w:color w:val="000000"/>
              </w:rPr>
              <w:t>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7D2368" w:rsidRPr="00500B89" w:rsidTr="00892626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A86CAE">
        <w:trPr>
          <w:trHeight w:val="298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A86CAE">
        <w:trPr>
          <w:trHeight w:val="132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892626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500B89" w:rsidTr="00601868">
        <w:trPr>
          <w:trHeight w:val="8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D2368" w:rsidRPr="00500B89" w:rsidTr="00892626">
        <w:trPr>
          <w:trHeight w:val="33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F113A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601868">
        <w:trPr>
          <w:trHeight w:val="364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601868">
        <w:trPr>
          <w:trHeight w:val="28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7569B9">
        <w:trPr>
          <w:trHeight w:val="3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601868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892626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601868">
        <w:trPr>
          <w:trHeight w:val="33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8926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</w:tr>
    </w:tbl>
    <w:p w:rsidR="007D2368" w:rsidRDefault="007D2368" w:rsidP="00B821B3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Default="007D2368" w:rsidP="00862263">
      <w:pPr>
        <w:tabs>
          <w:tab w:val="left" w:pos="11085"/>
        </w:tabs>
        <w:ind w:right="426"/>
        <w:jc w:val="right"/>
        <w:rPr>
          <w:sz w:val="16"/>
          <w:szCs w:val="16"/>
        </w:rPr>
      </w:pPr>
    </w:p>
    <w:p w:rsidR="007D2368" w:rsidRDefault="007D2368" w:rsidP="00862263">
      <w:pPr>
        <w:tabs>
          <w:tab w:val="left" w:pos="11085"/>
        </w:tabs>
        <w:ind w:right="426"/>
        <w:jc w:val="right"/>
        <w:rPr>
          <w:sz w:val="16"/>
          <w:szCs w:val="16"/>
        </w:rPr>
      </w:pPr>
    </w:p>
    <w:p w:rsidR="007D2368" w:rsidRPr="00CB1634" w:rsidRDefault="007D2368" w:rsidP="00862263">
      <w:pPr>
        <w:tabs>
          <w:tab w:val="left" w:pos="11085"/>
        </w:tabs>
        <w:ind w:right="426"/>
        <w:jc w:val="right"/>
        <w:rPr>
          <w:sz w:val="16"/>
          <w:szCs w:val="16"/>
        </w:rPr>
      </w:pPr>
      <w:r w:rsidRPr="00CB1634">
        <w:rPr>
          <w:sz w:val="16"/>
          <w:szCs w:val="16"/>
        </w:rPr>
        <w:t>Приложение 12</w:t>
      </w:r>
    </w:p>
    <w:p w:rsidR="007D2368" w:rsidRPr="00CB1634" w:rsidRDefault="007D2368" w:rsidP="00862263">
      <w:pPr>
        <w:tabs>
          <w:tab w:val="left" w:pos="11085"/>
        </w:tabs>
        <w:ind w:right="426"/>
        <w:jc w:val="right"/>
        <w:rPr>
          <w:sz w:val="16"/>
          <w:szCs w:val="16"/>
        </w:rPr>
      </w:pPr>
      <w:r w:rsidRPr="00CB1634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7D2368" w:rsidRPr="00CB1634" w:rsidRDefault="007D2368" w:rsidP="00862263">
      <w:pPr>
        <w:tabs>
          <w:tab w:val="left" w:pos="11085"/>
        </w:tabs>
        <w:ind w:right="426"/>
        <w:jc w:val="right"/>
        <w:rPr>
          <w:sz w:val="16"/>
          <w:szCs w:val="16"/>
        </w:rPr>
      </w:pPr>
      <w:r w:rsidRPr="00CB1634">
        <w:rPr>
          <w:sz w:val="16"/>
          <w:szCs w:val="16"/>
        </w:rPr>
        <w:t>Республики Мордовия</w:t>
      </w:r>
    </w:p>
    <w:p w:rsidR="007D2368" w:rsidRPr="0084350B" w:rsidRDefault="007D2368" w:rsidP="00BB35E3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 08.04.2024  № 135       </w:t>
      </w:r>
    </w:p>
    <w:p w:rsidR="007D2368" w:rsidRPr="0084350B" w:rsidRDefault="007D2368" w:rsidP="00A846B4">
      <w:pPr>
        <w:tabs>
          <w:tab w:val="left" w:pos="11085"/>
        </w:tabs>
        <w:ind w:right="426"/>
        <w:jc w:val="right"/>
        <w:rPr>
          <w:sz w:val="16"/>
          <w:szCs w:val="16"/>
        </w:rPr>
      </w:pPr>
    </w:p>
    <w:p w:rsidR="007D2368" w:rsidRDefault="007D2368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7D2368" w:rsidRPr="00CB1634" w:rsidRDefault="007D2368" w:rsidP="00862263">
      <w:pPr>
        <w:widowControl/>
        <w:autoSpaceDE/>
        <w:autoSpaceDN/>
        <w:adjustRightInd/>
        <w:ind w:right="426"/>
        <w:jc w:val="right"/>
        <w:rPr>
          <w:color w:val="000000"/>
          <w:sz w:val="16"/>
          <w:szCs w:val="16"/>
        </w:rPr>
      </w:pPr>
      <w:r w:rsidRPr="00CB163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58"/>
        <w:tblW w:w="13660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720"/>
      </w:tblGrid>
      <w:tr w:rsidR="007D2368" w:rsidRPr="00500B89" w:rsidTr="00E27B3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E27B32">
        <w:trPr>
          <w:trHeight w:val="368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Своевременное размещение отчета о результатах рассмотрения обращений граждан и принятых по ним мерах на общероссийском портале ССТУ. РФ</w:t>
            </w:r>
          </w:p>
        </w:tc>
      </w:tr>
      <w:tr w:rsidR="007D2368" w:rsidRPr="00500B89" w:rsidTr="00E27B32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E27B3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E27B3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E27B32">
        <w:trPr>
          <w:trHeight w:val="8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D2368" w:rsidRPr="00500B89" w:rsidTr="00E27B32">
        <w:trPr>
          <w:trHeight w:val="34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E2205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E27B32">
        <w:trPr>
          <w:trHeight w:val="344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1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2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375F37">
        <w:trPr>
          <w:trHeight w:val="35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41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E27B3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E27B3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</w:tr>
    </w:tbl>
    <w:p w:rsidR="007D2368" w:rsidRDefault="007D2368" w:rsidP="003A4F7F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Default="007D2368" w:rsidP="003A4F7F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Default="007D2368" w:rsidP="003A4F7F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Default="007D2368" w:rsidP="003A4F7F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Pr="00CB1634" w:rsidRDefault="007D2368" w:rsidP="003A4F7F">
      <w:pPr>
        <w:tabs>
          <w:tab w:val="left" w:pos="11085"/>
        </w:tabs>
        <w:jc w:val="right"/>
        <w:rPr>
          <w:sz w:val="16"/>
          <w:szCs w:val="16"/>
        </w:rPr>
      </w:pPr>
      <w:r w:rsidRPr="00CB1634">
        <w:rPr>
          <w:sz w:val="16"/>
          <w:szCs w:val="16"/>
        </w:rPr>
        <w:t>Приложение 13</w:t>
      </w:r>
    </w:p>
    <w:p w:rsidR="007D2368" w:rsidRPr="00CB1634" w:rsidRDefault="007D2368" w:rsidP="003A4F7F">
      <w:pPr>
        <w:tabs>
          <w:tab w:val="left" w:pos="11085"/>
        </w:tabs>
        <w:jc w:val="right"/>
        <w:rPr>
          <w:sz w:val="16"/>
          <w:szCs w:val="16"/>
        </w:rPr>
      </w:pPr>
      <w:r w:rsidRPr="00CB1634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7D2368" w:rsidRPr="00CB1634" w:rsidRDefault="007D2368" w:rsidP="003A4F7F">
      <w:pPr>
        <w:tabs>
          <w:tab w:val="left" w:pos="11085"/>
        </w:tabs>
        <w:jc w:val="right"/>
        <w:rPr>
          <w:sz w:val="16"/>
          <w:szCs w:val="16"/>
        </w:rPr>
      </w:pPr>
      <w:r w:rsidRPr="00CB1634">
        <w:rPr>
          <w:sz w:val="16"/>
          <w:szCs w:val="16"/>
        </w:rPr>
        <w:t>Республики Мордовия</w:t>
      </w:r>
    </w:p>
    <w:p w:rsidR="007D2368" w:rsidRPr="0084350B" w:rsidRDefault="007D2368" w:rsidP="00BB35E3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 08.04.2024  № 135    </w:t>
      </w:r>
    </w:p>
    <w:p w:rsidR="007D2368" w:rsidRPr="0084350B" w:rsidRDefault="007D2368" w:rsidP="006973D2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7D2368" w:rsidRDefault="007D2368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tbl>
      <w:tblPr>
        <w:tblW w:w="13660" w:type="dxa"/>
        <w:tblInd w:w="93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720"/>
      </w:tblGrid>
      <w:tr w:rsidR="007D2368" w:rsidRPr="00500B89" w:rsidTr="003A4F7F">
        <w:trPr>
          <w:trHeight w:val="314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BD4202">
        <w:trPr>
          <w:trHeight w:val="675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Размещение в установленные законодательством сроки информации о принятых муниципальных правовых актах в государственной системе «Регистр муниципальных правовых актов Республики Мордовия»</w:t>
            </w:r>
          </w:p>
        </w:tc>
      </w:tr>
      <w:tr w:rsidR="007D2368" w:rsidRPr="00500B89" w:rsidTr="00BD4202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BD420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BD4202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3A4F7F">
        <w:trPr>
          <w:trHeight w:val="25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921DE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3A4F7F">
        <w:trPr>
          <w:trHeight w:val="298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3A4F7F">
        <w:trPr>
          <w:trHeight w:val="24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3A4F7F">
        <w:trPr>
          <w:trHeight w:val="3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3A4F7F">
        <w:trPr>
          <w:trHeight w:val="26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3A4F7F">
        <w:trPr>
          <w:trHeight w:val="29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3A4F7F">
        <w:trPr>
          <w:trHeight w:val="3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да</w:t>
            </w:r>
          </w:p>
        </w:tc>
      </w:tr>
      <w:tr w:rsidR="007D2368" w:rsidRPr="00500B89" w:rsidTr="00BD4202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да/нет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BD42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да</w:t>
            </w:r>
          </w:p>
        </w:tc>
      </w:tr>
    </w:tbl>
    <w:p w:rsidR="007D2368" w:rsidRDefault="007D2368" w:rsidP="00C62EDA">
      <w:pPr>
        <w:tabs>
          <w:tab w:val="left" w:pos="11085"/>
        </w:tabs>
        <w:jc w:val="right"/>
      </w:pPr>
      <w:r w:rsidRPr="00500B89">
        <w:br w:type="page"/>
      </w:r>
    </w:p>
    <w:p w:rsidR="007D2368" w:rsidRDefault="007D2368" w:rsidP="00C62EDA">
      <w:pPr>
        <w:tabs>
          <w:tab w:val="left" w:pos="11085"/>
        </w:tabs>
        <w:jc w:val="right"/>
      </w:pPr>
    </w:p>
    <w:p w:rsidR="007D2368" w:rsidRPr="00E57157" w:rsidRDefault="007D2368" w:rsidP="00C62EDA">
      <w:pPr>
        <w:tabs>
          <w:tab w:val="left" w:pos="11085"/>
        </w:tabs>
        <w:jc w:val="right"/>
        <w:rPr>
          <w:sz w:val="16"/>
          <w:szCs w:val="16"/>
        </w:rPr>
      </w:pPr>
      <w:r w:rsidRPr="00E57157">
        <w:rPr>
          <w:sz w:val="16"/>
          <w:szCs w:val="16"/>
        </w:rPr>
        <w:t>Приложение 14</w:t>
      </w:r>
    </w:p>
    <w:p w:rsidR="007D2368" w:rsidRPr="00E57157" w:rsidRDefault="007D2368" w:rsidP="00C62EDA">
      <w:pPr>
        <w:tabs>
          <w:tab w:val="left" w:pos="11085"/>
        </w:tabs>
        <w:jc w:val="right"/>
        <w:rPr>
          <w:sz w:val="16"/>
          <w:szCs w:val="16"/>
        </w:rPr>
      </w:pPr>
      <w:r w:rsidRPr="00E57157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7D2368" w:rsidRDefault="007D2368" w:rsidP="00C62EDA">
      <w:pPr>
        <w:tabs>
          <w:tab w:val="left" w:pos="11085"/>
        </w:tabs>
        <w:jc w:val="right"/>
        <w:rPr>
          <w:sz w:val="16"/>
          <w:szCs w:val="16"/>
        </w:rPr>
      </w:pPr>
      <w:r w:rsidRPr="00E57157">
        <w:rPr>
          <w:sz w:val="16"/>
          <w:szCs w:val="16"/>
        </w:rPr>
        <w:t>Республики Мордовия</w:t>
      </w:r>
    </w:p>
    <w:p w:rsidR="007D2368" w:rsidRPr="0084350B" w:rsidRDefault="007D2368" w:rsidP="00BB35E3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от  08.04.2024  № 135    </w:t>
      </w:r>
    </w:p>
    <w:p w:rsidR="007D2368" w:rsidRPr="0084350B" w:rsidRDefault="007D2368" w:rsidP="006973D2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7D2368" w:rsidRDefault="007D2368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7D2368" w:rsidRPr="00E57157" w:rsidRDefault="007D2368" w:rsidP="00C62EDA">
      <w:pPr>
        <w:tabs>
          <w:tab w:val="left" w:pos="11085"/>
        </w:tabs>
        <w:jc w:val="right"/>
        <w:rPr>
          <w:sz w:val="16"/>
          <w:szCs w:val="16"/>
        </w:rPr>
      </w:pPr>
    </w:p>
    <w:p w:rsidR="007D2368" w:rsidRPr="00E57157" w:rsidRDefault="007D2368" w:rsidP="00C62EDA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 w:rsidRPr="00E571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3"/>
        <w:tblW w:w="13660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720"/>
      </w:tblGrid>
      <w:tr w:rsidR="007D2368" w:rsidRPr="00500B89" w:rsidTr="00C62EDA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500B89" w:rsidTr="00C62EDA">
        <w:trPr>
          <w:trHeight w:val="332"/>
        </w:trPr>
        <w:tc>
          <w:tcPr>
            <w:tcW w:w="13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Размещение информации о проводимых публичных слушаниях на платформе обратной связи портала ГОСУСЛУГИ</w:t>
            </w:r>
          </w:p>
        </w:tc>
      </w:tr>
      <w:tr w:rsidR="007D2368" w:rsidRPr="00500B89" w:rsidTr="00C62EDA">
        <w:trPr>
          <w:trHeight w:val="24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(наименование показателя)</w:t>
            </w:r>
          </w:p>
        </w:tc>
      </w:tr>
      <w:tr w:rsidR="007D2368" w:rsidRPr="00500B89" w:rsidTr="00C62EDA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500B89" w:rsidTr="00C62EDA">
        <w:trPr>
          <w:trHeight w:val="375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500B89" w:rsidTr="00C62EDA">
        <w:trPr>
          <w:trHeight w:val="36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4B50F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Прогноз                       на 202</w:t>
            </w:r>
            <w:r>
              <w:rPr>
                <w:color w:val="000000"/>
              </w:rPr>
              <w:t>4</w:t>
            </w:r>
            <w:r w:rsidRPr="00500B89">
              <w:rPr>
                <w:color w:val="000000"/>
              </w:rPr>
              <w:t xml:space="preserve"> год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в том числе:</w:t>
            </w:r>
          </w:p>
        </w:tc>
      </w:tr>
      <w:tr w:rsidR="007D2368" w:rsidRPr="00500B89" w:rsidTr="00C62EDA">
        <w:trPr>
          <w:trHeight w:val="40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IV квартал</w:t>
            </w:r>
          </w:p>
        </w:tc>
      </w:tr>
      <w:tr w:rsidR="007D2368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190C80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190C80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190C80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190C80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190C80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190C80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914BB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459B0">
            <w:pPr>
              <w:jc w:val="center"/>
            </w:pPr>
            <w:r w:rsidRPr="00FF278C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459B0">
            <w:pPr>
              <w:jc w:val="center"/>
            </w:pPr>
            <w:r w:rsidRPr="00FF278C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459B0">
            <w:pPr>
              <w:jc w:val="center"/>
            </w:pPr>
            <w:r w:rsidRPr="00FF278C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459B0">
            <w:pPr>
              <w:jc w:val="center"/>
            </w:pPr>
            <w:r w:rsidRPr="00FF278C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500B89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459B0">
            <w:pPr>
              <w:jc w:val="center"/>
            </w:pPr>
            <w:r w:rsidRPr="00FF278C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459B0">
            <w:pPr>
              <w:jc w:val="center"/>
            </w:pPr>
            <w:r w:rsidRPr="00FF278C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459B0">
            <w:pPr>
              <w:jc w:val="center"/>
            </w:pPr>
            <w:r w:rsidRPr="00FF278C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100373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500B89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14BB5">
            <w:pPr>
              <w:jc w:val="center"/>
            </w:pPr>
            <w:r w:rsidRPr="00EF29E6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368" w:rsidRDefault="007D2368" w:rsidP="009459B0">
            <w:pPr>
              <w:jc w:val="center"/>
            </w:pPr>
            <w:r w:rsidRPr="00FF278C">
              <w:rPr>
                <w:color w:val="000000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7075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00B89">
              <w:rPr>
                <w:color w:val="000000"/>
              </w:rPr>
              <w:t>100%</w:t>
            </w:r>
          </w:p>
        </w:tc>
      </w:tr>
      <w:tr w:rsidR="007D2368" w:rsidRPr="00500B89" w:rsidTr="00C62EDA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00B89" w:rsidRDefault="007D2368" w:rsidP="00C62ED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500B89">
              <w:rPr>
                <w:b/>
                <w:bCs/>
                <w:color w:val="000000"/>
              </w:rPr>
              <w:t>100%</w:t>
            </w:r>
          </w:p>
        </w:tc>
      </w:tr>
    </w:tbl>
    <w:p w:rsidR="007D2368" w:rsidRDefault="007D2368" w:rsidP="00BA2157">
      <w:pPr>
        <w:tabs>
          <w:tab w:val="left" w:pos="11085"/>
        </w:tabs>
        <w:jc w:val="right"/>
      </w:pPr>
      <w:r w:rsidRPr="00500B89">
        <w:br w:type="page"/>
      </w:r>
    </w:p>
    <w:p w:rsidR="007D2368" w:rsidRDefault="007D2368" w:rsidP="00BA2157">
      <w:pPr>
        <w:tabs>
          <w:tab w:val="left" w:pos="11085"/>
        </w:tabs>
        <w:jc w:val="right"/>
      </w:pPr>
    </w:p>
    <w:p w:rsidR="007D2368" w:rsidRPr="00E57157" w:rsidRDefault="007D2368" w:rsidP="00BA2157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15</w:t>
      </w:r>
    </w:p>
    <w:p w:rsidR="007D2368" w:rsidRPr="00E57157" w:rsidRDefault="007D2368" w:rsidP="00BA2157">
      <w:pPr>
        <w:tabs>
          <w:tab w:val="left" w:pos="11085"/>
        </w:tabs>
        <w:jc w:val="right"/>
        <w:rPr>
          <w:sz w:val="16"/>
          <w:szCs w:val="16"/>
        </w:rPr>
      </w:pPr>
      <w:r w:rsidRPr="00E57157">
        <w:rPr>
          <w:sz w:val="16"/>
          <w:szCs w:val="16"/>
        </w:rPr>
        <w:t>к постановлению Администрации Рузаевского муниципального района</w:t>
      </w:r>
    </w:p>
    <w:p w:rsidR="007D2368" w:rsidRPr="00E57157" w:rsidRDefault="007D2368" w:rsidP="00BA2157">
      <w:pPr>
        <w:tabs>
          <w:tab w:val="left" w:pos="11085"/>
        </w:tabs>
        <w:jc w:val="right"/>
        <w:rPr>
          <w:sz w:val="16"/>
          <w:szCs w:val="16"/>
        </w:rPr>
      </w:pPr>
      <w:r w:rsidRPr="00E57157">
        <w:rPr>
          <w:sz w:val="16"/>
          <w:szCs w:val="16"/>
        </w:rPr>
        <w:t>Республики Мордовия</w:t>
      </w:r>
    </w:p>
    <w:p w:rsidR="007D2368" w:rsidRPr="0084350B" w:rsidRDefault="007D2368" w:rsidP="00BB35E3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 08.04.2024  № 135    </w:t>
      </w:r>
    </w:p>
    <w:p w:rsidR="007D2368" w:rsidRPr="0084350B" w:rsidRDefault="007D2368" w:rsidP="006973D2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D2368" w:rsidRDefault="007D2368" w:rsidP="006973D2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7D2368" w:rsidRPr="00E57157" w:rsidRDefault="007D2368" w:rsidP="00BA2157">
      <w:pPr>
        <w:widowControl/>
        <w:autoSpaceDE/>
        <w:autoSpaceDN/>
        <w:adjustRightInd/>
        <w:jc w:val="right"/>
        <w:rPr>
          <w:color w:val="000000"/>
          <w:sz w:val="16"/>
          <w:szCs w:val="16"/>
        </w:rPr>
      </w:pPr>
      <w:r w:rsidRPr="00E571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820" w:type="dxa"/>
        <w:tblInd w:w="93" w:type="dxa"/>
        <w:tblLook w:val="00A0"/>
      </w:tblPr>
      <w:tblGrid>
        <w:gridCol w:w="3400"/>
        <w:gridCol w:w="1540"/>
        <w:gridCol w:w="1840"/>
        <w:gridCol w:w="1720"/>
        <w:gridCol w:w="1720"/>
        <w:gridCol w:w="1720"/>
        <w:gridCol w:w="1880"/>
      </w:tblGrid>
      <w:tr w:rsidR="007D2368" w:rsidRPr="00437923" w:rsidTr="00437923">
        <w:trPr>
          <w:trHeight w:val="37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Поквартальная разбивка прогноза показателя</w:t>
            </w:r>
          </w:p>
        </w:tc>
      </w:tr>
      <w:tr w:rsidR="007D2368" w:rsidRPr="00437923" w:rsidTr="000C5EE5">
        <w:trPr>
          <w:trHeight w:val="261"/>
        </w:trPr>
        <w:tc>
          <w:tcPr>
            <w:tcW w:w="13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37923">
              <w:rPr>
                <w:b/>
                <w:bCs/>
                <w:color w:val="00000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</w:tr>
      <w:tr w:rsidR="007D2368" w:rsidRPr="00437923" w:rsidTr="00437923">
        <w:trPr>
          <w:trHeight w:val="240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(наименование показателя)</w:t>
            </w:r>
          </w:p>
        </w:tc>
      </w:tr>
      <w:tr w:rsidR="007D2368" w:rsidRPr="00437923" w:rsidTr="00437923">
        <w:trPr>
          <w:trHeight w:val="37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 xml:space="preserve">оценки эффективности деятельности органов местного самоуправления поселений </w:t>
            </w:r>
          </w:p>
        </w:tc>
      </w:tr>
      <w:tr w:rsidR="007D2368" w:rsidRPr="00437923" w:rsidTr="00437923">
        <w:trPr>
          <w:trHeight w:val="375"/>
        </w:trPr>
        <w:tc>
          <w:tcPr>
            <w:tcW w:w="13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Рузаевского муниципального района Республики Мордовия</w:t>
            </w:r>
          </w:p>
        </w:tc>
      </w:tr>
      <w:tr w:rsidR="007D2368" w:rsidRPr="00437923" w:rsidTr="00437923">
        <w:trPr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7D2368" w:rsidRPr="00437923" w:rsidTr="000C5EE5">
        <w:trPr>
          <w:trHeight w:val="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D2368" w:rsidRPr="00437923" w:rsidTr="000C5EE5">
        <w:trPr>
          <w:trHeight w:val="37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Наименование сельских (городского) поселений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F472A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Прогноз                      на 202</w:t>
            </w:r>
            <w:r>
              <w:rPr>
                <w:color w:val="000000"/>
              </w:rPr>
              <w:t>4</w:t>
            </w:r>
            <w:r w:rsidRPr="00437923">
              <w:rPr>
                <w:color w:val="000000"/>
              </w:rPr>
              <w:t xml:space="preserve"> год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в том числе:</w:t>
            </w:r>
          </w:p>
        </w:tc>
      </w:tr>
      <w:tr w:rsidR="007D2368" w:rsidRPr="00437923" w:rsidTr="00437923">
        <w:trPr>
          <w:trHeight w:val="37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II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III квартал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IV квартал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Архангельско-Голицынское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84,7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Болдовское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53,4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Красносельцовское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43,7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Левженское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50,5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Мордовско-Пишлинское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77,8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Пайгармское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82,5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Палаевско-Урледимское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80,4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Перхляйское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73,3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Плодопитомническое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76,6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Приреченское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98,6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Русско-Баймаковское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70,9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Сузгарьевское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32,9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Татарско-Пишлинское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45,8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Трускляйское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67,1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Хованщинское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82,4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Шишкеевское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77,3</w:t>
            </w:r>
          </w:p>
        </w:tc>
      </w:tr>
      <w:tr w:rsidR="007D2368" w:rsidRPr="00437923" w:rsidTr="00437923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6B605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437923">
              <w:rPr>
                <w:color w:val="000000"/>
              </w:rPr>
              <w:t>городское поселение Рузаевка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437923" w:rsidRDefault="007D2368" w:rsidP="0043792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37923">
              <w:rPr>
                <w:color w:val="000000"/>
              </w:rPr>
              <w:t>процент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50,2</w:t>
            </w:r>
          </w:p>
        </w:tc>
      </w:tr>
      <w:tr w:rsidR="007D2368" w:rsidRPr="00437923" w:rsidTr="000C5EE5">
        <w:trPr>
          <w:trHeight w:val="263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Default="007D2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A21BC" w:rsidRDefault="007D2368">
            <w:pPr>
              <w:jc w:val="center"/>
              <w:rPr>
                <w:b/>
                <w:bCs/>
                <w:color w:val="000000"/>
              </w:rPr>
            </w:pPr>
            <w:r w:rsidRPr="005A21BC">
              <w:rPr>
                <w:b/>
                <w:bCs/>
                <w:color w:val="000000"/>
              </w:rPr>
              <w:t>62,8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A21BC" w:rsidRDefault="007D23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A21BC" w:rsidRDefault="007D2368">
            <w:pPr>
              <w:jc w:val="center"/>
              <w:rPr>
                <w:color w:val="000000"/>
              </w:rPr>
            </w:pPr>
            <w:r w:rsidRPr="005A21BC">
              <w:rPr>
                <w:color w:val="00000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A21BC" w:rsidRDefault="007D2368">
            <w:pPr>
              <w:jc w:val="center"/>
              <w:rPr>
                <w:color w:val="000000"/>
              </w:rPr>
            </w:pPr>
            <w:r w:rsidRPr="005A21BC">
              <w:rPr>
                <w:color w:val="000000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68" w:rsidRPr="005A21BC" w:rsidRDefault="007D2368">
            <w:pPr>
              <w:jc w:val="center"/>
              <w:rPr>
                <w:color w:val="000000"/>
              </w:rPr>
            </w:pPr>
            <w:r w:rsidRPr="005A21BC">
              <w:rPr>
                <w:color w:val="000000"/>
              </w:rPr>
              <w:t>62,8</w:t>
            </w:r>
          </w:p>
        </w:tc>
      </w:tr>
    </w:tbl>
    <w:p w:rsidR="007D2368" w:rsidRPr="00500B89" w:rsidRDefault="007D2368" w:rsidP="00FC3FA7">
      <w:pPr>
        <w:widowControl/>
        <w:autoSpaceDE/>
        <w:autoSpaceDN/>
        <w:adjustRightInd/>
        <w:spacing w:after="200" w:line="276" w:lineRule="auto"/>
      </w:pPr>
    </w:p>
    <w:sectPr w:rsidR="007D2368" w:rsidRPr="00500B89" w:rsidSect="0009760E">
      <w:pgSz w:w="16838" w:h="11906" w:orient="landscape"/>
      <w:pgMar w:top="0" w:right="167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368" w:rsidRDefault="007D2368" w:rsidP="00367C0E">
      <w:r>
        <w:separator/>
      </w:r>
    </w:p>
  </w:endnote>
  <w:endnote w:type="continuationSeparator" w:id="0">
    <w:p w:rsidR="007D2368" w:rsidRDefault="007D2368" w:rsidP="0036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368" w:rsidRDefault="007D2368" w:rsidP="00367C0E">
      <w:r>
        <w:separator/>
      </w:r>
    </w:p>
  </w:footnote>
  <w:footnote w:type="continuationSeparator" w:id="0">
    <w:p w:rsidR="007D2368" w:rsidRDefault="007D2368" w:rsidP="0036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5F"/>
    <w:rsid w:val="000015D4"/>
    <w:rsid w:val="00002A46"/>
    <w:rsid w:val="00003E26"/>
    <w:rsid w:val="000109F4"/>
    <w:rsid w:val="00011319"/>
    <w:rsid w:val="00013C96"/>
    <w:rsid w:val="000155C9"/>
    <w:rsid w:val="000167AF"/>
    <w:rsid w:val="0001683F"/>
    <w:rsid w:val="000171CF"/>
    <w:rsid w:val="00017711"/>
    <w:rsid w:val="000216C6"/>
    <w:rsid w:val="00025370"/>
    <w:rsid w:val="000271AC"/>
    <w:rsid w:val="000314D2"/>
    <w:rsid w:val="00035DD3"/>
    <w:rsid w:val="00036276"/>
    <w:rsid w:val="00037F34"/>
    <w:rsid w:val="0004252D"/>
    <w:rsid w:val="00045AB1"/>
    <w:rsid w:val="00055421"/>
    <w:rsid w:val="00055A0E"/>
    <w:rsid w:val="00057E10"/>
    <w:rsid w:val="00064C38"/>
    <w:rsid w:val="000708FE"/>
    <w:rsid w:val="00072A37"/>
    <w:rsid w:val="00072EF2"/>
    <w:rsid w:val="000751AD"/>
    <w:rsid w:val="00076558"/>
    <w:rsid w:val="00077D72"/>
    <w:rsid w:val="00087F5F"/>
    <w:rsid w:val="00091318"/>
    <w:rsid w:val="0009263A"/>
    <w:rsid w:val="00094AF6"/>
    <w:rsid w:val="0009760E"/>
    <w:rsid w:val="000976A7"/>
    <w:rsid w:val="00097B1E"/>
    <w:rsid w:val="00097B77"/>
    <w:rsid w:val="000A6B7A"/>
    <w:rsid w:val="000A6FB2"/>
    <w:rsid w:val="000B0509"/>
    <w:rsid w:val="000B0CB1"/>
    <w:rsid w:val="000B0FEE"/>
    <w:rsid w:val="000B1627"/>
    <w:rsid w:val="000B173F"/>
    <w:rsid w:val="000B2991"/>
    <w:rsid w:val="000B4EA1"/>
    <w:rsid w:val="000B551A"/>
    <w:rsid w:val="000B7856"/>
    <w:rsid w:val="000C0528"/>
    <w:rsid w:val="000C441D"/>
    <w:rsid w:val="000C5EE5"/>
    <w:rsid w:val="000D2977"/>
    <w:rsid w:val="000D601F"/>
    <w:rsid w:val="000D6026"/>
    <w:rsid w:val="000E31D6"/>
    <w:rsid w:val="000E34CC"/>
    <w:rsid w:val="000E7C90"/>
    <w:rsid w:val="000F59D5"/>
    <w:rsid w:val="000F6FC4"/>
    <w:rsid w:val="00100373"/>
    <w:rsid w:val="001003F9"/>
    <w:rsid w:val="00103D02"/>
    <w:rsid w:val="00107A40"/>
    <w:rsid w:val="00120A69"/>
    <w:rsid w:val="0012544A"/>
    <w:rsid w:val="001354B2"/>
    <w:rsid w:val="00135A9E"/>
    <w:rsid w:val="001419CF"/>
    <w:rsid w:val="00145F9C"/>
    <w:rsid w:val="00146285"/>
    <w:rsid w:val="001467DF"/>
    <w:rsid w:val="00157918"/>
    <w:rsid w:val="00165E78"/>
    <w:rsid w:val="00167B81"/>
    <w:rsid w:val="00167E5F"/>
    <w:rsid w:val="00170619"/>
    <w:rsid w:val="00173B01"/>
    <w:rsid w:val="0017561D"/>
    <w:rsid w:val="00180F32"/>
    <w:rsid w:val="00181B8D"/>
    <w:rsid w:val="00182955"/>
    <w:rsid w:val="00190791"/>
    <w:rsid w:val="00190C80"/>
    <w:rsid w:val="001947DC"/>
    <w:rsid w:val="001A0B7D"/>
    <w:rsid w:val="001A6AF1"/>
    <w:rsid w:val="001B26E8"/>
    <w:rsid w:val="001B60D6"/>
    <w:rsid w:val="001C01A0"/>
    <w:rsid w:val="001C0B77"/>
    <w:rsid w:val="001C3A86"/>
    <w:rsid w:val="001C641F"/>
    <w:rsid w:val="001C68DF"/>
    <w:rsid w:val="001E0687"/>
    <w:rsid w:val="001E0841"/>
    <w:rsid w:val="001E1508"/>
    <w:rsid w:val="001E5B05"/>
    <w:rsid w:val="001F2DD5"/>
    <w:rsid w:val="001F4BCA"/>
    <w:rsid w:val="001F7E4A"/>
    <w:rsid w:val="00204532"/>
    <w:rsid w:val="00207CAB"/>
    <w:rsid w:val="00212EF0"/>
    <w:rsid w:val="00222BDB"/>
    <w:rsid w:val="00224352"/>
    <w:rsid w:val="00226FE2"/>
    <w:rsid w:val="002310F1"/>
    <w:rsid w:val="002319A1"/>
    <w:rsid w:val="002323C3"/>
    <w:rsid w:val="00232E1F"/>
    <w:rsid w:val="00234D9C"/>
    <w:rsid w:val="00235B5A"/>
    <w:rsid w:val="002416C0"/>
    <w:rsid w:val="002423D5"/>
    <w:rsid w:val="00242634"/>
    <w:rsid w:val="00244450"/>
    <w:rsid w:val="002515F9"/>
    <w:rsid w:val="00252677"/>
    <w:rsid w:val="00260C83"/>
    <w:rsid w:val="00261AA5"/>
    <w:rsid w:val="002655AA"/>
    <w:rsid w:val="00266072"/>
    <w:rsid w:val="00267AFE"/>
    <w:rsid w:val="00267F63"/>
    <w:rsid w:val="00270DEC"/>
    <w:rsid w:val="00275E74"/>
    <w:rsid w:val="00275F48"/>
    <w:rsid w:val="00277E01"/>
    <w:rsid w:val="002809FE"/>
    <w:rsid w:val="002813F9"/>
    <w:rsid w:val="00290750"/>
    <w:rsid w:val="002A00A4"/>
    <w:rsid w:val="002A1945"/>
    <w:rsid w:val="002A3524"/>
    <w:rsid w:val="002A3F45"/>
    <w:rsid w:val="002A4883"/>
    <w:rsid w:val="002A6B4F"/>
    <w:rsid w:val="002B166C"/>
    <w:rsid w:val="002B25F0"/>
    <w:rsid w:val="002B26FE"/>
    <w:rsid w:val="002B57DF"/>
    <w:rsid w:val="002D4897"/>
    <w:rsid w:val="002D75AE"/>
    <w:rsid w:val="002E1ECB"/>
    <w:rsid w:val="002E372A"/>
    <w:rsid w:val="002E5687"/>
    <w:rsid w:val="002F0AB1"/>
    <w:rsid w:val="002F16F0"/>
    <w:rsid w:val="002F2644"/>
    <w:rsid w:val="00312AF4"/>
    <w:rsid w:val="00317133"/>
    <w:rsid w:val="003175F3"/>
    <w:rsid w:val="003179F6"/>
    <w:rsid w:val="003222E1"/>
    <w:rsid w:val="00322C68"/>
    <w:rsid w:val="00325FDA"/>
    <w:rsid w:val="003267CD"/>
    <w:rsid w:val="00326AAC"/>
    <w:rsid w:val="00327CE9"/>
    <w:rsid w:val="0033399B"/>
    <w:rsid w:val="00335779"/>
    <w:rsid w:val="003367FF"/>
    <w:rsid w:val="00343047"/>
    <w:rsid w:val="003508DC"/>
    <w:rsid w:val="003546CE"/>
    <w:rsid w:val="00355438"/>
    <w:rsid w:val="00355AA7"/>
    <w:rsid w:val="00367C0E"/>
    <w:rsid w:val="00375F37"/>
    <w:rsid w:val="0037726E"/>
    <w:rsid w:val="00380CE7"/>
    <w:rsid w:val="00385C03"/>
    <w:rsid w:val="00392DED"/>
    <w:rsid w:val="003931C0"/>
    <w:rsid w:val="00393751"/>
    <w:rsid w:val="00393E38"/>
    <w:rsid w:val="003941BD"/>
    <w:rsid w:val="003957FE"/>
    <w:rsid w:val="003963C1"/>
    <w:rsid w:val="003964DE"/>
    <w:rsid w:val="003A07BF"/>
    <w:rsid w:val="003A2C85"/>
    <w:rsid w:val="003A4F7F"/>
    <w:rsid w:val="003A668C"/>
    <w:rsid w:val="003B2E60"/>
    <w:rsid w:val="003B5087"/>
    <w:rsid w:val="003C033A"/>
    <w:rsid w:val="003D07B3"/>
    <w:rsid w:val="003D1221"/>
    <w:rsid w:val="003D3D04"/>
    <w:rsid w:val="003D5648"/>
    <w:rsid w:val="003D5776"/>
    <w:rsid w:val="003D5DC2"/>
    <w:rsid w:val="003D6E1F"/>
    <w:rsid w:val="003E4787"/>
    <w:rsid w:val="003E47DF"/>
    <w:rsid w:val="003E635B"/>
    <w:rsid w:val="003E6A65"/>
    <w:rsid w:val="003E7B40"/>
    <w:rsid w:val="003F27AB"/>
    <w:rsid w:val="003F6121"/>
    <w:rsid w:val="003F67B3"/>
    <w:rsid w:val="0040145E"/>
    <w:rsid w:val="00407367"/>
    <w:rsid w:val="0041687A"/>
    <w:rsid w:val="004230FA"/>
    <w:rsid w:val="004244FA"/>
    <w:rsid w:val="00433270"/>
    <w:rsid w:val="00437923"/>
    <w:rsid w:val="00441C81"/>
    <w:rsid w:val="004512DF"/>
    <w:rsid w:val="00451514"/>
    <w:rsid w:val="004573EE"/>
    <w:rsid w:val="00462AA1"/>
    <w:rsid w:val="00462AB4"/>
    <w:rsid w:val="00464634"/>
    <w:rsid w:val="004709A2"/>
    <w:rsid w:val="00470E97"/>
    <w:rsid w:val="00485CA1"/>
    <w:rsid w:val="00491A4D"/>
    <w:rsid w:val="00492511"/>
    <w:rsid w:val="00495FA2"/>
    <w:rsid w:val="00496F99"/>
    <w:rsid w:val="00497609"/>
    <w:rsid w:val="004A4B15"/>
    <w:rsid w:val="004A4FAC"/>
    <w:rsid w:val="004A7842"/>
    <w:rsid w:val="004B253F"/>
    <w:rsid w:val="004B3C8C"/>
    <w:rsid w:val="004B50FB"/>
    <w:rsid w:val="004B5F8F"/>
    <w:rsid w:val="004C2A4C"/>
    <w:rsid w:val="004C7405"/>
    <w:rsid w:val="004D22DD"/>
    <w:rsid w:val="004D4267"/>
    <w:rsid w:val="004D68A7"/>
    <w:rsid w:val="004E0F64"/>
    <w:rsid w:val="004E1E3D"/>
    <w:rsid w:val="004E34B9"/>
    <w:rsid w:val="004F0246"/>
    <w:rsid w:val="004F0C4B"/>
    <w:rsid w:val="004F4E59"/>
    <w:rsid w:val="00500839"/>
    <w:rsid w:val="00500B75"/>
    <w:rsid w:val="00500B89"/>
    <w:rsid w:val="00502BB6"/>
    <w:rsid w:val="00503848"/>
    <w:rsid w:val="00510E91"/>
    <w:rsid w:val="00510F56"/>
    <w:rsid w:val="00512FB6"/>
    <w:rsid w:val="005153D3"/>
    <w:rsid w:val="00516371"/>
    <w:rsid w:val="00516CBC"/>
    <w:rsid w:val="00517D9B"/>
    <w:rsid w:val="005274E1"/>
    <w:rsid w:val="00531648"/>
    <w:rsid w:val="00533A32"/>
    <w:rsid w:val="00534404"/>
    <w:rsid w:val="005345DD"/>
    <w:rsid w:val="00536B55"/>
    <w:rsid w:val="0053769D"/>
    <w:rsid w:val="005432F5"/>
    <w:rsid w:val="00547AC9"/>
    <w:rsid w:val="00554EAC"/>
    <w:rsid w:val="005553C9"/>
    <w:rsid w:val="00557752"/>
    <w:rsid w:val="0056226E"/>
    <w:rsid w:val="00564F58"/>
    <w:rsid w:val="00570474"/>
    <w:rsid w:val="00571ADA"/>
    <w:rsid w:val="005723F6"/>
    <w:rsid w:val="00577DDC"/>
    <w:rsid w:val="00581C58"/>
    <w:rsid w:val="00585305"/>
    <w:rsid w:val="005867E1"/>
    <w:rsid w:val="00586A60"/>
    <w:rsid w:val="00593140"/>
    <w:rsid w:val="005A21BC"/>
    <w:rsid w:val="005A3D27"/>
    <w:rsid w:val="005A77D5"/>
    <w:rsid w:val="005C4BBD"/>
    <w:rsid w:val="005E277B"/>
    <w:rsid w:val="005E2CAA"/>
    <w:rsid w:val="005E39B3"/>
    <w:rsid w:val="005E5EE4"/>
    <w:rsid w:val="005F28AF"/>
    <w:rsid w:val="005F71C9"/>
    <w:rsid w:val="005F7F36"/>
    <w:rsid w:val="006016B4"/>
    <w:rsid w:val="00601868"/>
    <w:rsid w:val="00610CA0"/>
    <w:rsid w:val="006126B3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4F5"/>
    <w:rsid w:val="0065585D"/>
    <w:rsid w:val="006604E8"/>
    <w:rsid w:val="00664045"/>
    <w:rsid w:val="00664700"/>
    <w:rsid w:val="00666128"/>
    <w:rsid w:val="006748F0"/>
    <w:rsid w:val="00674E2D"/>
    <w:rsid w:val="00681952"/>
    <w:rsid w:val="00683483"/>
    <w:rsid w:val="00683C7C"/>
    <w:rsid w:val="00684890"/>
    <w:rsid w:val="00685C94"/>
    <w:rsid w:val="00687AF5"/>
    <w:rsid w:val="006902C7"/>
    <w:rsid w:val="0069394A"/>
    <w:rsid w:val="006973D2"/>
    <w:rsid w:val="006A2B3F"/>
    <w:rsid w:val="006A76C6"/>
    <w:rsid w:val="006B0339"/>
    <w:rsid w:val="006B3BD4"/>
    <w:rsid w:val="006B605F"/>
    <w:rsid w:val="006B761A"/>
    <w:rsid w:val="006C17DA"/>
    <w:rsid w:val="006C2991"/>
    <w:rsid w:val="006C77A5"/>
    <w:rsid w:val="006D129F"/>
    <w:rsid w:val="006D6F2B"/>
    <w:rsid w:val="006D7289"/>
    <w:rsid w:val="006E4497"/>
    <w:rsid w:val="006F017D"/>
    <w:rsid w:val="006F06E6"/>
    <w:rsid w:val="006F238D"/>
    <w:rsid w:val="0070317E"/>
    <w:rsid w:val="00704ACB"/>
    <w:rsid w:val="00706D15"/>
    <w:rsid w:val="007075D3"/>
    <w:rsid w:val="007125E0"/>
    <w:rsid w:val="007131A8"/>
    <w:rsid w:val="00713E93"/>
    <w:rsid w:val="00714A67"/>
    <w:rsid w:val="00715C7B"/>
    <w:rsid w:val="00720BBD"/>
    <w:rsid w:val="007224B9"/>
    <w:rsid w:val="0072512C"/>
    <w:rsid w:val="007263C2"/>
    <w:rsid w:val="007265A6"/>
    <w:rsid w:val="00731D1D"/>
    <w:rsid w:val="007341C0"/>
    <w:rsid w:val="0073543C"/>
    <w:rsid w:val="00737872"/>
    <w:rsid w:val="00742E7C"/>
    <w:rsid w:val="007430EC"/>
    <w:rsid w:val="00745D31"/>
    <w:rsid w:val="00747937"/>
    <w:rsid w:val="007514CB"/>
    <w:rsid w:val="00751BDA"/>
    <w:rsid w:val="0075485B"/>
    <w:rsid w:val="00756271"/>
    <w:rsid w:val="007569B9"/>
    <w:rsid w:val="007604FF"/>
    <w:rsid w:val="00767750"/>
    <w:rsid w:val="007705C9"/>
    <w:rsid w:val="007722CD"/>
    <w:rsid w:val="00775F88"/>
    <w:rsid w:val="007773DD"/>
    <w:rsid w:val="007834B3"/>
    <w:rsid w:val="007926FE"/>
    <w:rsid w:val="00792FF9"/>
    <w:rsid w:val="00793C0D"/>
    <w:rsid w:val="007968E2"/>
    <w:rsid w:val="00797A19"/>
    <w:rsid w:val="007A30CF"/>
    <w:rsid w:val="007A39BB"/>
    <w:rsid w:val="007A4198"/>
    <w:rsid w:val="007A643B"/>
    <w:rsid w:val="007A669A"/>
    <w:rsid w:val="007B70E6"/>
    <w:rsid w:val="007C1C6B"/>
    <w:rsid w:val="007C4270"/>
    <w:rsid w:val="007D1046"/>
    <w:rsid w:val="007D2368"/>
    <w:rsid w:val="007D33A9"/>
    <w:rsid w:val="007D4914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2CD5"/>
    <w:rsid w:val="0080561C"/>
    <w:rsid w:val="00807B0D"/>
    <w:rsid w:val="008115C2"/>
    <w:rsid w:val="00814464"/>
    <w:rsid w:val="00815094"/>
    <w:rsid w:val="008222CA"/>
    <w:rsid w:val="00824378"/>
    <w:rsid w:val="0083435B"/>
    <w:rsid w:val="008416A5"/>
    <w:rsid w:val="0084350B"/>
    <w:rsid w:val="00845F2D"/>
    <w:rsid w:val="00850C56"/>
    <w:rsid w:val="00853730"/>
    <w:rsid w:val="0085767D"/>
    <w:rsid w:val="00862263"/>
    <w:rsid w:val="0087610A"/>
    <w:rsid w:val="00876301"/>
    <w:rsid w:val="00885252"/>
    <w:rsid w:val="00887B75"/>
    <w:rsid w:val="00891C44"/>
    <w:rsid w:val="00892185"/>
    <w:rsid w:val="00892626"/>
    <w:rsid w:val="00893093"/>
    <w:rsid w:val="0089447E"/>
    <w:rsid w:val="0089733B"/>
    <w:rsid w:val="008A2829"/>
    <w:rsid w:val="008A2A09"/>
    <w:rsid w:val="008A35D0"/>
    <w:rsid w:val="008A4501"/>
    <w:rsid w:val="008A7E8F"/>
    <w:rsid w:val="008B17C3"/>
    <w:rsid w:val="008B49B5"/>
    <w:rsid w:val="008C1E88"/>
    <w:rsid w:val="008C203B"/>
    <w:rsid w:val="008C32F9"/>
    <w:rsid w:val="008C756B"/>
    <w:rsid w:val="008C76FB"/>
    <w:rsid w:val="008D2DC9"/>
    <w:rsid w:val="008D697C"/>
    <w:rsid w:val="008D7EFE"/>
    <w:rsid w:val="008E585D"/>
    <w:rsid w:val="008E5BF5"/>
    <w:rsid w:val="008F57B2"/>
    <w:rsid w:val="008F7294"/>
    <w:rsid w:val="008F7680"/>
    <w:rsid w:val="0090314D"/>
    <w:rsid w:val="009051B9"/>
    <w:rsid w:val="0090573E"/>
    <w:rsid w:val="00906D23"/>
    <w:rsid w:val="009107FA"/>
    <w:rsid w:val="00910925"/>
    <w:rsid w:val="00913572"/>
    <w:rsid w:val="00914BB5"/>
    <w:rsid w:val="00914C14"/>
    <w:rsid w:val="00916B10"/>
    <w:rsid w:val="00920893"/>
    <w:rsid w:val="00921DE0"/>
    <w:rsid w:val="00924347"/>
    <w:rsid w:val="009254FF"/>
    <w:rsid w:val="009275F4"/>
    <w:rsid w:val="00927868"/>
    <w:rsid w:val="00930ABE"/>
    <w:rsid w:val="0093678A"/>
    <w:rsid w:val="00936991"/>
    <w:rsid w:val="0094375E"/>
    <w:rsid w:val="00944AA8"/>
    <w:rsid w:val="009452CC"/>
    <w:rsid w:val="009459B0"/>
    <w:rsid w:val="00955399"/>
    <w:rsid w:val="0095698A"/>
    <w:rsid w:val="009575AA"/>
    <w:rsid w:val="009616BD"/>
    <w:rsid w:val="009618EA"/>
    <w:rsid w:val="009630A9"/>
    <w:rsid w:val="00965025"/>
    <w:rsid w:val="009657AF"/>
    <w:rsid w:val="0096596F"/>
    <w:rsid w:val="00966B7C"/>
    <w:rsid w:val="00970176"/>
    <w:rsid w:val="00971FEC"/>
    <w:rsid w:val="0097301A"/>
    <w:rsid w:val="00973CD0"/>
    <w:rsid w:val="009809ED"/>
    <w:rsid w:val="00981057"/>
    <w:rsid w:val="00986598"/>
    <w:rsid w:val="00986953"/>
    <w:rsid w:val="00987782"/>
    <w:rsid w:val="00987915"/>
    <w:rsid w:val="0099451F"/>
    <w:rsid w:val="009963D8"/>
    <w:rsid w:val="009A25D9"/>
    <w:rsid w:val="009A3FE1"/>
    <w:rsid w:val="009A6C18"/>
    <w:rsid w:val="009A7547"/>
    <w:rsid w:val="009B5001"/>
    <w:rsid w:val="009C2594"/>
    <w:rsid w:val="009D2E96"/>
    <w:rsid w:val="009E2503"/>
    <w:rsid w:val="009F50C4"/>
    <w:rsid w:val="00A01014"/>
    <w:rsid w:val="00A02E92"/>
    <w:rsid w:val="00A032FA"/>
    <w:rsid w:val="00A06BA5"/>
    <w:rsid w:val="00A13756"/>
    <w:rsid w:val="00A17B4E"/>
    <w:rsid w:val="00A21084"/>
    <w:rsid w:val="00A21716"/>
    <w:rsid w:val="00A23735"/>
    <w:rsid w:val="00A259A5"/>
    <w:rsid w:val="00A25A3E"/>
    <w:rsid w:val="00A26276"/>
    <w:rsid w:val="00A26C1B"/>
    <w:rsid w:val="00A32DB5"/>
    <w:rsid w:val="00A3501D"/>
    <w:rsid w:val="00A36C56"/>
    <w:rsid w:val="00A37644"/>
    <w:rsid w:val="00A37F2F"/>
    <w:rsid w:val="00A52545"/>
    <w:rsid w:val="00A5347A"/>
    <w:rsid w:val="00A53C7E"/>
    <w:rsid w:val="00A55129"/>
    <w:rsid w:val="00A55D10"/>
    <w:rsid w:val="00A56568"/>
    <w:rsid w:val="00A654AA"/>
    <w:rsid w:val="00A70D10"/>
    <w:rsid w:val="00A71F9C"/>
    <w:rsid w:val="00A814BA"/>
    <w:rsid w:val="00A83458"/>
    <w:rsid w:val="00A846B4"/>
    <w:rsid w:val="00A86CAE"/>
    <w:rsid w:val="00A9110C"/>
    <w:rsid w:val="00A9177B"/>
    <w:rsid w:val="00A931F7"/>
    <w:rsid w:val="00A93BFB"/>
    <w:rsid w:val="00A94E7C"/>
    <w:rsid w:val="00A94F75"/>
    <w:rsid w:val="00A9733D"/>
    <w:rsid w:val="00AA0624"/>
    <w:rsid w:val="00AA3804"/>
    <w:rsid w:val="00AA5D6B"/>
    <w:rsid w:val="00AB18BF"/>
    <w:rsid w:val="00AB2203"/>
    <w:rsid w:val="00AB364D"/>
    <w:rsid w:val="00AB3E8A"/>
    <w:rsid w:val="00AB4F5C"/>
    <w:rsid w:val="00AB7DD8"/>
    <w:rsid w:val="00AC3256"/>
    <w:rsid w:val="00AC4BB1"/>
    <w:rsid w:val="00AC55DF"/>
    <w:rsid w:val="00AC671E"/>
    <w:rsid w:val="00AE1263"/>
    <w:rsid w:val="00AE75B7"/>
    <w:rsid w:val="00AF1810"/>
    <w:rsid w:val="00AF1C46"/>
    <w:rsid w:val="00AF3A14"/>
    <w:rsid w:val="00AF4651"/>
    <w:rsid w:val="00AF70DB"/>
    <w:rsid w:val="00B003CD"/>
    <w:rsid w:val="00B01AB2"/>
    <w:rsid w:val="00B04BB4"/>
    <w:rsid w:val="00B10533"/>
    <w:rsid w:val="00B13CDF"/>
    <w:rsid w:val="00B155E4"/>
    <w:rsid w:val="00B16576"/>
    <w:rsid w:val="00B21F77"/>
    <w:rsid w:val="00B31C81"/>
    <w:rsid w:val="00B32BDC"/>
    <w:rsid w:val="00B35FC9"/>
    <w:rsid w:val="00B46D56"/>
    <w:rsid w:val="00B5154B"/>
    <w:rsid w:val="00B55117"/>
    <w:rsid w:val="00B562CE"/>
    <w:rsid w:val="00B61254"/>
    <w:rsid w:val="00B702E8"/>
    <w:rsid w:val="00B70C64"/>
    <w:rsid w:val="00B75E6D"/>
    <w:rsid w:val="00B761F4"/>
    <w:rsid w:val="00B821B3"/>
    <w:rsid w:val="00B83A1D"/>
    <w:rsid w:val="00B8411D"/>
    <w:rsid w:val="00B9403E"/>
    <w:rsid w:val="00B957C8"/>
    <w:rsid w:val="00B959B3"/>
    <w:rsid w:val="00BA2157"/>
    <w:rsid w:val="00BA2AB1"/>
    <w:rsid w:val="00BA2EC4"/>
    <w:rsid w:val="00BA43D2"/>
    <w:rsid w:val="00BA45A8"/>
    <w:rsid w:val="00BA502A"/>
    <w:rsid w:val="00BA72DC"/>
    <w:rsid w:val="00BA7F77"/>
    <w:rsid w:val="00BB2459"/>
    <w:rsid w:val="00BB35E3"/>
    <w:rsid w:val="00BB3CF6"/>
    <w:rsid w:val="00BB51FF"/>
    <w:rsid w:val="00BD2CCC"/>
    <w:rsid w:val="00BD3425"/>
    <w:rsid w:val="00BD4202"/>
    <w:rsid w:val="00BD4873"/>
    <w:rsid w:val="00BE04C7"/>
    <w:rsid w:val="00BE4564"/>
    <w:rsid w:val="00BF0E83"/>
    <w:rsid w:val="00BF6222"/>
    <w:rsid w:val="00C04411"/>
    <w:rsid w:val="00C04F56"/>
    <w:rsid w:val="00C10D42"/>
    <w:rsid w:val="00C1745E"/>
    <w:rsid w:val="00C20EFD"/>
    <w:rsid w:val="00C22B28"/>
    <w:rsid w:val="00C22FE3"/>
    <w:rsid w:val="00C24A6C"/>
    <w:rsid w:val="00C3018A"/>
    <w:rsid w:val="00C31CBC"/>
    <w:rsid w:val="00C34BAF"/>
    <w:rsid w:val="00C357B6"/>
    <w:rsid w:val="00C36304"/>
    <w:rsid w:val="00C36DDD"/>
    <w:rsid w:val="00C416B1"/>
    <w:rsid w:val="00C41EE5"/>
    <w:rsid w:val="00C42EAB"/>
    <w:rsid w:val="00C54ADF"/>
    <w:rsid w:val="00C54F30"/>
    <w:rsid w:val="00C56E7D"/>
    <w:rsid w:val="00C62EDA"/>
    <w:rsid w:val="00C677AB"/>
    <w:rsid w:val="00C704FB"/>
    <w:rsid w:val="00C745AA"/>
    <w:rsid w:val="00C77047"/>
    <w:rsid w:val="00C80F75"/>
    <w:rsid w:val="00C869BD"/>
    <w:rsid w:val="00C87930"/>
    <w:rsid w:val="00C918D9"/>
    <w:rsid w:val="00C91F27"/>
    <w:rsid w:val="00C96051"/>
    <w:rsid w:val="00CA1280"/>
    <w:rsid w:val="00CB1634"/>
    <w:rsid w:val="00CB65AF"/>
    <w:rsid w:val="00CC0DCE"/>
    <w:rsid w:val="00CC4D4C"/>
    <w:rsid w:val="00CC5273"/>
    <w:rsid w:val="00CD687D"/>
    <w:rsid w:val="00CD7D7B"/>
    <w:rsid w:val="00CD7DA3"/>
    <w:rsid w:val="00CD7FC5"/>
    <w:rsid w:val="00CE0067"/>
    <w:rsid w:val="00CE052F"/>
    <w:rsid w:val="00CE3076"/>
    <w:rsid w:val="00CE6873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1599"/>
    <w:rsid w:val="00D1306D"/>
    <w:rsid w:val="00D1352C"/>
    <w:rsid w:val="00D206B0"/>
    <w:rsid w:val="00D24568"/>
    <w:rsid w:val="00D30099"/>
    <w:rsid w:val="00D31AD2"/>
    <w:rsid w:val="00D32D72"/>
    <w:rsid w:val="00D343CB"/>
    <w:rsid w:val="00D34554"/>
    <w:rsid w:val="00D3791C"/>
    <w:rsid w:val="00D408C3"/>
    <w:rsid w:val="00D44DE6"/>
    <w:rsid w:val="00D46613"/>
    <w:rsid w:val="00D5133F"/>
    <w:rsid w:val="00D56602"/>
    <w:rsid w:val="00D56BBC"/>
    <w:rsid w:val="00D57BEA"/>
    <w:rsid w:val="00D619D9"/>
    <w:rsid w:val="00D6686B"/>
    <w:rsid w:val="00D67B22"/>
    <w:rsid w:val="00D67FCE"/>
    <w:rsid w:val="00D83094"/>
    <w:rsid w:val="00D85A06"/>
    <w:rsid w:val="00D95102"/>
    <w:rsid w:val="00D96FB3"/>
    <w:rsid w:val="00DA16F7"/>
    <w:rsid w:val="00DA5040"/>
    <w:rsid w:val="00DA5581"/>
    <w:rsid w:val="00DA7464"/>
    <w:rsid w:val="00DC429F"/>
    <w:rsid w:val="00DC44E9"/>
    <w:rsid w:val="00DC4D88"/>
    <w:rsid w:val="00DC6B13"/>
    <w:rsid w:val="00DD5554"/>
    <w:rsid w:val="00DE0151"/>
    <w:rsid w:val="00DE7BE2"/>
    <w:rsid w:val="00DF058C"/>
    <w:rsid w:val="00DF0D2C"/>
    <w:rsid w:val="00DF6072"/>
    <w:rsid w:val="00DF63FC"/>
    <w:rsid w:val="00E01D36"/>
    <w:rsid w:val="00E030BB"/>
    <w:rsid w:val="00E05A80"/>
    <w:rsid w:val="00E129CB"/>
    <w:rsid w:val="00E12CF0"/>
    <w:rsid w:val="00E12EBE"/>
    <w:rsid w:val="00E132C3"/>
    <w:rsid w:val="00E13A77"/>
    <w:rsid w:val="00E21FB0"/>
    <w:rsid w:val="00E2205D"/>
    <w:rsid w:val="00E2368E"/>
    <w:rsid w:val="00E27B32"/>
    <w:rsid w:val="00E37313"/>
    <w:rsid w:val="00E4134A"/>
    <w:rsid w:val="00E45A63"/>
    <w:rsid w:val="00E5340E"/>
    <w:rsid w:val="00E549A8"/>
    <w:rsid w:val="00E54ACE"/>
    <w:rsid w:val="00E57157"/>
    <w:rsid w:val="00E57C0D"/>
    <w:rsid w:val="00E57E67"/>
    <w:rsid w:val="00E60129"/>
    <w:rsid w:val="00E61176"/>
    <w:rsid w:val="00E61769"/>
    <w:rsid w:val="00E652C6"/>
    <w:rsid w:val="00E656B1"/>
    <w:rsid w:val="00E65CBB"/>
    <w:rsid w:val="00E72068"/>
    <w:rsid w:val="00E7737F"/>
    <w:rsid w:val="00E80742"/>
    <w:rsid w:val="00E8121D"/>
    <w:rsid w:val="00E8216D"/>
    <w:rsid w:val="00E84BBA"/>
    <w:rsid w:val="00E85738"/>
    <w:rsid w:val="00E86201"/>
    <w:rsid w:val="00E90924"/>
    <w:rsid w:val="00E91CAE"/>
    <w:rsid w:val="00E92743"/>
    <w:rsid w:val="00E966B7"/>
    <w:rsid w:val="00E97E80"/>
    <w:rsid w:val="00EA525B"/>
    <w:rsid w:val="00EA6324"/>
    <w:rsid w:val="00EB1F83"/>
    <w:rsid w:val="00EB252D"/>
    <w:rsid w:val="00EB3DD5"/>
    <w:rsid w:val="00EC0CB4"/>
    <w:rsid w:val="00EC3A11"/>
    <w:rsid w:val="00EE4BFF"/>
    <w:rsid w:val="00EE6491"/>
    <w:rsid w:val="00EE6C2C"/>
    <w:rsid w:val="00EF29E6"/>
    <w:rsid w:val="00F04B4D"/>
    <w:rsid w:val="00F113AB"/>
    <w:rsid w:val="00F20F83"/>
    <w:rsid w:val="00F23AF3"/>
    <w:rsid w:val="00F251F1"/>
    <w:rsid w:val="00F270CE"/>
    <w:rsid w:val="00F3227E"/>
    <w:rsid w:val="00F37825"/>
    <w:rsid w:val="00F37999"/>
    <w:rsid w:val="00F42D40"/>
    <w:rsid w:val="00F4521B"/>
    <w:rsid w:val="00F46439"/>
    <w:rsid w:val="00F47024"/>
    <w:rsid w:val="00F472A4"/>
    <w:rsid w:val="00F479BB"/>
    <w:rsid w:val="00F47F70"/>
    <w:rsid w:val="00F50287"/>
    <w:rsid w:val="00F51B0A"/>
    <w:rsid w:val="00F5350C"/>
    <w:rsid w:val="00F5591C"/>
    <w:rsid w:val="00F62C86"/>
    <w:rsid w:val="00F6624C"/>
    <w:rsid w:val="00F724A6"/>
    <w:rsid w:val="00F7402A"/>
    <w:rsid w:val="00F74FDF"/>
    <w:rsid w:val="00F764E5"/>
    <w:rsid w:val="00F7763E"/>
    <w:rsid w:val="00F77B66"/>
    <w:rsid w:val="00F822B0"/>
    <w:rsid w:val="00F8450C"/>
    <w:rsid w:val="00F86168"/>
    <w:rsid w:val="00F92002"/>
    <w:rsid w:val="00F96170"/>
    <w:rsid w:val="00FA2275"/>
    <w:rsid w:val="00FA3BCF"/>
    <w:rsid w:val="00FA76FE"/>
    <w:rsid w:val="00FB2A3C"/>
    <w:rsid w:val="00FB36C7"/>
    <w:rsid w:val="00FB648D"/>
    <w:rsid w:val="00FC2192"/>
    <w:rsid w:val="00FC2BC0"/>
    <w:rsid w:val="00FC2E57"/>
    <w:rsid w:val="00FC3FA7"/>
    <w:rsid w:val="00FC411B"/>
    <w:rsid w:val="00FC6365"/>
    <w:rsid w:val="00FD206C"/>
    <w:rsid w:val="00FD3C5A"/>
    <w:rsid w:val="00FD62CD"/>
    <w:rsid w:val="00FE1249"/>
    <w:rsid w:val="00FE52C2"/>
    <w:rsid w:val="00FE5C0D"/>
    <w:rsid w:val="00FE6AB1"/>
    <w:rsid w:val="00FF278C"/>
    <w:rsid w:val="00FF3EA2"/>
    <w:rsid w:val="00FF4A38"/>
    <w:rsid w:val="00FF4C8A"/>
    <w:rsid w:val="00FF4F53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7C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7C0E"/>
    <w:rPr>
      <w:rFonts w:ascii="Times New Roman" w:hAnsi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367C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7C0E"/>
    <w:rPr>
      <w:rFonts w:ascii="Times New Roman" w:hAnsi="Times New Roman"/>
      <w:sz w:val="20"/>
      <w:lang w:eastAsia="ru-RU"/>
    </w:rPr>
  </w:style>
  <w:style w:type="table" w:styleId="TableGrid">
    <w:name w:val="Table Grid"/>
    <w:basedOn w:val="TableNormal"/>
    <w:uiPriority w:val="99"/>
    <w:rsid w:val="008F76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641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41F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20</Pages>
  <Words>4184</Words>
  <Characters>23853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Галия Шамильевна Зиникова</dc:creator>
  <cp:keywords/>
  <dc:description/>
  <cp:lastModifiedBy>1</cp:lastModifiedBy>
  <cp:revision>2</cp:revision>
  <cp:lastPrinted>2024-03-28T08:09:00Z</cp:lastPrinted>
  <dcterms:created xsi:type="dcterms:W3CDTF">2024-04-08T05:42:00Z</dcterms:created>
  <dcterms:modified xsi:type="dcterms:W3CDTF">2024-04-08T05:42:00Z</dcterms:modified>
</cp:coreProperties>
</file>