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3" w:rsidRPr="00FF3EA2" w:rsidRDefault="00BB59E3" w:rsidP="00D22DD6">
      <w:pPr>
        <w:jc w:val="right"/>
        <w:rPr>
          <w:sz w:val="28"/>
          <w:szCs w:val="28"/>
        </w:rPr>
      </w:pPr>
    </w:p>
    <w:p w:rsidR="00BB59E3" w:rsidRDefault="00BB59E3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BB59E3" w:rsidRPr="00FF3EA2" w:rsidRDefault="00BB59E3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BB59E3" w:rsidRPr="00FF3EA2" w:rsidRDefault="00BB59E3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BB59E3" w:rsidRDefault="00BB59E3" w:rsidP="00D22DD6">
      <w:pPr>
        <w:rPr>
          <w:b/>
          <w:sz w:val="28"/>
          <w:szCs w:val="28"/>
        </w:rPr>
      </w:pPr>
    </w:p>
    <w:p w:rsidR="00BB59E3" w:rsidRDefault="00BB59E3" w:rsidP="00D22DD6">
      <w:pPr>
        <w:rPr>
          <w:b/>
          <w:sz w:val="28"/>
          <w:szCs w:val="28"/>
        </w:rPr>
      </w:pPr>
    </w:p>
    <w:p w:rsidR="00BB59E3" w:rsidRPr="00962848" w:rsidRDefault="00BB59E3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BB59E3" w:rsidRDefault="00BB59E3" w:rsidP="001202C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5824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BB59E3" w:rsidRPr="008A299D" w:rsidRDefault="00BB59E3" w:rsidP="008A29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449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9264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BB59E3" w:rsidRPr="008A299D" w:rsidRDefault="00BB59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Layout w:type="fixed"/>
        <w:tblLook w:val="0000"/>
      </w:tblPr>
      <w:tblGrid>
        <w:gridCol w:w="5928"/>
        <w:gridCol w:w="3320"/>
      </w:tblGrid>
      <w:tr w:rsidR="00BB59E3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BB59E3" w:rsidRPr="00C74513" w:rsidRDefault="00BB59E3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  <w:r>
              <w:rPr>
                <w:sz w:val="28"/>
                <w:szCs w:val="28"/>
                <w:lang w:eastAsia="en-US"/>
              </w:rPr>
              <w:t>24.08.2023</w:t>
            </w:r>
          </w:p>
        </w:tc>
        <w:tc>
          <w:tcPr>
            <w:tcW w:w="3320" w:type="dxa"/>
            <w:vAlign w:val="bottom"/>
          </w:tcPr>
          <w:p w:rsidR="00BB59E3" w:rsidRPr="00C74513" w:rsidRDefault="00BB59E3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BB59E3" w:rsidRPr="00FF3EA2" w:rsidRDefault="00BB59E3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BB59E3" w:rsidRDefault="00BB59E3" w:rsidP="001202CF">
      <w:pPr>
        <w:jc w:val="center"/>
        <w:rPr>
          <w:sz w:val="28"/>
          <w:szCs w:val="28"/>
        </w:rPr>
      </w:pPr>
    </w:p>
    <w:p w:rsidR="00BB59E3" w:rsidRDefault="00BB59E3" w:rsidP="00A37964">
      <w:pPr>
        <w:jc w:val="center"/>
        <w:rPr>
          <w:sz w:val="28"/>
          <w:szCs w:val="28"/>
        </w:rPr>
      </w:pPr>
    </w:p>
    <w:p w:rsidR="00BB59E3" w:rsidRDefault="00BB59E3" w:rsidP="00152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виды обязательных работ, перечень </w:t>
      </w:r>
    </w:p>
    <w:p w:rsidR="00BB59E3" w:rsidRPr="00152836" w:rsidRDefault="00BB59E3" w:rsidP="00152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для отбывания наказания лицами, которым назначено административное наказание </w:t>
      </w:r>
      <w:r w:rsidRPr="00152836">
        <w:rPr>
          <w:b/>
          <w:sz w:val="28"/>
          <w:szCs w:val="28"/>
        </w:rPr>
        <w:t xml:space="preserve">в виде обязательных работ, проживающими в Рузаевском муниципальном районе, утвержденный постановлением Администрации Рузаевского муниципального района Республики Мордовия </w:t>
      </w:r>
    </w:p>
    <w:p w:rsidR="00BB59E3" w:rsidRDefault="00BB59E3" w:rsidP="00152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836">
        <w:rPr>
          <w:b/>
          <w:sz w:val="28"/>
          <w:szCs w:val="28"/>
        </w:rPr>
        <w:t xml:space="preserve">от 5 июля </w:t>
      </w:r>
      <w:smartTag w:uri="urn:schemas-microsoft-com:office:smarttags" w:element="metricconverter">
        <w:smartTagPr>
          <w:attr w:name="ProductID" w:val="2017 г"/>
        </w:smartTagPr>
        <w:r w:rsidRPr="00152836">
          <w:rPr>
            <w:b/>
            <w:sz w:val="28"/>
            <w:szCs w:val="28"/>
          </w:rPr>
          <w:t>2017 г</w:t>
        </w:r>
      </w:smartTag>
      <w:r w:rsidRPr="00152836">
        <w:rPr>
          <w:b/>
          <w:sz w:val="28"/>
          <w:szCs w:val="28"/>
        </w:rPr>
        <w:t>. № 537</w:t>
      </w:r>
    </w:p>
    <w:p w:rsidR="00BB59E3" w:rsidRDefault="00BB59E3" w:rsidP="0015283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 w:val="28"/>
          <w:szCs w:val="28"/>
        </w:rPr>
        <w:t xml:space="preserve">  </w:t>
      </w:r>
    </w:p>
    <w:p w:rsidR="00BB59E3" w:rsidRDefault="00BB59E3" w:rsidP="00BD33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32.13 Кодекса Российской Федерации об административных правонарушениях, в целях создания условий для исполнения наказания в виде бесплатных общественно-полезных </w:t>
      </w:r>
      <w:r w:rsidRPr="009C0562">
        <w:rPr>
          <w:sz w:val="28"/>
          <w:szCs w:val="28"/>
        </w:rPr>
        <w:t xml:space="preserve">работ в свободное от основной работы или учебы время, </w:t>
      </w:r>
      <w:r>
        <w:rPr>
          <w:sz w:val="28"/>
          <w:szCs w:val="28"/>
        </w:rPr>
        <w:t xml:space="preserve">рассмотрев письмо Врио начальника отделения-старшего судебного пристава отделения судебных приставов по Рузаевскому району УФССП России по Республике Мордовия от 10.08.2023 г. №13020/23/8385 </w:t>
      </w:r>
    </w:p>
    <w:p w:rsidR="00BB59E3" w:rsidRDefault="00BB59E3" w:rsidP="00BD33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Рузаевского муниципального района Республики Мордовия постановляет:</w:t>
      </w:r>
    </w:p>
    <w:p w:rsidR="00BB59E3" w:rsidRDefault="00BB59E3" w:rsidP="001528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виды обязательных работ, перечень    организаций для отбывания наказания лицами, которым назначено административное наказание в виде обязательных работ, проживающими в Рузаевском муниципальном </w:t>
      </w:r>
      <w:r w:rsidRPr="009C0562">
        <w:rPr>
          <w:sz w:val="28"/>
          <w:szCs w:val="28"/>
        </w:rPr>
        <w:t>районе,</w:t>
      </w:r>
      <w:r w:rsidRPr="00417963">
        <w:rPr>
          <w:color w:val="FF0000"/>
          <w:sz w:val="28"/>
          <w:szCs w:val="28"/>
        </w:rPr>
        <w:t xml:space="preserve"> </w:t>
      </w:r>
      <w:r w:rsidRPr="009C0562">
        <w:rPr>
          <w:sz w:val="28"/>
          <w:szCs w:val="28"/>
        </w:rPr>
        <w:t>утвержденный</w:t>
      </w:r>
      <w:r w:rsidRPr="006733AE">
        <w:rPr>
          <w:sz w:val="28"/>
          <w:szCs w:val="28"/>
        </w:rPr>
        <w:t xml:space="preserve"> постановлением Администрации Рузаевского муниципального района Республики Мордовия от 5 июля </w:t>
      </w:r>
      <w:smartTag w:uri="urn:schemas-microsoft-com:office:smarttags" w:element="metricconverter">
        <w:smartTagPr>
          <w:attr w:name="ProductID" w:val="2017 г"/>
        </w:smartTagPr>
        <w:r w:rsidRPr="006733AE">
          <w:rPr>
            <w:sz w:val="28"/>
            <w:szCs w:val="28"/>
          </w:rPr>
          <w:t>2017 г</w:t>
        </w:r>
      </w:smartTag>
      <w:r w:rsidRPr="006733AE">
        <w:rPr>
          <w:sz w:val="28"/>
          <w:szCs w:val="28"/>
        </w:rPr>
        <w:t>. № 537</w:t>
      </w:r>
      <w:r>
        <w:rPr>
          <w:sz w:val="28"/>
          <w:szCs w:val="28"/>
        </w:rPr>
        <w:t>, изложив в следующей редакции</w:t>
      </w:r>
      <w:r w:rsidRPr="009C0562">
        <w:rPr>
          <w:sz w:val="28"/>
          <w:szCs w:val="28"/>
        </w:rPr>
        <w:t>:</w:t>
      </w:r>
    </w:p>
    <w:p w:rsidR="00BB59E3" w:rsidRPr="0095250E" w:rsidRDefault="00BB59E3" w:rsidP="0095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50E">
        <w:rPr>
          <w:b/>
          <w:sz w:val="28"/>
          <w:szCs w:val="28"/>
        </w:rPr>
        <w:t xml:space="preserve">«Перечень видов обязательных работ, организаций для отбывания наказания лицами, которым назначено административное наказание в виде обязательных работ, проживающими в </w:t>
      </w:r>
      <w:r>
        <w:rPr>
          <w:b/>
          <w:sz w:val="28"/>
          <w:szCs w:val="28"/>
        </w:rPr>
        <w:t>Рузаевском муниципальном районе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5142"/>
        <w:gridCol w:w="3341"/>
      </w:tblGrid>
      <w:tr w:rsidR="00BB59E3" w:rsidRPr="00D917CC" w:rsidTr="009C0562">
        <w:tc>
          <w:tcPr>
            <w:tcW w:w="979" w:type="dxa"/>
          </w:tcPr>
          <w:p w:rsidR="00BB59E3" w:rsidRPr="008014DD" w:rsidRDefault="00BB59E3" w:rsidP="00084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№ п/п</w:t>
            </w:r>
          </w:p>
        </w:tc>
        <w:tc>
          <w:tcPr>
            <w:tcW w:w="5142" w:type="dxa"/>
          </w:tcPr>
          <w:p w:rsidR="00BB59E3" w:rsidRPr="008014DD" w:rsidRDefault="00BB59E3" w:rsidP="00084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41" w:type="dxa"/>
          </w:tcPr>
          <w:p w:rsidR="00BB59E3" w:rsidRPr="008014DD" w:rsidRDefault="00BB59E3" w:rsidP="00084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Виды работ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27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ООО «Агросоюз»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Обрезка плодовых деревьев и кустарников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27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ООО «Рузаевский завод керамических изделий»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благоустройство территории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27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ООО «Чистый город»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МБУ</w:t>
            </w:r>
            <w:r w:rsidRPr="000D0E4C">
              <w:rPr>
                <w:sz w:val="27"/>
                <w:szCs w:val="27"/>
              </w:rPr>
              <w:t xml:space="preserve"> «Городское хозяйство»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D7290D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Арх</w:t>
            </w:r>
            <w:r>
              <w:rPr>
                <w:sz w:val="27"/>
                <w:szCs w:val="27"/>
              </w:rPr>
              <w:t>ангельско</w:t>
            </w:r>
            <w:r w:rsidRPr="000D0E4C">
              <w:rPr>
                <w:sz w:val="27"/>
                <w:szCs w:val="27"/>
              </w:rPr>
              <w:t>-Голицынского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D7290D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Болдовского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D85B7B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Красносельцовского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9D6865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Левженского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9D6865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Морд</w:t>
            </w:r>
            <w:r>
              <w:rPr>
                <w:sz w:val="27"/>
                <w:szCs w:val="27"/>
              </w:rPr>
              <w:t>овско</w:t>
            </w:r>
            <w:r w:rsidRPr="000D0E4C">
              <w:rPr>
                <w:sz w:val="27"/>
                <w:szCs w:val="27"/>
              </w:rPr>
              <w:t>-Пишлинского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6D62E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Администрация  Палаевско-Урледимского</w:t>
            </w:r>
            <w:r w:rsidRPr="000D0E4C">
              <w:rPr>
                <w:sz w:val="27"/>
                <w:szCs w:val="27"/>
              </w:rPr>
              <w:t xml:space="preserve"> 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6D62E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Плодопитомнического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6D62E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Пайгармского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0D0E4C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59E3" w:rsidRPr="00D917CC" w:rsidTr="006D62E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 Перхляйского 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D91EA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 Приреченского 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D91EA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Русско-Баймаковского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AF348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Сузгарьевского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AF348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Тат</w:t>
            </w:r>
            <w:r>
              <w:rPr>
                <w:sz w:val="27"/>
                <w:szCs w:val="27"/>
              </w:rPr>
              <w:t>арско</w:t>
            </w:r>
            <w:r w:rsidRPr="000D0E4C">
              <w:rPr>
                <w:sz w:val="27"/>
                <w:szCs w:val="27"/>
              </w:rPr>
              <w:t>-Пишлинского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AF348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Трускляйского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AF348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Хованщинского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AF3487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Администрация Шишкеевского сельского поселения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E4C">
              <w:rPr>
                <w:sz w:val="27"/>
                <w:szCs w:val="27"/>
              </w:rPr>
              <w:t>Уборка и очистка территорий от мусора и снега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«Рузаевское управление домами»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МАУ «Специальный центр обслуживания»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АО «Мордовская электросетевая компания»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«Альтернатива»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«Инсайт»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D917CC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«Клен»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«Прогресс»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«Перспектива»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«Жилинвест»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«Жилкомбыт-1»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«Спецтранс»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«Авангард»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«Управленец»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014DD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ООО «Рузово»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  <w:tr w:rsidR="00BB59E3" w:rsidRPr="008014DD" w:rsidTr="009C0562">
        <w:tc>
          <w:tcPr>
            <w:tcW w:w="979" w:type="dxa"/>
          </w:tcPr>
          <w:p w:rsidR="00BB59E3" w:rsidRPr="008014DD" w:rsidRDefault="00BB59E3" w:rsidP="00A657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42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МБУ «Дорожное хозяйство»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341" w:type="dxa"/>
          </w:tcPr>
          <w:p w:rsidR="00BB59E3" w:rsidRPr="008014DD" w:rsidRDefault="00BB59E3" w:rsidP="009222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4DD">
              <w:rPr>
                <w:sz w:val="28"/>
                <w:szCs w:val="28"/>
              </w:rPr>
              <w:t>Сезонные работы</w:t>
            </w:r>
          </w:p>
        </w:tc>
      </w:tr>
    </w:tbl>
    <w:p w:rsidR="00BB59E3" w:rsidRPr="00545F4B" w:rsidRDefault="00BB59E3" w:rsidP="00F775D0">
      <w:pPr>
        <w:widowControl w:val="0"/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5F4B">
        <w:rPr>
          <w:b/>
          <w:sz w:val="28"/>
          <w:szCs w:val="28"/>
        </w:rPr>
        <w:t>»</w:t>
      </w:r>
    </w:p>
    <w:p w:rsidR="00BB59E3" w:rsidRDefault="00BB59E3" w:rsidP="0015283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B59E3" w:rsidRDefault="00BB59E3" w:rsidP="001528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выполнением данного постановления возложить на заместителя Главы района по социальным вопросам.</w:t>
      </w:r>
    </w:p>
    <w:p w:rsidR="00BB59E3" w:rsidRDefault="00BB59E3" w:rsidP="001528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</w:t>
      </w: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bookmarkStart w:id="2" w:name="_GoBack"/>
      <w:bookmarkEnd w:id="2"/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    А.Б. Юткин  </w:t>
      </w:r>
    </w:p>
    <w:p w:rsidR="00BB59E3" w:rsidRDefault="00BB59E3" w:rsidP="0090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9E3" w:rsidRPr="00152836" w:rsidRDefault="00BB59E3" w:rsidP="00B976C7">
      <w:pPr>
        <w:ind w:firstLine="709"/>
        <w:jc w:val="both"/>
        <w:rPr>
          <w:sz w:val="28"/>
          <w:szCs w:val="28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p w:rsidR="00BB59E3" w:rsidRPr="00F47D4B" w:rsidRDefault="00BB59E3" w:rsidP="00EB3A44">
      <w:pPr>
        <w:spacing w:after="200"/>
        <w:ind w:left="-709"/>
        <w:rPr>
          <w:sz w:val="28"/>
          <w:szCs w:val="28"/>
          <w:lang w:eastAsia="en-US"/>
        </w:rPr>
      </w:pPr>
    </w:p>
    <w:sectPr w:rsidR="00BB59E3" w:rsidRPr="00F47D4B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E3" w:rsidRDefault="00BB59E3" w:rsidP="00617B40">
      <w:r>
        <w:separator/>
      </w:r>
    </w:p>
  </w:endnote>
  <w:endnote w:type="continuationSeparator" w:id="0">
    <w:p w:rsidR="00BB59E3" w:rsidRDefault="00BB59E3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E3" w:rsidRDefault="00BB59E3" w:rsidP="00617B40">
      <w:r>
        <w:separator/>
      </w:r>
    </w:p>
  </w:footnote>
  <w:footnote w:type="continuationSeparator" w:id="0">
    <w:p w:rsidR="00BB59E3" w:rsidRDefault="00BB59E3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D5A"/>
    <w:multiLevelType w:val="hybridMultilevel"/>
    <w:tmpl w:val="E0E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12239"/>
    <w:rsid w:val="000175E5"/>
    <w:rsid w:val="00032399"/>
    <w:rsid w:val="00033E1F"/>
    <w:rsid w:val="00045F63"/>
    <w:rsid w:val="00050509"/>
    <w:rsid w:val="00056D28"/>
    <w:rsid w:val="00060C29"/>
    <w:rsid w:val="000843D9"/>
    <w:rsid w:val="00084B26"/>
    <w:rsid w:val="0008696E"/>
    <w:rsid w:val="00094C89"/>
    <w:rsid w:val="000A44A9"/>
    <w:rsid w:val="000B7922"/>
    <w:rsid w:val="000C4CDF"/>
    <w:rsid w:val="000C563C"/>
    <w:rsid w:val="000D078E"/>
    <w:rsid w:val="000D0E4C"/>
    <w:rsid w:val="000D2EFE"/>
    <w:rsid w:val="000E4C8D"/>
    <w:rsid w:val="000F242D"/>
    <w:rsid w:val="000F7E71"/>
    <w:rsid w:val="001202CF"/>
    <w:rsid w:val="00150380"/>
    <w:rsid w:val="00152836"/>
    <w:rsid w:val="00164A14"/>
    <w:rsid w:val="00171E44"/>
    <w:rsid w:val="00172A06"/>
    <w:rsid w:val="0018600B"/>
    <w:rsid w:val="001865EE"/>
    <w:rsid w:val="001973BB"/>
    <w:rsid w:val="0019783B"/>
    <w:rsid w:val="001A3AC8"/>
    <w:rsid w:val="001B02BD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573AF"/>
    <w:rsid w:val="00263B7B"/>
    <w:rsid w:val="00263D64"/>
    <w:rsid w:val="00267929"/>
    <w:rsid w:val="002800D9"/>
    <w:rsid w:val="002916D8"/>
    <w:rsid w:val="002920ED"/>
    <w:rsid w:val="002A7573"/>
    <w:rsid w:val="002A7FAC"/>
    <w:rsid w:val="002B1FD0"/>
    <w:rsid w:val="002F07D0"/>
    <w:rsid w:val="00301280"/>
    <w:rsid w:val="00303BE1"/>
    <w:rsid w:val="0030512D"/>
    <w:rsid w:val="00311D0C"/>
    <w:rsid w:val="00320860"/>
    <w:rsid w:val="0033782F"/>
    <w:rsid w:val="003501A1"/>
    <w:rsid w:val="0035252D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1586E"/>
    <w:rsid w:val="00417963"/>
    <w:rsid w:val="00423270"/>
    <w:rsid w:val="00441DF5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45F4B"/>
    <w:rsid w:val="00566CB0"/>
    <w:rsid w:val="00574A04"/>
    <w:rsid w:val="00587503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2665F"/>
    <w:rsid w:val="006352BA"/>
    <w:rsid w:val="006369A4"/>
    <w:rsid w:val="00636F28"/>
    <w:rsid w:val="0063789D"/>
    <w:rsid w:val="0064084B"/>
    <w:rsid w:val="006434F4"/>
    <w:rsid w:val="00657FD6"/>
    <w:rsid w:val="0066334E"/>
    <w:rsid w:val="0067195A"/>
    <w:rsid w:val="006722F9"/>
    <w:rsid w:val="006733AE"/>
    <w:rsid w:val="00683A10"/>
    <w:rsid w:val="00690316"/>
    <w:rsid w:val="006A43BD"/>
    <w:rsid w:val="006A5E1B"/>
    <w:rsid w:val="006C149A"/>
    <w:rsid w:val="006C37AF"/>
    <w:rsid w:val="006D1520"/>
    <w:rsid w:val="006D62E7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B7925"/>
    <w:rsid w:val="007C1955"/>
    <w:rsid w:val="007C655D"/>
    <w:rsid w:val="007D115D"/>
    <w:rsid w:val="007D472F"/>
    <w:rsid w:val="007F026B"/>
    <w:rsid w:val="007F69CA"/>
    <w:rsid w:val="00800ACE"/>
    <w:rsid w:val="008014DD"/>
    <w:rsid w:val="0080569B"/>
    <w:rsid w:val="00806ADD"/>
    <w:rsid w:val="00814924"/>
    <w:rsid w:val="00834676"/>
    <w:rsid w:val="0085049C"/>
    <w:rsid w:val="00880285"/>
    <w:rsid w:val="00880615"/>
    <w:rsid w:val="00886CFA"/>
    <w:rsid w:val="00892415"/>
    <w:rsid w:val="00893223"/>
    <w:rsid w:val="008A299D"/>
    <w:rsid w:val="008C15EF"/>
    <w:rsid w:val="008C2ACB"/>
    <w:rsid w:val="008D3378"/>
    <w:rsid w:val="008E1D20"/>
    <w:rsid w:val="008E4601"/>
    <w:rsid w:val="008F4406"/>
    <w:rsid w:val="008F660C"/>
    <w:rsid w:val="009011A8"/>
    <w:rsid w:val="0090726D"/>
    <w:rsid w:val="0091163A"/>
    <w:rsid w:val="009138B2"/>
    <w:rsid w:val="0091599B"/>
    <w:rsid w:val="009215D2"/>
    <w:rsid w:val="009222AB"/>
    <w:rsid w:val="00933810"/>
    <w:rsid w:val="00933D67"/>
    <w:rsid w:val="00935094"/>
    <w:rsid w:val="009458F2"/>
    <w:rsid w:val="0095250E"/>
    <w:rsid w:val="00962848"/>
    <w:rsid w:val="009710E1"/>
    <w:rsid w:val="009B5911"/>
    <w:rsid w:val="009B7082"/>
    <w:rsid w:val="009C0562"/>
    <w:rsid w:val="009C0855"/>
    <w:rsid w:val="009C7CFC"/>
    <w:rsid w:val="009D2657"/>
    <w:rsid w:val="009D6865"/>
    <w:rsid w:val="009D6BE7"/>
    <w:rsid w:val="009E3689"/>
    <w:rsid w:val="009F6EC2"/>
    <w:rsid w:val="00A02E4D"/>
    <w:rsid w:val="00A13901"/>
    <w:rsid w:val="00A2789A"/>
    <w:rsid w:val="00A33884"/>
    <w:rsid w:val="00A33D50"/>
    <w:rsid w:val="00A37964"/>
    <w:rsid w:val="00A65721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AF3487"/>
    <w:rsid w:val="00B24987"/>
    <w:rsid w:val="00B35532"/>
    <w:rsid w:val="00B72969"/>
    <w:rsid w:val="00B73372"/>
    <w:rsid w:val="00B81B63"/>
    <w:rsid w:val="00B976C7"/>
    <w:rsid w:val="00BA12AE"/>
    <w:rsid w:val="00BA43FB"/>
    <w:rsid w:val="00BB59E3"/>
    <w:rsid w:val="00BC3E29"/>
    <w:rsid w:val="00BD33CB"/>
    <w:rsid w:val="00BE3DB0"/>
    <w:rsid w:val="00BF262A"/>
    <w:rsid w:val="00C141F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7290D"/>
    <w:rsid w:val="00D85B7B"/>
    <w:rsid w:val="00D873E7"/>
    <w:rsid w:val="00D917CC"/>
    <w:rsid w:val="00D91EA2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167E5"/>
    <w:rsid w:val="00E30ECA"/>
    <w:rsid w:val="00E51B99"/>
    <w:rsid w:val="00E624C3"/>
    <w:rsid w:val="00E62870"/>
    <w:rsid w:val="00E6780F"/>
    <w:rsid w:val="00E974B0"/>
    <w:rsid w:val="00EA15FA"/>
    <w:rsid w:val="00EA29EA"/>
    <w:rsid w:val="00EB3A44"/>
    <w:rsid w:val="00EB4C20"/>
    <w:rsid w:val="00EC7F85"/>
    <w:rsid w:val="00EF214F"/>
    <w:rsid w:val="00EF2BB7"/>
    <w:rsid w:val="00F007A8"/>
    <w:rsid w:val="00F155DA"/>
    <w:rsid w:val="00F262C9"/>
    <w:rsid w:val="00F41F8C"/>
    <w:rsid w:val="00F42E6F"/>
    <w:rsid w:val="00F47D4B"/>
    <w:rsid w:val="00F664F3"/>
    <w:rsid w:val="00F67689"/>
    <w:rsid w:val="00F70D20"/>
    <w:rsid w:val="00F775D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3EA2"/>
    <w:rsid w:val="00FF4A38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62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822</Words>
  <Characters>4690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2023-08-24T08:07:00Z</dcterms:created>
  <dcterms:modified xsi:type="dcterms:W3CDTF">2023-08-24T08:07:00Z</dcterms:modified>
</cp:coreProperties>
</file>