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5C46A1" w:rsidRPr="00482D8C" w:rsidRDefault="005C46A1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6A1" w:rsidRPr="00482D8C" w:rsidRDefault="005C46A1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29.02.2024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№ 84</w:t>
      </w:r>
    </w:p>
    <w:p w:rsidR="005C46A1" w:rsidRPr="00482D8C" w:rsidRDefault="005C46A1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5C46A1" w:rsidRPr="00482D8C" w:rsidRDefault="005C46A1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46A1" w:rsidRPr="00482D8C" w:rsidRDefault="005C46A1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6A1" w:rsidRPr="009332E5" w:rsidRDefault="005C46A1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5C46A1" w:rsidRPr="00482D8C" w:rsidRDefault="005C46A1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6A1" w:rsidRPr="00482D8C" w:rsidRDefault="005C46A1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6A1" w:rsidRPr="009332E5" w:rsidRDefault="005C46A1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дороги»,</w:t>
      </w:r>
    </w:p>
    <w:p w:rsidR="005C46A1" w:rsidRPr="009332E5" w:rsidRDefault="005C46A1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5C46A1" w:rsidRPr="00860EA4" w:rsidRDefault="005C46A1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457, от 27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518), 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5C46A1" w:rsidRPr="009332E5" w:rsidRDefault="005C46A1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6A1" w:rsidRPr="00D14A3E" w:rsidRDefault="005C46A1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 </w:t>
      </w:r>
      <w:r w:rsidRPr="009332E5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Рузаевского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5C46A1" w:rsidRPr="00D14A3E" w:rsidRDefault="005C46A1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46A1" w:rsidRPr="00D14A3E" w:rsidRDefault="005C46A1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C46A1" w:rsidRPr="00D14A3E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C46A1" w:rsidRDefault="005C46A1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5C46A1" w:rsidRPr="00482D8C" w:rsidTr="00385F49">
        <w:tc>
          <w:tcPr>
            <w:tcW w:w="5920" w:type="dxa"/>
          </w:tcPr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29.02.2024 № 84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C46A1" w:rsidRPr="00482D8C" w:rsidTr="00385F49">
        <w:tc>
          <w:tcPr>
            <w:tcW w:w="5920" w:type="dxa"/>
          </w:tcPr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5C46A1" w:rsidRPr="00482D8C" w:rsidRDefault="005C46A1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C46A1" w:rsidRDefault="005C46A1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color w:val="22272F"/>
          <w:sz w:val="23"/>
          <w:szCs w:val="23"/>
        </w:rPr>
      </w:pPr>
    </w:p>
    <w:p w:rsidR="005C46A1" w:rsidRDefault="005C46A1" w:rsidP="00385F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2272F"/>
          <w:sz w:val="23"/>
          <w:szCs w:val="23"/>
        </w:rPr>
      </w:pPr>
    </w:p>
    <w:p w:rsidR="005C46A1" w:rsidRPr="00482D8C" w:rsidRDefault="005C46A1" w:rsidP="00E769B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6"/>
        <w:gridCol w:w="3801"/>
        <w:gridCol w:w="1604"/>
        <w:gridCol w:w="1358"/>
        <w:gridCol w:w="1106"/>
        <w:gridCol w:w="1575"/>
        <w:gridCol w:w="50"/>
      </w:tblGrid>
      <w:tr w:rsidR="005C46A1" w:rsidRPr="00482D8C" w:rsidTr="003D0ACC">
        <w:trPr>
          <w:gridAfter w:val="1"/>
          <w:wAfter w:w="50" w:type="dxa"/>
          <w:trHeight w:val="24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58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5C46A1" w:rsidRPr="00482D8C" w:rsidTr="0001042B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46A1" w:rsidRPr="00482D8C" w:rsidTr="0001042B"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C46A1" w:rsidRPr="00482D8C" w:rsidRDefault="005C46A1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02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5C46A1" w:rsidRPr="00482D8C" w:rsidTr="0001042B">
        <w:trPr>
          <w:gridAfter w:val="1"/>
          <w:wAfter w:w="50" w:type="dxa"/>
          <w:trHeight w:val="719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684C8B" w:rsidRDefault="005C46A1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684C8B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5C46A1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5C46A1" w:rsidRPr="00482D8C" w:rsidTr="0001042B">
        <w:trPr>
          <w:gridAfter w:val="1"/>
          <w:wAfter w:w="50" w:type="dxa"/>
          <w:trHeight w:val="1198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5C46A1" w:rsidRPr="00482D8C" w:rsidTr="0001042B">
        <w:trPr>
          <w:gridAfter w:val="1"/>
          <w:wAfter w:w="50" w:type="dxa"/>
          <w:trHeight w:val="174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0360F4" w:rsidRDefault="005C46A1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0360F4" w:rsidRDefault="005C46A1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3D0ACC" w:rsidRDefault="005C46A1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3D0ACC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385F49" w:rsidRDefault="005C46A1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4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,026</w:t>
            </w:r>
            <w:r w:rsidRPr="0001042B">
              <w:rPr>
                <w:rFonts w:ascii="Times New Roman" w:hAnsi="Times New Roman" w:cs="Times New Roman"/>
              </w:rPr>
              <w:t>60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4 664,021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13 770,027</w:t>
            </w:r>
            <w:r w:rsidRPr="0001042B">
              <w:rPr>
                <w:rFonts w:ascii="Times New Roman" w:hAnsi="Times New Roman" w:cs="Times New Roman"/>
              </w:rPr>
              <w:t>41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441802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11 699,846</w:t>
            </w:r>
            <w:r w:rsidRPr="0001042B">
              <w:rPr>
                <w:rFonts w:ascii="Times New Roman" w:hAnsi="Times New Roman" w:cs="Times New Roman"/>
              </w:rPr>
              <w:t>40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A34FF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01042B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34FF">
              <w:rPr>
                <w:rFonts w:ascii="Times New Roman" w:hAnsi="Times New Roman" w:cs="Times New Roman"/>
              </w:rPr>
              <w:t>487,49</w:t>
            </w:r>
            <w:bookmarkStart w:id="0" w:name="_GoBack"/>
            <w:bookmarkEnd w:id="0"/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EB18A0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EB18A0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D1598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257932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5C46A1" w:rsidRPr="00934D15" w:rsidRDefault="005C46A1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,822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75F0" w:rsidRDefault="005C46A1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F15B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34D15" w:rsidRDefault="005C46A1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,230</w:t>
            </w:r>
            <w:r w:rsidRPr="0001042B">
              <w:rPr>
                <w:rFonts w:ascii="Times New Roman" w:hAnsi="Times New Roman" w:cs="Times New Roman"/>
              </w:rPr>
              <w:t>05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77083A" w:rsidRDefault="005C46A1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5C46A1" w:rsidRPr="00EB18A0" w:rsidRDefault="005C46A1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EB18A0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EB18A0" w:rsidRDefault="005C46A1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1 744,808</w:t>
            </w:r>
            <w:r w:rsidRPr="00BE5D59">
              <w:rPr>
                <w:rFonts w:ascii="Times New Roman" w:hAnsi="Times New Roman" w:cs="Times New Roman"/>
              </w:rPr>
              <w:t>27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C66D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C66D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66DF2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5C46A1" w:rsidRPr="00966DF2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66DF2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66DF2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6FA5" w:rsidRDefault="005C46A1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82 235,23353</w:t>
            </w:r>
          </w:p>
        </w:tc>
      </w:tr>
      <w:tr w:rsidR="005C46A1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6FA5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6FA5" w:rsidRDefault="005C46A1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8618E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8618E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68618E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21 715,09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1015A4" w:rsidRDefault="005C46A1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"Ремонт автомобильной дороги по ул. И.Д. Демкина в с.Татарская Пишля Рузаевского</w:t>
            </w:r>
          </w:p>
          <w:p w:rsidR="005C46A1" w:rsidRPr="00482D8C" w:rsidRDefault="005C46A1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муниципального района Республики Мордовия"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8 036,20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7877D9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966DF2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18 484,60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5C46A1" w:rsidRPr="004A0D9D" w:rsidRDefault="005C46A1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8 032,08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5C46A1" w:rsidRPr="004A0D9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17 924,87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8 300,00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82D8C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5C46A1" w:rsidRPr="004A0D9D" w:rsidRDefault="005C46A1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11 929,83</w:t>
            </w:r>
          </w:p>
        </w:tc>
      </w:tr>
      <w:tr w:rsidR="005C46A1" w:rsidRPr="00482D8C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B6639F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4A0D9D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7 673,41</w:t>
            </w:r>
          </w:p>
        </w:tc>
      </w:tr>
      <w:tr w:rsidR="005C46A1" w:rsidRPr="00860EA4" w:rsidTr="0001042B">
        <w:trPr>
          <w:gridAfter w:val="1"/>
          <w:wAfter w:w="50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7877D9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Pr="00860EA4">
              <w:rPr>
                <w:rFonts w:ascii="Times New Roman" w:hAnsi="Times New Roman" w:cs="Times New Roman"/>
              </w:rPr>
              <w:t xml:space="preserve"> автомобильной дороги по ул. Молодежная в с. 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Pr="00860EA4">
              <w:rPr>
                <w:rFonts w:ascii="Times New Roman" w:hAnsi="Times New Roman" w:cs="Times New Roman"/>
              </w:rPr>
              <w:t xml:space="preserve"> автомобильной дороги  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19 018,00</w:t>
            </w:r>
          </w:p>
        </w:tc>
      </w:tr>
      <w:tr w:rsidR="005C46A1" w:rsidRPr="00860EA4" w:rsidTr="0001042B">
        <w:trPr>
          <w:gridAfter w:val="1"/>
          <w:wAfter w:w="50" w:type="dxa"/>
        </w:trPr>
        <w:tc>
          <w:tcPr>
            <w:tcW w:w="6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11,063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46A1" w:rsidRPr="00860EA4" w:rsidRDefault="005C46A1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121 114,08</w:t>
            </w:r>
          </w:p>
        </w:tc>
      </w:tr>
    </w:tbl>
    <w:p w:rsidR="005C46A1" w:rsidRPr="003D0ACC" w:rsidRDefault="005C46A1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5C46A1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1042B"/>
    <w:rsid w:val="000360F4"/>
    <w:rsid w:val="000423C4"/>
    <w:rsid w:val="00052591"/>
    <w:rsid w:val="000555EC"/>
    <w:rsid w:val="0006196B"/>
    <w:rsid w:val="00073AE5"/>
    <w:rsid w:val="000A2EA6"/>
    <w:rsid w:val="000A5456"/>
    <w:rsid w:val="000D0997"/>
    <w:rsid w:val="000D6F3D"/>
    <w:rsid w:val="000F4CAA"/>
    <w:rsid w:val="001015A4"/>
    <w:rsid w:val="00122BED"/>
    <w:rsid w:val="00130372"/>
    <w:rsid w:val="0014173C"/>
    <w:rsid w:val="00151235"/>
    <w:rsid w:val="001857BC"/>
    <w:rsid w:val="00194B54"/>
    <w:rsid w:val="001B2403"/>
    <w:rsid w:val="001B4F4E"/>
    <w:rsid w:val="001D46DF"/>
    <w:rsid w:val="001F15B4"/>
    <w:rsid w:val="001F7AF5"/>
    <w:rsid w:val="00257932"/>
    <w:rsid w:val="00257AAB"/>
    <w:rsid w:val="0028777C"/>
    <w:rsid w:val="002A7E70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82D8C"/>
    <w:rsid w:val="004875F0"/>
    <w:rsid w:val="004951F3"/>
    <w:rsid w:val="004A0D9D"/>
    <w:rsid w:val="004B08C8"/>
    <w:rsid w:val="004C66DD"/>
    <w:rsid w:val="004F5FCB"/>
    <w:rsid w:val="004F7E71"/>
    <w:rsid w:val="00562A2E"/>
    <w:rsid w:val="0057798A"/>
    <w:rsid w:val="005A5DD0"/>
    <w:rsid w:val="005A64C4"/>
    <w:rsid w:val="005C46A1"/>
    <w:rsid w:val="006152CF"/>
    <w:rsid w:val="006273A6"/>
    <w:rsid w:val="00683078"/>
    <w:rsid w:val="00684C8B"/>
    <w:rsid w:val="0068618E"/>
    <w:rsid w:val="006949DB"/>
    <w:rsid w:val="006A1170"/>
    <w:rsid w:val="006A34FF"/>
    <w:rsid w:val="006B6AEA"/>
    <w:rsid w:val="006C01C9"/>
    <w:rsid w:val="006C3AC9"/>
    <w:rsid w:val="006C4ACF"/>
    <w:rsid w:val="006F5F14"/>
    <w:rsid w:val="00727682"/>
    <w:rsid w:val="00733171"/>
    <w:rsid w:val="00736AE6"/>
    <w:rsid w:val="00761D16"/>
    <w:rsid w:val="0077083A"/>
    <w:rsid w:val="00775BAA"/>
    <w:rsid w:val="0078132C"/>
    <w:rsid w:val="007877D9"/>
    <w:rsid w:val="007B3887"/>
    <w:rsid w:val="007E6302"/>
    <w:rsid w:val="0081048F"/>
    <w:rsid w:val="00830A86"/>
    <w:rsid w:val="00843654"/>
    <w:rsid w:val="00860EA4"/>
    <w:rsid w:val="00866FA5"/>
    <w:rsid w:val="00880520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6DF2"/>
    <w:rsid w:val="00974A36"/>
    <w:rsid w:val="00974CDA"/>
    <w:rsid w:val="00980FD4"/>
    <w:rsid w:val="009921E6"/>
    <w:rsid w:val="009B7144"/>
    <w:rsid w:val="009D102B"/>
    <w:rsid w:val="009E02AC"/>
    <w:rsid w:val="009E6CE5"/>
    <w:rsid w:val="009F07A7"/>
    <w:rsid w:val="00A03996"/>
    <w:rsid w:val="00A110CA"/>
    <w:rsid w:val="00A15190"/>
    <w:rsid w:val="00A60329"/>
    <w:rsid w:val="00A95797"/>
    <w:rsid w:val="00AB58FD"/>
    <w:rsid w:val="00AD2315"/>
    <w:rsid w:val="00B40019"/>
    <w:rsid w:val="00B56A3B"/>
    <w:rsid w:val="00B6639F"/>
    <w:rsid w:val="00B66C0E"/>
    <w:rsid w:val="00B80221"/>
    <w:rsid w:val="00B816EB"/>
    <w:rsid w:val="00B845F7"/>
    <w:rsid w:val="00B86A53"/>
    <w:rsid w:val="00BA2BFC"/>
    <w:rsid w:val="00BB4D2B"/>
    <w:rsid w:val="00BE3C4B"/>
    <w:rsid w:val="00BE5D59"/>
    <w:rsid w:val="00BF0211"/>
    <w:rsid w:val="00C106D8"/>
    <w:rsid w:val="00C20113"/>
    <w:rsid w:val="00C27D60"/>
    <w:rsid w:val="00C6029A"/>
    <w:rsid w:val="00C631F5"/>
    <w:rsid w:val="00C83418"/>
    <w:rsid w:val="00C871FE"/>
    <w:rsid w:val="00C90D5D"/>
    <w:rsid w:val="00CA1B19"/>
    <w:rsid w:val="00CA7FFA"/>
    <w:rsid w:val="00CF136F"/>
    <w:rsid w:val="00CF4C90"/>
    <w:rsid w:val="00D14A3E"/>
    <w:rsid w:val="00D15981"/>
    <w:rsid w:val="00D17AB5"/>
    <w:rsid w:val="00D366A4"/>
    <w:rsid w:val="00D4127B"/>
    <w:rsid w:val="00D56961"/>
    <w:rsid w:val="00D645A3"/>
    <w:rsid w:val="00D8668B"/>
    <w:rsid w:val="00D9557E"/>
    <w:rsid w:val="00E0164F"/>
    <w:rsid w:val="00E026ED"/>
    <w:rsid w:val="00E24236"/>
    <w:rsid w:val="00E669BE"/>
    <w:rsid w:val="00E769BB"/>
    <w:rsid w:val="00E76C96"/>
    <w:rsid w:val="00E80221"/>
    <w:rsid w:val="00EB18A0"/>
    <w:rsid w:val="00EB6B1A"/>
    <w:rsid w:val="00ED313D"/>
    <w:rsid w:val="00EF5605"/>
    <w:rsid w:val="00F00156"/>
    <w:rsid w:val="00F038DF"/>
    <w:rsid w:val="00F04AB9"/>
    <w:rsid w:val="00F13DA8"/>
    <w:rsid w:val="00F14ABE"/>
    <w:rsid w:val="00F16006"/>
    <w:rsid w:val="00F21C2D"/>
    <w:rsid w:val="00F3075C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65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654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843654"/>
    <w:rPr>
      <w:b/>
      <w:color w:val="26282F"/>
    </w:rPr>
  </w:style>
  <w:style w:type="character" w:customStyle="1" w:styleId="a0">
    <w:name w:val="Гипертекстовая ссылка"/>
    <w:uiPriority w:val="99"/>
    <w:rsid w:val="00843654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843654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8436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843654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8436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843654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843654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843654"/>
    <w:rPr>
      <w:b/>
      <w:bCs/>
    </w:rPr>
  </w:style>
  <w:style w:type="character" w:customStyle="1" w:styleId="a8">
    <w:name w:val="Цветовое выделение для Текст"/>
    <w:uiPriority w:val="99"/>
    <w:rsid w:val="00843654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1565</Words>
  <Characters>8924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2024-03-01T10:21:00Z</cp:lastPrinted>
  <dcterms:created xsi:type="dcterms:W3CDTF">2024-03-01T10:24:00Z</dcterms:created>
  <dcterms:modified xsi:type="dcterms:W3CDTF">2024-03-01T10:24:00Z</dcterms:modified>
</cp:coreProperties>
</file>