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67" w:rsidRDefault="00ED2067" w:rsidP="008D37FA">
      <w:pPr>
        <w:rPr>
          <w:sz w:val="26"/>
          <w:szCs w:val="26"/>
        </w:rPr>
      </w:pPr>
    </w:p>
    <w:p w:rsidR="00ED2067" w:rsidRPr="00FF3EA2" w:rsidRDefault="00ED2067" w:rsidP="008D37F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ED2067" w:rsidRPr="00FF3EA2" w:rsidRDefault="00ED2067" w:rsidP="008D37F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ED2067" w:rsidRPr="00FF3EA2" w:rsidRDefault="00ED2067" w:rsidP="008D37F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D2067" w:rsidRDefault="00ED2067" w:rsidP="008D37FA">
      <w:pPr>
        <w:spacing w:line="276" w:lineRule="auto"/>
        <w:jc w:val="center"/>
        <w:rPr>
          <w:b/>
          <w:sz w:val="34"/>
          <w:szCs w:val="28"/>
        </w:rPr>
      </w:pPr>
    </w:p>
    <w:p w:rsidR="00ED2067" w:rsidRDefault="00ED2067" w:rsidP="008D37FA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ED2067" w:rsidRDefault="00ED2067" w:rsidP="008D37F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ED2067" w:rsidRPr="00FF3EA2" w:rsidRDefault="00ED2067" w:rsidP="008D37F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ED2067" w:rsidRDefault="00ED2067" w:rsidP="008D37F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28.02.2023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81</w:t>
      </w:r>
    </w:p>
    <w:p w:rsidR="00ED2067" w:rsidRDefault="00ED2067" w:rsidP="008D37FA">
      <w:pPr>
        <w:spacing w:line="276" w:lineRule="auto"/>
        <w:rPr>
          <w:sz w:val="28"/>
          <w:szCs w:val="28"/>
        </w:rPr>
      </w:pPr>
    </w:p>
    <w:p w:rsidR="00ED2067" w:rsidRDefault="00ED2067" w:rsidP="008D37FA">
      <w:pPr>
        <w:spacing w:line="276" w:lineRule="auto"/>
        <w:rPr>
          <w:sz w:val="28"/>
          <w:szCs w:val="28"/>
        </w:rPr>
      </w:pPr>
    </w:p>
    <w:p w:rsidR="00ED2067" w:rsidRDefault="00ED2067" w:rsidP="008D37F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ED2067" w:rsidRPr="009B79D9" w:rsidRDefault="00ED2067" w:rsidP="008D37FA">
      <w:pPr>
        <w:spacing w:line="276" w:lineRule="auto"/>
        <w:ind w:firstLine="567"/>
        <w:jc w:val="center"/>
        <w:rPr>
          <w:sz w:val="28"/>
          <w:szCs w:val="28"/>
        </w:rPr>
      </w:pPr>
    </w:p>
    <w:p w:rsidR="00ED2067" w:rsidRPr="009B79D9" w:rsidRDefault="00ED2067" w:rsidP="002D02B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2E0F">
        <w:rPr>
          <w:b/>
          <w:sz w:val="28"/>
          <w:szCs w:val="28"/>
        </w:rPr>
        <w:t>О внесении изменений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 Мордовия от 21 ноября 2016 года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родителей (законных представителей),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ED2067" w:rsidRPr="00982E0F" w:rsidRDefault="00ED2067" w:rsidP="002D02B0">
      <w:pPr>
        <w:ind w:firstLine="567"/>
        <w:jc w:val="center"/>
        <w:rPr>
          <w:b/>
          <w:sz w:val="28"/>
          <w:szCs w:val="28"/>
        </w:rPr>
      </w:pPr>
    </w:p>
    <w:p w:rsidR="00ED2067" w:rsidRPr="00D12E8C" w:rsidRDefault="00ED2067" w:rsidP="001E715E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Руководствуясь </w:t>
      </w:r>
      <w:hyperlink r:id="rId6" w:anchor="/document/70291362/entry/65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статьей 65</w:t>
        </w:r>
      </w:hyperlink>
      <w:r w:rsidRPr="00D12E8C">
        <w:rPr>
          <w:color w:val="000000"/>
          <w:sz w:val="28"/>
          <w:szCs w:val="28"/>
        </w:rPr>
        <w:t xml:space="preserve"> Федерального закона от 29 декабря 2012 года N 273-ФЗ "Об образовании в Российской Федерации", </w:t>
      </w:r>
      <w:r w:rsidRPr="001E715E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1E715E">
        <w:rPr>
          <w:color w:val="000000"/>
          <w:sz w:val="28"/>
          <w:szCs w:val="28"/>
        </w:rPr>
        <w:t xml:space="preserve"> Правительства Республик</w:t>
      </w:r>
      <w:r>
        <w:rPr>
          <w:color w:val="000000"/>
          <w:sz w:val="28"/>
          <w:szCs w:val="28"/>
        </w:rPr>
        <w:t>и Мордовия от 19 декабря 2022 года</w:t>
      </w:r>
      <w:r w:rsidRPr="001E715E">
        <w:rPr>
          <w:color w:val="000000"/>
          <w:sz w:val="28"/>
          <w:szCs w:val="28"/>
        </w:rPr>
        <w:t xml:space="preserve"> N 807</w:t>
      </w:r>
      <w:r>
        <w:rPr>
          <w:color w:val="000000"/>
          <w:sz w:val="28"/>
          <w:szCs w:val="28"/>
        </w:rPr>
        <w:t xml:space="preserve"> </w:t>
      </w:r>
      <w:r w:rsidRPr="001E715E">
        <w:rPr>
          <w:color w:val="000000"/>
          <w:sz w:val="28"/>
          <w:szCs w:val="28"/>
        </w:rPr>
        <w:t>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2023 - 2025 годы"</w:t>
      </w:r>
      <w:r w:rsidRPr="00D12E8C">
        <w:rPr>
          <w:color w:val="000000"/>
          <w:sz w:val="28"/>
          <w:szCs w:val="28"/>
        </w:rPr>
        <w:t>, Администрация Рузаевского муниципального района        п о с т а н  о в л  я е т:</w:t>
      </w:r>
    </w:p>
    <w:p w:rsidR="00ED2067" w:rsidRPr="00D12E8C" w:rsidRDefault="00ED2067" w:rsidP="001E715E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1. Внести изменения в </w:t>
      </w:r>
      <w:hyperlink r:id="rId7" w:anchor="/document/4491003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 Мордовия от 21 ноября 2016 года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изменениями от 24 марта 2017 года N </w:t>
      </w:r>
      <w:hyperlink r:id="rId8" w:anchor="/document/4491705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206</w:t>
        </w:r>
      </w:hyperlink>
      <w:r w:rsidRPr="00D12E8C">
        <w:rPr>
          <w:color w:val="000000"/>
          <w:sz w:val="28"/>
          <w:szCs w:val="28"/>
        </w:rPr>
        <w:t>, от 29 ноября 2017 года N </w:t>
      </w:r>
      <w:hyperlink r:id="rId9" w:anchor="/document/44920858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 4 июля 2019 года</w:t>
      </w:r>
      <w:r w:rsidRPr="00982E0F">
        <w:rPr>
          <w:color w:val="000000"/>
          <w:sz w:val="28"/>
          <w:szCs w:val="28"/>
        </w:rPr>
        <w:t xml:space="preserve"> N 432</w:t>
      </w:r>
      <w:r w:rsidRPr="00D12E8C">
        <w:rPr>
          <w:color w:val="000000"/>
          <w:sz w:val="28"/>
          <w:szCs w:val="28"/>
        </w:rPr>
        <w:t>), следующего содержания:</w:t>
      </w:r>
    </w:p>
    <w:p w:rsidR="00ED2067" w:rsidRDefault="00ED2067" w:rsidP="002D02B0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-</w:t>
      </w:r>
      <w:r w:rsidRPr="008D37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1</w:t>
      </w:r>
      <w:r w:rsidRPr="00D12E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ED2067" w:rsidRPr="00D12E8C" w:rsidRDefault="00ED2067" w:rsidP="002D02B0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D37FA">
        <w:rPr>
          <w:color w:val="000000"/>
          <w:sz w:val="28"/>
          <w:szCs w:val="28"/>
        </w:rPr>
        <w:t>1. Установить размер родительской платы, взимаемой с родителей (законных представителей) (далее - родительская плата)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color w:val="000000"/>
          <w:sz w:val="28"/>
          <w:szCs w:val="28"/>
        </w:rPr>
        <w:t xml:space="preserve"> – 87,76  рублей в день.».</w:t>
      </w:r>
    </w:p>
    <w:p w:rsidR="00ED2067" w:rsidRPr="009B79D9" w:rsidRDefault="00ED2067" w:rsidP="002D02B0">
      <w:pPr>
        <w:tabs>
          <w:tab w:val="left" w:pos="851"/>
          <w:tab w:val="left" w:pos="993"/>
          <w:tab w:val="left" w:pos="127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района по социальным вопросам. </w:t>
      </w:r>
    </w:p>
    <w:p w:rsidR="00ED2067" w:rsidRPr="001E715E" w:rsidRDefault="00ED2067" w:rsidP="002D02B0">
      <w:pPr>
        <w:tabs>
          <w:tab w:val="left" w:pos="851"/>
          <w:tab w:val="left" w:pos="993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9B79D9">
        <w:rPr>
          <w:b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Pr="001E715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с 1 февраля 2023 года. </w:t>
      </w:r>
    </w:p>
    <w:p w:rsidR="00ED2067" w:rsidRDefault="00ED2067" w:rsidP="002D02B0">
      <w:pPr>
        <w:ind w:firstLine="567"/>
        <w:jc w:val="both"/>
        <w:rPr>
          <w:color w:val="000000"/>
          <w:sz w:val="28"/>
          <w:szCs w:val="28"/>
        </w:rPr>
      </w:pPr>
    </w:p>
    <w:p w:rsidR="00ED2067" w:rsidRDefault="00ED2067" w:rsidP="002D02B0">
      <w:pPr>
        <w:ind w:firstLine="567"/>
        <w:jc w:val="both"/>
        <w:rPr>
          <w:color w:val="000000"/>
          <w:sz w:val="28"/>
          <w:szCs w:val="28"/>
        </w:rPr>
      </w:pPr>
    </w:p>
    <w:p w:rsidR="00ED2067" w:rsidRPr="009B79D9" w:rsidRDefault="00ED2067" w:rsidP="002D02B0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D2067" w:rsidRPr="00236647" w:rsidRDefault="00ED2067" w:rsidP="002D02B0">
      <w:pPr>
        <w:ind w:firstLine="567"/>
        <w:jc w:val="both"/>
        <w:rPr>
          <w:color w:val="000000"/>
          <w:sz w:val="28"/>
          <w:szCs w:val="28"/>
        </w:rPr>
      </w:pPr>
    </w:p>
    <w:p w:rsidR="00ED2067" w:rsidRPr="00236647" w:rsidRDefault="00ED2067" w:rsidP="002D02B0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ED2067" w:rsidRPr="00236647" w:rsidRDefault="00ED2067" w:rsidP="002D02B0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ED2067" w:rsidRPr="00236647" w:rsidRDefault="00ED2067" w:rsidP="002D02B0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ED2067" w:rsidRPr="00236647" w:rsidSect="00422A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67" w:rsidRDefault="00ED2067" w:rsidP="00C9567D">
      <w:r>
        <w:separator/>
      </w:r>
    </w:p>
  </w:endnote>
  <w:endnote w:type="continuationSeparator" w:id="0">
    <w:p w:rsidR="00ED2067" w:rsidRDefault="00ED2067" w:rsidP="00C9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67" w:rsidRDefault="00ED2067" w:rsidP="00C9567D">
      <w:r>
        <w:separator/>
      </w:r>
    </w:p>
  </w:footnote>
  <w:footnote w:type="continuationSeparator" w:id="0">
    <w:p w:rsidR="00ED2067" w:rsidRDefault="00ED2067" w:rsidP="00C95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106F21"/>
    <w:rsid w:val="00112B76"/>
    <w:rsid w:val="00154832"/>
    <w:rsid w:val="001576B5"/>
    <w:rsid w:val="001748A2"/>
    <w:rsid w:val="00176BA6"/>
    <w:rsid w:val="001E5625"/>
    <w:rsid w:val="001E715E"/>
    <w:rsid w:val="00201B2B"/>
    <w:rsid w:val="00217C02"/>
    <w:rsid w:val="002258B1"/>
    <w:rsid w:val="00236647"/>
    <w:rsid w:val="002615AC"/>
    <w:rsid w:val="002846A1"/>
    <w:rsid w:val="002A0E0C"/>
    <w:rsid w:val="002D02B0"/>
    <w:rsid w:val="002F694F"/>
    <w:rsid w:val="00305472"/>
    <w:rsid w:val="00344B4F"/>
    <w:rsid w:val="00347DA1"/>
    <w:rsid w:val="00365289"/>
    <w:rsid w:val="00370292"/>
    <w:rsid w:val="00382C24"/>
    <w:rsid w:val="003B0FAB"/>
    <w:rsid w:val="003C526A"/>
    <w:rsid w:val="00422A51"/>
    <w:rsid w:val="00425894"/>
    <w:rsid w:val="00426CDF"/>
    <w:rsid w:val="00447EC9"/>
    <w:rsid w:val="00461F47"/>
    <w:rsid w:val="004A2668"/>
    <w:rsid w:val="004A6996"/>
    <w:rsid w:val="004B33CB"/>
    <w:rsid w:val="004B3DA6"/>
    <w:rsid w:val="004D62A3"/>
    <w:rsid w:val="004E0762"/>
    <w:rsid w:val="004E37C5"/>
    <w:rsid w:val="00512A74"/>
    <w:rsid w:val="0057068E"/>
    <w:rsid w:val="005810DF"/>
    <w:rsid w:val="005834B8"/>
    <w:rsid w:val="0059008A"/>
    <w:rsid w:val="005A0A79"/>
    <w:rsid w:val="005B18E4"/>
    <w:rsid w:val="005B1CC3"/>
    <w:rsid w:val="005B6CAE"/>
    <w:rsid w:val="005C2C1C"/>
    <w:rsid w:val="005E064E"/>
    <w:rsid w:val="005F5DAD"/>
    <w:rsid w:val="00602964"/>
    <w:rsid w:val="00614A41"/>
    <w:rsid w:val="00642EC8"/>
    <w:rsid w:val="00685148"/>
    <w:rsid w:val="006925BE"/>
    <w:rsid w:val="006B08A5"/>
    <w:rsid w:val="006B4B33"/>
    <w:rsid w:val="006D5801"/>
    <w:rsid w:val="00730C63"/>
    <w:rsid w:val="00737923"/>
    <w:rsid w:val="007412D1"/>
    <w:rsid w:val="007733E8"/>
    <w:rsid w:val="007769C1"/>
    <w:rsid w:val="00816069"/>
    <w:rsid w:val="0081777F"/>
    <w:rsid w:val="00852978"/>
    <w:rsid w:val="00882EC8"/>
    <w:rsid w:val="0088450D"/>
    <w:rsid w:val="00887C87"/>
    <w:rsid w:val="008D3240"/>
    <w:rsid w:val="008D37FA"/>
    <w:rsid w:val="008E71F7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A6CF2"/>
    <w:rsid w:val="009B79D9"/>
    <w:rsid w:val="009C4F51"/>
    <w:rsid w:val="009C536C"/>
    <w:rsid w:val="009C70CE"/>
    <w:rsid w:val="009D5CE7"/>
    <w:rsid w:val="009D6CCC"/>
    <w:rsid w:val="00A0261D"/>
    <w:rsid w:val="00A12C06"/>
    <w:rsid w:val="00A156A0"/>
    <w:rsid w:val="00A17565"/>
    <w:rsid w:val="00A404B0"/>
    <w:rsid w:val="00A468E8"/>
    <w:rsid w:val="00A80AA5"/>
    <w:rsid w:val="00A852E0"/>
    <w:rsid w:val="00A942F7"/>
    <w:rsid w:val="00A9543D"/>
    <w:rsid w:val="00AB4546"/>
    <w:rsid w:val="00B4388C"/>
    <w:rsid w:val="00B80FAA"/>
    <w:rsid w:val="00B87BE8"/>
    <w:rsid w:val="00BC5703"/>
    <w:rsid w:val="00BE2A4F"/>
    <w:rsid w:val="00C04465"/>
    <w:rsid w:val="00C22519"/>
    <w:rsid w:val="00C60F83"/>
    <w:rsid w:val="00C832F7"/>
    <w:rsid w:val="00C879D5"/>
    <w:rsid w:val="00C9567D"/>
    <w:rsid w:val="00CA086F"/>
    <w:rsid w:val="00CC1D8D"/>
    <w:rsid w:val="00CD7DD8"/>
    <w:rsid w:val="00CD7F5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DC2358"/>
    <w:rsid w:val="00DE79DA"/>
    <w:rsid w:val="00E116AF"/>
    <w:rsid w:val="00E742B8"/>
    <w:rsid w:val="00E91B54"/>
    <w:rsid w:val="00EB2D2F"/>
    <w:rsid w:val="00ED2067"/>
    <w:rsid w:val="00ED5B33"/>
    <w:rsid w:val="00F0569F"/>
    <w:rsid w:val="00F1649C"/>
    <w:rsid w:val="00F20B4F"/>
    <w:rsid w:val="00F64E89"/>
    <w:rsid w:val="00F96CB8"/>
    <w:rsid w:val="00FC76FA"/>
    <w:rsid w:val="00FE5C0D"/>
    <w:rsid w:val="00FE7142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6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67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449</Words>
  <Characters>2561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2022-08-03T08:19:00Z</cp:lastPrinted>
  <dcterms:created xsi:type="dcterms:W3CDTF">2023-02-28T11:32:00Z</dcterms:created>
  <dcterms:modified xsi:type="dcterms:W3CDTF">2023-02-28T11:32:00Z</dcterms:modified>
</cp:coreProperties>
</file>