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7A" w:rsidRPr="00F63E50" w:rsidRDefault="000C0F7A" w:rsidP="00BD5C3A">
      <w:pPr>
        <w:tabs>
          <w:tab w:val="left" w:pos="3119"/>
        </w:tabs>
        <w:jc w:val="center"/>
        <w:rPr>
          <w:sz w:val="28"/>
          <w:szCs w:val="28"/>
        </w:rPr>
      </w:pPr>
      <w:r w:rsidRPr="00F63E50">
        <w:rPr>
          <w:sz w:val="28"/>
          <w:szCs w:val="28"/>
        </w:rPr>
        <w:t>АДМИНИСТРАЦИЯ РУЗАЕВСКОГО</w:t>
      </w:r>
    </w:p>
    <w:p w:rsidR="000C0F7A" w:rsidRPr="00F63E50" w:rsidRDefault="000C0F7A" w:rsidP="00BD5C3A">
      <w:pPr>
        <w:tabs>
          <w:tab w:val="left" w:pos="3119"/>
        </w:tabs>
        <w:jc w:val="center"/>
        <w:rPr>
          <w:sz w:val="28"/>
          <w:szCs w:val="28"/>
        </w:rPr>
      </w:pPr>
      <w:r w:rsidRPr="00F63E50">
        <w:rPr>
          <w:sz w:val="28"/>
          <w:szCs w:val="28"/>
        </w:rPr>
        <w:t>МУНИЦИПАЛЬНОГО РАЙОНА</w:t>
      </w:r>
    </w:p>
    <w:p w:rsidR="000C0F7A" w:rsidRDefault="000C0F7A" w:rsidP="00BD5C3A">
      <w:pPr>
        <w:tabs>
          <w:tab w:val="left" w:pos="3119"/>
        </w:tabs>
        <w:jc w:val="center"/>
        <w:rPr>
          <w:sz w:val="28"/>
          <w:szCs w:val="28"/>
        </w:rPr>
      </w:pPr>
      <w:r w:rsidRPr="00F63E50">
        <w:rPr>
          <w:sz w:val="28"/>
          <w:szCs w:val="28"/>
        </w:rPr>
        <w:t>РЕСПУБЛИКИ МОРДОВИЯ</w:t>
      </w:r>
    </w:p>
    <w:p w:rsidR="000C0F7A" w:rsidRDefault="000C0F7A" w:rsidP="00BD5C3A">
      <w:pPr>
        <w:tabs>
          <w:tab w:val="left" w:pos="3119"/>
        </w:tabs>
        <w:jc w:val="center"/>
        <w:rPr>
          <w:sz w:val="28"/>
          <w:szCs w:val="28"/>
        </w:rPr>
      </w:pPr>
    </w:p>
    <w:p w:rsidR="000C0F7A" w:rsidRPr="00F63E50" w:rsidRDefault="000C0F7A" w:rsidP="00BD5C3A">
      <w:pPr>
        <w:tabs>
          <w:tab w:val="left" w:pos="3119"/>
        </w:tabs>
        <w:jc w:val="center"/>
        <w:rPr>
          <w:sz w:val="28"/>
          <w:szCs w:val="28"/>
        </w:rPr>
      </w:pPr>
    </w:p>
    <w:p w:rsidR="000C0F7A" w:rsidRPr="00F63E50" w:rsidRDefault="000C0F7A" w:rsidP="00BD5C3A">
      <w:pPr>
        <w:tabs>
          <w:tab w:val="left" w:pos="3119"/>
        </w:tabs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0C0F7A" w:rsidRPr="002C4042" w:rsidRDefault="000C0F7A" w:rsidP="00BD5C3A">
      <w:pPr>
        <w:tabs>
          <w:tab w:val="left" w:pos="3119"/>
        </w:tabs>
        <w:jc w:val="center"/>
        <w:rPr>
          <w:b/>
          <w:sz w:val="28"/>
          <w:szCs w:val="28"/>
        </w:rPr>
      </w:pPr>
    </w:p>
    <w:p w:rsidR="000C0F7A" w:rsidRPr="002C4042" w:rsidRDefault="000C0F7A" w:rsidP="00BD5C3A">
      <w:pPr>
        <w:tabs>
          <w:tab w:val="left" w:pos="3119"/>
        </w:tabs>
        <w:jc w:val="center"/>
        <w:rPr>
          <w:b/>
          <w:sz w:val="28"/>
          <w:szCs w:val="28"/>
        </w:rPr>
      </w:pPr>
    </w:p>
    <w:p w:rsidR="000C0F7A" w:rsidRPr="00115ECF" w:rsidRDefault="000C0F7A" w:rsidP="00BD5C3A">
      <w:pPr>
        <w:pStyle w:val="BodyTextIndent"/>
        <w:ind w:firstLine="0"/>
        <w:jc w:val="left"/>
        <w:rPr>
          <w:szCs w:val="28"/>
        </w:rPr>
      </w:pPr>
      <w:r w:rsidRPr="00115ECF">
        <w:rPr>
          <w:szCs w:val="28"/>
        </w:rPr>
        <w:t>27.11.2023                                                                                                        № 634</w:t>
      </w:r>
    </w:p>
    <w:p w:rsidR="000C0F7A" w:rsidRPr="00AD64D0" w:rsidRDefault="000C0F7A" w:rsidP="00BD5C3A">
      <w:pPr>
        <w:pStyle w:val="BodyTextIndent"/>
        <w:ind w:firstLine="900"/>
        <w:rPr>
          <w:szCs w:val="28"/>
        </w:rPr>
      </w:pPr>
      <w:r>
        <w:rPr>
          <w:b/>
          <w:szCs w:val="28"/>
        </w:rPr>
        <w:t xml:space="preserve">                                           </w:t>
      </w:r>
      <w:r w:rsidRPr="00AD64D0">
        <w:rPr>
          <w:szCs w:val="28"/>
        </w:rPr>
        <w:t>г. Рузаевка</w:t>
      </w:r>
    </w:p>
    <w:p w:rsidR="000C0F7A" w:rsidRDefault="000C0F7A" w:rsidP="00BD5C3A">
      <w:pPr>
        <w:pStyle w:val="s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C0F7A" w:rsidRDefault="000C0F7A" w:rsidP="00BD5C3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4D7942">
        <w:rPr>
          <w:b/>
          <w:bCs/>
          <w:sz w:val="28"/>
          <w:szCs w:val="28"/>
        </w:rPr>
        <w:t xml:space="preserve">О создании рабочей группы по вопросам формирования и ведения муниципального реестра объектов нематериального этнокультурного </w:t>
      </w:r>
    </w:p>
    <w:p w:rsidR="000C0F7A" w:rsidRDefault="000C0F7A" w:rsidP="00BD5C3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4D7942">
        <w:rPr>
          <w:b/>
          <w:bCs/>
          <w:sz w:val="28"/>
          <w:szCs w:val="28"/>
        </w:rPr>
        <w:t xml:space="preserve">достояния Рузаевского муниципального района </w:t>
      </w:r>
    </w:p>
    <w:p w:rsidR="000C0F7A" w:rsidRDefault="000C0F7A" w:rsidP="00BD5C3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4D7942">
        <w:rPr>
          <w:b/>
          <w:bCs/>
          <w:sz w:val="28"/>
          <w:szCs w:val="28"/>
        </w:rPr>
        <w:t>Республики Мордовия</w:t>
      </w:r>
    </w:p>
    <w:p w:rsidR="000C0F7A" w:rsidRDefault="000C0F7A" w:rsidP="00BD5C3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0C0F7A" w:rsidRDefault="000C0F7A" w:rsidP="00BD5C3A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B2D17">
        <w:rPr>
          <w:bCs/>
          <w:sz w:val="28"/>
          <w:szCs w:val="28"/>
        </w:rPr>
        <w:t>На основании Положения о региональном реестре объектов нематериального этнокультурного достояния Республики Мордовия</w:t>
      </w:r>
      <w:r>
        <w:rPr>
          <w:bCs/>
          <w:sz w:val="28"/>
          <w:szCs w:val="28"/>
        </w:rPr>
        <w:t xml:space="preserve">, утвержденного приказом Министерства культуры, национальной политики и архивного дела Республики Мордовия от 30 июня </w:t>
      </w:r>
      <w:smartTag w:uri="urn:schemas-microsoft-com:office:smarttags" w:element="metricconverter">
        <w:smartTagPr>
          <w:attr w:name="ProductID" w:val="2023 г"/>
        </w:smartTagPr>
        <w:r>
          <w:rPr>
            <w:bCs/>
            <w:sz w:val="28"/>
            <w:szCs w:val="28"/>
          </w:rPr>
          <w:t>2023 г</w:t>
        </w:r>
      </w:smartTag>
      <w:r>
        <w:rPr>
          <w:bCs/>
          <w:sz w:val="28"/>
          <w:szCs w:val="28"/>
        </w:rPr>
        <w:t>. № 219,</w:t>
      </w:r>
    </w:p>
    <w:p w:rsidR="000C0F7A" w:rsidRDefault="000C0F7A" w:rsidP="00BD5C3A">
      <w:pPr>
        <w:ind w:firstLine="709"/>
        <w:jc w:val="both"/>
        <w:rPr>
          <w:sz w:val="28"/>
          <w:szCs w:val="28"/>
          <w:shd w:val="clear" w:color="auto" w:fill="FFFFFF"/>
        </w:rPr>
      </w:pPr>
      <w:r w:rsidRPr="005B0B5D">
        <w:rPr>
          <w:sz w:val="28"/>
          <w:szCs w:val="28"/>
          <w:shd w:val="clear" w:color="auto" w:fill="FFFFFF"/>
        </w:rPr>
        <w:t>Администрация Рузаевского муниципального района Республики Мордовия постановляет:</w:t>
      </w:r>
    </w:p>
    <w:p w:rsidR="000C0F7A" w:rsidRDefault="000C0F7A" w:rsidP="00BD5C3A">
      <w:pPr>
        <w:ind w:firstLine="709"/>
        <w:jc w:val="both"/>
        <w:rPr>
          <w:bCs/>
          <w:sz w:val="28"/>
          <w:szCs w:val="28"/>
        </w:rPr>
      </w:pPr>
      <w:r w:rsidRPr="00671F89">
        <w:rPr>
          <w:sz w:val="28"/>
          <w:szCs w:val="28"/>
          <w:shd w:val="clear" w:color="auto" w:fill="FFFFFF"/>
        </w:rPr>
        <w:t>1. Создать рабочую группу по вопросам формирования и ведения</w:t>
      </w:r>
      <w:r w:rsidRPr="00671F89">
        <w:rPr>
          <w:bCs/>
          <w:sz w:val="28"/>
          <w:szCs w:val="28"/>
        </w:rPr>
        <w:t xml:space="preserve"> муниципального реестра объектов нематериального этнокультурного</w:t>
      </w:r>
      <w:r>
        <w:rPr>
          <w:bCs/>
          <w:sz w:val="28"/>
          <w:szCs w:val="28"/>
        </w:rPr>
        <w:t xml:space="preserve"> </w:t>
      </w:r>
      <w:r w:rsidRPr="00671F89">
        <w:rPr>
          <w:bCs/>
          <w:sz w:val="28"/>
          <w:szCs w:val="28"/>
        </w:rPr>
        <w:t>достояния Рузаевского муниципального района Республики Мордовия</w:t>
      </w:r>
      <w:r>
        <w:rPr>
          <w:bCs/>
          <w:sz w:val="28"/>
          <w:szCs w:val="28"/>
        </w:rPr>
        <w:t>.</w:t>
      </w:r>
    </w:p>
    <w:p w:rsidR="000C0F7A" w:rsidRDefault="000C0F7A" w:rsidP="00BD5C3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 Утвердить прилагаемый состав рабочей группы </w:t>
      </w:r>
      <w:r w:rsidRPr="00671F89">
        <w:rPr>
          <w:sz w:val="28"/>
          <w:szCs w:val="28"/>
          <w:shd w:val="clear" w:color="auto" w:fill="FFFFFF"/>
        </w:rPr>
        <w:t>по вопросам формирования и ведения</w:t>
      </w:r>
      <w:r w:rsidRPr="00671F89">
        <w:rPr>
          <w:bCs/>
          <w:sz w:val="28"/>
          <w:szCs w:val="28"/>
        </w:rPr>
        <w:t xml:space="preserve"> муниципального реестра объектов нематериального этнокультурного</w:t>
      </w:r>
      <w:r>
        <w:rPr>
          <w:bCs/>
          <w:sz w:val="28"/>
          <w:szCs w:val="28"/>
        </w:rPr>
        <w:t xml:space="preserve"> </w:t>
      </w:r>
      <w:r w:rsidRPr="00671F89">
        <w:rPr>
          <w:bCs/>
          <w:sz w:val="28"/>
          <w:szCs w:val="28"/>
        </w:rPr>
        <w:t>достояния Рузаевского муниципального района Республики Мордовия</w:t>
      </w:r>
      <w:r>
        <w:rPr>
          <w:bCs/>
          <w:sz w:val="28"/>
          <w:szCs w:val="28"/>
        </w:rPr>
        <w:t xml:space="preserve"> (далее – рабочая группа).</w:t>
      </w:r>
    </w:p>
    <w:p w:rsidR="000C0F7A" w:rsidRDefault="000C0F7A" w:rsidP="00BD5C3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3. Установить, что целью деятельности рабочей группы является разработка правовых и организационных основ для формирования и ведения</w:t>
      </w:r>
      <w:r w:rsidRPr="00671F89">
        <w:rPr>
          <w:bCs/>
          <w:sz w:val="28"/>
          <w:szCs w:val="28"/>
        </w:rPr>
        <w:t xml:space="preserve"> муниципального реестра объектов нематериального этнокультурного</w:t>
      </w:r>
      <w:r>
        <w:rPr>
          <w:bCs/>
          <w:sz w:val="28"/>
          <w:szCs w:val="28"/>
        </w:rPr>
        <w:t xml:space="preserve"> </w:t>
      </w:r>
      <w:r w:rsidRPr="00671F89">
        <w:rPr>
          <w:bCs/>
          <w:sz w:val="28"/>
          <w:szCs w:val="28"/>
        </w:rPr>
        <w:t>достояния Рузаевского муниципального района Республики Мордовия</w:t>
      </w:r>
      <w:r>
        <w:rPr>
          <w:bCs/>
          <w:sz w:val="28"/>
          <w:szCs w:val="28"/>
        </w:rPr>
        <w:t>.</w:t>
      </w:r>
    </w:p>
    <w:p w:rsidR="000C0F7A" w:rsidRDefault="000C0F7A" w:rsidP="00BD5C3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4. Установить, что функциями рабочей группы являются:</w:t>
      </w:r>
    </w:p>
    <w:p w:rsidR="000C0F7A" w:rsidRDefault="000C0F7A" w:rsidP="00BD5C3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4.1. разработка и анализ предложений по вопросам формирования и ведения </w:t>
      </w:r>
      <w:r w:rsidRPr="00671F89">
        <w:rPr>
          <w:bCs/>
          <w:sz w:val="28"/>
          <w:szCs w:val="28"/>
        </w:rPr>
        <w:t>муниципального реестра объектов нематериального этнокультурного</w:t>
      </w:r>
      <w:r>
        <w:rPr>
          <w:bCs/>
          <w:sz w:val="28"/>
          <w:szCs w:val="28"/>
        </w:rPr>
        <w:t xml:space="preserve"> </w:t>
      </w:r>
      <w:r w:rsidRPr="00671F89">
        <w:rPr>
          <w:bCs/>
          <w:sz w:val="28"/>
          <w:szCs w:val="28"/>
        </w:rPr>
        <w:t>достояния Рузаевского муниципального района Республики Мордовия</w:t>
      </w:r>
      <w:r>
        <w:rPr>
          <w:bCs/>
          <w:sz w:val="28"/>
          <w:szCs w:val="28"/>
        </w:rPr>
        <w:t>;</w:t>
      </w:r>
    </w:p>
    <w:p w:rsidR="000C0F7A" w:rsidRDefault="000C0F7A" w:rsidP="00BD5C3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4.2. рассмотрение проектов нормативных правовых актов, регулирующих порядок формирования и ведения</w:t>
      </w:r>
      <w:r w:rsidRPr="00671F89">
        <w:rPr>
          <w:bCs/>
          <w:sz w:val="28"/>
          <w:szCs w:val="28"/>
        </w:rPr>
        <w:t xml:space="preserve"> муниципального реестра объектов нематериального этнокультурного</w:t>
      </w:r>
      <w:r>
        <w:rPr>
          <w:bCs/>
          <w:sz w:val="28"/>
          <w:szCs w:val="28"/>
        </w:rPr>
        <w:t xml:space="preserve"> </w:t>
      </w:r>
      <w:r w:rsidRPr="00671F89">
        <w:rPr>
          <w:bCs/>
          <w:sz w:val="28"/>
          <w:szCs w:val="28"/>
        </w:rPr>
        <w:t>достояния Рузаевского муниципального района Республики Мордовия</w:t>
      </w:r>
      <w:r>
        <w:rPr>
          <w:bCs/>
          <w:sz w:val="28"/>
          <w:szCs w:val="28"/>
        </w:rPr>
        <w:t>;</w:t>
      </w:r>
    </w:p>
    <w:p w:rsidR="000C0F7A" w:rsidRDefault="000C0F7A" w:rsidP="00BD5C3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4.3. внесение предложений по иным вопросам, касающимся порядка формирования и ведения </w:t>
      </w:r>
      <w:r w:rsidRPr="00671F89">
        <w:rPr>
          <w:bCs/>
          <w:sz w:val="28"/>
          <w:szCs w:val="28"/>
        </w:rPr>
        <w:t>муниципального реестра объектов нематериального этнокультурного</w:t>
      </w:r>
      <w:r>
        <w:rPr>
          <w:bCs/>
          <w:sz w:val="28"/>
          <w:szCs w:val="28"/>
        </w:rPr>
        <w:t xml:space="preserve"> </w:t>
      </w:r>
      <w:r w:rsidRPr="00671F89">
        <w:rPr>
          <w:bCs/>
          <w:sz w:val="28"/>
          <w:szCs w:val="28"/>
        </w:rPr>
        <w:t>достояния Рузаевского муниципального района Республики Мордовия</w:t>
      </w:r>
      <w:r>
        <w:rPr>
          <w:sz w:val="28"/>
          <w:szCs w:val="28"/>
          <w:shd w:val="clear" w:color="auto" w:fill="FFFFFF"/>
        </w:rPr>
        <w:t>.</w:t>
      </w:r>
    </w:p>
    <w:p w:rsidR="000C0F7A" w:rsidRPr="00671F89" w:rsidRDefault="000C0F7A" w:rsidP="00BD5C3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5. Контроль за исполнением настоящего постановления возложить на заместителя Главы района по социальным вопросам.</w:t>
      </w:r>
    </w:p>
    <w:p w:rsidR="000C0F7A" w:rsidRPr="002861C1" w:rsidRDefault="000C0F7A" w:rsidP="00BD5C3A">
      <w:pPr>
        <w:pStyle w:val="NoSpacing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861C1">
        <w:rPr>
          <w:rFonts w:ascii="Times New Roman" w:hAnsi="Times New Roman"/>
          <w:spacing w:val="-2"/>
          <w:sz w:val="28"/>
          <w:szCs w:val="28"/>
        </w:rPr>
        <w:t>.</w:t>
      </w:r>
      <w:r w:rsidRPr="002861C1">
        <w:rPr>
          <w:rFonts w:ascii="Times New Roman" w:hAnsi="Times New Roman"/>
          <w:spacing w:val="-2"/>
          <w:sz w:val="28"/>
          <w:szCs w:val="28"/>
        </w:rPr>
        <w:tab/>
        <w:t xml:space="preserve">Настоящее </w:t>
      </w:r>
      <w:r>
        <w:rPr>
          <w:rFonts w:ascii="Times New Roman" w:hAnsi="Times New Roman"/>
          <w:spacing w:val="-2"/>
          <w:sz w:val="28"/>
          <w:szCs w:val="28"/>
        </w:rPr>
        <w:t xml:space="preserve">постановление </w:t>
      </w:r>
      <w:r w:rsidRPr="002861C1">
        <w:rPr>
          <w:rFonts w:ascii="Times New Roman" w:hAnsi="Times New Roman"/>
          <w:spacing w:val="-2"/>
          <w:sz w:val="28"/>
          <w:szCs w:val="28"/>
        </w:rPr>
        <w:t xml:space="preserve">вступает в силу после дня официального опубликования </w:t>
      </w:r>
      <w:r w:rsidRPr="002861C1"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 Рузаевского муниципального района в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0C0F7A" w:rsidRPr="003D2183" w:rsidRDefault="000C0F7A" w:rsidP="00BD5C3A">
      <w:pPr>
        <w:widowControl w:val="0"/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</w:p>
    <w:p w:rsidR="000C0F7A" w:rsidRDefault="000C0F7A" w:rsidP="00BD5C3A">
      <w:pPr>
        <w:ind w:left="1211"/>
        <w:jc w:val="both"/>
        <w:rPr>
          <w:sz w:val="28"/>
          <w:szCs w:val="28"/>
          <w:shd w:val="clear" w:color="auto" w:fill="FFFFFF"/>
        </w:rPr>
      </w:pPr>
    </w:p>
    <w:p w:rsidR="000C0F7A" w:rsidRDefault="000C0F7A" w:rsidP="00BD5C3A">
      <w:pPr>
        <w:pStyle w:val="BodyText3"/>
        <w:ind w:firstLine="567"/>
        <w:rPr>
          <w:szCs w:val="28"/>
        </w:rPr>
      </w:pPr>
      <w:r>
        <w:rPr>
          <w:szCs w:val="28"/>
        </w:rPr>
        <w:t>Глава Рузаевского</w:t>
      </w:r>
    </w:p>
    <w:p w:rsidR="000C0F7A" w:rsidRDefault="000C0F7A" w:rsidP="00BD5C3A">
      <w:pPr>
        <w:pStyle w:val="BodyText3"/>
        <w:ind w:firstLine="567"/>
        <w:rPr>
          <w:szCs w:val="28"/>
        </w:rPr>
      </w:pPr>
      <w:r>
        <w:rPr>
          <w:szCs w:val="28"/>
        </w:rPr>
        <w:t>муниципального района</w:t>
      </w:r>
    </w:p>
    <w:p w:rsidR="000C0F7A" w:rsidRPr="007E2AD8" w:rsidRDefault="000C0F7A" w:rsidP="00BD5C3A">
      <w:pPr>
        <w:pStyle w:val="BodyText3"/>
        <w:ind w:firstLine="567"/>
        <w:rPr>
          <w:szCs w:val="28"/>
        </w:rPr>
      </w:pPr>
      <w:r>
        <w:rPr>
          <w:szCs w:val="28"/>
        </w:rPr>
        <w:t>Республики Мордовия                                                                 А.Б. Юткин</w:t>
      </w:r>
    </w:p>
    <w:p w:rsidR="000C0F7A" w:rsidRDefault="000C0F7A" w:rsidP="00BD5C3A">
      <w:pPr>
        <w:jc w:val="center"/>
        <w:rPr>
          <w:b/>
          <w:bCs/>
          <w:sz w:val="28"/>
          <w:szCs w:val="28"/>
        </w:rPr>
      </w:pPr>
    </w:p>
    <w:p w:rsidR="000C0F7A" w:rsidRDefault="000C0F7A" w:rsidP="00BD5C3A">
      <w:pPr>
        <w:jc w:val="center"/>
        <w:rPr>
          <w:b/>
          <w:bCs/>
          <w:sz w:val="28"/>
          <w:szCs w:val="28"/>
        </w:rPr>
      </w:pPr>
    </w:p>
    <w:p w:rsidR="000C0F7A" w:rsidRDefault="000C0F7A" w:rsidP="00BD5C3A">
      <w:pPr>
        <w:jc w:val="center"/>
        <w:rPr>
          <w:b/>
          <w:bCs/>
          <w:sz w:val="28"/>
          <w:szCs w:val="28"/>
        </w:rPr>
      </w:pPr>
    </w:p>
    <w:p w:rsidR="000C0F7A" w:rsidRDefault="000C0F7A" w:rsidP="00BD5C3A">
      <w:pPr>
        <w:jc w:val="center"/>
        <w:rPr>
          <w:b/>
          <w:bCs/>
          <w:sz w:val="28"/>
          <w:szCs w:val="28"/>
        </w:rPr>
      </w:pPr>
    </w:p>
    <w:p w:rsidR="000C0F7A" w:rsidRDefault="000C0F7A" w:rsidP="00BD5C3A">
      <w:pPr>
        <w:jc w:val="center"/>
        <w:rPr>
          <w:b/>
          <w:bCs/>
          <w:sz w:val="28"/>
          <w:szCs w:val="28"/>
        </w:rPr>
      </w:pPr>
    </w:p>
    <w:p w:rsidR="000C0F7A" w:rsidRDefault="000C0F7A" w:rsidP="00BD5C3A">
      <w:pPr>
        <w:jc w:val="center"/>
        <w:rPr>
          <w:b/>
          <w:bCs/>
          <w:sz w:val="28"/>
          <w:szCs w:val="28"/>
        </w:rPr>
      </w:pPr>
    </w:p>
    <w:p w:rsidR="000C0F7A" w:rsidRDefault="000C0F7A" w:rsidP="00BD5C3A">
      <w:pPr>
        <w:jc w:val="center"/>
        <w:rPr>
          <w:b/>
          <w:bCs/>
          <w:sz w:val="28"/>
          <w:szCs w:val="28"/>
        </w:rPr>
      </w:pPr>
    </w:p>
    <w:p w:rsidR="000C0F7A" w:rsidRDefault="000C0F7A" w:rsidP="00BD5C3A">
      <w:pPr>
        <w:jc w:val="center"/>
        <w:rPr>
          <w:b/>
          <w:bCs/>
          <w:sz w:val="28"/>
          <w:szCs w:val="28"/>
        </w:rPr>
      </w:pPr>
    </w:p>
    <w:p w:rsidR="000C0F7A" w:rsidRDefault="000C0F7A" w:rsidP="00BD5C3A">
      <w:pPr>
        <w:jc w:val="center"/>
        <w:rPr>
          <w:b/>
          <w:bCs/>
          <w:sz w:val="28"/>
          <w:szCs w:val="28"/>
        </w:rPr>
      </w:pPr>
    </w:p>
    <w:p w:rsidR="000C0F7A" w:rsidRDefault="000C0F7A" w:rsidP="00BD5C3A">
      <w:pPr>
        <w:jc w:val="center"/>
        <w:rPr>
          <w:b/>
          <w:bCs/>
          <w:sz w:val="28"/>
          <w:szCs w:val="28"/>
        </w:rPr>
      </w:pPr>
    </w:p>
    <w:p w:rsidR="000C0F7A" w:rsidRDefault="000C0F7A" w:rsidP="00BD5C3A">
      <w:pPr>
        <w:jc w:val="center"/>
        <w:rPr>
          <w:b/>
          <w:bCs/>
          <w:sz w:val="28"/>
          <w:szCs w:val="28"/>
        </w:rPr>
      </w:pPr>
    </w:p>
    <w:p w:rsidR="000C0F7A" w:rsidRDefault="000C0F7A" w:rsidP="00BD5C3A">
      <w:pPr>
        <w:jc w:val="center"/>
        <w:rPr>
          <w:b/>
          <w:bCs/>
          <w:sz w:val="28"/>
          <w:szCs w:val="28"/>
        </w:rPr>
      </w:pPr>
    </w:p>
    <w:p w:rsidR="000C0F7A" w:rsidRDefault="000C0F7A" w:rsidP="00BD5C3A">
      <w:pPr>
        <w:jc w:val="center"/>
        <w:rPr>
          <w:b/>
          <w:bCs/>
          <w:sz w:val="28"/>
          <w:szCs w:val="28"/>
        </w:rPr>
      </w:pPr>
    </w:p>
    <w:p w:rsidR="000C0F7A" w:rsidRDefault="000C0F7A" w:rsidP="00BD5C3A">
      <w:pPr>
        <w:jc w:val="center"/>
        <w:rPr>
          <w:b/>
          <w:bCs/>
          <w:sz w:val="28"/>
          <w:szCs w:val="28"/>
        </w:rPr>
      </w:pPr>
    </w:p>
    <w:p w:rsidR="000C0F7A" w:rsidRDefault="000C0F7A" w:rsidP="00BD5C3A">
      <w:pPr>
        <w:jc w:val="center"/>
        <w:rPr>
          <w:b/>
          <w:bCs/>
          <w:sz w:val="28"/>
          <w:szCs w:val="28"/>
        </w:rPr>
      </w:pPr>
    </w:p>
    <w:p w:rsidR="000C0F7A" w:rsidRDefault="000C0F7A" w:rsidP="00BD5C3A">
      <w:pPr>
        <w:jc w:val="center"/>
        <w:rPr>
          <w:b/>
          <w:bCs/>
          <w:sz w:val="28"/>
          <w:szCs w:val="28"/>
        </w:rPr>
      </w:pPr>
    </w:p>
    <w:p w:rsidR="000C0F7A" w:rsidRDefault="000C0F7A" w:rsidP="00BD5C3A">
      <w:pPr>
        <w:jc w:val="center"/>
        <w:rPr>
          <w:b/>
          <w:bCs/>
          <w:sz w:val="28"/>
          <w:szCs w:val="28"/>
        </w:rPr>
      </w:pPr>
    </w:p>
    <w:p w:rsidR="000C0F7A" w:rsidRDefault="000C0F7A" w:rsidP="00BD5C3A">
      <w:pPr>
        <w:jc w:val="center"/>
        <w:rPr>
          <w:b/>
          <w:bCs/>
          <w:sz w:val="28"/>
          <w:szCs w:val="28"/>
        </w:rPr>
      </w:pPr>
    </w:p>
    <w:p w:rsidR="000C0F7A" w:rsidRDefault="000C0F7A" w:rsidP="00BD5C3A">
      <w:pPr>
        <w:jc w:val="center"/>
        <w:rPr>
          <w:b/>
          <w:bCs/>
          <w:sz w:val="28"/>
          <w:szCs w:val="28"/>
        </w:rPr>
      </w:pPr>
    </w:p>
    <w:p w:rsidR="000C0F7A" w:rsidRDefault="000C0F7A" w:rsidP="00BD5C3A">
      <w:pPr>
        <w:jc w:val="center"/>
        <w:rPr>
          <w:b/>
          <w:bCs/>
          <w:sz w:val="28"/>
          <w:szCs w:val="28"/>
        </w:rPr>
      </w:pPr>
    </w:p>
    <w:p w:rsidR="000C0F7A" w:rsidRDefault="000C0F7A" w:rsidP="00BD5C3A">
      <w:pPr>
        <w:jc w:val="center"/>
        <w:rPr>
          <w:b/>
          <w:bCs/>
          <w:sz w:val="28"/>
          <w:szCs w:val="28"/>
        </w:rPr>
      </w:pPr>
    </w:p>
    <w:p w:rsidR="000C0F7A" w:rsidRDefault="000C0F7A" w:rsidP="00BD5C3A">
      <w:pPr>
        <w:jc w:val="center"/>
        <w:rPr>
          <w:b/>
          <w:bCs/>
          <w:sz w:val="28"/>
          <w:szCs w:val="28"/>
        </w:rPr>
      </w:pPr>
    </w:p>
    <w:p w:rsidR="000C0F7A" w:rsidRDefault="000C0F7A" w:rsidP="00BD5C3A">
      <w:pPr>
        <w:jc w:val="center"/>
        <w:rPr>
          <w:b/>
          <w:bCs/>
          <w:sz w:val="28"/>
          <w:szCs w:val="28"/>
        </w:rPr>
      </w:pPr>
    </w:p>
    <w:p w:rsidR="000C0F7A" w:rsidRDefault="000C0F7A" w:rsidP="00BD5C3A">
      <w:pPr>
        <w:jc w:val="center"/>
        <w:rPr>
          <w:b/>
          <w:bCs/>
          <w:sz w:val="28"/>
          <w:szCs w:val="28"/>
        </w:rPr>
      </w:pPr>
    </w:p>
    <w:p w:rsidR="000C0F7A" w:rsidRDefault="000C0F7A" w:rsidP="00BD5C3A">
      <w:pPr>
        <w:jc w:val="center"/>
        <w:rPr>
          <w:b/>
          <w:bCs/>
          <w:sz w:val="28"/>
          <w:szCs w:val="28"/>
        </w:rPr>
      </w:pPr>
    </w:p>
    <w:p w:rsidR="000C0F7A" w:rsidRDefault="000C0F7A" w:rsidP="00BD5C3A">
      <w:pPr>
        <w:jc w:val="center"/>
        <w:rPr>
          <w:b/>
          <w:bCs/>
          <w:sz w:val="28"/>
          <w:szCs w:val="28"/>
        </w:rPr>
      </w:pPr>
    </w:p>
    <w:p w:rsidR="000C0F7A" w:rsidRDefault="000C0F7A" w:rsidP="00BD5C3A">
      <w:pPr>
        <w:jc w:val="center"/>
        <w:rPr>
          <w:b/>
          <w:bCs/>
          <w:sz w:val="28"/>
          <w:szCs w:val="28"/>
        </w:rPr>
      </w:pPr>
    </w:p>
    <w:p w:rsidR="000C0F7A" w:rsidRDefault="000C0F7A" w:rsidP="00BD5C3A">
      <w:pPr>
        <w:jc w:val="center"/>
        <w:rPr>
          <w:b/>
          <w:bCs/>
          <w:sz w:val="28"/>
          <w:szCs w:val="28"/>
        </w:rPr>
      </w:pPr>
    </w:p>
    <w:p w:rsidR="000C0F7A" w:rsidRDefault="000C0F7A" w:rsidP="00BD5C3A">
      <w:pPr>
        <w:jc w:val="center"/>
        <w:rPr>
          <w:b/>
          <w:bCs/>
          <w:sz w:val="28"/>
          <w:szCs w:val="28"/>
        </w:rPr>
      </w:pPr>
    </w:p>
    <w:p w:rsidR="000C0F7A" w:rsidRDefault="000C0F7A" w:rsidP="00BD5C3A">
      <w:pPr>
        <w:jc w:val="center"/>
        <w:rPr>
          <w:b/>
          <w:bCs/>
          <w:sz w:val="28"/>
          <w:szCs w:val="28"/>
        </w:rPr>
      </w:pPr>
    </w:p>
    <w:p w:rsidR="000C0F7A" w:rsidRDefault="000C0F7A" w:rsidP="00BD5C3A">
      <w:pPr>
        <w:jc w:val="center"/>
        <w:rPr>
          <w:b/>
          <w:bCs/>
          <w:sz w:val="28"/>
          <w:szCs w:val="28"/>
        </w:rPr>
      </w:pPr>
    </w:p>
    <w:p w:rsidR="000C0F7A" w:rsidRDefault="000C0F7A" w:rsidP="00BD5C3A">
      <w:pPr>
        <w:jc w:val="center"/>
        <w:rPr>
          <w:b/>
          <w:bCs/>
          <w:sz w:val="28"/>
          <w:szCs w:val="28"/>
        </w:rPr>
      </w:pPr>
    </w:p>
    <w:p w:rsidR="000C0F7A" w:rsidRDefault="000C0F7A" w:rsidP="00BD5C3A">
      <w:pPr>
        <w:jc w:val="center"/>
        <w:rPr>
          <w:b/>
          <w:bCs/>
          <w:sz w:val="28"/>
          <w:szCs w:val="28"/>
        </w:rPr>
      </w:pPr>
    </w:p>
    <w:p w:rsidR="000C0F7A" w:rsidRDefault="000C0F7A" w:rsidP="00BD5C3A">
      <w:pPr>
        <w:jc w:val="center"/>
        <w:rPr>
          <w:b/>
          <w:bCs/>
          <w:sz w:val="28"/>
          <w:szCs w:val="28"/>
        </w:rPr>
      </w:pPr>
    </w:p>
    <w:p w:rsidR="000C0F7A" w:rsidRDefault="000C0F7A" w:rsidP="00BD5C3A">
      <w:pPr>
        <w:jc w:val="center"/>
        <w:rPr>
          <w:b/>
          <w:bCs/>
          <w:sz w:val="28"/>
          <w:szCs w:val="28"/>
        </w:rPr>
      </w:pPr>
    </w:p>
    <w:p w:rsidR="000C0F7A" w:rsidRDefault="000C0F7A" w:rsidP="00BD5C3A">
      <w:pPr>
        <w:jc w:val="center"/>
        <w:rPr>
          <w:b/>
          <w:bCs/>
          <w:sz w:val="28"/>
          <w:szCs w:val="28"/>
        </w:rPr>
      </w:pPr>
    </w:p>
    <w:p w:rsidR="000C0F7A" w:rsidRPr="00BE2232" w:rsidRDefault="000C0F7A" w:rsidP="00BD5C3A">
      <w:pPr>
        <w:jc w:val="right"/>
        <w:rPr>
          <w:bCs/>
          <w:sz w:val="24"/>
          <w:szCs w:val="24"/>
        </w:rPr>
      </w:pPr>
      <w:r w:rsidRPr="00BE2232">
        <w:rPr>
          <w:bCs/>
          <w:sz w:val="24"/>
          <w:szCs w:val="24"/>
        </w:rPr>
        <w:t>Приложение</w:t>
      </w:r>
    </w:p>
    <w:p w:rsidR="000C0F7A" w:rsidRDefault="000C0F7A" w:rsidP="00BD5C3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</w:t>
      </w:r>
      <w:r w:rsidRPr="00BE2232">
        <w:rPr>
          <w:bCs/>
          <w:sz w:val="24"/>
          <w:szCs w:val="24"/>
        </w:rPr>
        <w:t xml:space="preserve"> постановлению Администрации</w:t>
      </w:r>
      <w:r>
        <w:rPr>
          <w:bCs/>
          <w:sz w:val="24"/>
          <w:szCs w:val="24"/>
        </w:rPr>
        <w:t xml:space="preserve"> </w:t>
      </w:r>
    </w:p>
    <w:p w:rsidR="000C0F7A" w:rsidRDefault="000C0F7A" w:rsidP="00BD5C3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Рузаевского муниципального района </w:t>
      </w:r>
    </w:p>
    <w:p w:rsidR="000C0F7A" w:rsidRDefault="000C0F7A" w:rsidP="00BD5C3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Республики Мордовия</w:t>
      </w:r>
      <w:r w:rsidRPr="00BE2232">
        <w:rPr>
          <w:bCs/>
          <w:sz w:val="24"/>
          <w:szCs w:val="24"/>
        </w:rPr>
        <w:t xml:space="preserve"> </w:t>
      </w:r>
    </w:p>
    <w:p w:rsidR="000C0F7A" w:rsidRPr="00BE2232" w:rsidRDefault="000C0F7A" w:rsidP="00BD5C3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27.11.2023 г. № 634</w:t>
      </w:r>
    </w:p>
    <w:p w:rsidR="000C0F7A" w:rsidRDefault="000C0F7A" w:rsidP="00BD5C3A">
      <w:pPr>
        <w:jc w:val="center"/>
        <w:rPr>
          <w:b/>
          <w:sz w:val="28"/>
          <w:szCs w:val="28"/>
          <w:shd w:val="clear" w:color="auto" w:fill="FFFFFF"/>
        </w:rPr>
      </w:pPr>
    </w:p>
    <w:p w:rsidR="000C0F7A" w:rsidRDefault="000C0F7A" w:rsidP="00BD5C3A">
      <w:pPr>
        <w:jc w:val="center"/>
        <w:rPr>
          <w:b/>
          <w:bCs/>
          <w:sz w:val="28"/>
          <w:szCs w:val="28"/>
        </w:rPr>
      </w:pPr>
      <w:r w:rsidRPr="00BE2232">
        <w:rPr>
          <w:b/>
          <w:sz w:val="28"/>
          <w:szCs w:val="28"/>
          <w:shd w:val="clear" w:color="auto" w:fill="FFFFFF"/>
        </w:rPr>
        <w:t>Состав рабочей группы по вопросам формирования и ведения</w:t>
      </w:r>
      <w:r w:rsidRPr="00BE2232">
        <w:rPr>
          <w:b/>
          <w:bCs/>
          <w:sz w:val="28"/>
          <w:szCs w:val="28"/>
        </w:rPr>
        <w:t xml:space="preserve"> </w:t>
      </w:r>
    </w:p>
    <w:p w:rsidR="000C0F7A" w:rsidRDefault="000C0F7A" w:rsidP="00BD5C3A">
      <w:pPr>
        <w:jc w:val="center"/>
        <w:rPr>
          <w:b/>
          <w:bCs/>
          <w:sz w:val="28"/>
          <w:szCs w:val="28"/>
        </w:rPr>
      </w:pPr>
      <w:r w:rsidRPr="00BE2232">
        <w:rPr>
          <w:b/>
          <w:bCs/>
          <w:sz w:val="28"/>
          <w:szCs w:val="28"/>
        </w:rPr>
        <w:t xml:space="preserve">муниципального реестра объектов нематериального этнокультурного </w:t>
      </w:r>
    </w:p>
    <w:p w:rsidR="000C0F7A" w:rsidRPr="00BE2232" w:rsidRDefault="000C0F7A" w:rsidP="00BD5C3A">
      <w:pPr>
        <w:jc w:val="center"/>
        <w:rPr>
          <w:b/>
          <w:bCs/>
          <w:sz w:val="28"/>
          <w:szCs w:val="28"/>
        </w:rPr>
      </w:pPr>
      <w:r w:rsidRPr="00BE2232">
        <w:rPr>
          <w:b/>
          <w:bCs/>
          <w:sz w:val="28"/>
          <w:szCs w:val="28"/>
        </w:rPr>
        <w:t>достояния Рузаевского муниципального района Республики Мордовия</w:t>
      </w:r>
    </w:p>
    <w:p w:rsidR="000C0F7A" w:rsidRDefault="000C0F7A" w:rsidP="00BD5C3A">
      <w:pPr>
        <w:spacing w:line="288" w:lineRule="auto"/>
        <w:jc w:val="center"/>
        <w:rPr>
          <w:b/>
          <w:bCs/>
          <w:sz w:val="28"/>
          <w:szCs w:val="28"/>
        </w:rPr>
      </w:pPr>
    </w:p>
    <w:p w:rsidR="000C0F7A" w:rsidRDefault="000C0F7A" w:rsidP="00BD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32574">
        <w:rPr>
          <w:sz w:val="28"/>
          <w:szCs w:val="28"/>
        </w:rPr>
        <w:t xml:space="preserve">Ларина В. Р. </w:t>
      </w:r>
      <w:r>
        <w:rPr>
          <w:sz w:val="28"/>
          <w:szCs w:val="28"/>
        </w:rPr>
        <w:t xml:space="preserve">                                              – заместитель Главы района</w:t>
      </w:r>
    </w:p>
    <w:p w:rsidR="000C0F7A" w:rsidRDefault="000C0F7A" w:rsidP="00BD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по социальным вопросам -</w:t>
      </w:r>
    </w:p>
    <w:p w:rsidR="000C0F7A" w:rsidRDefault="000C0F7A" w:rsidP="00BD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руководитель рабочей группы; </w:t>
      </w:r>
    </w:p>
    <w:p w:rsidR="000C0F7A" w:rsidRDefault="000C0F7A" w:rsidP="00BD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Веретнова О. С.                                         – и. о. начальника управления                                                                                                </w:t>
      </w:r>
    </w:p>
    <w:p w:rsidR="000C0F7A" w:rsidRDefault="000C0F7A" w:rsidP="00BD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культуры Администрации </w:t>
      </w:r>
    </w:p>
    <w:p w:rsidR="000C0F7A" w:rsidRDefault="000C0F7A" w:rsidP="00BD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Рузаевского муниципального                                                                                 </w:t>
      </w:r>
    </w:p>
    <w:p w:rsidR="000C0F7A" w:rsidRDefault="000C0F7A" w:rsidP="00BD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района–секретарь рабочей группы;</w:t>
      </w:r>
    </w:p>
    <w:p w:rsidR="000C0F7A" w:rsidRDefault="000C0F7A" w:rsidP="00BD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Биккулова Е. А.                                         – директор муниципального                                               </w:t>
      </w:r>
    </w:p>
    <w:p w:rsidR="000C0F7A" w:rsidRDefault="000C0F7A" w:rsidP="00BD5C3A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бюджетного учреждения                          </w:t>
      </w:r>
    </w:p>
    <w:p w:rsidR="000C0F7A" w:rsidRDefault="000C0F7A" w:rsidP="00BD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культуры «Центр культуры                                           </w:t>
      </w:r>
    </w:p>
    <w:p w:rsidR="000C0F7A" w:rsidRDefault="000C0F7A" w:rsidP="00BD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имени Алексея Владимировича      </w:t>
      </w:r>
    </w:p>
    <w:p w:rsidR="000C0F7A" w:rsidRDefault="000C0F7A" w:rsidP="00BD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Ухтомского» Рузаевского </w:t>
      </w:r>
    </w:p>
    <w:p w:rsidR="000C0F7A" w:rsidRDefault="000C0F7A" w:rsidP="00BD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муниципального района; </w:t>
      </w:r>
    </w:p>
    <w:p w:rsidR="000C0F7A" w:rsidRDefault="000C0F7A" w:rsidP="00BD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Зайкина С. А.                                              – директор муниципального                                               </w:t>
      </w:r>
    </w:p>
    <w:p w:rsidR="000C0F7A" w:rsidRDefault="000C0F7A" w:rsidP="00115ECF">
      <w:pPr>
        <w:tabs>
          <w:tab w:val="left" w:pos="5040"/>
        </w:tabs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бюджетного учреждения культуры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Централизованная библиотечная </w:t>
      </w:r>
    </w:p>
    <w:p w:rsidR="000C0F7A" w:rsidRDefault="000C0F7A" w:rsidP="00115ECF">
      <w:pPr>
        <w:tabs>
          <w:tab w:val="left" w:pos="5040"/>
        </w:tabs>
        <w:ind w:firstLine="5040"/>
        <w:rPr>
          <w:sz w:val="28"/>
          <w:szCs w:val="28"/>
        </w:rPr>
      </w:pPr>
      <w:r>
        <w:rPr>
          <w:sz w:val="28"/>
          <w:szCs w:val="28"/>
        </w:rPr>
        <w:t>система»</w:t>
      </w:r>
      <w:r w:rsidRPr="001E15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Рузаевского </w:t>
      </w:r>
    </w:p>
    <w:p w:rsidR="000C0F7A" w:rsidRDefault="000C0F7A" w:rsidP="00115ECF">
      <w:pPr>
        <w:tabs>
          <w:tab w:val="left" w:pos="5040"/>
        </w:tabs>
        <w:ind w:firstLine="5040"/>
        <w:rPr>
          <w:sz w:val="28"/>
          <w:szCs w:val="28"/>
        </w:rPr>
      </w:pPr>
      <w:r>
        <w:rPr>
          <w:sz w:val="28"/>
          <w:szCs w:val="28"/>
        </w:rPr>
        <w:t>муниципального района;</w:t>
      </w:r>
    </w:p>
    <w:p w:rsidR="000C0F7A" w:rsidRDefault="000C0F7A" w:rsidP="00BD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Марковская Г. М.                                       – заведующий отделом </w:t>
      </w:r>
    </w:p>
    <w:p w:rsidR="000C0F7A" w:rsidRDefault="000C0F7A" w:rsidP="00BD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художественного творчества </w:t>
      </w:r>
    </w:p>
    <w:p w:rsidR="000C0F7A" w:rsidRDefault="000C0F7A" w:rsidP="00BD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муниципального бюджетного       </w:t>
      </w:r>
    </w:p>
    <w:p w:rsidR="000C0F7A" w:rsidRDefault="000C0F7A" w:rsidP="00BD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учреждения культуры «Центр                </w:t>
      </w:r>
    </w:p>
    <w:p w:rsidR="000C0F7A" w:rsidRDefault="000C0F7A" w:rsidP="00BD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культуры имени Алексея                         </w:t>
      </w:r>
    </w:p>
    <w:p w:rsidR="000C0F7A" w:rsidRDefault="000C0F7A" w:rsidP="00BD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Владимировича Ухтомского»</w:t>
      </w:r>
    </w:p>
    <w:p w:rsidR="000C0F7A" w:rsidRDefault="000C0F7A" w:rsidP="00BD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Рузаевского</w:t>
      </w:r>
      <w:r w:rsidRPr="001E159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</w:p>
    <w:p w:rsidR="000C0F7A" w:rsidRDefault="000C0F7A" w:rsidP="00BD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р</w:t>
      </w:r>
      <w:bookmarkStart w:id="0" w:name="_GoBack"/>
      <w:bookmarkEnd w:id="0"/>
      <w:r>
        <w:rPr>
          <w:sz w:val="28"/>
          <w:szCs w:val="28"/>
        </w:rPr>
        <w:t xml:space="preserve">айона (по согласованию); </w:t>
      </w:r>
    </w:p>
    <w:p w:rsidR="000C0F7A" w:rsidRDefault="000C0F7A" w:rsidP="00BD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Певнев Г. С.                                                – директор муниципального                                               </w:t>
      </w:r>
    </w:p>
    <w:p w:rsidR="000C0F7A" w:rsidRDefault="000C0F7A" w:rsidP="00BD5C3A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бюджетного учреждения                          </w:t>
      </w:r>
    </w:p>
    <w:p w:rsidR="000C0F7A" w:rsidRDefault="000C0F7A" w:rsidP="00BD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дополнительного образования                      </w:t>
      </w:r>
    </w:p>
    <w:p w:rsidR="000C0F7A" w:rsidRDefault="000C0F7A" w:rsidP="00BD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«Детская школа искусств»</w:t>
      </w:r>
    </w:p>
    <w:p w:rsidR="000C0F7A" w:rsidRDefault="000C0F7A" w:rsidP="00BD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Рузаевского</w:t>
      </w:r>
      <w:r w:rsidRPr="001E159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</w:p>
    <w:p w:rsidR="000C0F7A" w:rsidRPr="001E1594" w:rsidRDefault="000C0F7A" w:rsidP="00BD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района;</w:t>
      </w:r>
    </w:p>
    <w:p w:rsidR="000C0F7A" w:rsidRDefault="000C0F7A" w:rsidP="00BD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Шарова Л. А.                                              – директор муниципального                                               </w:t>
      </w:r>
    </w:p>
    <w:p w:rsidR="000C0F7A" w:rsidRDefault="000C0F7A" w:rsidP="00BD5C3A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бюджетного учреждения                          </w:t>
      </w:r>
    </w:p>
    <w:p w:rsidR="000C0F7A" w:rsidRDefault="000C0F7A" w:rsidP="00BD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культуры «Районный центр </w:t>
      </w:r>
    </w:p>
    <w:p w:rsidR="000C0F7A" w:rsidRDefault="000C0F7A" w:rsidP="00BD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культуры»</w:t>
      </w:r>
      <w:r w:rsidRPr="002B114B">
        <w:rPr>
          <w:sz w:val="28"/>
          <w:szCs w:val="28"/>
        </w:rPr>
        <w:t xml:space="preserve"> </w:t>
      </w:r>
      <w:r>
        <w:rPr>
          <w:sz w:val="28"/>
          <w:szCs w:val="28"/>
        </w:rPr>
        <w:t>Рузаевского</w:t>
      </w:r>
    </w:p>
    <w:p w:rsidR="000C0F7A" w:rsidRDefault="000C0F7A" w:rsidP="00BD5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района. </w:t>
      </w:r>
    </w:p>
    <w:sectPr w:rsidR="000C0F7A" w:rsidSect="00BD5C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5C3A"/>
    <w:rsid w:val="000C0F7A"/>
    <w:rsid w:val="00115ECF"/>
    <w:rsid w:val="001B2D17"/>
    <w:rsid w:val="001E1594"/>
    <w:rsid w:val="001E1F67"/>
    <w:rsid w:val="002861C1"/>
    <w:rsid w:val="002B114B"/>
    <w:rsid w:val="002C4042"/>
    <w:rsid w:val="0033709C"/>
    <w:rsid w:val="003D2183"/>
    <w:rsid w:val="004D7942"/>
    <w:rsid w:val="005B0B5D"/>
    <w:rsid w:val="00671F89"/>
    <w:rsid w:val="00723BE9"/>
    <w:rsid w:val="007E2AD8"/>
    <w:rsid w:val="00832574"/>
    <w:rsid w:val="00AD64D0"/>
    <w:rsid w:val="00BD5C3A"/>
    <w:rsid w:val="00BE2232"/>
    <w:rsid w:val="00C06FB2"/>
    <w:rsid w:val="00CC326B"/>
    <w:rsid w:val="00F6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3A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BD5C3A"/>
    <w:pPr>
      <w:ind w:firstLine="993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D5C3A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BD5C3A"/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D5C3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Normal"/>
    <w:uiPriority w:val="99"/>
    <w:rsid w:val="00BD5C3A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99"/>
    <w:qFormat/>
    <w:rsid w:val="00BD5C3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1064</Words>
  <Characters>6066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Екатерина Юрьевна Лисенкова</dc:creator>
  <cp:keywords/>
  <dc:description/>
  <cp:lastModifiedBy>1</cp:lastModifiedBy>
  <cp:revision>2</cp:revision>
  <dcterms:created xsi:type="dcterms:W3CDTF">2023-11-27T06:48:00Z</dcterms:created>
  <dcterms:modified xsi:type="dcterms:W3CDTF">2023-11-27T06:48:00Z</dcterms:modified>
</cp:coreProperties>
</file>