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BC" w:rsidRPr="00F63E50" w:rsidRDefault="00C85FBC" w:rsidP="00352747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:rsidR="00C85FBC" w:rsidRPr="00F63E50" w:rsidRDefault="00C85FBC" w:rsidP="00352747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:rsidR="00C85FBC" w:rsidRDefault="00C85FBC" w:rsidP="00352747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:rsidR="00C85FBC" w:rsidRDefault="00C85FBC" w:rsidP="00352747">
      <w:pPr>
        <w:tabs>
          <w:tab w:val="left" w:pos="0"/>
        </w:tabs>
        <w:jc w:val="center"/>
        <w:rPr>
          <w:sz w:val="28"/>
          <w:szCs w:val="28"/>
        </w:rPr>
      </w:pPr>
      <w:bookmarkStart w:id="0" w:name="_GoBack"/>
      <w:bookmarkEnd w:id="0"/>
    </w:p>
    <w:p w:rsidR="00C85FBC" w:rsidRPr="00F63E50" w:rsidRDefault="00C85FBC" w:rsidP="00352747">
      <w:pPr>
        <w:tabs>
          <w:tab w:val="left" w:pos="3119"/>
        </w:tabs>
        <w:jc w:val="center"/>
        <w:rPr>
          <w:sz w:val="28"/>
          <w:szCs w:val="28"/>
        </w:rPr>
      </w:pPr>
    </w:p>
    <w:p w:rsidR="00C85FBC" w:rsidRPr="00F63E50" w:rsidRDefault="00C85FBC" w:rsidP="00352747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C85FBC" w:rsidRPr="002C4042" w:rsidRDefault="00C85FBC" w:rsidP="00352747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C85FBC" w:rsidRPr="002C4042" w:rsidRDefault="00C85FBC" w:rsidP="00352747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C85FBC" w:rsidRPr="008600C4" w:rsidRDefault="00C85FBC" w:rsidP="00352747">
      <w:pPr>
        <w:pStyle w:val="BodyTextIndent"/>
        <w:ind w:firstLine="0"/>
        <w:jc w:val="left"/>
        <w:rPr>
          <w:szCs w:val="28"/>
        </w:rPr>
      </w:pPr>
      <w:r w:rsidRPr="008600C4">
        <w:rPr>
          <w:szCs w:val="28"/>
        </w:rPr>
        <w:t>24.10.2023                                                                                                     № 585</w:t>
      </w:r>
    </w:p>
    <w:p w:rsidR="00C85FBC" w:rsidRPr="00AD64D0" w:rsidRDefault="00C85FBC" w:rsidP="00352747">
      <w:pPr>
        <w:pStyle w:val="BodyTextIndent"/>
        <w:ind w:firstLine="900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AD64D0">
        <w:rPr>
          <w:szCs w:val="28"/>
        </w:rPr>
        <w:t>г. Рузаевка</w:t>
      </w:r>
    </w:p>
    <w:p w:rsidR="00C85FBC" w:rsidRDefault="00C85FBC" w:rsidP="00352747">
      <w:pPr>
        <w:pStyle w:val="s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85FBC" w:rsidRPr="000447D9" w:rsidRDefault="00C85FBC" w:rsidP="0035274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1C1">
        <w:rPr>
          <w:b/>
          <w:sz w:val="28"/>
          <w:szCs w:val="28"/>
        </w:rPr>
        <w:t xml:space="preserve">О внесении изменений в </w:t>
      </w:r>
      <w:r w:rsidRPr="000447D9">
        <w:rPr>
          <w:b/>
          <w:bCs/>
          <w:sz w:val="28"/>
          <w:szCs w:val="28"/>
        </w:rPr>
        <w:t>Положение</w:t>
      </w:r>
    </w:p>
    <w:p w:rsidR="00C85FBC" w:rsidRDefault="00C85FBC" w:rsidP="003527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447D9">
        <w:rPr>
          <w:b/>
          <w:bCs/>
          <w:sz w:val="28"/>
          <w:szCs w:val="28"/>
        </w:rPr>
        <w:t xml:space="preserve">о порядке сноса объекта незавершенного строительства, </w:t>
      </w:r>
    </w:p>
    <w:p w:rsidR="00C85FBC" w:rsidRDefault="00C85FBC" w:rsidP="003527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447D9">
        <w:rPr>
          <w:b/>
          <w:bCs/>
          <w:sz w:val="28"/>
          <w:szCs w:val="28"/>
        </w:rPr>
        <w:t xml:space="preserve">числящегося на балансе Администрации Рузаевского </w:t>
      </w:r>
    </w:p>
    <w:p w:rsidR="00C85FBC" w:rsidRDefault="00C85FBC" w:rsidP="003527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447D9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0447D9">
        <w:rPr>
          <w:b/>
          <w:bCs/>
          <w:sz w:val="28"/>
          <w:szCs w:val="28"/>
        </w:rPr>
        <w:t>Республики Мордовия</w:t>
      </w:r>
      <w:r w:rsidRPr="002861C1">
        <w:rPr>
          <w:b/>
          <w:sz w:val="28"/>
          <w:szCs w:val="28"/>
          <w:shd w:val="clear" w:color="auto" w:fill="FFFFFF"/>
        </w:rPr>
        <w:t xml:space="preserve">, </w:t>
      </w:r>
      <w:r w:rsidRPr="002861C1">
        <w:rPr>
          <w:b/>
          <w:sz w:val="28"/>
          <w:szCs w:val="28"/>
        </w:rPr>
        <w:t xml:space="preserve">утвержденное </w:t>
      </w:r>
    </w:p>
    <w:p w:rsidR="00C85FBC" w:rsidRDefault="00C85FBC" w:rsidP="003527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  <w:r w:rsidRPr="002861C1">
        <w:rPr>
          <w:b/>
          <w:sz w:val="28"/>
          <w:szCs w:val="28"/>
        </w:rPr>
        <w:t xml:space="preserve"> Рузаевского муниципального </w:t>
      </w:r>
    </w:p>
    <w:p w:rsidR="00C85FBC" w:rsidRPr="00815BA8" w:rsidRDefault="00C85FBC" w:rsidP="0035274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861C1">
        <w:rPr>
          <w:b/>
          <w:sz w:val="28"/>
          <w:szCs w:val="28"/>
        </w:rPr>
        <w:t>района Республики Мордовия</w:t>
      </w:r>
      <w:r>
        <w:rPr>
          <w:b/>
          <w:sz w:val="28"/>
          <w:szCs w:val="28"/>
        </w:rPr>
        <w:t xml:space="preserve"> </w:t>
      </w:r>
      <w:r w:rsidRPr="002861C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2861C1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июля</w:t>
      </w:r>
      <w:r w:rsidRPr="002861C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2861C1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2861C1">
          <w:rPr>
            <w:b/>
            <w:sz w:val="28"/>
            <w:szCs w:val="28"/>
          </w:rPr>
          <w:t xml:space="preserve"> г</w:t>
        </w:r>
      </w:smartTag>
      <w:r w:rsidRPr="002861C1">
        <w:rPr>
          <w:b/>
          <w:sz w:val="28"/>
          <w:szCs w:val="28"/>
        </w:rPr>
        <w:t xml:space="preserve">. № </w:t>
      </w:r>
      <w:r>
        <w:rPr>
          <w:b/>
          <w:sz w:val="28"/>
          <w:szCs w:val="28"/>
        </w:rPr>
        <w:t>385</w:t>
      </w:r>
    </w:p>
    <w:p w:rsidR="00C85FBC" w:rsidRDefault="00C85FBC" w:rsidP="0035274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85FBC" w:rsidRDefault="00C85FBC" w:rsidP="0035274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15BA8">
        <w:rPr>
          <w:sz w:val="28"/>
          <w:szCs w:val="28"/>
          <w:shd w:val="clear" w:color="auto" w:fill="FFFFFF"/>
        </w:rPr>
        <w:t>В целях повышения эффективности, результативности выявления юридических лиц или индивидуальных предпринимателей, желающих осуществить снос</w:t>
      </w:r>
      <w:r w:rsidRPr="00815BA8">
        <w:rPr>
          <w:bCs/>
          <w:sz w:val="28"/>
          <w:szCs w:val="28"/>
        </w:rPr>
        <w:t xml:space="preserve"> объекта незавершенного строительства</w:t>
      </w:r>
      <w:r w:rsidRPr="00815BA8">
        <w:rPr>
          <w:sz w:val="28"/>
          <w:szCs w:val="28"/>
          <w:shd w:val="clear" w:color="auto" w:fill="FFFFFF"/>
        </w:rPr>
        <w:t xml:space="preserve">, обеспечения гласности и прозрачности выявления таких лиц, предотвращения коррупции и других злоупотреблений при </w:t>
      </w:r>
      <w:r w:rsidRPr="00815BA8">
        <w:rPr>
          <w:sz w:val="28"/>
          <w:szCs w:val="28"/>
        </w:rPr>
        <w:t xml:space="preserve">проведении процедуры </w:t>
      </w:r>
      <w:r w:rsidRPr="00815BA8">
        <w:rPr>
          <w:bCs/>
          <w:sz w:val="28"/>
          <w:szCs w:val="28"/>
        </w:rPr>
        <w:t>сноса объекта незавершенного строительства, числящегося на балансе Администрации Рузаевского муниципального района Республики Мордовия</w:t>
      </w:r>
    </w:p>
    <w:p w:rsidR="00C85FBC" w:rsidRDefault="00C85FBC" w:rsidP="00352747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C85FBC" w:rsidRDefault="00C85FBC" w:rsidP="00352747">
      <w:pPr>
        <w:ind w:firstLine="851"/>
        <w:jc w:val="both"/>
        <w:rPr>
          <w:sz w:val="28"/>
          <w:szCs w:val="28"/>
          <w:shd w:val="clear" w:color="auto" w:fill="FFFFFF"/>
        </w:rPr>
      </w:pPr>
      <w:r w:rsidRPr="005B0B5D">
        <w:rPr>
          <w:sz w:val="28"/>
          <w:szCs w:val="28"/>
          <w:shd w:val="clear" w:color="auto" w:fill="FFFFFF"/>
        </w:rPr>
        <w:t>Администрация Рузаевского муниципального района Республики Мордовия постановляет:</w:t>
      </w:r>
    </w:p>
    <w:p w:rsidR="00C85FBC" w:rsidRPr="004B2B14" w:rsidRDefault="00C85FBC" w:rsidP="003527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15BA8">
        <w:rPr>
          <w:sz w:val="28"/>
          <w:szCs w:val="28"/>
          <w:shd w:val="clear" w:color="auto" w:fill="FFFFFF"/>
        </w:rPr>
        <w:t xml:space="preserve">Внести следующие изменения в </w:t>
      </w:r>
      <w:r w:rsidRPr="00815BA8">
        <w:rPr>
          <w:bCs/>
          <w:sz w:val="28"/>
          <w:szCs w:val="28"/>
        </w:rPr>
        <w:t>Положение о порядке сноса объекта незавершенного строительства, числящегося на балансе Администрации Рузаевского муниципального района Республики Мордовия</w:t>
      </w:r>
      <w:r w:rsidRPr="00815BA8">
        <w:rPr>
          <w:sz w:val="28"/>
          <w:szCs w:val="28"/>
          <w:shd w:val="clear" w:color="auto" w:fill="FFFFFF"/>
        </w:rPr>
        <w:t xml:space="preserve">, </w:t>
      </w:r>
      <w:r w:rsidRPr="00815BA8">
        <w:rPr>
          <w:sz w:val="28"/>
          <w:szCs w:val="28"/>
        </w:rPr>
        <w:t xml:space="preserve">утвержденное постановлением Администрации Рузаевского муниципального района Республики Мордовия от 21 июля </w:t>
      </w:r>
      <w:smartTag w:uri="urn:schemas-microsoft-com:office:smarttags" w:element="metricconverter">
        <w:smartTagPr>
          <w:attr w:name="ProductID" w:val="2023 г"/>
        </w:smartTagPr>
        <w:r w:rsidRPr="00815BA8">
          <w:rPr>
            <w:sz w:val="28"/>
            <w:szCs w:val="28"/>
          </w:rPr>
          <w:t>2023 г</w:t>
        </w:r>
      </w:smartTag>
      <w:r w:rsidRPr="00815BA8">
        <w:rPr>
          <w:sz w:val="28"/>
          <w:szCs w:val="28"/>
        </w:rPr>
        <w:t>. № 385</w:t>
      </w:r>
      <w:r>
        <w:rPr>
          <w:sz w:val="28"/>
          <w:szCs w:val="28"/>
        </w:rPr>
        <w:t>:</w:t>
      </w:r>
    </w:p>
    <w:p w:rsidR="00C85FBC" w:rsidRPr="002861C1" w:rsidRDefault="00C85FBC" w:rsidP="00352747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861C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8</w:t>
      </w:r>
      <w:r w:rsidRPr="002861C1">
        <w:rPr>
          <w:rFonts w:ascii="Times New Roman" w:hAnsi="Times New Roman"/>
          <w:sz w:val="28"/>
          <w:szCs w:val="28"/>
        </w:rPr>
        <w:t>:</w:t>
      </w:r>
    </w:p>
    <w:p w:rsidR="00C85FBC" w:rsidRPr="002861C1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61C1">
        <w:rPr>
          <w:rFonts w:ascii="Times New Roman" w:hAnsi="Times New Roman"/>
          <w:sz w:val="28"/>
          <w:szCs w:val="28"/>
        </w:rPr>
        <w:t>-</w:t>
      </w:r>
      <w:r w:rsidRPr="002861C1">
        <w:rPr>
          <w:rFonts w:ascii="Times New Roman" w:hAnsi="Times New Roman"/>
          <w:sz w:val="28"/>
          <w:szCs w:val="28"/>
        </w:rPr>
        <w:tab/>
        <w:t>слова «двух рабочих дней» заменить слов</w:t>
      </w:r>
      <w:r>
        <w:rPr>
          <w:rFonts w:ascii="Times New Roman" w:hAnsi="Times New Roman"/>
          <w:sz w:val="28"/>
          <w:szCs w:val="28"/>
        </w:rPr>
        <w:t>а</w:t>
      </w:r>
      <w:r w:rsidRPr="002861C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2861C1">
        <w:rPr>
          <w:rFonts w:ascii="Times New Roman" w:hAnsi="Times New Roman"/>
          <w:sz w:val="28"/>
          <w:szCs w:val="28"/>
        </w:rPr>
        <w:t xml:space="preserve"> «семи рабочих дней»;</w:t>
      </w:r>
    </w:p>
    <w:p w:rsidR="00C85FBC" w:rsidRDefault="00C85FBC" w:rsidP="0035274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0447D9">
        <w:rPr>
          <w:sz w:val="28"/>
          <w:szCs w:val="28"/>
        </w:rPr>
        <w:t>в пунктах 3, 5</w:t>
      </w:r>
      <w:r>
        <w:rPr>
          <w:sz w:val="28"/>
          <w:szCs w:val="28"/>
        </w:rPr>
        <w:t>» заменить словами «</w:t>
      </w:r>
      <w:r w:rsidRPr="000447D9">
        <w:rPr>
          <w:sz w:val="28"/>
          <w:szCs w:val="28"/>
        </w:rPr>
        <w:t xml:space="preserve">в пунктах 3, </w:t>
      </w:r>
      <w:r>
        <w:rPr>
          <w:sz w:val="28"/>
          <w:szCs w:val="28"/>
        </w:rPr>
        <w:t>6»;</w:t>
      </w:r>
    </w:p>
    <w:p w:rsidR="00C85FBC" w:rsidRPr="002861C1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61C1">
        <w:rPr>
          <w:rFonts w:ascii="Times New Roman" w:hAnsi="Times New Roman"/>
          <w:sz w:val="28"/>
          <w:szCs w:val="28"/>
        </w:rPr>
        <w:t>-</w:t>
      </w:r>
      <w:r w:rsidRPr="002861C1">
        <w:rPr>
          <w:rFonts w:ascii="Times New Roman" w:hAnsi="Times New Roman"/>
          <w:sz w:val="28"/>
          <w:szCs w:val="28"/>
        </w:rPr>
        <w:tab/>
        <w:t>после слова «публикуется» дополнить словами «в газете «Рузаевская газета» и»;</w:t>
      </w:r>
    </w:p>
    <w:p w:rsidR="00C85FBC" w:rsidRPr="002861C1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2861C1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9</w:t>
      </w:r>
      <w:r w:rsidRPr="002861C1">
        <w:rPr>
          <w:rFonts w:ascii="Times New Roman" w:hAnsi="Times New Roman"/>
          <w:sz w:val="28"/>
          <w:szCs w:val="28"/>
        </w:rPr>
        <w:t xml:space="preserve"> после слов «сообщения» дополнить словами «в газете «Рузаевская газета» и»; </w:t>
      </w:r>
    </w:p>
    <w:p w:rsidR="00C85FBC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1.3.</w:t>
      </w:r>
      <w:r w:rsidRPr="00227FEB"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приложении 3 к Положению:</w:t>
      </w:r>
      <w:r w:rsidRPr="002861C1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C85FBC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7FEB">
        <w:rPr>
          <w:rFonts w:ascii="Times New Roman" w:hAnsi="Times New Roman"/>
          <w:sz w:val="28"/>
          <w:szCs w:val="28"/>
          <w:shd w:val="clear" w:color="auto" w:fill="FFFFFF"/>
        </w:rPr>
        <w:t>- слова «</w:t>
      </w:r>
      <w:r w:rsidRPr="00227FEB">
        <w:rPr>
          <w:rFonts w:ascii="Times New Roman" w:hAnsi="Times New Roman"/>
          <w:sz w:val="28"/>
          <w:szCs w:val="28"/>
        </w:rPr>
        <w:t>утвержденного решением Совета депутатов Рузаевского муниципального района Республики Мордовия» заменить словами «утвержденн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227FEB">
        <w:rPr>
          <w:rFonts w:ascii="Times New Roman" w:hAnsi="Times New Roman"/>
          <w:sz w:val="28"/>
          <w:szCs w:val="28"/>
        </w:rPr>
        <w:t xml:space="preserve"> постановлением Администрации Рузаевского муниципального района Республики Мордовия»</w:t>
      </w:r>
      <w:r>
        <w:rPr>
          <w:rFonts w:ascii="Times New Roman" w:hAnsi="Times New Roman"/>
          <w:sz w:val="28"/>
          <w:szCs w:val="28"/>
        </w:rPr>
        <w:t>;</w:t>
      </w:r>
    </w:p>
    <w:p w:rsidR="00C85FBC" w:rsidRPr="004C4E7C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2183">
        <w:rPr>
          <w:rFonts w:ascii="Times New Roman" w:hAnsi="Times New Roman"/>
          <w:sz w:val="28"/>
          <w:szCs w:val="28"/>
          <w:shd w:val="clear" w:color="auto" w:fill="FFFFFF"/>
        </w:rPr>
        <w:t>- слова «</w:t>
      </w:r>
      <w:r w:rsidRPr="003D2183">
        <w:rPr>
          <w:rFonts w:ascii="Times New Roman" w:hAnsi="Times New Roman"/>
          <w:sz w:val="28"/>
          <w:szCs w:val="28"/>
        </w:rPr>
        <w:t xml:space="preserve">на официальном сайте Администрации Рузаевского </w:t>
      </w:r>
      <w:r w:rsidRPr="004C4E7C">
        <w:rPr>
          <w:rFonts w:ascii="Times New Roman" w:hAnsi="Times New Roman"/>
          <w:sz w:val="28"/>
          <w:szCs w:val="28"/>
        </w:rPr>
        <w:t>муниципального района Республики Мордовия» заменить словами «на официальном сайте органов местного самоуправления Рузаевского муниципального района в сети «Интернет» по адресу»;</w:t>
      </w:r>
    </w:p>
    <w:p w:rsidR="00C85FBC" w:rsidRPr="004C4E7C" w:rsidRDefault="00C85FBC" w:rsidP="00352747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4E7C">
        <w:rPr>
          <w:rFonts w:ascii="Times New Roman" w:hAnsi="Times New Roman"/>
          <w:sz w:val="28"/>
          <w:szCs w:val="28"/>
          <w:shd w:val="clear" w:color="auto" w:fill="FFFFFF"/>
        </w:rPr>
        <w:t xml:space="preserve">- слова </w:t>
      </w:r>
      <w:r w:rsidRPr="004C4E7C">
        <w:rPr>
          <w:rFonts w:ascii="Times New Roman" w:hAnsi="Times New Roman"/>
          <w:sz w:val="28"/>
          <w:szCs w:val="28"/>
        </w:rPr>
        <w:t>«7 календарных дней со дня опубликования настоящего сообщения на официальном сайте администрации Рузаевского муниципального района Республики Мордовия» заменить словами «7 календарных дней после дня опубликования настоящего сообщения в газете «Рузаевская газета» и на официальном сайте органов местного самоуправления Рузаевского муниципального района в сети «Интернет» по адресу».</w:t>
      </w:r>
    </w:p>
    <w:p w:rsidR="00C85FBC" w:rsidRPr="002861C1" w:rsidRDefault="00C85FBC" w:rsidP="00352747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61C1">
        <w:rPr>
          <w:rFonts w:ascii="Times New Roman" w:hAnsi="Times New Roman"/>
          <w:sz w:val="28"/>
          <w:szCs w:val="28"/>
        </w:rPr>
        <w:t>2</w:t>
      </w:r>
      <w:r w:rsidRPr="002861C1">
        <w:rPr>
          <w:rFonts w:ascii="Times New Roman" w:hAnsi="Times New Roman"/>
          <w:spacing w:val="-2"/>
          <w:sz w:val="28"/>
          <w:szCs w:val="28"/>
        </w:rPr>
        <w:t>.</w:t>
      </w:r>
      <w:r w:rsidRPr="002861C1">
        <w:rPr>
          <w:rFonts w:ascii="Times New Roman" w:hAnsi="Times New Roman"/>
          <w:spacing w:val="-2"/>
          <w:sz w:val="28"/>
          <w:szCs w:val="28"/>
        </w:rPr>
        <w:tab/>
        <w:t xml:space="preserve">Настоящее </w:t>
      </w:r>
      <w:r>
        <w:rPr>
          <w:rFonts w:ascii="Times New Roman" w:hAnsi="Times New Roman"/>
          <w:spacing w:val="-2"/>
          <w:sz w:val="28"/>
          <w:szCs w:val="28"/>
        </w:rPr>
        <w:t xml:space="preserve">постановление </w:t>
      </w:r>
      <w:r w:rsidRPr="002861C1">
        <w:rPr>
          <w:rFonts w:ascii="Times New Roman" w:hAnsi="Times New Roman"/>
          <w:spacing w:val="-2"/>
          <w:sz w:val="28"/>
          <w:szCs w:val="28"/>
        </w:rPr>
        <w:t xml:space="preserve">вступает в силу после дня официального опубликования </w:t>
      </w:r>
      <w:r w:rsidRPr="002861C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C85FBC" w:rsidRPr="003D2183" w:rsidRDefault="00C85FBC" w:rsidP="00352747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C85FBC" w:rsidRDefault="00C85FBC" w:rsidP="00352747">
      <w:pPr>
        <w:ind w:left="1211"/>
        <w:jc w:val="both"/>
        <w:rPr>
          <w:sz w:val="28"/>
          <w:szCs w:val="28"/>
          <w:shd w:val="clear" w:color="auto" w:fill="FFFFFF"/>
        </w:rPr>
      </w:pPr>
    </w:p>
    <w:p w:rsidR="00C85FBC" w:rsidRDefault="00C85FBC" w:rsidP="008600C4">
      <w:pPr>
        <w:pStyle w:val="BodyText3"/>
        <w:rPr>
          <w:szCs w:val="28"/>
        </w:rPr>
      </w:pPr>
      <w:r>
        <w:rPr>
          <w:szCs w:val="28"/>
        </w:rPr>
        <w:t>Глава Рузаевского</w:t>
      </w:r>
    </w:p>
    <w:p w:rsidR="00C85FBC" w:rsidRDefault="00C85FBC" w:rsidP="008600C4">
      <w:pPr>
        <w:pStyle w:val="BodyText3"/>
        <w:rPr>
          <w:szCs w:val="28"/>
        </w:rPr>
      </w:pPr>
      <w:r>
        <w:rPr>
          <w:szCs w:val="28"/>
        </w:rPr>
        <w:t>муниципального района</w:t>
      </w:r>
    </w:p>
    <w:p w:rsidR="00C85FBC" w:rsidRPr="007E2AD8" w:rsidRDefault="00C85FBC" w:rsidP="008600C4">
      <w:pPr>
        <w:pStyle w:val="BodyText3"/>
        <w:rPr>
          <w:szCs w:val="28"/>
        </w:rPr>
      </w:pPr>
      <w:r>
        <w:rPr>
          <w:szCs w:val="28"/>
        </w:rPr>
        <w:t>Республики Мордовия                                                                         А.Б. Юткин</w:t>
      </w:r>
    </w:p>
    <w:p w:rsidR="00C85FBC" w:rsidRDefault="00C85FBC"/>
    <w:sectPr w:rsidR="00C85FBC" w:rsidSect="00EC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2CFF"/>
    <w:multiLevelType w:val="hybridMultilevel"/>
    <w:tmpl w:val="5B48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747"/>
    <w:rsid w:val="000447D9"/>
    <w:rsid w:val="00227FEB"/>
    <w:rsid w:val="002861C1"/>
    <w:rsid w:val="002C4042"/>
    <w:rsid w:val="00352747"/>
    <w:rsid w:val="003D2183"/>
    <w:rsid w:val="004B2B14"/>
    <w:rsid w:val="004C4E7C"/>
    <w:rsid w:val="005B0B5D"/>
    <w:rsid w:val="007E2AD8"/>
    <w:rsid w:val="00815BA8"/>
    <w:rsid w:val="008600C4"/>
    <w:rsid w:val="00864D8C"/>
    <w:rsid w:val="00AD64D0"/>
    <w:rsid w:val="00C85FBC"/>
    <w:rsid w:val="00EC4A26"/>
    <w:rsid w:val="00F6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4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52747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2747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352747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27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Normal"/>
    <w:uiPriority w:val="99"/>
    <w:rsid w:val="0035274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35274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437</Words>
  <Characters>2496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dcterms:created xsi:type="dcterms:W3CDTF">2023-10-24T06:43:00Z</dcterms:created>
  <dcterms:modified xsi:type="dcterms:W3CDTF">2023-10-24T06:43:00Z</dcterms:modified>
</cp:coreProperties>
</file>