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D6A7B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D6A7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D6A7B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6A7B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3630" w:rsidRPr="00FD6A7B" w:rsidRDefault="00993630" w:rsidP="00FD6A7B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24.10.2023</w:t>
      </w:r>
      <w:r w:rsidRPr="00FD6A7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№  584</w:t>
      </w: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93630" w:rsidRPr="00FD6A7B" w:rsidRDefault="00993630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 w:rsidRPr="00FD6A7B">
        <w:rPr>
          <w:rFonts w:ascii="Times New Roman" w:hAnsi="Times New Roman"/>
          <w:color w:val="000000"/>
        </w:rPr>
        <w:t>г. Рузаевка</w:t>
      </w:r>
    </w:p>
    <w:p w:rsidR="00993630" w:rsidRPr="00FD6A7B" w:rsidRDefault="00993630" w:rsidP="00FD6A7B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93630" w:rsidRPr="00FD6A7B" w:rsidRDefault="00993630" w:rsidP="00FD6A7B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D6A7B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 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993630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</w:t>
      </w:r>
      <w:r w:rsidRPr="00650952">
        <w:rPr>
          <w:rFonts w:ascii="Times New Roman" w:hAnsi="Times New Roman"/>
          <w:bCs/>
          <w:color w:val="000000"/>
          <w:sz w:val="26"/>
          <w:szCs w:val="26"/>
        </w:rPr>
        <w:t>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, утвержденного постановлением Администрации Рузаевского муниципального района Республики Мордовия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 №</w:t>
      </w:r>
      <w:bookmarkStart w:id="0" w:name="_GoBack"/>
      <w:bookmarkEnd w:id="0"/>
      <w:r w:rsidRPr="00650952">
        <w:rPr>
          <w:rFonts w:ascii="Times New Roman" w:hAnsi="Times New Roman"/>
          <w:bCs/>
          <w:color w:val="000000"/>
          <w:sz w:val="26"/>
          <w:szCs w:val="26"/>
        </w:rPr>
        <w:t xml:space="preserve"> 550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>, Администрация Рузаевского муниципального района Республики Мордовия п о с т а н о в л я е т:</w:t>
      </w:r>
    </w:p>
    <w:p w:rsidR="00993630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FD6A7B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FD6A7B">
        <w:rPr>
          <w:rFonts w:ascii="Times New Roman" w:hAnsi="Times New Roman"/>
          <w:color w:val="000000"/>
          <w:sz w:val="26"/>
          <w:szCs w:val="26"/>
        </w:rPr>
        <w:t>. № 297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012DD4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12 сентября </w:t>
      </w:r>
      <w:smartTag w:uri="urn:schemas-microsoft-com:office:smarttags" w:element="metricconverter">
        <w:smartTagPr>
          <w:attr w:name="ProductID" w:val="2023 г"/>
        </w:smartTagPr>
        <w:r>
          <w:rPr>
            <w:rFonts w:ascii="PT Serif" w:hAnsi="PT Serif"/>
            <w:color w:val="22272F"/>
            <w:sz w:val="25"/>
            <w:szCs w:val="25"/>
            <w:shd w:val="clear" w:color="auto" w:fill="FFFFFF"/>
          </w:rPr>
          <w:t>2023 г</w:t>
        </w:r>
      </w:smartTag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. № 472</w:t>
      </w:r>
      <w:r w:rsidRPr="00FD6A7B">
        <w:rPr>
          <w:rFonts w:ascii="Times New Roman" w:hAnsi="Times New Roman"/>
          <w:color w:val="000000"/>
          <w:sz w:val="26"/>
          <w:szCs w:val="26"/>
        </w:rPr>
        <w:t xml:space="preserve">) изменения следующего </w:t>
      </w: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993630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 w:rsidRPr="00012DD4">
        <w:rPr>
          <w:rFonts w:ascii="Times New Roman" w:hAnsi="Times New Roman"/>
          <w:bCs/>
          <w:color w:val="000000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50"/>
      </w:tblGrid>
      <w:tr w:rsidR="00993630" w:rsidRPr="00FD6A7B" w:rsidTr="00012DD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30" w:rsidRPr="00FD6A7B" w:rsidRDefault="00993630" w:rsidP="00FD6A7B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sub_111"/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1"/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3 947 612,89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рублей, в том числе по годам: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1 145 228,0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736 354,03  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692 078,76  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-  686 976,06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 686 976,06 тыс. рублей.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525 173,31 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руб., из них по годам: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 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182 122,49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рублей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 75 806,35 тыс. рублей.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 89 081,49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89 081,49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– 89 081,49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2 958 285,27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718 916,92</w:t>
            </w: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607 054,16 тыс. рублей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547 506,53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542 403,83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- 542 403,83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федерального бюджета 464 154,28 тыс. руб., из них по годам: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244 188,60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53 493,50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55 490,73 тыс. рублей;</w:t>
            </w:r>
          </w:p>
          <w:p w:rsidR="00993630" w:rsidRPr="00FD6A7B" w:rsidRDefault="00993630" w:rsidP="00FD6A7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- 55 490,73 тыс. рублей;</w:t>
            </w:r>
          </w:p>
          <w:p w:rsidR="00993630" w:rsidRPr="00FD6A7B" w:rsidRDefault="00993630" w:rsidP="00FD6A7B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- 55 490,73  тыс. рублей.</w:t>
            </w:r>
          </w:p>
        </w:tc>
      </w:tr>
      <w:tr w:rsidR="00993630" w:rsidRPr="00FD6A7B" w:rsidTr="00012DD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30" w:rsidRPr="00FD6A7B" w:rsidRDefault="00993630" w:rsidP="00FD6A7B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30" w:rsidRPr="00FD6A7B" w:rsidRDefault="00993630" w:rsidP="00FD6A7B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93630" w:rsidRPr="00FD6A7B" w:rsidRDefault="00993630" w:rsidP="00FD6A7B">
      <w:pPr>
        <w:rPr>
          <w:color w:val="000000"/>
        </w:rPr>
      </w:pPr>
      <w:r>
        <w:rPr>
          <w:color w:val="000000"/>
        </w:rPr>
        <w:t>»;</w:t>
      </w:r>
    </w:p>
    <w:p w:rsidR="00993630" w:rsidRDefault="00993630" w:rsidP="00951993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приложении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1 к 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93630" w:rsidRPr="00FD6A7B" w:rsidRDefault="00993630" w:rsidP="00846972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 подпрограмме 1: </w:t>
      </w:r>
    </w:p>
    <w:p w:rsidR="00993630" w:rsidRDefault="00993630" w:rsidP="00CA03D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пункт 6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раздела 1.2. задачи 1 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993630" w:rsidRPr="00FD6A7B" w:rsidRDefault="00993630" w:rsidP="00CA03D2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 «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709"/>
        <w:gridCol w:w="1418"/>
        <w:gridCol w:w="850"/>
        <w:gridCol w:w="992"/>
        <w:gridCol w:w="851"/>
        <w:gridCol w:w="850"/>
        <w:gridCol w:w="851"/>
        <w:gridCol w:w="850"/>
        <w:gridCol w:w="709"/>
      </w:tblGrid>
      <w:tr w:rsidR="00993630" w:rsidRPr="00FD6A7B" w:rsidTr="00572EE5">
        <w:trPr>
          <w:trHeight w:val="2790"/>
        </w:trPr>
        <w:tc>
          <w:tcPr>
            <w:tcW w:w="567" w:type="dxa"/>
          </w:tcPr>
          <w:p w:rsidR="00993630" w:rsidRPr="00FD6A7B" w:rsidRDefault="00993630" w:rsidP="00FD6A7B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993630" w:rsidRPr="00846972" w:rsidRDefault="00993630" w:rsidP="00FD6A7B">
            <w:pPr>
              <w:ind w:left="-69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Ежегодная грантовая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709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8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850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3630" w:rsidRPr="00FD6A7B" w:rsidRDefault="00993630" w:rsidP="0084697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993630" w:rsidRPr="00FD6A7B" w:rsidRDefault="00993630" w:rsidP="0084697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3630" w:rsidRPr="00FD6A7B" w:rsidRDefault="00993630" w:rsidP="0084697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993630" w:rsidRDefault="00993630" w:rsidP="00FD6A7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»;</w:t>
      </w:r>
    </w:p>
    <w:p w:rsidR="00993630" w:rsidRPr="00FD6A7B" w:rsidRDefault="00993630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CA03D2">
        <w:rPr>
          <w:rFonts w:ascii="Times New Roman" w:hAnsi="Times New Roman" w:cs="Times New Roman"/>
          <w:color w:val="000000"/>
          <w:sz w:val="26"/>
          <w:szCs w:val="26"/>
        </w:rPr>
        <w:t>Всего по подпрограмме 1.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» изложить в следующей редакции:</w:t>
      </w:r>
    </w:p>
    <w:p w:rsidR="00993630" w:rsidRPr="00FD6A7B" w:rsidRDefault="00993630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992"/>
        <w:gridCol w:w="992"/>
        <w:gridCol w:w="1134"/>
        <w:gridCol w:w="1134"/>
        <w:gridCol w:w="1134"/>
        <w:gridCol w:w="992"/>
      </w:tblGrid>
      <w:tr w:rsidR="00993630" w:rsidRPr="00CA03D2" w:rsidTr="003F6CF6">
        <w:tc>
          <w:tcPr>
            <w:tcW w:w="1985" w:type="dxa"/>
          </w:tcPr>
          <w:p w:rsidR="00993630" w:rsidRPr="00CA03D2" w:rsidRDefault="00993630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03D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Всего по подпрограмме 1.</w:t>
            </w:r>
          </w:p>
        </w:tc>
        <w:tc>
          <w:tcPr>
            <w:tcW w:w="850" w:type="dxa"/>
          </w:tcPr>
          <w:p w:rsidR="00993630" w:rsidRPr="00CA03D2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93630" w:rsidRPr="00CA03D2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3630" w:rsidRPr="00CA03D2" w:rsidRDefault="00993630" w:rsidP="003F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124788,60</w:t>
            </w:r>
          </w:p>
        </w:tc>
        <w:tc>
          <w:tcPr>
            <w:tcW w:w="992" w:type="dxa"/>
            <w:vAlign w:val="center"/>
          </w:tcPr>
          <w:p w:rsidR="00993630" w:rsidRPr="00CA03D2" w:rsidRDefault="00993630" w:rsidP="003F6CF6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305571,90</w:t>
            </w:r>
          </w:p>
        </w:tc>
        <w:tc>
          <w:tcPr>
            <w:tcW w:w="1134" w:type="dxa"/>
            <w:vAlign w:val="center"/>
          </w:tcPr>
          <w:p w:rsidR="00993630" w:rsidRPr="00CA03D2" w:rsidRDefault="00993630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266141,50</w:t>
            </w:r>
          </w:p>
        </w:tc>
        <w:tc>
          <w:tcPr>
            <w:tcW w:w="1134" w:type="dxa"/>
            <w:vAlign w:val="center"/>
          </w:tcPr>
          <w:p w:rsidR="00993630" w:rsidRPr="00CA03D2" w:rsidRDefault="00993630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234358,40</w:t>
            </w:r>
          </w:p>
        </w:tc>
        <w:tc>
          <w:tcPr>
            <w:tcW w:w="1134" w:type="dxa"/>
          </w:tcPr>
          <w:p w:rsidR="00993630" w:rsidRDefault="00993630" w:rsidP="003F6CF6">
            <w:pPr>
              <w:ind w:firstLine="0"/>
            </w:pPr>
            <w:r w:rsidRPr="002619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234358,40</w:t>
            </w:r>
          </w:p>
        </w:tc>
        <w:tc>
          <w:tcPr>
            <w:tcW w:w="992" w:type="dxa"/>
          </w:tcPr>
          <w:p w:rsidR="00993630" w:rsidRDefault="00993630" w:rsidP="003F6CF6">
            <w:pPr>
              <w:ind w:firstLine="0"/>
            </w:pPr>
            <w:r w:rsidRPr="002619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234358,40</w:t>
            </w:r>
          </w:p>
        </w:tc>
      </w:tr>
    </w:tbl>
    <w:p w:rsidR="00993630" w:rsidRPr="00FD6A7B" w:rsidRDefault="00993630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993630" w:rsidRPr="00FD6A7B" w:rsidRDefault="00993630" w:rsidP="00CA03D2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850"/>
        <w:gridCol w:w="1134"/>
      </w:tblGrid>
      <w:tr w:rsidR="00993630" w:rsidRPr="00FD6A7B" w:rsidTr="003F6CF6">
        <w:tc>
          <w:tcPr>
            <w:tcW w:w="1985" w:type="dxa"/>
          </w:tcPr>
          <w:p w:rsidR="00993630" w:rsidRPr="00FD6A7B" w:rsidRDefault="00993630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993630" w:rsidRPr="00FD6A7B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3630" w:rsidRPr="00FD6A7B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3630" w:rsidRPr="00FD6A7B" w:rsidRDefault="00993630" w:rsidP="003F6C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A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151756,8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3F6CF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55519,3</w:t>
            </w:r>
          </w:p>
        </w:tc>
        <w:tc>
          <w:tcPr>
            <w:tcW w:w="993" w:type="dxa"/>
            <w:vAlign w:val="center"/>
          </w:tcPr>
          <w:p w:rsidR="00993630" w:rsidRPr="00FD6A7B" w:rsidRDefault="00993630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28137,5</w:t>
            </w:r>
          </w:p>
        </w:tc>
        <w:tc>
          <w:tcPr>
            <w:tcW w:w="850" w:type="dxa"/>
            <w:vAlign w:val="center"/>
          </w:tcPr>
          <w:p w:rsidR="00993630" w:rsidRPr="00FD6A7B" w:rsidRDefault="00993630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850" w:type="dxa"/>
          </w:tcPr>
          <w:p w:rsidR="00993630" w:rsidRDefault="00993630" w:rsidP="003F6CF6">
            <w:r w:rsidRPr="001B0F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22700</w:t>
            </w:r>
          </w:p>
        </w:tc>
        <w:tc>
          <w:tcPr>
            <w:tcW w:w="1134" w:type="dxa"/>
          </w:tcPr>
          <w:p w:rsidR="00993630" w:rsidRDefault="00993630" w:rsidP="003F6CF6">
            <w:pPr>
              <w:ind w:firstLine="0"/>
            </w:pPr>
            <w:r w:rsidRPr="001B0FB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22700</w:t>
            </w:r>
          </w:p>
        </w:tc>
      </w:tr>
    </w:tbl>
    <w:p w:rsidR="00993630" w:rsidRPr="00FD6A7B" w:rsidRDefault="00993630" w:rsidP="00FD6A7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993630" w:rsidRDefault="00993630" w:rsidP="0033356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-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подпрограмме 2:</w:t>
      </w:r>
    </w:p>
    <w:p w:rsidR="00993630" w:rsidRDefault="00993630" w:rsidP="0033356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в задаче 2:</w:t>
      </w:r>
    </w:p>
    <w:p w:rsidR="00993630" w:rsidRDefault="00993630" w:rsidP="0033356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строке «</w:t>
      </w:r>
      <w:r w:rsidRPr="00333566">
        <w:rPr>
          <w:rFonts w:ascii="Times New Roman" w:hAnsi="Times New Roman" w:cs="Times New Roman"/>
          <w:color w:val="000000"/>
          <w:sz w:val="26"/>
          <w:szCs w:val="26"/>
        </w:rPr>
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</w:r>
      <w:r>
        <w:rPr>
          <w:rFonts w:ascii="Times New Roman" w:hAnsi="Times New Roman" w:cs="Times New Roman"/>
          <w:color w:val="000000"/>
          <w:sz w:val="26"/>
          <w:szCs w:val="26"/>
        </w:rPr>
        <w:t>» цифры «2.1» заменить цифрами «2.4.»;</w:t>
      </w:r>
    </w:p>
    <w:p w:rsidR="00993630" w:rsidRPr="00FD6A7B" w:rsidRDefault="00993630" w:rsidP="00333566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пункт 23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раздела 2.1.  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993630" w:rsidRPr="00FD6A7B" w:rsidRDefault="00993630" w:rsidP="00FD6A7B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993630" w:rsidRPr="00FD6A7B" w:rsidTr="00846972">
        <w:trPr>
          <w:trHeight w:val="2576"/>
        </w:trPr>
        <w:tc>
          <w:tcPr>
            <w:tcW w:w="425" w:type="dxa"/>
          </w:tcPr>
          <w:p w:rsidR="00993630" w:rsidRPr="00FD6A7B" w:rsidRDefault="00993630" w:rsidP="008469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43" w:type="dxa"/>
          </w:tcPr>
          <w:p w:rsidR="00993630" w:rsidRPr="00FD6A7B" w:rsidRDefault="00993630" w:rsidP="0033356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</w:tcPr>
          <w:p w:rsidR="00993630" w:rsidRPr="00FD6A7B" w:rsidRDefault="00993630" w:rsidP="0084697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993630" w:rsidRPr="00FD6A7B" w:rsidRDefault="00993630" w:rsidP="00846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3630" w:rsidRPr="00FD6A7B" w:rsidRDefault="00993630" w:rsidP="0084697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993630" w:rsidRPr="00FD6A7B" w:rsidRDefault="00993630" w:rsidP="008469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93630" w:rsidRPr="00FD6A7B" w:rsidRDefault="00993630" w:rsidP="00846972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185844,56</w:t>
            </w:r>
          </w:p>
        </w:tc>
        <w:tc>
          <w:tcPr>
            <w:tcW w:w="851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57128,06</w:t>
            </w:r>
          </w:p>
        </w:tc>
        <w:tc>
          <w:tcPr>
            <w:tcW w:w="850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22542,0</w:t>
            </w:r>
          </w:p>
        </w:tc>
        <w:tc>
          <w:tcPr>
            <w:tcW w:w="851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709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850" w:type="dxa"/>
            <w:vAlign w:val="center"/>
          </w:tcPr>
          <w:p w:rsidR="00993630" w:rsidRPr="00672EDE" w:rsidRDefault="00993630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</w:tbl>
    <w:p w:rsidR="00993630" w:rsidRDefault="00993630" w:rsidP="00FD6A7B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»;</w:t>
      </w:r>
    </w:p>
    <w:p w:rsidR="00993630" w:rsidRPr="00FD6A7B" w:rsidRDefault="00993630" w:rsidP="00333566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пункт 26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раздела 2.6.  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993630" w:rsidRPr="00FD6A7B" w:rsidRDefault="00993630" w:rsidP="0033356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993630" w:rsidRPr="00FD6A7B" w:rsidTr="00333566">
        <w:trPr>
          <w:trHeight w:val="2576"/>
        </w:trPr>
        <w:tc>
          <w:tcPr>
            <w:tcW w:w="425" w:type="dxa"/>
          </w:tcPr>
          <w:p w:rsidR="00993630" w:rsidRPr="00FD6A7B" w:rsidRDefault="00993630" w:rsidP="0033356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43" w:type="dxa"/>
          </w:tcPr>
          <w:p w:rsidR="00993630" w:rsidRPr="00FD6A7B" w:rsidRDefault="00993630" w:rsidP="0033356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566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567" w:type="dxa"/>
          </w:tcPr>
          <w:p w:rsidR="00993630" w:rsidRPr="00FD6A7B" w:rsidRDefault="00993630" w:rsidP="00333566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993630" w:rsidRPr="00FD6A7B" w:rsidRDefault="00993630" w:rsidP="0033356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3630" w:rsidRPr="00FD6A7B" w:rsidRDefault="00993630" w:rsidP="00333566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993630" w:rsidRPr="00FD6A7B" w:rsidRDefault="00993630" w:rsidP="0033356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93630" w:rsidRPr="00FD6A7B" w:rsidRDefault="00993630" w:rsidP="00333566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993630" w:rsidRPr="00672EDE" w:rsidRDefault="00993630" w:rsidP="0033356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13500,00</w:t>
            </w:r>
          </w:p>
        </w:tc>
        <w:tc>
          <w:tcPr>
            <w:tcW w:w="851" w:type="dxa"/>
            <w:vAlign w:val="center"/>
          </w:tcPr>
          <w:p w:rsidR="00993630" w:rsidRPr="00672EDE" w:rsidRDefault="00993630" w:rsidP="0033356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50" w:type="dxa"/>
            <w:vAlign w:val="center"/>
          </w:tcPr>
          <w:p w:rsidR="00993630" w:rsidRPr="00672EDE" w:rsidRDefault="00993630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vAlign w:val="center"/>
          </w:tcPr>
          <w:p w:rsidR="00993630" w:rsidRPr="00672EDE" w:rsidRDefault="00993630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09" w:type="dxa"/>
            <w:vAlign w:val="center"/>
          </w:tcPr>
          <w:p w:rsidR="00993630" w:rsidRPr="00672EDE" w:rsidRDefault="00993630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0" w:type="dxa"/>
            <w:vAlign w:val="center"/>
          </w:tcPr>
          <w:p w:rsidR="00993630" w:rsidRDefault="00993630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993630" w:rsidRPr="00672EDE" w:rsidRDefault="00993630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3630" w:rsidRDefault="00993630" w:rsidP="0033356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»;</w:t>
      </w:r>
    </w:p>
    <w:p w:rsidR="00993630" w:rsidRPr="003F6CF6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F6CF6">
        <w:rPr>
          <w:rFonts w:ascii="Times New Roman" w:hAnsi="Times New Roman" w:cs="Times New Roman"/>
          <w:color w:val="000000"/>
          <w:sz w:val="26"/>
          <w:szCs w:val="26"/>
        </w:rPr>
        <w:t>- строку «ИТОГО по задаче 2.» изложить в следующей редакции:</w:t>
      </w:r>
    </w:p>
    <w:p w:rsidR="00993630" w:rsidRPr="003F6CF6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F6CF6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993630" w:rsidRPr="003F6CF6" w:rsidTr="003F6CF6">
        <w:tc>
          <w:tcPr>
            <w:tcW w:w="2676" w:type="dxa"/>
          </w:tcPr>
          <w:p w:rsidR="00993630" w:rsidRPr="003F6CF6" w:rsidRDefault="00993630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6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задаче 2.</w:t>
            </w:r>
          </w:p>
        </w:tc>
        <w:tc>
          <w:tcPr>
            <w:tcW w:w="868" w:type="dxa"/>
          </w:tcPr>
          <w:p w:rsidR="00993630" w:rsidRPr="003F6CF6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3630" w:rsidRPr="003F6CF6" w:rsidRDefault="00993630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3630" w:rsidRPr="003F6CF6" w:rsidRDefault="00993630" w:rsidP="003F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6C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2094803,39</w:t>
            </w:r>
          </w:p>
        </w:tc>
        <w:tc>
          <w:tcPr>
            <w:tcW w:w="993" w:type="dxa"/>
            <w:vAlign w:val="center"/>
          </w:tcPr>
          <w:p w:rsidR="00993630" w:rsidRPr="003F6CF6" w:rsidRDefault="00993630" w:rsidP="003F6CF6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523756,70</w:t>
            </w:r>
          </w:p>
        </w:tc>
        <w:tc>
          <w:tcPr>
            <w:tcW w:w="992" w:type="dxa"/>
            <w:vAlign w:val="center"/>
          </w:tcPr>
          <w:p w:rsidR="00993630" w:rsidRPr="003F6CF6" w:rsidRDefault="00993630" w:rsidP="003F6CF6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411936,03</w:t>
            </w:r>
            <w:r w:rsidRPr="003F6C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993630" w:rsidRPr="003F6CF6" w:rsidRDefault="00993630" w:rsidP="003F6CF6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389243,56</w:t>
            </w:r>
          </w:p>
        </w:tc>
        <w:tc>
          <w:tcPr>
            <w:tcW w:w="850" w:type="dxa"/>
          </w:tcPr>
          <w:p w:rsidR="00993630" w:rsidRDefault="00993630" w:rsidP="003F6CF6">
            <w:pPr>
              <w:ind w:firstLine="0"/>
            </w:pPr>
            <w:r w:rsidRPr="00FA2B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389243,56</w:t>
            </w:r>
          </w:p>
        </w:tc>
        <w:tc>
          <w:tcPr>
            <w:tcW w:w="850" w:type="dxa"/>
          </w:tcPr>
          <w:p w:rsidR="00993630" w:rsidRDefault="00993630" w:rsidP="003F6CF6">
            <w:pPr>
              <w:ind w:firstLine="0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389243,56</w:t>
            </w:r>
          </w:p>
        </w:tc>
      </w:tr>
    </w:tbl>
    <w:p w:rsidR="00993630" w:rsidRPr="003F6CF6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F6CF6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3F6CF6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F6CF6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993630" w:rsidRPr="003F6CF6" w:rsidRDefault="00993630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6CF6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993630" w:rsidRPr="00FD6A7B" w:rsidTr="00C8487D">
        <w:tc>
          <w:tcPr>
            <w:tcW w:w="2676" w:type="dxa"/>
          </w:tcPr>
          <w:p w:rsidR="00993630" w:rsidRPr="003F6CF6" w:rsidRDefault="00993630" w:rsidP="00C848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6C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993630" w:rsidRPr="003F6CF6" w:rsidRDefault="00993630" w:rsidP="00C8487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3630" w:rsidRPr="003F6CF6" w:rsidRDefault="00993630" w:rsidP="00C8487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3630" w:rsidRPr="003F6CF6" w:rsidRDefault="00993630" w:rsidP="00C84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201,444,14</w:t>
            </w:r>
          </w:p>
        </w:tc>
        <w:tc>
          <w:tcPr>
            <w:tcW w:w="851" w:type="dxa"/>
            <w:vAlign w:val="center"/>
          </w:tcPr>
          <w:p w:rsidR="00993630" w:rsidRPr="003F6CF6" w:rsidRDefault="00993630" w:rsidP="00C8487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62620,71</w:t>
            </w:r>
          </w:p>
        </w:tc>
        <w:tc>
          <w:tcPr>
            <w:tcW w:w="993" w:type="dxa"/>
            <w:vAlign w:val="center"/>
          </w:tcPr>
          <w:p w:rsidR="00993630" w:rsidRPr="003F6CF6" w:rsidRDefault="00993630" w:rsidP="00C8487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25068,85</w:t>
            </w:r>
          </w:p>
        </w:tc>
        <w:tc>
          <w:tcPr>
            <w:tcW w:w="850" w:type="dxa"/>
            <w:vAlign w:val="center"/>
          </w:tcPr>
          <w:p w:rsidR="00993630" w:rsidRPr="003F6CF6" w:rsidRDefault="00993630" w:rsidP="00C8487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37918,19</w:t>
            </w:r>
            <w:r w:rsidRPr="003F6C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993630" w:rsidRDefault="00993630" w:rsidP="00C8487D">
            <w:pPr>
              <w:ind w:firstLine="0"/>
            </w:pPr>
            <w:r w:rsidRPr="004043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37918,19  </w:t>
            </w:r>
          </w:p>
        </w:tc>
        <w:tc>
          <w:tcPr>
            <w:tcW w:w="850" w:type="dxa"/>
          </w:tcPr>
          <w:p w:rsidR="00993630" w:rsidRDefault="00993630" w:rsidP="00C8487D">
            <w:pPr>
              <w:ind w:firstLine="0"/>
            </w:pPr>
            <w:r w:rsidRPr="004043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37918,19  </w:t>
            </w:r>
          </w:p>
        </w:tc>
      </w:tr>
    </w:tbl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Default="00993630" w:rsidP="00FD6A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задаче 4: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93630" w:rsidRDefault="00993630" w:rsidP="00FD6A7B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D6A7B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разделе 4.1: </w:t>
      </w:r>
    </w:p>
    <w:p w:rsidR="00993630" w:rsidRPr="00FD6A7B" w:rsidRDefault="00993630" w:rsidP="00FD6A7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пункт 58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993630" w:rsidRPr="00FD6A7B" w:rsidRDefault="00993630" w:rsidP="00FD6A7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993630" w:rsidRPr="00FD6A7B" w:rsidTr="006A0613">
        <w:tc>
          <w:tcPr>
            <w:tcW w:w="426" w:type="dxa"/>
          </w:tcPr>
          <w:p w:rsidR="00993630" w:rsidRPr="00FD6A7B" w:rsidRDefault="00993630" w:rsidP="00FD6A7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993630" w:rsidRPr="00FD6A7B" w:rsidRDefault="00993630" w:rsidP="00FD6A7B">
            <w:pPr>
              <w:pStyle w:val="a"/>
              <w:ind w:firstLine="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53C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Главы администрации Рузаевского муниципального района для поощрения творческих и талантливых педагогов образовательных учреждений</w:t>
            </w:r>
          </w:p>
        </w:tc>
        <w:tc>
          <w:tcPr>
            <w:tcW w:w="734" w:type="dxa"/>
          </w:tcPr>
          <w:p w:rsidR="00993630" w:rsidRPr="00FD6A7B" w:rsidRDefault="00993630" w:rsidP="00FD6A7B">
            <w:pPr>
              <w:pStyle w:val="a"/>
              <w:ind w:firstLine="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276" w:type="dxa"/>
          </w:tcPr>
          <w:p w:rsidR="00993630" w:rsidRPr="00FD6A7B" w:rsidRDefault="00993630" w:rsidP="00FD6A7B">
            <w:pPr>
              <w:pStyle w:val="a"/>
              <w:ind w:firstLine="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0" w:type="dxa"/>
          </w:tcPr>
          <w:p w:rsidR="00993630" w:rsidRPr="00FD6A7B" w:rsidRDefault="00993630" w:rsidP="00FD6A7B">
            <w:pPr>
              <w:pStyle w:val="a"/>
              <w:ind w:firstLine="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vAlign w:val="center"/>
          </w:tcPr>
          <w:p w:rsidR="00993630" w:rsidRPr="00FD6A7B" w:rsidRDefault="00993630" w:rsidP="00FD6A7B">
            <w:pPr>
              <w:ind w:firstLine="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28" w:type="dxa"/>
            <w:vAlign w:val="center"/>
          </w:tcPr>
          <w:p w:rsidR="00993630" w:rsidRPr="00FD6A7B" w:rsidRDefault="00993630" w:rsidP="00FD6A7B">
            <w:pPr>
              <w:ind w:firstLine="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vAlign w:val="center"/>
          </w:tcPr>
          <w:p w:rsidR="00993630" w:rsidRPr="00FD6A7B" w:rsidRDefault="00993630" w:rsidP="00FD6A7B">
            <w:pPr>
              <w:ind w:firstLine="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vAlign w:val="center"/>
          </w:tcPr>
          <w:p w:rsidR="00993630" w:rsidRPr="00FD6A7B" w:rsidRDefault="00993630" w:rsidP="00FD6A7B">
            <w:pPr>
              <w:ind w:hanging="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993630" w:rsidRPr="00FD6A7B" w:rsidRDefault="00993630" w:rsidP="00FD6A7B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vAlign w:val="center"/>
          </w:tcPr>
          <w:p w:rsidR="00993630" w:rsidRPr="00FD6A7B" w:rsidRDefault="00993630" w:rsidP="00FD6A7B">
            <w:pPr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</w:tbl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- строку «ИТОГО по задаче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.» изложить в следующей редакции: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993630" w:rsidRPr="00FD6A7B" w:rsidTr="00322E58">
        <w:tc>
          <w:tcPr>
            <w:tcW w:w="1985" w:type="dxa"/>
          </w:tcPr>
          <w:p w:rsidR="00993630" w:rsidRPr="00FD6A7B" w:rsidRDefault="00993630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задаче 4</w:t>
            </w: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1860,4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260,40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CF3527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51" w:type="dxa"/>
          </w:tcPr>
          <w:p w:rsidR="00993630" w:rsidRDefault="00993630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8" w:type="dxa"/>
          </w:tcPr>
          <w:p w:rsidR="00993630" w:rsidRDefault="00993630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</w:tcPr>
          <w:p w:rsidR="00993630" w:rsidRDefault="00993630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</w:tr>
    </w:tbl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992"/>
        <w:gridCol w:w="992"/>
        <w:gridCol w:w="993"/>
        <w:gridCol w:w="850"/>
        <w:gridCol w:w="708"/>
        <w:gridCol w:w="1276"/>
      </w:tblGrid>
      <w:tr w:rsidR="00993630" w:rsidRPr="00FD6A7B" w:rsidTr="00CF3527">
        <w:tc>
          <w:tcPr>
            <w:tcW w:w="2676" w:type="dxa"/>
          </w:tcPr>
          <w:p w:rsidR="00993630" w:rsidRPr="00FD6A7B" w:rsidRDefault="00993630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1860,4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260,40</w:t>
            </w:r>
          </w:p>
        </w:tc>
        <w:tc>
          <w:tcPr>
            <w:tcW w:w="993" w:type="dxa"/>
            <w:vAlign w:val="center"/>
          </w:tcPr>
          <w:p w:rsidR="00993630" w:rsidRPr="00FD6A7B" w:rsidRDefault="00993630" w:rsidP="00CF3527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50" w:type="dxa"/>
          </w:tcPr>
          <w:p w:rsidR="00993630" w:rsidRDefault="00993630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8" w:type="dxa"/>
          </w:tcPr>
          <w:p w:rsidR="00993630" w:rsidRDefault="00993630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</w:tcPr>
          <w:p w:rsidR="00993630" w:rsidRDefault="00993630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400,00</w:t>
            </w:r>
          </w:p>
        </w:tc>
      </w:tr>
    </w:tbl>
    <w:p w:rsidR="00993630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задаче 5:</w:t>
      </w:r>
    </w:p>
    <w:p w:rsidR="00993630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разделе 5.1:</w:t>
      </w:r>
    </w:p>
    <w:p w:rsidR="00993630" w:rsidRPr="00FD6A7B" w:rsidRDefault="00993630" w:rsidP="00783E4C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пункт 74</w:t>
      </w:r>
      <w:r w:rsidRPr="00CF35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Pr="00CF352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93630" w:rsidRPr="00FD6A7B" w:rsidRDefault="00993630" w:rsidP="00783E4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851"/>
        <w:gridCol w:w="850"/>
        <w:gridCol w:w="709"/>
        <w:gridCol w:w="709"/>
        <w:gridCol w:w="567"/>
        <w:gridCol w:w="567"/>
      </w:tblGrid>
      <w:tr w:rsidR="00993630" w:rsidRPr="00FD6A7B" w:rsidTr="00663F73">
        <w:trPr>
          <w:trHeight w:val="2576"/>
        </w:trPr>
        <w:tc>
          <w:tcPr>
            <w:tcW w:w="567" w:type="dxa"/>
          </w:tcPr>
          <w:p w:rsidR="00993630" w:rsidRPr="00FD6A7B" w:rsidRDefault="00993630" w:rsidP="00196BE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01" w:type="dxa"/>
          </w:tcPr>
          <w:p w:rsidR="00993630" w:rsidRPr="00FD6A7B" w:rsidRDefault="00993630" w:rsidP="00196BE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4C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</w:t>
            </w:r>
          </w:p>
        </w:tc>
        <w:tc>
          <w:tcPr>
            <w:tcW w:w="567" w:type="dxa"/>
          </w:tcPr>
          <w:p w:rsidR="00993630" w:rsidRPr="00FD6A7B" w:rsidRDefault="00993630" w:rsidP="00196BE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993630" w:rsidRPr="00FD6A7B" w:rsidRDefault="00993630" w:rsidP="00196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3630" w:rsidRPr="00FD6A7B" w:rsidRDefault="00993630" w:rsidP="00196BED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993630" w:rsidRPr="00FD6A7B" w:rsidRDefault="00993630" w:rsidP="00196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3630" w:rsidRPr="00FD6A7B" w:rsidRDefault="00993630" w:rsidP="00196BE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993630" w:rsidRPr="00FD6A7B" w:rsidRDefault="00993630" w:rsidP="00196BED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146443,6</w:t>
            </w:r>
          </w:p>
        </w:tc>
        <w:tc>
          <w:tcPr>
            <w:tcW w:w="850" w:type="dxa"/>
          </w:tcPr>
          <w:p w:rsidR="00993630" w:rsidRPr="00FD6A7B" w:rsidRDefault="00993630" w:rsidP="00196BE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40053,67</w:t>
            </w:r>
          </w:p>
        </w:tc>
        <w:tc>
          <w:tcPr>
            <w:tcW w:w="709" w:type="dxa"/>
          </w:tcPr>
          <w:p w:rsidR="00993630" w:rsidRPr="00FD6A7B" w:rsidRDefault="00993630" w:rsidP="00196BE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22000,0</w:t>
            </w:r>
          </w:p>
        </w:tc>
        <w:tc>
          <w:tcPr>
            <w:tcW w:w="709" w:type="dxa"/>
          </w:tcPr>
          <w:p w:rsidR="00993630" w:rsidRPr="00FD6A7B" w:rsidRDefault="00993630" w:rsidP="00663F7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93630" w:rsidRPr="00FD6A7B" w:rsidRDefault="00993630" w:rsidP="00196BE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993630" w:rsidRPr="00FD6A7B" w:rsidRDefault="00993630" w:rsidP="00663F7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93630" w:rsidRPr="00FD6A7B" w:rsidRDefault="00993630" w:rsidP="00196BE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93630" w:rsidRPr="00FD6A7B" w:rsidRDefault="00993630" w:rsidP="00663F7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93630" w:rsidRPr="00FD6A7B" w:rsidRDefault="00993630" w:rsidP="00196BE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93630" w:rsidRPr="00FD6A7B" w:rsidRDefault="00993630" w:rsidP="00783E4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дополнить пунктом 75</w:t>
      </w:r>
      <w:r w:rsidRPr="00CF3527">
        <w:rPr>
          <w:rFonts w:ascii="Times New Roman" w:hAnsi="Times New Roman" w:cs="Times New Roman"/>
          <w:color w:val="000000"/>
          <w:sz w:val="26"/>
          <w:szCs w:val="26"/>
        </w:rPr>
        <w:t>.1 следующего содержания:</w:t>
      </w:r>
    </w:p>
    <w:p w:rsidR="00993630" w:rsidRPr="00FD6A7B" w:rsidRDefault="00993630" w:rsidP="00CF352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992"/>
        <w:gridCol w:w="993"/>
        <w:gridCol w:w="567"/>
        <w:gridCol w:w="567"/>
        <w:gridCol w:w="425"/>
        <w:gridCol w:w="709"/>
      </w:tblGrid>
      <w:tr w:rsidR="00993630" w:rsidRPr="00FD6A7B" w:rsidTr="00817905">
        <w:trPr>
          <w:trHeight w:val="2576"/>
        </w:trPr>
        <w:tc>
          <w:tcPr>
            <w:tcW w:w="567" w:type="dxa"/>
          </w:tcPr>
          <w:p w:rsidR="00993630" w:rsidRPr="00FD6A7B" w:rsidRDefault="00993630" w:rsidP="0081790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975.1</w:t>
            </w:r>
          </w:p>
        </w:tc>
        <w:tc>
          <w:tcPr>
            <w:tcW w:w="1701" w:type="dxa"/>
          </w:tcPr>
          <w:p w:rsidR="00993630" w:rsidRPr="00FD6A7B" w:rsidRDefault="00993630" w:rsidP="008179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 </w:t>
            </w:r>
          </w:p>
        </w:tc>
        <w:tc>
          <w:tcPr>
            <w:tcW w:w="567" w:type="dxa"/>
          </w:tcPr>
          <w:p w:rsidR="00993630" w:rsidRPr="00FD6A7B" w:rsidRDefault="00993630" w:rsidP="0081790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993630" w:rsidRPr="00FD6A7B" w:rsidRDefault="00993630" w:rsidP="008179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3630" w:rsidRPr="00FD6A7B" w:rsidRDefault="00993630" w:rsidP="00817905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993630" w:rsidRPr="00FD6A7B" w:rsidRDefault="00993630" w:rsidP="008179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3630" w:rsidRPr="00FD6A7B" w:rsidRDefault="00993630" w:rsidP="0081790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993630" w:rsidRPr="00FD6A7B" w:rsidRDefault="00993630" w:rsidP="00817905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2251,0488</w:t>
            </w:r>
          </w:p>
        </w:tc>
        <w:tc>
          <w:tcPr>
            <w:tcW w:w="993" w:type="dxa"/>
          </w:tcPr>
          <w:p w:rsidR="00993630" w:rsidRPr="00FD6A7B" w:rsidRDefault="00993630" w:rsidP="0081790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2251,0488</w:t>
            </w:r>
          </w:p>
        </w:tc>
        <w:tc>
          <w:tcPr>
            <w:tcW w:w="567" w:type="dxa"/>
          </w:tcPr>
          <w:p w:rsidR="00993630" w:rsidRPr="00FD6A7B" w:rsidRDefault="00993630" w:rsidP="0081790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93630" w:rsidRPr="00FD6A7B" w:rsidRDefault="00993630" w:rsidP="008179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93630" w:rsidRPr="00FD6A7B" w:rsidRDefault="00993630" w:rsidP="0081790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993630" w:rsidRPr="00FD6A7B" w:rsidRDefault="00993630" w:rsidP="0081790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93630" w:rsidRPr="00FD6A7B" w:rsidRDefault="00993630" w:rsidP="0081790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93630" w:rsidRPr="00FD6A7B" w:rsidRDefault="00993630" w:rsidP="00CF352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- строку «ИТОГО по задаче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D6A7B">
        <w:rPr>
          <w:rFonts w:ascii="Times New Roman" w:hAnsi="Times New Roman" w:cs="Times New Roman"/>
          <w:color w:val="000000"/>
          <w:sz w:val="26"/>
          <w:szCs w:val="26"/>
        </w:rPr>
        <w:t>.» изложить в следующей редакции:</w:t>
      </w:r>
    </w:p>
    <w:p w:rsidR="00993630" w:rsidRPr="00FD6A7B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993630" w:rsidRPr="00FD6A7B" w:rsidTr="00CF3527">
        <w:tc>
          <w:tcPr>
            <w:tcW w:w="1985" w:type="dxa"/>
          </w:tcPr>
          <w:p w:rsidR="00993630" w:rsidRPr="00FD6A7B" w:rsidRDefault="00993630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задаче 5</w:t>
            </w: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630" w:rsidRPr="00FD6A7B" w:rsidRDefault="00993630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159188,6114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57293,712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CF3527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851" w:type="dxa"/>
          </w:tcPr>
          <w:p w:rsidR="00993630" w:rsidRDefault="00993630" w:rsidP="00CF3527">
            <w:pPr>
              <w:ind w:firstLine="0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850" w:type="dxa"/>
          </w:tcPr>
          <w:p w:rsidR="00993630" w:rsidRDefault="00993630" w:rsidP="00CF3527">
            <w:pPr>
              <w:ind w:firstLine="0"/>
            </w:pPr>
            <w:r w:rsidRPr="00987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850" w:type="dxa"/>
          </w:tcPr>
          <w:p w:rsidR="00993630" w:rsidRDefault="00993630" w:rsidP="00CF3527">
            <w:pPr>
              <w:ind w:firstLine="0"/>
            </w:pPr>
            <w:r w:rsidRPr="00987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</w:tr>
    </w:tbl>
    <w:p w:rsidR="00993630" w:rsidRPr="00FD6A7B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993630" w:rsidRPr="00FD6A7B" w:rsidRDefault="00993630" w:rsidP="00CF3527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993630" w:rsidRPr="00FD6A7B" w:rsidTr="00CF3527">
        <w:tc>
          <w:tcPr>
            <w:tcW w:w="2676" w:type="dxa"/>
          </w:tcPr>
          <w:p w:rsidR="00993630" w:rsidRPr="00FD6A7B" w:rsidRDefault="00993630" w:rsidP="00663F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993630" w:rsidRPr="00FD6A7B" w:rsidRDefault="00993630" w:rsidP="00663F7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3630" w:rsidRPr="00FD6A7B" w:rsidRDefault="00993630" w:rsidP="00663F7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3630" w:rsidRPr="00FD6A7B" w:rsidRDefault="00993630" w:rsidP="00663F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159188,6114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663F7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57293,712</w:t>
            </w:r>
          </w:p>
        </w:tc>
        <w:tc>
          <w:tcPr>
            <w:tcW w:w="851" w:type="dxa"/>
            <w:vAlign w:val="center"/>
          </w:tcPr>
          <w:p w:rsidR="00993630" w:rsidRPr="00FD6A7B" w:rsidRDefault="00993630" w:rsidP="00663F73">
            <w:pPr>
              <w:ind w:firstLine="67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850" w:type="dxa"/>
          </w:tcPr>
          <w:p w:rsidR="00993630" w:rsidRDefault="00993630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851" w:type="dxa"/>
          </w:tcPr>
          <w:p w:rsidR="00993630" w:rsidRDefault="00993630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  <w:tc>
          <w:tcPr>
            <w:tcW w:w="850" w:type="dxa"/>
          </w:tcPr>
          <w:p w:rsidR="00993630" w:rsidRDefault="00993630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28063,3</w:t>
            </w:r>
          </w:p>
        </w:tc>
      </w:tr>
    </w:tbl>
    <w:p w:rsidR="00993630" w:rsidRDefault="00993630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«Всего по подпрограмме 2.» изложить в следующей редакции: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993630" w:rsidRPr="00FD6A7B" w:rsidTr="00760776">
        <w:tc>
          <w:tcPr>
            <w:tcW w:w="1985" w:type="dxa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D6A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2440338,79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FD6A7B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607170,60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470212,53</w:t>
            </w:r>
          </w:p>
        </w:tc>
        <w:tc>
          <w:tcPr>
            <w:tcW w:w="851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457720,36</w:t>
            </w:r>
          </w:p>
        </w:tc>
        <w:tc>
          <w:tcPr>
            <w:tcW w:w="708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</w:tbl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708"/>
        <w:gridCol w:w="1276"/>
      </w:tblGrid>
      <w:tr w:rsidR="00993630" w:rsidRPr="00FD6A7B" w:rsidTr="00F64AE4">
        <w:tc>
          <w:tcPr>
            <w:tcW w:w="1985" w:type="dxa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3630" w:rsidRPr="00FD6A7B" w:rsidRDefault="00993630" w:rsidP="005B6E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362488,2114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115674,88</w:t>
            </w:r>
          </w:p>
        </w:tc>
        <w:tc>
          <w:tcPr>
            <w:tcW w:w="993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47668,85</w:t>
            </w:r>
          </w:p>
        </w:tc>
        <w:tc>
          <w:tcPr>
            <w:tcW w:w="850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708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vAlign w:val="center"/>
          </w:tcPr>
          <w:p w:rsidR="00993630" w:rsidRPr="00FD6A7B" w:rsidRDefault="00993630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66 381,49</w:t>
            </w:r>
          </w:p>
        </w:tc>
      </w:tr>
    </w:tbl>
    <w:p w:rsidR="00993630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«ИТОГО по ПРОГРАММЕ» изложить в следующей редакции:</w:t>
      </w:r>
    </w:p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993630" w:rsidRPr="00FD6A7B" w:rsidTr="00760776">
        <w:tc>
          <w:tcPr>
            <w:tcW w:w="2268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567" w:type="dxa"/>
          </w:tcPr>
          <w:p w:rsidR="00993630" w:rsidRPr="00FD6A7B" w:rsidRDefault="00993630" w:rsidP="00FD6A7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93630" w:rsidRPr="00FD6A7B" w:rsidRDefault="00993630" w:rsidP="00FD6A7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3 947 612,89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1 145 228,00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736 354,03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692 078,76</w:t>
            </w:r>
          </w:p>
        </w:tc>
        <w:tc>
          <w:tcPr>
            <w:tcW w:w="993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</w:tbl>
    <w:p w:rsidR="00993630" w:rsidRPr="00FD6A7B" w:rsidRDefault="00993630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color w:val="000000"/>
          <w:sz w:val="26"/>
          <w:szCs w:val="26"/>
        </w:rPr>
        <w:t>- строку «в т.ч. муниципальный бюджет» изложить в следующей редакции: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993630" w:rsidRPr="00FD6A7B" w:rsidTr="00760776">
        <w:tc>
          <w:tcPr>
            <w:tcW w:w="2268" w:type="dxa"/>
          </w:tcPr>
          <w:p w:rsidR="00993630" w:rsidRPr="00FD6A7B" w:rsidRDefault="00993630" w:rsidP="00FD6A7B">
            <w:pPr>
              <w:pStyle w:val="a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567" w:type="dxa"/>
          </w:tcPr>
          <w:p w:rsidR="00993630" w:rsidRPr="00FD6A7B" w:rsidRDefault="00993630" w:rsidP="00FD6A7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93630" w:rsidRPr="00FD6A7B" w:rsidRDefault="00993630" w:rsidP="00FD6A7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525 173,31</w:t>
            </w:r>
          </w:p>
        </w:tc>
        <w:tc>
          <w:tcPr>
            <w:tcW w:w="1134" w:type="dxa"/>
            <w:vAlign w:val="center"/>
          </w:tcPr>
          <w:p w:rsidR="00993630" w:rsidRPr="00FD6A7B" w:rsidRDefault="00993630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182 122,49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75 806,35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3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2" w:type="dxa"/>
            <w:vAlign w:val="center"/>
          </w:tcPr>
          <w:p w:rsidR="00993630" w:rsidRPr="00FD6A7B" w:rsidRDefault="00993630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</w:tbl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993630" w:rsidRPr="00FD6A7B" w:rsidRDefault="00993630" w:rsidP="00FD6A7B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FD6A7B">
        <w:rPr>
          <w:rFonts w:ascii="Times New Roman" w:hAnsi="Times New Roman"/>
          <w:bCs/>
          <w:color w:val="000000"/>
          <w:sz w:val="26"/>
          <w:szCs w:val="26"/>
        </w:rPr>
        <w:t xml:space="preserve"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93630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93630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993630" w:rsidRPr="00FD6A7B" w:rsidRDefault="00993630" w:rsidP="00FD6A7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D6A7B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sectPr w:rsidR="00993630" w:rsidRPr="00FD6A7B" w:rsidSect="00607D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30" w:rsidRDefault="00993630" w:rsidP="00775C83">
      <w:r>
        <w:separator/>
      </w:r>
    </w:p>
  </w:endnote>
  <w:endnote w:type="continuationSeparator" w:id="0">
    <w:p w:rsidR="00993630" w:rsidRDefault="00993630" w:rsidP="0077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30" w:rsidRDefault="00993630" w:rsidP="00775C83">
      <w:r>
        <w:separator/>
      </w:r>
    </w:p>
  </w:footnote>
  <w:footnote w:type="continuationSeparator" w:id="0">
    <w:p w:rsidR="00993630" w:rsidRDefault="00993630" w:rsidP="00775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D39"/>
    <w:rsid w:val="00001909"/>
    <w:rsid w:val="00012DD4"/>
    <w:rsid w:val="000628A5"/>
    <w:rsid w:val="000B605B"/>
    <w:rsid w:val="00196BED"/>
    <w:rsid w:val="001B0FB5"/>
    <w:rsid w:val="00260A6A"/>
    <w:rsid w:val="00260EC4"/>
    <w:rsid w:val="002619E1"/>
    <w:rsid w:val="00264DF9"/>
    <w:rsid w:val="00322E58"/>
    <w:rsid w:val="00333566"/>
    <w:rsid w:val="00337935"/>
    <w:rsid w:val="00380883"/>
    <w:rsid w:val="003F6CF6"/>
    <w:rsid w:val="00404370"/>
    <w:rsid w:val="00417A3E"/>
    <w:rsid w:val="004579E0"/>
    <w:rsid w:val="00501C65"/>
    <w:rsid w:val="00572EE5"/>
    <w:rsid w:val="005A6F29"/>
    <w:rsid w:val="005B6EE4"/>
    <w:rsid w:val="005D716A"/>
    <w:rsid w:val="00607D39"/>
    <w:rsid w:val="00650952"/>
    <w:rsid w:val="00663F73"/>
    <w:rsid w:val="00672EDE"/>
    <w:rsid w:val="006A0613"/>
    <w:rsid w:val="006C0667"/>
    <w:rsid w:val="007571EF"/>
    <w:rsid w:val="00760776"/>
    <w:rsid w:val="00775C83"/>
    <w:rsid w:val="00783E4C"/>
    <w:rsid w:val="00817905"/>
    <w:rsid w:val="00831FF5"/>
    <w:rsid w:val="00846972"/>
    <w:rsid w:val="008D2B41"/>
    <w:rsid w:val="00902083"/>
    <w:rsid w:val="0090688A"/>
    <w:rsid w:val="00914CDE"/>
    <w:rsid w:val="00951993"/>
    <w:rsid w:val="00987285"/>
    <w:rsid w:val="00993630"/>
    <w:rsid w:val="00A2718E"/>
    <w:rsid w:val="00A51D7C"/>
    <w:rsid w:val="00A95A57"/>
    <w:rsid w:val="00AD66FF"/>
    <w:rsid w:val="00B031D3"/>
    <w:rsid w:val="00B22CB6"/>
    <w:rsid w:val="00B94DE4"/>
    <w:rsid w:val="00BC3C11"/>
    <w:rsid w:val="00BD7DC1"/>
    <w:rsid w:val="00C55D1E"/>
    <w:rsid w:val="00C8487D"/>
    <w:rsid w:val="00C94F1A"/>
    <w:rsid w:val="00CA03D2"/>
    <w:rsid w:val="00CC6649"/>
    <w:rsid w:val="00CF3527"/>
    <w:rsid w:val="00D32B74"/>
    <w:rsid w:val="00D404E2"/>
    <w:rsid w:val="00E53C7B"/>
    <w:rsid w:val="00EB65A7"/>
    <w:rsid w:val="00F64AE4"/>
    <w:rsid w:val="00FA2B96"/>
    <w:rsid w:val="00FD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3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A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A7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607D39"/>
    <w:pPr>
      <w:ind w:firstLine="0"/>
    </w:pPr>
    <w:rPr>
      <w:rFonts w:ascii="Arial" w:hAnsi="Arial" w:cs="Arial"/>
    </w:rPr>
  </w:style>
  <w:style w:type="character" w:customStyle="1" w:styleId="a0">
    <w:name w:val="Гипертекстовая ссылка"/>
    <w:uiPriority w:val="99"/>
    <w:rsid w:val="00FD6A7B"/>
    <w:rPr>
      <w:color w:val="106BBE"/>
    </w:rPr>
  </w:style>
  <w:style w:type="paragraph" w:customStyle="1" w:styleId="ConsPlusNormal">
    <w:name w:val="ConsPlusNormal"/>
    <w:uiPriority w:val="99"/>
    <w:rsid w:val="00FD6A7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5C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C83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75C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C83"/>
    <w:rPr>
      <w:rFonts w:ascii="Times New Roman CYR" w:hAnsi="Times New Roman CYR" w:cs="Times New Roman CYR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7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1164</Words>
  <Characters>6641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2023-10-11T06:53:00Z</cp:lastPrinted>
  <dcterms:created xsi:type="dcterms:W3CDTF">2023-10-24T06:23:00Z</dcterms:created>
  <dcterms:modified xsi:type="dcterms:W3CDTF">2023-10-24T06:23:00Z</dcterms:modified>
</cp:coreProperties>
</file>