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E5" w:rsidRDefault="002346E5" w:rsidP="008B17DC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Pr="002C34C6" w:rsidRDefault="002346E5" w:rsidP="008B17DC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АДМИНИСТРАЦИЯ  РУЗАЕВСКОГО</w:t>
      </w:r>
    </w:p>
    <w:p w:rsidR="002346E5" w:rsidRPr="002C34C6" w:rsidRDefault="002346E5" w:rsidP="008B17DC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РАЙОНА</w:t>
      </w:r>
    </w:p>
    <w:p w:rsidR="002346E5" w:rsidRPr="002C34C6" w:rsidRDefault="002346E5" w:rsidP="008B17DC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РЕСПУБЛИКИ МОРДОВИЯ</w:t>
      </w:r>
    </w:p>
    <w:p w:rsidR="002346E5" w:rsidRPr="002C34C6" w:rsidRDefault="002346E5" w:rsidP="008B17DC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Pr="002C34C6" w:rsidRDefault="002346E5" w:rsidP="008B17DC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 О С Т А Н О В Л Е Н И Е </w:t>
      </w:r>
    </w:p>
    <w:p w:rsidR="002346E5" w:rsidRPr="002C34C6" w:rsidRDefault="002346E5" w:rsidP="008B17D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</w:t>
      </w:r>
    </w:p>
    <w:p w:rsidR="002346E5" w:rsidRPr="002C34C6" w:rsidRDefault="002346E5" w:rsidP="008B17D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10.10.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2023г.  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№  561</w:t>
      </w:r>
    </w:p>
    <w:p w:rsidR="002346E5" w:rsidRPr="008B17DC" w:rsidRDefault="002346E5" w:rsidP="008B17D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2346E5" w:rsidRPr="002C34C6" w:rsidRDefault="002346E5" w:rsidP="008B17DC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г. Рузаевка</w:t>
      </w:r>
    </w:p>
    <w:p w:rsidR="002346E5" w:rsidRPr="002C34C6" w:rsidRDefault="002346E5" w:rsidP="002C48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346E5" w:rsidRPr="002C34C6" w:rsidRDefault="002346E5" w:rsidP="001B150F">
      <w:pPr>
        <w:tabs>
          <w:tab w:val="left" w:pos="1422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Рузаевского муниципального района Республики Мордовия от 17 июля </w:t>
      </w:r>
      <w:smartTag w:uri="urn:schemas-microsoft-com:office:smarttags" w:element="metricconverter">
        <w:smartTagPr>
          <w:attr w:name="ProductID" w:val="2015 г"/>
        </w:smartTagPr>
        <w:r w:rsidRPr="002C34C6">
          <w:rPr>
            <w:rFonts w:ascii="Times New Roman" w:hAnsi="Times New Roman"/>
            <w:b/>
            <w:color w:val="000000"/>
            <w:sz w:val="26"/>
            <w:szCs w:val="26"/>
            <w:lang w:eastAsia="ru-RU"/>
          </w:rPr>
          <w:t>2015 г</w:t>
        </w:r>
      </w:smartTag>
      <w:r w:rsidRPr="002C34C6">
        <w:rPr>
          <w:rFonts w:ascii="Times New Roman" w:hAnsi="Times New Roman"/>
          <w:b/>
          <w:color w:val="000000"/>
          <w:sz w:val="26"/>
          <w:szCs w:val="26"/>
          <w:lang w:eastAsia="ru-RU"/>
        </w:rPr>
        <w:t>. № 886 «О должностных лицах администрации Рузаевского муниципального района, уполномоченных составлять протоколы об административных правонарушениях, предусмотренных Законом Республики Мордовия от 15.06.2015 года № 38-3 «Об административной ответственности на территории Республики Мордовия»</w:t>
      </w:r>
    </w:p>
    <w:p w:rsidR="002346E5" w:rsidRPr="002C34C6" w:rsidRDefault="002346E5" w:rsidP="001B150F">
      <w:pPr>
        <w:tabs>
          <w:tab w:val="left" w:pos="1422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2346E5" w:rsidRDefault="002346E5" w:rsidP="008A453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Администрация Рузаевского муниципального района Республики Мордовия </w:t>
      </w:r>
    </w:p>
    <w:p w:rsidR="002346E5" w:rsidRPr="002C34C6" w:rsidRDefault="002346E5" w:rsidP="008A453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п о с т а н о в л я е т:</w:t>
      </w:r>
    </w:p>
    <w:p w:rsidR="002346E5" w:rsidRPr="002C34C6" w:rsidRDefault="002346E5" w:rsidP="00744B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1. Внести изменения в постановление Администрации Рузаевского муниципального района Республики Мордовия от 17 июля 2015г. № 886 «О должностных лицах администрации Рузаевского муниципального района, уполномоченных составлять протоколы об административных правонарушениях, предусмотренных Закон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ом Республики Мордовия от 15 июня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2015 года № 38-3 «Об административной ответственности на территории Республики Мордовия», (с изменениями от 16 марта 2016г. № 277, 19 августа 2016г. №1039, 04 мая 2017г. №328, 30 октября 2017г. № 886, 15 августа 2018г. № 661, 22 апреля 2020г. № 218, 17 июня 2021г. №371, 08 апреля 2022г. № 250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28 марта 2023г. №146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), изложив пункт 1 в следующей редакции:</w:t>
      </w:r>
    </w:p>
    <w:p w:rsidR="002346E5" w:rsidRPr="002C34C6" w:rsidRDefault="002346E5" w:rsidP="00744B0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«1. Уполномочить следующих должностных лиц Администрации Рузаевского муниципального района Республики Мордовия составлять протоколы об административных правонарушениях, предусмотренных статьями 4, 6, 6.1, 6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.4,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7, 9, а также пунктами 3 и 4 статьи 14.1 Закона Республики Мордовия от 15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июня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z w:val="26"/>
            <w:szCs w:val="26"/>
            <w:lang w:eastAsia="ru-RU"/>
          </w:rPr>
          <w:t>20</w:t>
        </w:r>
        <w:r w:rsidRPr="002C34C6">
          <w:rPr>
            <w:rFonts w:ascii="Times New Roman" w:hAnsi="Times New Roman"/>
            <w:color w:val="000000"/>
            <w:sz w:val="26"/>
            <w:szCs w:val="26"/>
            <w:lang w:eastAsia="ru-RU"/>
          </w:rPr>
          <w:t>15 г</w:t>
        </w:r>
      </w:smartTag>
      <w:r>
        <w:rPr>
          <w:rFonts w:ascii="Times New Roman" w:hAnsi="Times New Roman"/>
          <w:color w:val="000000"/>
          <w:sz w:val="26"/>
          <w:szCs w:val="26"/>
          <w:lang w:eastAsia="ru-RU"/>
        </w:rPr>
        <w:t>. №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38-3 «Об административной ответственности на территории Республики Мордовия» (далее по тексту - Закон):</w:t>
      </w:r>
    </w:p>
    <w:p w:rsidR="002346E5" w:rsidRPr="002C34C6" w:rsidRDefault="002346E5" w:rsidP="008A453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1.1. по статье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4 Закона:</w:t>
      </w:r>
    </w:p>
    <w:p w:rsidR="002346E5" w:rsidRDefault="002346E5" w:rsidP="001B150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Гавычеву Ольгу Анатольевну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— начальника отдела опеки и попечительства несовершеннолетних Администрации Рузаевского муниципального района;</w:t>
      </w:r>
    </w:p>
    <w:p w:rsidR="002346E5" w:rsidRPr="002C34C6" w:rsidRDefault="002346E5" w:rsidP="001B150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Сидорову Людмилу Викторовну – консультанта юридического управления Администрации Рузаевского муниципального района;</w:t>
      </w:r>
    </w:p>
    <w:p w:rsidR="002346E5" w:rsidRPr="002C34C6" w:rsidRDefault="002346E5" w:rsidP="001B150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  <w:t>Старцева Павла Сергеевича - заместителя начальника юридического управления Администрации Рузаевского муниципального района;</w:t>
      </w:r>
    </w:p>
    <w:p w:rsidR="002346E5" w:rsidRPr="002C34C6" w:rsidRDefault="002346E5" w:rsidP="002C34C6">
      <w:pPr>
        <w:tabs>
          <w:tab w:val="left" w:pos="-3828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1.2.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по статье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6 Закона: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Байчурину Гельфирю Абдулловну –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Плотникову Елену Сергеевну – главного специалиста управления поддержки ТОСЭР, предпринимательства и торговли Администрации Рузаевского муниципального района;</w:t>
      </w:r>
    </w:p>
    <w:p w:rsidR="002346E5" w:rsidRDefault="002346E5" w:rsidP="00335FC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Уляшкину Екатерину Григорьевну -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исполняющего обязанности заместителя Главы района -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начальника управления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экономического анализа и прогнозирования; </w:t>
      </w:r>
    </w:p>
    <w:p w:rsidR="002346E5" w:rsidRPr="002C34C6" w:rsidRDefault="002346E5" w:rsidP="007C209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1.3. по статьям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6.1, 6.4 Закона: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2346E5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Большакову Екатерину Викторовну – главного специалиста – ответственного секретаря отдела содействия Комиссии по делам несовершеннолетних и защите их прав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Ру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заевского муниципального района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Инкину Анну Сергеевну – главного специалиста</w:t>
      </w:r>
      <w:r w:rsidRPr="005F5D40">
        <w:t xml:space="preserve"> </w:t>
      </w:r>
      <w:r w:rsidRPr="005F5D40">
        <w:rPr>
          <w:rFonts w:ascii="Times New Roman" w:hAnsi="Times New Roman"/>
          <w:color w:val="000000"/>
          <w:sz w:val="26"/>
          <w:szCs w:val="26"/>
          <w:lang w:eastAsia="ru-RU"/>
        </w:rPr>
        <w:t>отдела содействия Комиссии по делам несовершеннолетних и защите их прав Администрации Рузаевского муниципального района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Гавычеву Ольгу Анатольевну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— начальника отдела опеки и попечительства несовершеннолетних Администрации Рузаевского муниципального района;</w:t>
      </w:r>
    </w:p>
    <w:p w:rsidR="002346E5" w:rsidRPr="002C34C6" w:rsidRDefault="002346E5" w:rsidP="007C209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Немудря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кину Елену Анатольевну - начальника отдела содействия Комиссии по делам несовершеннолетних и защите их прав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Рузаевского муниципального района»;</w:t>
      </w:r>
    </w:p>
    <w:p w:rsidR="002346E5" w:rsidRPr="002C34C6" w:rsidRDefault="002346E5" w:rsidP="007C209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Токареву Людмилу Николаевну – главного специалиста отдела опеки и попечительства несовершеннолетних Администрации Рузаевского муниципального района;</w:t>
      </w:r>
    </w:p>
    <w:p w:rsidR="002346E5" w:rsidRPr="002C34C6" w:rsidRDefault="002346E5" w:rsidP="007C209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Кузьмину Марину Петровну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главного специалиста отдела опеки и попечительства несовершеннолетних Администрации Рузаевского муниципального района;</w:t>
      </w:r>
    </w:p>
    <w:p w:rsidR="002346E5" w:rsidRPr="002C34C6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1.4. по статье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7 Закона: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Каштанова Юрия Александровича – консультанта управления общественной безопасности Администрации Рузаевского муниципального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района;</w:t>
      </w:r>
    </w:p>
    <w:p w:rsidR="002346E5" w:rsidRPr="002C34C6" w:rsidRDefault="002346E5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 xml:space="preserve">Хацюр Игоря Анатольевича – начальника отдела специальных программ Администрации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Рузаевского муниципального района;</w:t>
      </w:r>
    </w:p>
    <w:p w:rsidR="002346E5" w:rsidRPr="002C34C6" w:rsidRDefault="002346E5" w:rsidP="007C209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1.5. 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sz w:val="26"/>
          <w:szCs w:val="26"/>
          <w:lang w:eastAsia="ru-RU"/>
        </w:rPr>
        <w:t>пунктам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1,2,3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2346E5" w:rsidRPr="002C34C6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16F">
        <w:rPr>
          <w:rFonts w:ascii="Times New Roman" w:hAnsi="Times New Roman"/>
          <w:sz w:val="26"/>
          <w:szCs w:val="26"/>
          <w:lang w:eastAsia="ru-RU"/>
        </w:rPr>
        <w:t xml:space="preserve">Спиридонову Ирину Викторовну – </w:t>
      </w:r>
      <w:r>
        <w:rPr>
          <w:rFonts w:ascii="Times New Roman" w:hAnsi="Times New Roman"/>
          <w:sz w:val="26"/>
          <w:szCs w:val="26"/>
          <w:lang w:eastAsia="ru-RU"/>
        </w:rPr>
        <w:t>исполняющего обязанности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1.6. </w:t>
      </w:r>
      <w:r w:rsidRPr="002C34C6">
        <w:rPr>
          <w:rFonts w:ascii="Times New Roman" w:hAnsi="Times New Roman"/>
          <w:sz w:val="26"/>
          <w:szCs w:val="26"/>
          <w:lang w:eastAsia="ru-RU"/>
        </w:rPr>
        <w:t>по п</w:t>
      </w:r>
      <w:r>
        <w:rPr>
          <w:rFonts w:ascii="Times New Roman" w:hAnsi="Times New Roman"/>
          <w:sz w:val="26"/>
          <w:szCs w:val="26"/>
          <w:lang w:eastAsia="ru-RU"/>
        </w:rPr>
        <w:t>унктам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3.1, 3.2, 3.3 </w:t>
      </w:r>
      <w:r>
        <w:rPr>
          <w:rFonts w:ascii="Times New Roman" w:hAnsi="Times New Roman"/>
          <w:sz w:val="26"/>
          <w:szCs w:val="26"/>
          <w:lang w:eastAsia="ru-RU"/>
        </w:rPr>
        <w:t xml:space="preserve"> 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Иняшеву Кристину Александровну – ведущего специалиста управления муниципального заказа, строительства и целевых программ Администрации Рузаевского муниципального района;</w:t>
      </w:r>
    </w:p>
    <w:p w:rsidR="002346E5" w:rsidRPr="002C34C6" w:rsidRDefault="002346E5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 xml:space="preserve">Ларина Руслана Ринатовича – </w:t>
      </w:r>
      <w:r>
        <w:rPr>
          <w:rFonts w:ascii="Times New Roman" w:hAnsi="Times New Roman"/>
          <w:sz w:val="26"/>
          <w:szCs w:val="26"/>
          <w:lang w:eastAsia="ru-RU"/>
        </w:rPr>
        <w:t xml:space="preserve">заместителя Главы района по </w:t>
      </w:r>
      <w:r w:rsidRPr="002C34C6">
        <w:rPr>
          <w:rFonts w:ascii="Times New Roman" w:hAnsi="Times New Roman"/>
          <w:sz w:val="26"/>
          <w:szCs w:val="26"/>
          <w:lang w:eastAsia="ru-RU"/>
        </w:rPr>
        <w:t>стр</w:t>
      </w:r>
      <w:r>
        <w:rPr>
          <w:rFonts w:ascii="Times New Roman" w:hAnsi="Times New Roman"/>
          <w:sz w:val="26"/>
          <w:szCs w:val="26"/>
          <w:lang w:eastAsia="ru-RU"/>
        </w:rPr>
        <w:t>оительству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и</w:t>
      </w:r>
      <w:r>
        <w:rPr>
          <w:rFonts w:ascii="Times New Roman" w:hAnsi="Times New Roman"/>
          <w:sz w:val="26"/>
          <w:szCs w:val="26"/>
          <w:lang w:eastAsia="ru-RU"/>
        </w:rPr>
        <w:t xml:space="preserve"> перспективному развитию</w:t>
      </w:r>
      <w:r w:rsidRPr="002C34C6">
        <w:rPr>
          <w:rFonts w:ascii="Times New Roman" w:hAnsi="Times New Roman"/>
          <w:sz w:val="26"/>
          <w:szCs w:val="26"/>
          <w:lang w:eastAsia="ru-RU"/>
        </w:rPr>
        <w:t>;</w:t>
      </w:r>
    </w:p>
    <w:p w:rsidR="002346E5" w:rsidRPr="002C34C6" w:rsidRDefault="002346E5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1.7. </w:t>
      </w:r>
      <w:r w:rsidRPr="002C34C6">
        <w:rPr>
          <w:rFonts w:ascii="Times New Roman" w:hAnsi="Times New Roman"/>
          <w:sz w:val="26"/>
          <w:szCs w:val="26"/>
          <w:lang w:eastAsia="ru-RU"/>
        </w:rPr>
        <w:t>по п</w:t>
      </w:r>
      <w:r>
        <w:rPr>
          <w:rFonts w:ascii="Times New Roman" w:hAnsi="Times New Roman"/>
          <w:sz w:val="26"/>
          <w:szCs w:val="26"/>
          <w:lang w:eastAsia="ru-RU"/>
        </w:rPr>
        <w:t>ункту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4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2346E5" w:rsidRPr="002C34C6" w:rsidRDefault="002346E5" w:rsidP="00335FCB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16F">
        <w:rPr>
          <w:rFonts w:ascii="Times New Roman" w:hAnsi="Times New Roman"/>
          <w:sz w:val="26"/>
          <w:szCs w:val="26"/>
          <w:lang w:eastAsia="ru-RU"/>
        </w:rPr>
        <w:t xml:space="preserve">Спиридонову Ирину Викторовну – </w:t>
      </w:r>
      <w:r>
        <w:rPr>
          <w:rFonts w:ascii="Times New Roman" w:hAnsi="Times New Roman"/>
          <w:sz w:val="26"/>
          <w:szCs w:val="26"/>
          <w:lang w:eastAsia="ru-RU"/>
        </w:rPr>
        <w:t>исполняющего обязанности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  <w:r w:rsidRPr="00744B0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FCB">
        <w:rPr>
          <w:rFonts w:ascii="Times New Roman" w:hAnsi="Times New Roman"/>
          <w:sz w:val="26"/>
          <w:szCs w:val="26"/>
          <w:lang w:eastAsia="ru-RU"/>
        </w:rPr>
        <w:t>Баймашкину Надежду Юрьевну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– начальника отдела жилищного учета Администрации Рузаевского муниципального района;</w:t>
      </w:r>
    </w:p>
    <w:p w:rsidR="002346E5" w:rsidRPr="002C34C6" w:rsidRDefault="002346E5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1.8. </w:t>
      </w:r>
      <w:r w:rsidRPr="002C34C6">
        <w:rPr>
          <w:rFonts w:ascii="Times New Roman" w:hAnsi="Times New Roman"/>
          <w:sz w:val="26"/>
          <w:szCs w:val="26"/>
          <w:lang w:eastAsia="ru-RU"/>
        </w:rPr>
        <w:t>по п</w:t>
      </w:r>
      <w:r>
        <w:rPr>
          <w:rFonts w:ascii="Times New Roman" w:hAnsi="Times New Roman"/>
          <w:sz w:val="26"/>
          <w:szCs w:val="26"/>
          <w:lang w:eastAsia="ru-RU"/>
        </w:rPr>
        <w:t xml:space="preserve">унктам </w:t>
      </w:r>
      <w:r w:rsidRPr="002C34C6">
        <w:rPr>
          <w:rFonts w:ascii="Times New Roman" w:hAnsi="Times New Roman"/>
          <w:sz w:val="26"/>
          <w:szCs w:val="26"/>
          <w:lang w:eastAsia="ru-RU"/>
        </w:rPr>
        <w:t>5, 6 ст</w:t>
      </w:r>
      <w:r>
        <w:rPr>
          <w:rFonts w:ascii="Times New Roman" w:hAnsi="Times New Roman"/>
          <w:sz w:val="26"/>
          <w:szCs w:val="26"/>
          <w:lang w:eastAsia="ru-RU"/>
        </w:rPr>
        <w:t xml:space="preserve">атьи </w:t>
      </w:r>
      <w:r w:rsidRPr="002C34C6">
        <w:rPr>
          <w:rFonts w:ascii="Times New Roman" w:hAnsi="Times New Roman"/>
          <w:sz w:val="26"/>
          <w:szCs w:val="26"/>
          <w:lang w:eastAsia="ru-RU"/>
        </w:rPr>
        <w:t>9 Закона: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Байчурину Гельфирю Абдулловну –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Плотникову Елену Сергеевну – главного специалиста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2346E5" w:rsidRDefault="002346E5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Уляшкину Екатерину Григорьевну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исполняющего обязанности заместителя Главы района -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начальника управления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экономического анализа и прогнозирования; </w:t>
      </w:r>
    </w:p>
    <w:p w:rsidR="002346E5" w:rsidRPr="002C34C6" w:rsidRDefault="002346E5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1.9. 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sz w:val="26"/>
          <w:szCs w:val="26"/>
          <w:lang w:eastAsia="ru-RU"/>
        </w:rPr>
        <w:t xml:space="preserve">пункту 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7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2346E5" w:rsidRPr="002C34C6" w:rsidRDefault="002346E5" w:rsidP="00335FCB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16F">
        <w:rPr>
          <w:rFonts w:ascii="Times New Roman" w:hAnsi="Times New Roman"/>
          <w:sz w:val="26"/>
          <w:szCs w:val="26"/>
          <w:lang w:eastAsia="ru-RU"/>
        </w:rPr>
        <w:t xml:space="preserve">Спиридонову Ирину Викторовну – </w:t>
      </w:r>
      <w:r>
        <w:rPr>
          <w:rFonts w:ascii="Times New Roman" w:hAnsi="Times New Roman"/>
          <w:sz w:val="26"/>
          <w:szCs w:val="26"/>
          <w:lang w:eastAsia="ru-RU"/>
        </w:rPr>
        <w:t>исполняющего обязанности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1.10. </w:t>
      </w:r>
      <w:r w:rsidRPr="002C34C6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пунктам </w:t>
      </w:r>
      <w:r w:rsidRPr="002C34C6">
        <w:rPr>
          <w:rFonts w:ascii="Times New Roman" w:hAnsi="Times New Roman"/>
          <w:sz w:val="26"/>
          <w:szCs w:val="26"/>
          <w:lang w:eastAsia="ru-RU"/>
        </w:rPr>
        <w:t>8, 10 ст</w:t>
      </w:r>
      <w:r>
        <w:rPr>
          <w:rFonts w:ascii="Times New Roman" w:hAnsi="Times New Roman"/>
          <w:sz w:val="26"/>
          <w:szCs w:val="26"/>
          <w:lang w:eastAsia="ru-RU"/>
        </w:rPr>
        <w:t>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Каштанова Юрия Александровича – консультанта управления общественной безопасности Администрации Рузаевского муниципального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района;</w:t>
      </w:r>
    </w:p>
    <w:p w:rsidR="002346E5" w:rsidRPr="002C34C6" w:rsidRDefault="002346E5" w:rsidP="00335FCB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16F">
        <w:rPr>
          <w:rFonts w:ascii="Times New Roman" w:hAnsi="Times New Roman"/>
          <w:sz w:val="26"/>
          <w:szCs w:val="26"/>
          <w:lang w:eastAsia="ru-RU"/>
        </w:rPr>
        <w:t xml:space="preserve">Спиридонову Ирину Викторовну – </w:t>
      </w:r>
      <w:r>
        <w:rPr>
          <w:rFonts w:ascii="Times New Roman" w:hAnsi="Times New Roman"/>
          <w:sz w:val="26"/>
          <w:szCs w:val="26"/>
          <w:lang w:eastAsia="ru-RU"/>
        </w:rPr>
        <w:t>исполняющего обязанности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FCB">
        <w:rPr>
          <w:rFonts w:ascii="Times New Roman" w:hAnsi="Times New Roman"/>
          <w:sz w:val="26"/>
          <w:szCs w:val="26"/>
          <w:lang w:eastAsia="ru-RU"/>
        </w:rPr>
        <w:t>Баймашкину Надежду Юрьевну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– начальника отдела жилищного учета Администрации Рузаевского муниципального района;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1.11. </w:t>
      </w:r>
      <w:r w:rsidRPr="002C34C6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пункту </w:t>
      </w:r>
      <w:r w:rsidRPr="002C34C6">
        <w:rPr>
          <w:rFonts w:ascii="Times New Roman" w:hAnsi="Times New Roman"/>
          <w:sz w:val="26"/>
          <w:szCs w:val="26"/>
          <w:lang w:eastAsia="ru-RU"/>
        </w:rPr>
        <w:t>9</w:t>
      </w:r>
      <w:r>
        <w:rPr>
          <w:rFonts w:ascii="Times New Roman" w:hAnsi="Times New Roman"/>
          <w:sz w:val="26"/>
          <w:szCs w:val="26"/>
          <w:lang w:eastAsia="ru-RU"/>
        </w:rPr>
        <w:t xml:space="preserve"> 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Байчурину Гельфирю Абдулловну –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Иняшеву Кристину Александровну – ведущего специалиста управления муниципального заказа, строительства и целевых программ Администрации Рузаевского муниципального района;</w:t>
      </w:r>
    </w:p>
    <w:p w:rsidR="002346E5" w:rsidRPr="002C34C6" w:rsidRDefault="002346E5" w:rsidP="00335FCB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 xml:space="preserve">Ларина Руслана Ринатовича – </w:t>
      </w:r>
      <w:r>
        <w:rPr>
          <w:rFonts w:ascii="Times New Roman" w:hAnsi="Times New Roman"/>
          <w:sz w:val="26"/>
          <w:szCs w:val="26"/>
          <w:lang w:eastAsia="ru-RU"/>
        </w:rPr>
        <w:t xml:space="preserve">заместителя Главы района по </w:t>
      </w:r>
      <w:r w:rsidRPr="002C34C6">
        <w:rPr>
          <w:rFonts w:ascii="Times New Roman" w:hAnsi="Times New Roman"/>
          <w:sz w:val="26"/>
          <w:szCs w:val="26"/>
          <w:lang w:eastAsia="ru-RU"/>
        </w:rPr>
        <w:t>стр</w:t>
      </w:r>
      <w:r>
        <w:rPr>
          <w:rFonts w:ascii="Times New Roman" w:hAnsi="Times New Roman"/>
          <w:sz w:val="26"/>
          <w:szCs w:val="26"/>
          <w:lang w:eastAsia="ru-RU"/>
        </w:rPr>
        <w:t>оительству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и</w:t>
      </w:r>
      <w:r>
        <w:rPr>
          <w:rFonts w:ascii="Times New Roman" w:hAnsi="Times New Roman"/>
          <w:sz w:val="26"/>
          <w:szCs w:val="26"/>
          <w:lang w:eastAsia="ru-RU"/>
        </w:rPr>
        <w:t xml:space="preserve"> перспективному развитию</w:t>
      </w:r>
      <w:r w:rsidRPr="002C34C6">
        <w:rPr>
          <w:rFonts w:ascii="Times New Roman" w:hAnsi="Times New Roman"/>
          <w:sz w:val="26"/>
          <w:szCs w:val="26"/>
          <w:lang w:eastAsia="ru-RU"/>
        </w:rPr>
        <w:t>;</w:t>
      </w:r>
    </w:p>
    <w:p w:rsidR="002346E5" w:rsidRPr="002C34C6" w:rsidRDefault="002346E5" w:rsidP="00335FCB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16F">
        <w:rPr>
          <w:rFonts w:ascii="Times New Roman" w:hAnsi="Times New Roman"/>
          <w:sz w:val="26"/>
          <w:szCs w:val="26"/>
          <w:lang w:eastAsia="ru-RU"/>
        </w:rPr>
        <w:t xml:space="preserve">Спиридонову Ирину Викторовну – </w:t>
      </w:r>
      <w:r>
        <w:rPr>
          <w:rFonts w:ascii="Times New Roman" w:hAnsi="Times New Roman"/>
          <w:sz w:val="26"/>
          <w:szCs w:val="26"/>
          <w:lang w:eastAsia="ru-RU"/>
        </w:rPr>
        <w:t>исполняющего обязанности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Плотникову Елену Сергеевну – главного специалиста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Default="002346E5" w:rsidP="00335FC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Уляшкину Екатерину Григорьевну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исполняющего обязанности заместителя Главы района -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начальника управления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экономического анализа и прогнозирования; 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1.12. </w:t>
      </w:r>
      <w:r w:rsidRPr="002C34C6">
        <w:rPr>
          <w:rFonts w:ascii="Times New Roman" w:hAnsi="Times New Roman"/>
          <w:sz w:val="26"/>
          <w:szCs w:val="26"/>
          <w:lang w:eastAsia="ru-RU"/>
        </w:rPr>
        <w:t>по п</w:t>
      </w:r>
      <w:r>
        <w:rPr>
          <w:rFonts w:ascii="Times New Roman" w:hAnsi="Times New Roman"/>
          <w:sz w:val="26"/>
          <w:szCs w:val="26"/>
          <w:lang w:eastAsia="ru-RU"/>
        </w:rPr>
        <w:t>унктам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9.1, 9.2 ст</w:t>
      </w:r>
      <w:r>
        <w:rPr>
          <w:rFonts w:ascii="Times New Roman" w:hAnsi="Times New Roman"/>
          <w:sz w:val="26"/>
          <w:szCs w:val="26"/>
          <w:lang w:eastAsia="ru-RU"/>
        </w:rPr>
        <w:t xml:space="preserve">атьи </w:t>
      </w:r>
      <w:r w:rsidRPr="002C34C6">
        <w:rPr>
          <w:rFonts w:ascii="Times New Roman" w:hAnsi="Times New Roman"/>
          <w:sz w:val="26"/>
          <w:szCs w:val="26"/>
          <w:lang w:eastAsia="ru-RU"/>
        </w:rPr>
        <w:t>9 Закона: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Байчурину Гельфирю Абдулловну –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2346E5" w:rsidRPr="002C34C6" w:rsidRDefault="002346E5" w:rsidP="00335FCB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16F">
        <w:rPr>
          <w:rFonts w:ascii="Times New Roman" w:hAnsi="Times New Roman"/>
          <w:sz w:val="26"/>
          <w:szCs w:val="26"/>
          <w:lang w:eastAsia="ru-RU"/>
        </w:rPr>
        <w:t xml:space="preserve">Спиридонову Ирину Викторовну – </w:t>
      </w:r>
      <w:r>
        <w:rPr>
          <w:rFonts w:ascii="Times New Roman" w:hAnsi="Times New Roman"/>
          <w:sz w:val="26"/>
          <w:szCs w:val="26"/>
          <w:lang w:eastAsia="ru-RU"/>
        </w:rPr>
        <w:t>исполняющего обязанности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начальника </w:t>
      </w:r>
      <w:bookmarkStart w:id="0" w:name="_GoBack"/>
      <w:r w:rsidRPr="002C34C6">
        <w:rPr>
          <w:rFonts w:ascii="Times New Roman" w:hAnsi="Times New Roman"/>
          <w:sz w:val="26"/>
          <w:szCs w:val="26"/>
          <w:lang w:eastAsia="ru-RU"/>
        </w:rPr>
        <w:t xml:space="preserve">управления жилищно-коммунального хозяйства и транспортного обслуживания </w:t>
      </w:r>
      <w:bookmarkEnd w:id="0"/>
      <w:r w:rsidRPr="002C34C6">
        <w:rPr>
          <w:rFonts w:ascii="Times New Roman" w:hAnsi="Times New Roman"/>
          <w:sz w:val="26"/>
          <w:szCs w:val="26"/>
          <w:lang w:eastAsia="ru-RU"/>
        </w:rPr>
        <w:t>Администрации Рузаевского муниципального района;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Плотникову Елену Сергеевну – главного специалиста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2346E5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335FCB" w:rsidRDefault="002346E5" w:rsidP="00335FC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Уляшкину Екатерину Григорьевну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исполняющего обязанности заместителя Главы района -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начальника управления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экономического анализа и прогнозирования; </w:t>
      </w:r>
    </w:p>
    <w:p w:rsidR="002346E5" w:rsidRPr="00335FCB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FCB">
        <w:rPr>
          <w:rFonts w:ascii="Times New Roman" w:hAnsi="Times New Roman"/>
          <w:sz w:val="26"/>
          <w:szCs w:val="26"/>
          <w:lang w:eastAsia="ru-RU"/>
        </w:rPr>
        <w:t>1.13. по пункту 11, 11.1 статьи 9 Закона: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Веретнову Оксану Сергеевну – заместителя начальника управления культуры Администрации Рузаевского муниципального района;</w:t>
      </w:r>
    </w:p>
    <w:p w:rsidR="002346E5" w:rsidRPr="002C34C6" w:rsidRDefault="002346E5" w:rsidP="00C775D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16F">
        <w:rPr>
          <w:rFonts w:ascii="Times New Roman" w:hAnsi="Times New Roman"/>
          <w:sz w:val="26"/>
          <w:szCs w:val="26"/>
          <w:lang w:eastAsia="ru-RU"/>
        </w:rPr>
        <w:t xml:space="preserve">Спиридонову Ирину Викторовну – </w:t>
      </w:r>
      <w:r>
        <w:rPr>
          <w:rFonts w:ascii="Times New Roman" w:hAnsi="Times New Roman"/>
          <w:sz w:val="26"/>
          <w:szCs w:val="26"/>
          <w:lang w:eastAsia="ru-RU"/>
        </w:rPr>
        <w:t>исполняющего обязанности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Михайлову Марину Наильевну – главного специалиста управления образования Администрации Рузаевского муниципального района;</w:t>
      </w:r>
    </w:p>
    <w:p w:rsidR="002346E5" w:rsidRPr="002C34C6" w:rsidRDefault="002346E5" w:rsidP="00E55AB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E55AB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1.14. </w:t>
      </w:r>
      <w:r w:rsidRPr="002C34C6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пунктам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12,</w:t>
      </w:r>
      <w:r>
        <w:rPr>
          <w:rFonts w:ascii="Times New Roman" w:hAnsi="Times New Roman"/>
          <w:sz w:val="26"/>
          <w:szCs w:val="26"/>
          <w:lang w:eastAsia="ru-RU"/>
        </w:rPr>
        <w:t xml:space="preserve"> 12.1,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13</w:t>
      </w:r>
      <w:r>
        <w:rPr>
          <w:rFonts w:ascii="Times New Roman" w:hAnsi="Times New Roman"/>
          <w:sz w:val="26"/>
          <w:szCs w:val="26"/>
          <w:lang w:eastAsia="ru-RU"/>
        </w:rPr>
        <w:t xml:space="preserve"> 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Байчурину Гельфирю Абдулловну –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2346E5" w:rsidRPr="002C34C6" w:rsidRDefault="002346E5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Плотникову Елену Сергеевну – главного специалиста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2346E5" w:rsidRPr="00335FCB" w:rsidRDefault="002346E5" w:rsidP="00C775D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Уляшкину Екатерину Григорьевну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исполняющего обязанности заместителя Главы района -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начальника управления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экономического анализа и прогнозирования; </w:t>
      </w:r>
    </w:p>
    <w:p w:rsidR="002346E5" w:rsidRPr="002C34C6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1.15.</w:t>
      </w:r>
      <w:r w:rsidRPr="002C34C6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пунктам </w:t>
      </w:r>
      <w:r w:rsidRPr="002C34C6">
        <w:rPr>
          <w:rFonts w:ascii="Times New Roman" w:hAnsi="Times New Roman"/>
          <w:sz w:val="26"/>
          <w:szCs w:val="26"/>
          <w:lang w:eastAsia="ru-RU"/>
        </w:rPr>
        <w:t>14, 15, 16</w:t>
      </w:r>
      <w:r>
        <w:rPr>
          <w:rFonts w:ascii="Times New Roman" w:hAnsi="Times New Roman"/>
          <w:sz w:val="26"/>
          <w:szCs w:val="26"/>
          <w:lang w:eastAsia="ru-RU"/>
        </w:rPr>
        <w:t xml:space="preserve"> 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2346E5" w:rsidRPr="002C34C6" w:rsidRDefault="002346E5" w:rsidP="00EC769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Алюкову Ларису Борисовну – главного специалиста управления по работе с АПХ, ЛПХ и сельскими поселениями Администрации Рузаевского муниципального района;</w:t>
      </w:r>
    </w:p>
    <w:p w:rsidR="002346E5" w:rsidRPr="002C34C6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Глухову Елену Витальевну – заместителя начальника управления по работе с АПХ, ЛПХ и сельскими поселениями Администрации Рузаевского муниципального района;</w:t>
      </w:r>
    </w:p>
    <w:p w:rsidR="002346E5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Терехину Надежду Сергеевну – консультанта управления по работе с АПХ, ЛПХ и сельскими поселениями Администрации Рузаевского муниципального района;</w:t>
      </w:r>
    </w:p>
    <w:p w:rsidR="002346E5" w:rsidRPr="00C775D1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5D1">
        <w:rPr>
          <w:rFonts w:ascii="Times New Roman" w:hAnsi="Times New Roman"/>
          <w:sz w:val="26"/>
          <w:szCs w:val="26"/>
          <w:lang w:eastAsia="ru-RU"/>
        </w:rPr>
        <w:t>1.16. по пунктам 17, 18, 19, 20 статьи 9 Закона:</w:t>
      </w:r>
    </w:p>
    <w:p w:rsidR="002346E5" w:rsidRPr="00C775D1" w:rsidRDefault="002346E5" w:rsidP="00C775D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5D1">
        <w:rPr>
          <w:rFonts w:ascii="Times New Roman" w:hAnsi="Times New Roman"/>
          <w:sz w:val="26"/>
          <w:szCs w:val="26"/>
          <w:lang w:eastAsia="ru-RU"/>
        </w:rPr>
        <w:t>Спиридонову Ирину Викторовну – исполняющ</w:t>
      </w:r>
      <w:r>
        <w:rPr>
          <w:rFonts w:ascii="Times New Roman" w:hAnsi="Times New Roman"/>
          <w:sz w:val="26"/>
          <w:szCs w:val="26"/>
          <w:lang w:eastAsia="ru-RU"/>
        </w:rPr>
        <w:t>его</w:t>
      </w:r>
      <w:r w:rsidRPr="00C775D1">
        <w:rPr>
          <w:rFonts w:ascii="Times New Roman" w:hAnsi="Times New Roman"/>
          <w:sz w:val="26"/>
          <w:szCs w:val="26"/>
          <w:lang w:eastAsia="ru-RU"/>
        </w:rPr>
        <w:t xml:space="preserve"> обязанности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C775D1" w:rsidRDefault="002346E5" w:rsidP="009F3C8E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5D1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C775D1">
        <w:rPr>
          <w:rFonts w:ascii="Times New Roman" w:hAnsi="Times New Roman"/>
          <w:sz w:val="26"/>
          <w:szCs w:val="26"/>
        </w:rPr>
        <w:t xml:space="preserve"> </w:t>
      </w:r>
      <w:r w:rsidRPr="00C775D1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C775D1" w:rsidRDefault="002346E5" w:rsidP="009F3C8E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5D1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2346E5" w:rsidRPr="002C34C6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1.17. по пунктам 3, 4 статьи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14.1 Закона:</w:t>
      </w:r>
    </w:p>
    <w:p w:rsidR="002346E5" w:rsidRPr="002C34C6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Каштанова Юрия Александровича – консультанта управления общественной безопасности Администрации Рузаевского муниципального</w:t>
      </w:r>
    </w:p>
    <w:p w:rsidR="002346E5" w:rsidRPr="002C34C6" w:rsidRDefault="002346E5" w:rsidP="00D5498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района;</w:t>
      </w:r>
    </w:p>
    <w:p w:rsidR="002346E5" w:rsidRPr="002C34C6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Немудрякину Елену Анатольевну - начальника отдела содействия Комиссии по делам несовершеннолетних и защите их прав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Рузаевского муниципального района».</w:t>
      </w:r>
    </w:p>
    <w:p w:rsidR="002346E5" w:rsidRPr="002C34C6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2. Управлению делами и организационной работы ознако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мить с настоящим постановлением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указанных в пункте 1 должностных лиц.</w:t>
      </w:r>
    </w:p>
    <w:p w:rsidR="002346E5" w:rsidRPr="002C34C6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3.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</w:t>
      </w:r>
    </w:p>
    <w:p w:rsidR="002346E5" w:rsidRPr="002C34C6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Pr="002C34C6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Pr="002C34C6" w:rsidRDefault="002346E5" w:rsidP="00D5498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Глава Рузаевского </w:t>
      </w:r>
    </w:p>
    <w:p w:rsidR="002346E5" w:rsidRPr="002C34C6" w:rsidRDefault="002346E5" w:rsidP="00D5498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района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2346E5" w:rsidRPr="002C34C6" w:rsidRDefault="002346E5" w:rsidP="00D5498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Республики Мордовия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А.Б. Юткин</w:t>
      </w:r>
    </w:p>
    <w:p w:rsidR="002346E5" w:rsidRPr="002C34C6" w:rsidRDefault="002346E5" w:rsidP="00D5498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2346E5" w:rsidRPr="002C34C6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346E5" w:rsidRPr="002C34C6" w:rsidRDefault="002346E5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346E5" w:rsidRPr="002C34C6" w:rsidRDefault="002346E5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346E5" w:rsidRPr="002C34C6" w:rsidRDefault="002346E5" w:rsidP="000D048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Pr="002C34C6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Pr="002C34C6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Pr="002C34C6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Pr="002C34C6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346E5" w:rsidRDefault="002346E5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sectPr w:rsidR="002346E5" w:rsidSect="002C34C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903"/>
    <w:multiLevelType w:val="hybridMultilevel"/>
    <w:tmpl w:val="797E7164"/>
    <w:lvl w:ilvl="0" w:tplc="3514BB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D7D19AE"/>
    <w:multiLevelType w:val="hybridMultilevel"/>
    <w:tmpl w:val="4756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760"/>
    <w:rsid w:val="0002123E"/>
    <w:rsid w:val="00075F85"/>
    <w:rsid w:val="000D0488"/>
    <w:rsid w:val="00107259"/>
    <w:rsid w:val="001304C8"/>
    <w:rsid w:val="00187B3C"/>
    <w:rsid w:val="001B150F"/>
    <w:rsid w:val="001B6845"/>
    <w:rsid w:val="001C6B79"/>
    <w:rsid w:val="002167A8"/>
    <w:rsid w:val="002346E5"/>
    <w:rsid w:val="00253D2D"/>
    <w:rsid w:val="00257A83"/>
    <w:rsid w:val="0026543F"/>
    <w:rsid w:val="00287546"/>
    <w:rsid w:val="002B0E44"/>
    <w:rsid w:val="002C34C6"/>
    <w:rsid w:val="002C48D1"/>
    <w:rsid w:val="00315002"/>
    <w:rsid w:val="003351CE"/>
    <w:rsid w:val="00335FCB"/>
    <w:rsid w:val="00365EFF"/>
    <w:rsid w:val="0038146B"/>
    <w:rsid w:val="00391770"/>
    <w:rsid w:val="00395CE8"/>
    <w:rsid w:val="003B3CF7"/>
    <w:rsid w:val="003D138D"/>
    <w:rsid w:val="003F560D"/>
    <w:rsid w:val="00403E42"/>
    <w:rsid w:val="00424C05"/>
    <w:rsid w:val="0045442E"/>
    <w:rsid w:val="004877CA"/>
    <w:rsid w:val="00512994"/>
    <w:rsid w:val="00520544"/>
    <w:rsid w:val="00584414"/>
    <w:rsid w:val="00590AE9"/>
    <w:rsid w:val="005D3824"/>
    <w:rsid w:val="005F5D40"/>
    <w:rsid w:val="00605FBD"/>
    <w:rsid w:val="00630CDD"/>
    <w:rsid w:val="00674639"/>
    <w:rsid w:val="006B640A"/>
    <w:rsid w:val="006B7DBB"/>
    <w:rsid w:val="006F20EB"/>
    <w:rsid w:val="0072242D"/>
    <w:rsid w:val="00744B01"/>
    <w:rsid w:val="00747DC2"/>
    <w:rsid w:val="007C2095"/>
    <w:rsid w:val="007C7EAB"/>
    <w:rsid w:val="00811742"/>
    <w:rsid w:val="00853153"/>
    <w:rsid w:val="008A4530"/>
    <w:rsid w:val="008B17DC"/>
    <w:rsid w:val="008C5857"/>
    <w:rsid w:val="008C5F8D"/>
    <w:rsid w:val="008D3144"/>
    <w:rsid w:val="008D3E8A"/>
    <w:rsid w:val="008D6648"/>
    <w:rsid w:val="008E3E46"/>
    <w:rsid w:val="009019AA"/>
    <w:rsid w:val="00905C2A"/>
    <w:rsid w:val="009C2AEC"/>
    <w:rsid w:val="009C2F5B"/>
    <w:rsid w:val="009F3C8E"/>
    <w:rsid w:val="009F5A95"/>
    <w:rsid w:val="00A74CAC"/>
    <w:rsid w:val="00A825DF"/>
    <w:rsid w:val="00A83822"/>
    <w:rsid w:val="00AC64B4"/>
    <w:rsid w:val="00AC7DE8"/>
    <w:rsid w:val="00B2068C"/>
    <w:rsid w:val="00B25669"/>
    <w:rsid w:val="00B91B39"/>
    <w:rsid w:val="00BD4561"/>
    <w:rsid w:val="00BE4518"/>
    <w:rsid w:val="00C133FC"/>
    <w:rsid w:val="00C26F60"/>
    <w:rsid w:val="00C4616F"/>
    <w:rsid w:val="00C4781B"/>
    <w:rsid w:val="00C517CB"/>
    <w:rsid w:val="00C775D1"/>
    <w:rsid w:val="00C8139A"/>
    <w:rsid w:val="00C83F5C"/>
    <w:rsid w:val="00CA74D6"/>
    <w:rsid w:val="00D003FB"/>
    <w:rsid w:val="00D02713"/>
    <w:rsid w:val="00D2207A"/>
    <w:rsid w:val="00D23CB2"/>
    <w:rsid w:val="00D50C03"/>
    <w:rsid w:val="00D54986"/>
    <w:rsid w:val="00DC6DD0"/>
    <w:rsid w:val="00DF3613"/>
    <w:rsid w:val="00E3027C"/>
    <w:rsid w:val="00E55AB2"/>
    <w:rsid w:val="00EB2216"/>
    <w:rsid w:val="00EC7691"/>
    <w:rsid w:val="00F31817"/>
    <w:rsid w:val="00F53760"/>
    <w:rsid w:val="00F62628"/>
    <w:rsid w:val="00F64E0B"/>
    <w:rsid w:val="00FA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1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20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20EB"/>
    <w:rPr>
      <w:rFonts w:ascii="Arial" w:hAnsi="Arial"/>
      <w:b/>
      <w:color w:val="26282F"/>
      <w:sz w:val="24"/>
    </w:rPr>
  </w:style>
  <w:style w:type="character" w:styleId="Hyperlink">
    <w:name w:val="Hyperlink"/>
    <w:basedOn w:val="DefaultParagraphFont"/>
    <w:uiPriority w:val="99"/>
    <w:rsid w:val="00AC64B4"/>
    <w:rPr>
      <w:rFonts w:cs="Times New Roman"/>
      <w:color w:val="0000FF"/>
      <w:u w:val="single"/>
    </w:rPr>
  </w:style>
  <w:style w:type="character" w:customStyle="1" w:styleId="a">
    <w:name w:val="Цветовое выделение"/>
    <w:uiPriority w:val="99"/>
    <w:rsid w:val="00853153"/>
    <w:rPr>
      <w:b/>
      <w:color w:val="26282F"/>
    </w:rPr>
  </w:style>
  <w:style w:type="character" w:customStyle="1" w:styleId="a0">
    <w:name w:val="Гипертекстовая ссылка"/>
    <w:uiPriority w:val="99"/>
    <w:rsid w:val="00853153"/>
    <w:rPr>
      <w:b/>
      <w:color w:val="106BBE"/>
    </w:rPr>
  </w:style>
  <w:style w:type="paragraph" w:styleId="ListParagraph">
    <w:name w:val="List Paragraph"/>
    <w:basedOn w:val="Normal"/>
    <w:uiPriority w:val="99"/>
    <w:qFormat/>
    <w:rsid w:val="001B1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25669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5669"/>
    <w:rPr>
      <w:rFonts w:ascii="Segoe UI" w:hAnsi="Segoe UI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1945</Words>
  <Characters>11092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Людмила Викторовна Сидорова</dc:creator>
  <cp:keywords/>
  <dc:description/>
  <cp:lastModifiedBy>1</cp:lastModifiedBy>
  <cp:revision>2</cp:revision>
  <cp:lastPrinted>2023-03-20T13:04:00Z</cp:lastPrinted>
  <dcterms:created xsi:type="dcterms:W3CDTF">2023-10-10T11:57:00Z</dcterms:created>
  <dcterms:modified xsi:type="dcterms:W3CDTF">2023-10-10T11:57:00Z</dcterms:modified>
</cp:coreProperties>
</file>