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03" w:rsidRPr="00C62A08" w:rsidRDefault="00177703" w:rsidP="004A52E9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177703" w:rsidRPr="00EB5120" w:rsidRDefault="00177703" w:rsidP="00EB5120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z w:val="28"/>
          <w:szCs w:val="28"/>
        </w:rPr>
      </w:pPr>
      <w:r w:rsidRPr="00EB5120">
        <w:rPr>
          <w:sz w:val="28"/>
          <w:szCs w:val="28"/>
        </w:rPr>
        <w:t>АДМИНИСТРАЦИЯ РУЗАЕВСКОГО</w:t>
      </w:r>
    </w:p>
    <w:p w:rsidR="00177703" w:rsidRPr="00EB5120" w:rsidRDefault="00177703" w:rsidP="00EB5120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z w:val="28"/>
          <w:szCs w:val="28"/>
        </w:rPr>
      </w:pPr>
      <w:r w:rsidRPr="00EB5120">
        <w:rPr>
          <w:sz w:val="28"/>
          <w:szCs w:val="28"/>
        </w:rPr>
        <w:t xml:space="preserve"> МУНИЦИПАЛЬНОГО РАЙОНА</w:t>
      </w:r>
    </w:p>
    <w:p w:rsidR="00177703" w:rsidRPr="00EB5120" w:rsidRDefault="00177703" w:rsidP="00EB5120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z w:val="28"/>
          <w:szCs w:val="28"/>
        </w:rPr>
      </w:pPr>
      <w:r w:rsidRPr="00EB5120">
        <w:rPr>
          <w:sz w:val="28"/>
          <w:szCs w:val="28"/>
        </w:rPr>
        <w:t xml:space="preserve"> РЕСПУБЛИКИ МОРДОВИЯ</w:t>
      </w:r>
    </w:p>
    <w:p w:rsidR="00177703" w:rsidRPr="00EB5120" w:rsidRDefault="00177703" w:rsidP="00EB5120">
      <w:pPr>
        <w:pStyle w:val="Heading2"/>
      </w:pPr>
    </w:p>
    <w:p w:rsidR="00177703" w:rsidRPr="00EB5120" w:rsidRDefault="00177703" w:rsidP="00EB5120">
      <w:pPr>
        <w:pStyle w:val="Heading2"/>
        <w:jc w:val="center"/>
        <w:rPr>
          <w:rFonts w:ascii="Times New Roman" w:hAnsi="Times New Roman"/>
          <w:i w:val="0"/>
        </w:rPr>
      </w:pPr>
      <w:r w:rsidRPr="00EB5120">
        <w:rPr>
          <w:rFonts w:ascii="Times New Roman" w:hAnsi="Times New Roman"/>
          <w:i w:val="0"/>
        </w:rPr>
        <w:t>П О С Т А Н О В Л Е Н И Е</w:t>
      </w:r>
    </w:p>
    <w:p w:rsidR="00177703" w:rsidRPr="00EB5120" w:rsidRDefault="00177703" w:rsidP="00EB5120">
      <w:pPr>
        <w:jc w:val="center"/>
        <w:rPr>
          <w:sz w:val="28"/>
          <w:szCs w:val="28"/>
        </w:rPr>
      </w:pPr>
    </w:p>
    <w:p w:rsidR="00177703" w:rsidRPr="00EB5120" w:rsidRDefault="00177703" w:rsidP="00EB5120">
      <w:pPr>
        <w:jc w:val="center"/>
        <w:rPr>
          <w:sz w:val="28"/>
          <w:szCs w:val="28"/>
        </w:rPr>
      </w:pPr>
    </w:p>
    <w:p w:rsidR="00177703" w:rsidRDefault="00177703" w:rsidP="00BC4F57">
      <w:pPr>
        <w:rPr>
          <w:sz w:val="28"/>
          <w:szCs w:val="28"/>
        </w:rPr>
      </w:pPr>
      <w:r>
        <w:rPr>
          <w:sz w:val="28"/>
          <w:szCs w:val="28"/>
        </w:rPr>
        <w:t>12.11.</w:t>
      </w:r>
      <w:r w:rsidRPr="00B7294D">
        <w:rPr>
          <w:sz w:val="28"/>
          <w:szCs w:val="28"/>
        </w:rPr>
        <w:t xml:space="preserve">2024 г.                                                                         </w:t>
      </w:r>
      <w:r>
        <w:rPr>
          <w:sz w:val="28"/>
          <w:szCs w:val="28"/>
        </w:rPr>
        <w:t xml:space="preserve">                                   № 554</w:t>
      </w:r>
    </w:p>
    <w:p w:rsidR="00177703" w:rsidRPr="00EB5120" w:rsidRDefault="00177703" w:rsidP="00BC4F57">
      <w:pPr>
        <w:rPr>
          <w:sz w:val="28"/>
          <w:szCs w:val="28"/>
        </w:rPr>
      </w:pPr>
    </w:p>
    <w:p w:rsidR="00177703" w:rsidRPr="00EB5120" w:rsidRDefault="00177703" w:rsidP="0009711E">
      <w:pPr>
        <w:suppressAutoHyphens/>
        <w:contextualSpacing/>
        <w:jc w:val="center"/>
        <w:rPr>
          <w:sz w:val="28"/>
          <w:szCs w:val="28"/>
        </w:rPr>
      </w:pPr>
      <w:r w:rsidRPr="00EB5120">
        <w:rPr>
          <w:sz w:val="28"/>
          <w:szCs w:val="28"/>
        </w:rPr>
        <w:t>г. Рузаевка</w:t>
      </w:r>
    </w:p>
    <w:p w:rsidR="00177703" w:rsidRPr="00EB5120" w:rsidRDefault="00177703" w:rsidP="0009711E">
      <w:pPr>
        <w:suppressAutoHyphens/>
        <w:contextualSpacing/>
        <w:rPr>
          <w:sz w:val="28"/>
          <w:szCs w:val="28"/>
        </w:rPr>
      </w:pPr>
    </w:p>
    <w:p w:rsidR="00177703" w:rsidRPr="00D41E3C" w:rsidRDefault="00177703" w:rsidP="00E83D1D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внесении изменения в состав рабочей группы (ярмарочный комитет) по организации и проведению ярмарки выходного дня, утвержденный </w:t>
      </w:r>
      <w:r w:rsidRPr="00D41E3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D41E3C">
        <w:rPr>
          <w:b/>
          <w:sz w:val="28"/>
          <w:szCs w:val="28"/>
        </w:rPr>
        <w:t xml:space="preserve"> Администрации Рузаевского муниципального района Республики Мордовия от 27 апреля </w:t>
      </w:r>
      <w:smartTag w:uri="urn:schemas-microsoft-com:office:smarttags" w:element="metricconverter">
        <w:smartTagPr>
          <w:attr w:name="ProductID" w:val="2024 г"/>
        </w:smartTagPr>
        <w:r w:rsidRPr="00D41E3C">
          <w:rPr>
            <w:b/>
            <w:sz w:val="28"/>
            <w:szCs w:val="28"/>
          </w:rPr>
          <w:t>2024 г</w:t>
        </w:r>
      </w:smartTag>
      <w:r w:rsidRPr="00D41E3C">
        <w:rPr>
          <w:b/>
          <w:sz w:val="28"/>
          <w:szCs w:val="28"/>
        </w:rPr>
        <w:t>. № 180</w:t>
      </w:r>
      <w:r>
        <w:rPr>
          <w:b/>
          <w:sz w:val="28"/>
          <w:szCs w:val="28"/>
        </w:rPr>
        <w:t>.</w:t>
      </w:r>
    </w:p>
    <w:p w:rsidR="00177703" w:rsidRDefault="00177703" w:rsidP="0009711E">
      <w:pPr>
        <w:widowControl w:val="0"/>
        <w:suppressAutoHyphens/>
        <w:adjustRightInd w:val="0"/>
        <w:contextualSpacing/>
        <w:jc w:val="both"/>
        <w:rPr>
          <w:b/>
          <w:bCs/>
          <w:sz w:val="28"/>
          <w:szCs w:val="28"/>
        </w:rPr>
      </w:pPr>
    </w:p>
    <w:p w:rsidR="00177703" w:rsidRDefault="00177703" w:rsidP="0009711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177703" w:rsidRDefault="00177703" w:rsidP="00D41E3C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EB5120">
        <w:rPr>
          <w:sz w:val="28"/>
          <w:szCs w:val="28"/>
        </w:rPr>
        <w:t>:</w:t>
      </w:r>
    </w:p>
    <w:p w:rsidR="00177703" w:rsidRPr="00306A4D" w:rsidRDefault="00177703" w:rsidP="00306A4D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изменение в состав рабочей группы </w:t>
      </w:r>
      <w:r w:rsidRPr="00306A4D">
        <w:rPr>
          <w:sz w:val="28"/>
          <w:szCs w:val="28"/>
        </w:rPr>
        <w:t xml:space="preserve">(ярмарочный комитет) по организации и проведению ярмарки выходного дня, утвержденный постановлением Администрации Рузаевского муниципального района Республики Мордовия от 27 апреля </w:t>
      </w:r>
      <w:smartTag w:uri="urn:schemas-microsoft-com:office:smarttags" w:element="metricconverter">
        <w:smartTagPr>
          <w:attr w:name="ProductID" w:val="2024 г"/>
        </w:smartTagPr>
        <w:r w:rsidRPr="00306A4D">
          <w:rPr>
            <w:sz w:val="28"/>
            <w:szCs w:val="28"/>
          </w:rPr>
          <w:t>2024 г</w:t>
        </w:r>
      </w:smartTag>
      <w:r w:rsidRPr="00306A4D">
        <w:rPr>
          <w:sz w:val="28"/>
          <w:szCs w:val="28"/>
        </w:rPr>
        <w:t>. № 180</w:t>
      </w:r>
      <w:r>
        <w:rPr>
          <w:sz w:val="28"/>
          <w:szCs w:val="28"/>
        </w:rPr>
        <w:t>, изложив его в прилагаемой редакции.</w:t>
      </w:r>
    </w:p>
    <w:p w:rsidR="00177703" w:rsidRDefault="00177703" w:rsidP="007B7F7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7F7D">
        <w:rPr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177703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177703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177703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177703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537229">
        <w:rPr>
          <w:sz w:val="28"/>
          <w:szCs w:val="28"/>
          <w:lang w:eastAsia="en-US"/>
        </w:rPr>
        <w:t xml:space="preserve">Глава Рузаевского </w:t>
      </w:r>
    </w:p>
    <w:p w:rsidR="00177703" w:rsidRPr="00537229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537229">
        <w:rPr>
          <w:sz w:val="28"/>
          <w:szCs w:val="28"/>
          <w:lang w:eastAsia="en-US"/>
        </w:rPr>
        <w:t>муниципального района</w:t>
      </w:r>
    </w:p>
    <w:p w:rsidR="00177703" w:rsidRPr="00537229" w:rsidRDefault="00177703" w:rsidP="0009711E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537229">
        <w:rPr>
          <w:sz w:val="28"/>
          <w:szCs w:val="28"/>
          <w:lang w:eastAsia="en-US"/>
        </w:rPr>
        <w:t>Республики Мордовия</w:t>
      </w:r>
      <w:r w:rsidRPr="00537229">
        <w:rPr>
          <w:sz w:val="28"/>
          <w:szCs w:val="28"/>
          <w:lang w:eastAsia="en-US"/>
        </w:rPr>
        <w:tab/>
      </w:r>
      <w:r w:rsidRPr="00537229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ab/>
        <w:t xml:space="preserve">   </w:t>
      </w:r>
      <w:r w:rsidRPr="00537229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</w:t>
      </w:r>
      <w:r w:rsidRPr="00537229">
        <w:rPr>
          <w:sz w:val="28"/>
          <w:szCs w:val="28"/>
          <w:lang w:eastAsia="en-US"/>
        </w:rPr>
        <w:tab/>
        <w:t xml:space="preserve">  </w:t>
      </w:r>
      <w:r w:rsidRPr="00537229">
        <w:rPr>
          <w:sz w:val="28"/>
          <w:szCs w:val="28"/>
          <w:lang w:eastAsia="en-US"/>
        </w:rPr>
        <w:tab/>
      </w:r>
      <w:r w:rsidRPr="00537229">
        <w:rPr>
          <w:sz w:val="28"/>
          <w:szCs w:val="28"/>
          <w:lang w:eastAsia="en-US"/>
        </w:rPr>
        <w:tab/>
        <w:t xml:space="preserve">       </w:t>
      </w:r>
      <w:r>
        <w:rPr>
          <w:sz w:val="28"/>
          <w:szCs w:val="28"/>
          <w:lang w:eastAsia="en-US"/>
        </w:rPr>
        <w:t xml:space="preserve">                 </w:t>
      </w:r>
      <w:r w:rsidRPr="00537229">
        <w:rPr>
          <w:sz w:val="28"/>
          <w:szCs w:val="28"/>
          <w:lang w:eastAsia="en-US"/>
        </w:rPr>
        <w:t>А.Б. Юткин</w:t>
      </w:r>
    </w:p>
    <w:p w:rsidR="00177703" w:rsidRPr="00EB5120" w:rsidRDefault="00177703" w:rsidP="00EB5120">
      <w:pPr>
        <w:jc w:val="both"/>
        <w:rPr>
          <w:sz w:val="28"/>
          <w:szCs w:val="28"/>
        </w:rPr>
      </w:pPr>
    </w:p>
    <w:p w:rsidR="00177703" w:rsidRPr="00EB5120" w:rsidRDefault="00177703" w:rsidP="00EB5120">
      <w:pPr>
        <w:jc w:val="both"/>
        <w:rPr>
          <w:sz w:val="28"/>
          <w:szCs w:val="28"/>
        </w:rPr>
      </w:pPr>
    </w:p>
    <w:p w:rsidR="00177703" w:rsidRPr="00832972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Pr="00832972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Pr="00832972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Pr="00832972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E14120">
      <w:pPr>
        <w:jc w:val="right"/>
        <w:rPr>
          <w:sz w:val="28"/>
          <w:szCs w:val="28"/>
          <w:lang w:eastAsia="en-US"/>
        </w:rPr>
      </w:pPr>
    </w:p>
    <w:p w:rsidR="00177703" w:rsidRDefault="00177703" w:rsidP="00E14120">
      <w:pPr>
        <w:jc w:val="right"/>
        <w:rPr>
          <w:sz w:val="28"/>
          <w:szCs w:val="28"/>
          <w:lang w:eastAsia="en-US"/>
        </w:rPr>
      </w:pPr>
    </w:p>
    <w:p w:rsidR="00177703" w:rsidRDefault="00177703" w:rsidP="00E14120">
      <w:pPr>
        <w:jc w:val="right"/>
        <w:rPr>
          <w:sz w:val="28"/>
          <w:szCs w:val="28"/>
          <w:lang w:eastAsia="en-US"/>
        </w:rPr>
      </w:pPr>
    </w:p>
    <w:p w:rsidR="00177703" w:rsidRDefault="00177703" w:rsidP="00E14120">
      <w:pPr>
        <w:jc w:val="right"/>
        <w:rPr>
          <w:sz w:val="28"/>
          <w:szCs w:val="28"/>
          <w:lang w:eastAsia="en-US"/>
        </w:rPr>
      </w:pPr>
    </w:p>
    <w:p w:rsidR="00177703" w:rsidRPr="00B04374" w:rsidRDefault="00177703" w:rsidP="00E14120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Приложение</w:t>
      </w:r>
    </w:p>
    <w:p w:rsidR="00177703" w:rsidRPr="00B04374" w:rsidRDefault="00177703" w:rsidP="00E14120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177703" w:rsidRPr="00B04374" w:rsidRDefault="00177703" w:rsidP="00E14120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177703" w:rsidRDefault="00177703" w:rsidP="00E14120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177703" w:rsidRPr="002453AC" w:rsidRDefault="00177703" w:rsidP="00E14120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12.11.2024 г. № 554</w:t>
      </w: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</w:p>
    <w:p w:rsidR="00177703" w:rsidRPr="00B04374" w:rsidRDefault="00177703" w:rsidP="003C2411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B0437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177703" w:rsidRPr="00B04374" w:rsidRDefault="00177703" w:rsidP="003C2411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177703" w:rsidRPr="00B04374" w:rsidRDefault="00177703" w:rsidP="003C2411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177703" w:rsidRDefault="00177703" w:rsidP="003C2411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177703" w:rsidRPr="002453AC" w:rsidRDefault="00177703" w:rsidP="003C2411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27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  <w:lang w:eastAsia="en-US"/>
          </w:rPr>
          <w:t>2024 г</w:t>
        </w:r>
      </w:smartTag>
      <w:r>
        <w:rPr>
          <w:sz w:val="28"/>
          <w:szCs w:val="28"/>
          <w:lang w:eastAsia="en-US"/>
        </w:rPr>
        <w:t>. № 180</w:t>
      </w:r>
    </w:p>
    <w:p w:rsidR="00177703" w:rsidRDefault="00177703" w:rsidP="003C241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77703" w:rsidRPr="007B7F7D" w:rsidRDefault="00177703" w:rsidP="003C241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B7F7D">
        <w:rPr>
          <w:b/>
          <w:sz w:val="28"/>
          <w:szCs w:val="28"/>
        </w:rPr>
        <w:t xml:space="preserve">Состав рабочей группы (ярмарочный комитет) </w:t>
      </w:r>
    </w:p>
    <w:p w:rsidR="00177703" w:rsidRPr="007B7F7D" w:rsidRDefault="00177703" w:rsidP="003C241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B7F7D">
        <w:rPr>
          <w:b/>
          <w:sz w:val="28"/>
          <w:szCs w:val="28"/>
        </w:rPr>
        <w:t xml:space="preserve">по организации и проведению ярмарки выходного дня </w:t>
      </w:r>
    </w:p>
    <w:p w:rsidR="00177703" w:rsidRPr="00B04374" w:rsidRDefault="00177703" w:rsidP="003C241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48"/>
        <w:gridCol w:w="6154"/>
      </w:tblGrid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№</w:t>
            </w:r>
          </w:p>
        </w:tc>
        <w:tc>
          <w:tcPr>
            <w:tcW w:w="3248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ФИО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Должность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Ватанин   Игорь             Васильевич</w:t>
            </w:r>
          </w:p>
        </w:tc>
        <w:tc>
          <w:tcPr>
            <w:tcW w:w="6154" w:type="dxa"/>
          </w:tcPr>
          <w:p w:rsidR="00177703" w:rsidRPr="00E30323" w:rsidRDefault="00177703" w:rsidP="00222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УУП и ПДН ОМВД России по Руз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евскому муниципальному району </w:t>
            </w:r>
            <w:r w:rsidRPr="00E30323">
              <w:rPr>
                <w:sz w:val="28"/>
                <w:szCs w:val="28"/>
              </w:rPr>
              <w:t xml:space="preserve"> (по согласов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Демчук</w:t>
            </w:r>
            <w:r>
              <w:rPr>
                <w:sz w:val="28"/>
                <w:szCs w:val="28"/>
              </w:rPr>
              <w:t xml:space="preserve"> </w:t>
            </w:r>
            <w:r w:rsidRPr="00E30323">
              <w:rPr>
                <w:sz w:val="28"/>
                <w:szCs w:val="28"/>
              </w:rPr>
              <w:t xml:space="preserve"> Богдан </w:t>
            </w:r>
            <w:r>
              <w:rPr>
                <w:sz w:val="28"/>
                <w:szCs w:val="28"/>
              </w:rPr>
              <w:t xml:space="preserve">         </w:t>
            </w:r>
            <w:r w:rsidRPr="00E30323">
              <w:rPr>
                <w:sz w:val="28"/>
                <w:szCs w:val="28"/>
              </w:rPr>
              <w:t>Сергеевич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администрации г</w:t>
            </w:r>
            <w:r w:rsidRPr="00E30323">
              <w:rPr>
                <w:sz w:val="28"/>
                <w:szCs w:val="28"/>
              </w:rPr>
              <w:t>о</w:t>
            </w:r>
            <w:r w:rsidRPr="00E30323">
              <w:rPr>
                <w:sz w:val="28"/>
                <w:szCs w:val="28"/>
              </w:rPr>
              <w:t>родского поселения Рузаевка Рузаевского мун</w:t>
            </w:r>
            <w:r w:rsidRPr="00E30323">
              <w:rPr>
                <w:sz w:val="28"/>
                <w:szCs w:val="28"/>
              </w:rPr>
              <w:t>и</w:t>
            </w:r>
            <w:r w:rsidRPr="00E30323">
              <w:rPr>
                <w:sz w:val="28"/>
                <w:szCs w:val="28"/>
              </w:rPr>
              <w:t>ципального района Республики Мордовия (по согласованию);</w:t>
            </w:r>
          </w:p>
        </w:tc>
      </w:tr>
      <w:tr w:rsidR="00177703" w:rsidTr="0042407B">
        <w:trPr>
          <w:trHeight w:val="1118"/>
        </w:trPr>
        <w:tc>
          <w:tcPr>
            <w:tcW w:w="516" w:type="dxa"/>
          </w:tcPr>
          <w:p w:rsidR="0017770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7770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770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Домнин </w:t>
            </w:r>
            <w:r>
              <w:rPr>
                <w:sz w:val="28"/>
                <w:szCs w:val="28"/>
              </w:rPr>
              <w:t xml:space="preserve"> </w:t>
            </w:r>
            <w:r w:rsidRPr="00E30323">
              <w:rPr>
                <w:sz w:val="28"/>
                <w:szCs w:val="28"/>
              </w:rPr>
              <w:t xml:space="preserve">Алексей </w:t>
            </w:r>
            <w:r>
              <w:rPr>
                <w:sz w:val="28"/>
                <w:szCs w:val="28"/>
              </w:rPr>
              <w:t xml:space="preserve">    </w:t>
            </w:r>
            <w:r w:rsidRPr="00E30323">
              <w:rPr>
                <w:sz w:val="28"/>
                <w:szCs w:val="28"/>
              </w:rPr>
              <w:t>Юрьевич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  Глава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 xml:space="preserve">Козлова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30323">
              <w:rPr>
                <w:bCs/>
                <w:sz w:val="28"/>
                <w:szCs w:val="28"/>
              </w:rPr>
              <w:t xml:space="preserve">Лидия 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Pr="00E30323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культуры Администр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ции Рузаевского муниципального района Ре</w:t>
            </w:r>
            <w:r w:rsidRPr="00E30323">
              <w:rPr>
                <w:sz w:val="28"/>
                <w:szCs w:val="28"/>
              </w:rPr>
              <w:t>с</w:t>
            </w:r>
            <w:r w:rsidRPr="00E30323">
              <w:rPr>
                <w:sz w:val="28"/>
                <w:szCs w:val="28"/>
              </w:rPr>
              <w:t>публики Мордовия;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 xml:space="preserve">Кривов Сергей </w:t>
            </w:r>
            <w:r>
              <w:rPr>
                <w:bCs/>
                <w:sz w:val="28"/>
                <w:szCs w:val="28"/>
              </w:rPr>
              <w:t xml:space="preserve">           </w:t>
            </w:r>
            <w:r w:rsidRPr="00E30323">
              <w:rPr>
                <w:bCs/>
                <w:sz w:val="28"/>
                <w:szCs w:val="28"/>
              </w:rPr>
              <w:t>Иванович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</w:t>
            </w:r>
            <w:r w:rsidRPr="00E30323">
              <w:rPr>
                <w:bCs/>
                <w:sz w:val="28"/>
                <w:szCs w:val="28"/>
              </w:rPr>
              <w:t>Заместитель Главы района по вопросам вза</w:t>
            </w:r>
            <w:r w:rsidRPr="00E30323">
              <w:rPr>
                <w:bCs/>
                <w:sz w:val="28"/>
                <w:szCs w:val="28"/>
              </w:rPr>
              <w:t>и</w:t>
            </w:r>
            <w:r w:rsidRPr="00E30323">
              <w:rPr>
                <w:bCs/>
                <w:sz w:val="28"/>
                <w:szCs w:val="28"/>
              </w:rPr>
              <w:t>модействия с административными органами – начальник управления по работе с АПК, ЛПХ и сельскими поселениям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Матюшкина Наталья Петровна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администрации по вопросам архитектуры и градостроительства а</w:t>
            </w:r>
            <w:r w:rsidRPr="00E30323">
              <w:rPr>
                <w:sz w:val="28"/>
                <w:szCs w:val="28"/>
              </w:rPr>
              <w:t>д</w:t>
            </w:r>
            <w:r w:rsidRPr="00E30323">
              <w:rPr>
                <w:sz w:val="28"/>
                <w:szCs w:val="28"/>
              </w:rPr>
              <w:t>министрации городского поселения Рузаевка Р</w:t>
            </w:r>
            <w:r w:rsidRPr="00E30323">
              <w:rPr>
                <w:sz w:val="28"/>
                <w:szCs w:val="28"/>
              </w:rPr>
              <w:t>у</w:t>
            </w:r>
            <w:r w:rsidRPr="00E30323">
              <w:rPr>
                <w:sz w:val="28"/>
                <w:szCs w:val="28"/>
              </w:rPr>
              <w:t>заевского муниципального района Республики Мордовия (по согласованию);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Михайлов Юрий </w:t>
            </w:r>
            <w:r>
              <w:rPr>
                <w:sz w:val="28"/>
                <w:szCs w:val="28"/>
              </w:rPr>
              <w:t xml:space="preserve">       </w:t>
            </w:r>
            <w:r w:rsidRPr="00E30323">
              <w:rPr>
                <w:sz w:val="28"/>
                <w:szCs w:val="28"/>
              </w:rPr>
              <w:t>Поликарпович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Руководитель Территориального отдела Упра</w:t>
            </w:r>
            <w:r w:rsidRPr="00E30323">
              <w:rPr>
                <w:sz w:val="28"/>
                <w:szCs w:val="28"/>
              </w:rPr>
              <w:t>в</w:t>
            </w:r>
            <w:r w:rsidRPr="00E30323">
              <w:rPr>
                <w:sz w:val="28"/>
                <w:szCs w:val="28"/>
              </w:rPr>
              <w:t>ления Федеральной службы по надзору в сфере защиты прав потребителей и благополучия чел</w:t>
            </w:r>
            <w:r w:rsidRPr="00E30323">
              <w:rPr>
                <w:sz w:val="28"/>
                <w:szCs w:val="28"/>
              </w:rPr>
              <w:t>о</w:t>
            </w:r>
            <w:r w:rsidRPr="00E30323">
              <w:rPr>
                <w:sz w:val="28"/>
                <w:szCs w:val="28"/>
              </w:rPr>
              <w:t>века по Республике Мордовия в Рузаевском, К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дошкинском, Инсарском районах (по согласов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8" w:type="dxa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Назаров Алексей </w:t>
            </w:r>
            <w:r>
              <w:rPr>
                <w:sz w:val="28"/>
                <w:szCs w:val="28"/>
              </w:rPr>
              <w:t xml:space="preserve">     </w:t>
            </w:r>
            <w:r w:rsidRPr="00E30323">
              <w:rPr>
                <w:sz w:val="28"/>
                <w:szCs w:val="28"/>
              </w:rPr>
              <w:t>Л</w:t>
            </w:r>
            <w:r w:rsidRPr="00E30323">
              <w:rPr>
                <w:sz w:val="28"/>
                <w:szCs w:val="28"/>
              </w:rPr>
              <w:t>е</w:t>
            </w:r>
            <w:r w:rsidRPr="00E30323">
              <w:rPr>
                <w:sz w:val="28"/>
                <w:szCs w:val="28"/>
              </w:rPr>
              <w:t>онидович</w:t>
            </w:r>
          </w:p>
        </w:tc>
        <w:tc>
          <w:tcPr>
            <w:tcW w:w="6154" w:type="dxa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Главный врач Государственного бюджетного учреждения здравоохранения Республики Мо</w:t>
            </w:r>
            <w:r w:rsidRPr="00E30323">
              <w:rPr>
                <w:sz w:val="28"/>
                <w:szCs w:val="28"/>
              </w:rPr>
              <w:t>р</w:t>
            </w:r>
            <w:r w:rsidRPr="00E30323">
              <w:rPr>
                <w:sz w:val="28"/>
                <w:szCs w:val="28"/>
              </w:rPr>
              <w:t>довия «Рузаевская центральная районная бол</w:t>
            </w:r>
            <w:r w:rsidRPr="00E30323">
              <w:rPr>
                <w:sz w:val="28"/>
                <w:szCs w:val="28"/>
              </w:rPr>
              <w:t>ь</w:t>
            </w:r>
            <w:r w:rsidRPr="00E30323">
              <w:rPr>
                <w:sz w:val="28"/>
                <w:szCs w:val="28"/>
              </w:rPr>
              <w:t>ница» (по согласованию);</w:t>
            </w:r>
          </w:p>
        </w:tc>
      </w:tr>
      <w:tr w:rsidR="00177703" w:rsidTr="0042407B">
        <w:tc>
          <w:tcPr>
            <w:tcW w:w="516" w:type="dxa"/>
          </w:tcPr>
          <w:p w:rsidR="0017770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8" w:type="dxa"/>
          </w:tcPr>
          <w:p w:rsidR="00177703" w:rsidRDefault="00177703" w:rsidP="001056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Анна</w:t>
            </w:r>
          </w:p>
          <w:p w:rsidR="00177703" w:rsidRPr="00E30323" w:rsidRDefault="00177703" w:rsidP="001056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154" w:type="dxa"/>
          </w:tcPr>
          <w:p w:rsidR="00177703" w:rsidRPr="00E30323" w:rsidRDefault="00177703" w:rsidP="001056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Исполняющий обязанности директора МАУ «Центр молодежной политики и туризма» Руз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евского муниципального района Республики Мордовия (по согласованию);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A25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5B33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Репин Александр </w:t>
            </w:r>
            <w:r>
              <w:rPr>
                <w:sz w:val="28"/>
                <w:szCs w:val="28"/>
              </w:rPr>
              <w:t xml:space="preserve">     </w:t>
            </w:r>
            <w:r w:rsidRPr="00E30323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EF7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Заместитель начальника полиции по охране общественного порядка ОМВД России по Руз</w:t>
            </w:r>
            <w:r w:rsidRPr="00E30323">
              <w:rPr>
                <w:sz w:val="28"/>
                <w:szCs w:val="28"/>
              </w:rPr>
              <w:t>а</w:t>
            </w:r>
            <w:r w:rsidRPr="00E30323">
              <w:rPr>
                <w:sz w:val="28"/>
                <w:szCs w:val="28"/>
              </w:rPr>
              <w:t>евскому муниципальному району Республики Мордовия (по согласованию);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5B33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Рогов Евгений </w:t>
            </w:r>
            <w:r>
              <w:rPr>
                <w:sz w:val="28"/>
                <w:szCs w:val="28"/>
              </w:rPr>
              <w:t xml:space="preserve">         </w:t>
            </w:r>
            <w:r w:rsidRPr="00E30323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общественной безопа</w:t>
            </w:r>
            <w:r w:rsidRPr="00E30323">
              <w:rPr>
                <w:sz w:val="28"/>
                <w:szCs w:val="28"/>
              </w:rPr>
              <w:t>с</w:t>
            </w:r>
            <w:r w:rsidRPr="00E30323">
              <w:rPr>
                <w:sz w:val="28"/>
                <w:szCs w:val="28"/>
              </w:rPr>
              <w:t>ности Администрации Рузаевского муниципал</w:t>
            </w:r>
            <w:r w:rsidRPr="00E30323">
              <w:rPr>
                <w:sz w:val="28"/>
                <w:szCs w:val="28"/>
              </w:rPr>
              <w:t>ь</w:t>
            </w:r>
            <w:r w:rsidRPr="00E30323">
              <w:rPr>
                <w:sz w:val="28"/>
                <w:szCs w:val="28"/>
              </w:rPr>
              <w:t>ного района</w:t>
            </w:r>
            <w:r w:rsidRPr="00E30323">
              <w:rPr>
                <w:rFonts w:ascii="Arial" w:hAnsi="Arial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5B33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Рузманова Оксана </w:t>
            </w:r>
            <w:r>
              <w:rPr>
                <w:sz w:val="28"/>
                <w:szCs w:val="28"/>
              </w:rPr>
              <w:t xml:space="preserve">     </w:t>
            </w:r>
            <w:r w:rsidRPr="00E30323">
              <w:rPr>
                <w:sz w:val="28"/>
                <w:szCs w:val="28"/>
              </w:rPr>
              <w:t>Анатольевна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отдела по связям с общественн</w:t>
            </w:r>
            <w:r w:rsidRPr="00E30323">
              <w:rPr>
                <w:sz w:val="28"/>
                <w:szCs w:val="28"/>
              </w:rPr>
              <w:t>о</w:t>
            </w:r>
            <w:r w:rsidRPr="00E30323">
              <w:rPr>
                <w:sz w:val="28"/>
                <w:szCs w:val="28"/>
              </w:rPr>
              <w:t>стью Администрации Рузаевского муниципал</w:t>
            </w:r>
            <w:r w:rsidRPr="00E30323">
              <w:rPr>
                <w:sz w:val="28"/>
                <w:szCs w:val="28"/>
              </w:rPr>
              <w:t>ь</w:t>
            </w:r>
            <w:r w:rsidRPr="00E30323">
              <w:rPr>
                <w:sz w:val="28"/>
                <w:szCs w:val="28"/>
              </w:rPr>
              <w:t>ного района</w:t>
            </w:r>
            <w:r w:rsidRPr="00E30323">
              <w:rPr>
                <w:rFonts w:ascii="Arial" w:hAnsi="Arial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5B33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Спиридонова Ирина Викторовна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EF7C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Исполняющий обязанности начальника упра</w:t>
            </w:r>
            <w:r w:rsidRPr="00E30323">
              <w:rPr>
                <w:sz w:val="28"/>
                <w:szCs w:val="28"/>
              </w:rPr>
              <w:t>в</w:t>
            </w:r>
            <w:r w:rsidRPr="00E30323">
              <w:rPr>
                <w:sz w:val="28"/>
                <w:szCs w:val="28"/>
              </w:rPr>
              <w:t>ления жилищно-коммунального хозяйства и транспортного обслуживания Администрации Рузаевского муниципального района Республики Мордовия;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tabs>
                <w:tab w:val="left" w:pos="1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 Денис        Вячеславович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Главный ветеринарный врач </w:t>
            </w:r>
            <w:r>
              <w:rPr>
                <w:sz w:val="28"/>
                <w:szCs w:val="28"/>
              </w:rPr>
              <w:t>Рузаевской 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ветеринарной станции </w:t>
            </w:r>
            <w:r w:rsidRPr="00E30323">
              <w:rPr>
                <w:sz w:val="28"/>
                <w:szCs w:val="28"/>
              </w:rPr>
              <w:t>ГБУ «</w:t>
            </w:r>
            <w:r>
              <w:rPr>
                <w:sz w:val="28"/>
                <w:szCs w:val="28"/>
              </w:rPr>
              <w:t xml:space="preserve">Мордовская республиканская станция по борьбе с болезнями </w:t>
            </w:r>
            <w:r w:rsidRPr="00E30323">
              <w:rPr>
                <w:sz w:val="28"/>
                <w:szCs w:val="28"/>
              </w:rPr>
              <w:t xml:space="preserve"> животных» (по согласованию).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15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Уляшкина Екатерина Григорьевна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Заместитель Главы района - начальник</w:t>
            </w:r>
            <w:r w:rsidRPr="00E30323">
              <w:rPr>
                <w:bCs/>
                <w:sz w:val="28"/>
                <w:szCs w:val="28"/>
              </w:rPr>
              <w:t xml:space="preserve"> упра</w:t>
            </w:r>
            <w:r w:rsidRPr="00E30323">
              <w:rPr>
                <w:bCs/>
                <w:sz w:val="28"/>
                <w:szCs w:val="28"/>
              </w:rPr>
              <w:t>в</w:t>
            </w:r>
            <w:r w:rsidRPr="00E30323">
              <w:rPr>
                <w:bCs/>
                <w:sz w:val="28"/>
                <w:szCs w:val="28"/>
              </w:rPr>
              <w:t>ления поддержки ТОСЭР, предпринимательства и торговли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16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Чавкин </w:t>
            </w:r>
            <w:r>
              <w:rPr>
                <w:sz w:val="28"/>
                <w:szCs w:val="28"/>
              </w:rPr>
              <w:t xml:space="preserve"> </w:t>
            </w:r>
            <w:r w:rsidRPr="00E30323">
              <w:rPr>
                <w:sz w:val="28"/>
                <w:szCs w:val="28"/>
              </w:rPr>
              <w:t xml:space="preserve">Виталий </w:t>
            </w:r>
            <w:r>
              <w:rPr>
                <w:sz w:val="28"/>
                <w:szCs w:val="28"/>
              </w:rPr>
              <w:t xml:space="preserve">      </w:t>
            </w:r>
            <w:r w:rsidRPr="00E30323">
              <w:rPr>
                <w:sz w:val="28"/>
                <w:szCs w:val="28"/>
              </w:rPr>
              <w:t>Геннадьевич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Рузаевского мун</w:t>
            </w:r>
            <w:r w:rsidRPr="00E30323">
              <w:rPr>
                <w:sz w:val="28"/>
                <w:szCs w:val="28"/>
              </w:rPr>
              <w:t>и</w:t>
            </w:r>
            <w:r w:rsidRPr="00E30323">
              <w:rPr>
                <w:sz w:val="28"/>
                <w:szCs w:val="28"/>
              </w:rPr>
              <w:t>ципального района</w:t>
            </w:r>
            <w:r w:rsidRPr="00E30323">
              <w:rPr>
                <w:rFonts w:ascii="Arial" w:hAnsi="Arial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177703" w:rsidTr="0042407B">
        <w:tc>
          <w:tcPr>
            <w:tcW w:w="516" w:type="dxa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17</w:t>
            </w:r>
          </w:p>
        </w:tc>
        <w:tc>
          <w:tcPr>
            <w:tcW w:w="3248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Шепелева</w:t>
            </w:r>
            <w:r>
              <w:rPr>
                <w:sz w:val="28"/>
                <w:szCs w:val="28"/>
              </w:rPr>
              <w:t xml:space="preserve"> </w:t>
            </w:r>
            <w:r w:rsidRPr="00E30323">
              <w:rPr>
                <w:sz w:val="28"/>
                <w:szCs w:val="28"/>
              </w:rPr>
              <w:t xml:space="preserve"> Елена</w:t>
            </w:r>
            <w:r>
              <w:rPr>
                <w:sz w:val="28"/>
                <w:szCs w:val="28"/>
              </w:rPr>
              <w:t xml:space="preserve">      </w:t>
            </w:r>
            <w:r w:rsidRPr="00E30323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6154" w:type="dxa"/>
            <w:shd w:val="clear" w:color="auto" w:fill="FFFFFF"/>
          </w:tcPr>
          <w:p w:rsidR="00177703" w:rsidRPr="00E30323" w:rsidRDefault="00177703" w:rsidP="00A25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Руководитель аппарата Администрации Рузае</w:t>
            </w:r>
            <w:r w:rsidRPr="00E30323">
              <w:rPr>
                <w:sz w:val="28"/>
                <w:szCs w:val="28"/>
              </w:rPr>
              <w:t>в</w:t>
            </w:r>
            <w:r w:rsidRPr="00E30323">
              <w:rPr>
                <w:sz w:val="28"/>
                <w:szCs w:val="28"/>
              </w:rPr>
              <w:t>ского муниципального района</w:t>
            </w:r>
            <w:r w:rsidRPr="00E30323">
              <w:rPr>
                <w:rFonts w:ascii="Arial" w:hAnsi="Arial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</w:t>
            </w:r>
            <w:r w:rsidRPr="00E30323">
              <w:rPr>
                <w:sz w:val="28"/>
                <w:szCs w:val="28"/>
              </w:rPr>
              <w:t>р</w:t>
            </w:r>
            <w:r w:rsidRPr="00E30323">
              <w:rPr>
                <w:sz w:val="28"/>
                <w:szCs w:val="28"/>
              </w:rPr>
              <w:t>довия</w:t>
            </w:r>
          </w:p>
        </w:tc>
      </w:tr>
    </w:tbl>
    <w:tbl>
      <w:tblPr>
        <w:tblpPr w:leftFromText="180" w:rightFromText="180" w:vertAnchor="text" w:horzAnchor="page" w:tblpX="11128" w:tblpY="-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177703" w:rsidTr="00E14120">
        <w:trPr>
          <w:trHeight w:val="4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77703" w:rsidRDefault="00177703" w:rsidP="00E14120">
            <w:pPr>
              <w:jc w:val="right"/>
              <w:rPr>
                <w:sz w:val="26"/>
                <w:szCs w:val="26"/>
                <w:highlight w:val="red"/>
              </w:rPr>
            </w:pPr>
          </w:p>
        </w:tc>
      </w:tr>
    </w:tbl>
    <w:p w:rsidR="00177703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Pr="00832972" w:rsidRDefault="00177703" w:rsidP="003C2711">
      <w:pPr>
        <w:ind w:firstLine="142"/>
        <w:jc w:val="right"/>
        <w:rPr>
          <w:sz w:val="26"/>
          <w:szCs w:val="26"/>
          <w:highlight w:val="red"/>
        </w:rPr>
      </w:pPr>
    </w:p>
    <w:p w:rsidR="00177703" w:rsidRPr="009738BE" w:rsidRDefault="00177703" w:rsidP="009738BE">
      <w:pPr>
        <w:pStyle w:val="Heading1"/>
        <w:ind w:left="5400" w:right="75"/>
        <w:rPr>
          <w:sz w:val="26"/>
          <w:szCs w:val="26"/>
        </w:rPr>
      </w:pPr>
    </w:p>
    <w:p w:rsidR="00177703" w:rsidRDefault="00177703" w:rsidP="00E1360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sectPr w:rsidR="00177703" w:rsidSect="00911D4E">
      <w:pgSz w:w="11900" w:h="16840"/>
      <w:pgMar w:top="720" w:right="720" w:bottom="720" w:left="99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03" w:rsidRDefault="00177703">
      <w:r>
        <w:separator/>
      </w:r>
    </w:p>
  </w:endnote>
  <w:endnote w:type="continuationSeparator" w:id="0">
    <w:p w:rsidR="00177703" w:rsidRDefault="0017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03" w:rsidRDefault="00177703">
      <w:r>
        <w:separator/>
      </w:r>
    </w:p>
  </w:footnote>
  <w:footnote w:type="continuationSeparator" w:id="0">
    <w:p w:rsidR="00177703" w:rsidRDefault="0017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A8A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FC3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1CC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CA9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8A7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2E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A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9C4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CC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9E7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902FA"/>
    <w:multiLevelType w:val="hybridMultilevel"/>
    <w:tmpl w:val="52F6286A"/>
    <w:lvl w:ilvl="0" w:tplc="81F86A96">
      <w:start w:val="5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6E158A"/>
    <w:multiLevelType w:val="multilevel"/>
    <w:tmpl w:val="068C63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CD5603"/>
    <w:multiLevelType w:val="hybridMultilevel"/>
    <w:tmpl w:val="D0E6C4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0A061B6"/>
    <w:multiLevelType w:val="hybridMultilevel"/>
    <w:tmpl w:val="A3FEC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13095E"/>
    <w:multiLevelType w:val="hybridMultilevel"/>
    <w:tmpl w:val="FE443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EF65A2"/>
    <w:multiLevelType w:val="hybridMultilevel"/>
    <w:tmpl w:val="903E2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3B2035"/>
    <w:multiLevelType w:val="multilevel"/>
    <w:tmpl w:val="9064D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8D4E41"/>
    <w:multiLevelType w:val="hybridMultilevel"/>
    <w:tmpl w:val="9622294E"/>
    <w:lvl w:ilvl="0" w:tplc="2B9C8CBC">
      <w:start w:val="37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2350C0"/>
    <w:multiLevelType w:val="hybridMultilevel"/>
    <w:tmpl w:val="42D41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7C7ED2"/>
    <w:multiLevelType w:val="hybridMultilevel"/>
    <w:tmpl w:val="3C8E83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8AA059B"/>
    <w:multiLevelType w:val="hybridMultilevel"/>
    <w:tmpl w:val="00AAE59A"/>
    <w:lvl w:ilvl="0" w:tplc="8534A82A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6A2B3CF2"/>
    <w:multiLevelType w:val="hybridMultilevel"/>
    <w:tmpl w:val="85381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E12836"/>
    <w:multiLevelType w:val="hybridMultilevel"/>
    <w:tmpl w:val="64DA9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89422C"/>
    <w:multiLevelType w:val="hybridMultilevel"/>
    <w:tmpl w:val="B616D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0"/>
  </w:num>
  <w:num w:numId="5">
    <w:abstractNumId w:val="17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21"/>
  </w:num>
  <w:num w:numId="11">
    <w:abstractNumId w:val="13"/>
  </w:num>
  <w:num w:numId="12">
    <w:abstractNumId w:val="15"/>
  </w:num>
  <w:num w:numId="13">
    <w:abstractNumId w:val="19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FC"/>
    <w:rsid w:val="00003D65"/>
    <w:rsid w:val="0000517A"/>
    <w:rsid w:val="0005485B"/>
    <w:rsid w:val="00062C4B"/>
    <w:rsid w:val="00071DCF"/>
    <w:rsid w:val="000821D1"/>
    <w:rsid w:val="00086B29"/>
    <w:rsid w:val="0009711E"/>
    <w:rsid w:val="000C1A7F"/>
    <w:rsid w:val="000E1D03"/>
    <w:rsid w:val="00100911"/>
    <w:rsid w:val="00105663"/>
    <w:rsid w:val="00117C1B"/>
    <w:rsid w:val="0013312E"/>
    <w:rsid w:val="00136A1C"/>
    <w:rsid w:val="00140CE3"/>
    <w:rsid w:val="00152600"/>
    <w:rsid w:val="0016035A"/>
    <w:rsid w:val="00177703"/>
    <w:rsid w:val="0019198F"/>
    <w:rsid w:val="001936AC"/>
    <w:rsid w:val="001A66A4"/>
    <w:rsid w:val="001B5B1F"/>
    <w:rsid w:val="001B6AEE"/>
    <w:rsid w:val="001C32B0"/>
    <w:rsid w:val="001C4E51"/>
    <w:rsid w:val="001F34EC"/>
    <w:rsid w:val="001F5A35"/>
    <w:rsid w:val="001F69ED"/>
    <w:rsid w:val="002017D8"/>
    <w:rsid w:val="0020404F"/>
    <w:rsid w:val="00205B62"/>
    <w:rsid w:val="00205D41"/>
    <w:rsid w:val="00222624"/>
    <w:rsid w:val="00235693"/>
    <w:rsid w:val="002453AC"/>
    <w:rsid w:val="00262122"/>
    <w:rsid w:val="00284DD0"/>
    <w:rsid w:val="00291104"/>
    <w:rsid w:val="002A33DF"/>
    <w:rsid w:val="002A5590"/>
    <w:rsid w:val="002A6F81"/>
    <w:rsid w:val="002B3DF8"/>
    <w:rsid w:val="002B4C89"/>
    <w:rsid w:val="002B5F2A"/>
    <w:rsid w:val="002D55A2"/>
    <w:rsid w:val="002D6313"/>
    <w:rsid w:val="002F087C"/>
    <w:rsid w:val="002F332A"/>
    <w:rsid w:val="002F73D7"/>
    <w:rsid w:val="00306A4D"/>
    <w:rsid w:val="00313321"/>
    <w:rsid w:val="0033695F"/>
    <w:rsid w:val="003541FF"/>
    <w:rsid w:val="00360149"/>
    <w:rsid w:val="00363938"/>
    <w:rsid w:val="00397436"/>
    <w:rsid w:val="00397562"/>
    <w:rsid w:val="003A4D9E"/>
    <w:rsid w:val="003B2F34"/>
    <w:rsid w:val="003C2411"/>
    <w:rsid w:val="003C2711"/>
    <w:rsid w:val="003D1703"/>
    <w:rsid w:val="003F0E39"/>
    <w:rsid w:val="0042407B"/>
    <w:rsid w:val="00441E6F"/>
    <w:rsid w:val="00446ACF"/>
    <w:rsid w:val="00465768"/>
    <w:rsid w:val="0046694A"/>
    <w:rsid w:val="004737AD"/>
    <w:rsid w:val="00476ECB"/>
    <w:rsid w:val="00483B68"/>
    <w:rsid w:val="004A52E9"/>
    <w:rsid w:val="004B4D9D"/>
    <w:rsid w:val="004B784D"/>
    <w:rsid w:val="004D5D3F"/>
    <w:rsid w:val="005331D6"/>
    <w:rsid w:val="00537229"/>
    <w:rsid w:val="00542D12"/>
    <w:rsid w:val="005775CD"/>
    <w:rsid w:val="00583C71"/>
    <w:rsid w:val="00584A57"/>
    <w:rsid w:val="00586FFC"/>
    <w:rsid w:val="0058708C"/>
    <w:rsid w:val="005A233F"/>
    <w:rsid w:val="005B336F"/>
    <w:rsid w:val="005C6CF0"/>
    <w:rsid w:val="005E4A8B"/>
    <w:rsid w:val="005E4F05"/>
    <w:rsid w:val="005E62DB"/>
    <w:rsid w:val="00603343"/>
    <w:rsid w:val="00615159"/>
    <w:rsid w:val="006637F9"/>
    <w:rsid w:val="00665E94"/>
    <w:rsid w:val="00667046"/>
    <w:rsid w:val="00681890"/>
    <w:rsid w:val="00686C27"/>
    <w:rsid w:val="006A6BB0"/>
    <w:rsid w:val="006E1CC9"/>
    <w:rsid w:val="006E7F2A"/>
    <w:rsid w:val="00711DF2"/>
    <w:rsid w:val="00725996"/>
    <w:rsid w:val="00736170"/>
    <w:rsid w:val="007607EE"/>
    <w:rsid w:val="00762D58"/>
    <w:rsid w:val="00777222"/>
    <w:rsid w:val="007778C0"/>
    <w:rsid w:val="0078066D"/>
    <w:rsid w:val="00786186"/>
    <w:rsid w:val="00794F29"/>
    <w:rsid w:val="007A0BB3"/>
    <w:rsid w:val="007B7F7D"/>
    <w:rsid w:val="007E0B9A"/>
    <w:rsid w:val="007F349A"/>
    <w:rsid w:val="00813881"/>
    <w:rsid w:val="00820B96"/>
    <w:rsid w:val="00832972"/>
    <w:rsid w:val="0085622A"/>
    <w:rsid w:val="0086086A"/>
    <w:rsid w:val="008713E3"/>
    <w:rsid w:val="008932F5"/>
    <w:rsid w:val="00894791"/>
    <w:rsid w:val="008A5A22"/>
    <w:rsid w:val="008B3425"/>
    <w:rsid w:val="008B4CF4"/>
    <w:rsid w:val="008C1127"/>
    <w:rsid w:val="008C1419"/>
    <w:rsid w:val="008D7487"/>
    <w:rsid w:val="008E3D34"/>
    <w:rsid w:val="008E58A9"/>
    <w:rsid w:val="008E7617"/>
    <w:rsid w:val="008F05BE"/>
    <w:rsid w:val="008F6A44"/>
    <w:rsid w:val="009007D3"/>
    <w:rsid w:val="00911D4E"/>
    <w:rsid w:val="00916169"/>
    <w:rsid w:val="00930F8E"/>
    <w:rsid w:val="009738BE"/>
    <w:rsid w:val="00973CE3"/>
    <w:rsid w:val="00976909"/>
    <w:rsid w:val="00982DB1"/>
    <w:rsid w:val="00985689"/>
    <w:rsid w:val="00993C26"/>
    <w:rsid w:val="009A735B"/>
    <w:rsid w:val="009B0CEF"/>
    <w:rsid w:val="009C4C51"/>
    <w:rsid w:val="009C5B47"/>
    <w:rsid w:val="009C7ADF"/>
    <w:rsid w:val="009D179A"/>
    <w:rsid w:val="009E53E6"/>
    <w:rsid w:val="009E7840"/>
    <w:rsid w:val="009F50F0"/>
    <w:rsid w:val="00A06F94"/>
    <w:rsid w:val="00A07035"/>
    <w:rsid w:val="00A24B78"/>
    <w:rsid w:val="00A25DD3"/>
    <w:rsid w:val="00A40E45"/>
    <w:rsid w:val="00A42C4A"/>
    <w:rsid w:val="00A65AB7"/>
    <w:rsid w:val="00A72139"/>
    <w:rsid w:val="00A8279A"/>
    <w:rsid w:val="00A82915"/>
    <w:rsid w:val="00A86BE2"/>
    <w:rsid w:val="00AA3DEE"/>
    <w:rsid w:val="00AA419A"/>
    <w:rsid w:val="00AA5488"/>
    <w:rsid w:val="00AB3F8C"/>
    <w:rsid w:val="00AC7B2A"/>
    <w:rsid w:val="00AD3153"/>
    <w:rsid w:val="00AE50EB"/>
    <w:rsid w:val="00AF000C"/>
    <w:rsid w:val="00B04155"/>
    <w:rsid w:val="00B04374"/>
    <w:rsid w:val="00B212AD"/>
    <w:rsid w:val="00B24BEE"/>
    <w:rsid w:val="00B24BF4"/>
    <w:rsid w:val="00B26FCF"/>
    <w:rsid w:val="00B43B96"/>
    <w:rsid w:val="00B56042"/>
    <w:rsid w:val="00B56E5F"/>
    <w:rsid w:val="00B602AF"/>
    <w:rsid w:val="00B65091"/>
    <w:rsid w:val="00B7294D"/>
    <w:rsid w:val="00BA03F9"/>
    <w:rsid w:val="00BB4F00"/>
    <w:rsid w:val="00BC4F57"/>
    <w:rsid w:val="00BC7D3B"/>
    <w:rsid w:val="00BD1B30"/>
    <w:rsid w:val="00BE34D0"/>
    <w:rsid w:val="00C327D0"/>
    <w:rsid w:val="00C35157"/>
    <w:rsid w:val="00C427B1"/>
    <w:rsid w:val="00C51967"/>
    <w:rsid w:val="00C5321D"/>
    <w:rsid w:val="00C56D97"/>
    <w:rsid w:val="00C62A08"/>
    <w:rsid w:val="00C677B6"/>
    <w:rsid w:val="00C74223"/>
    <w:rsid w:val="00C75A4C"/>
    <w:rsid w:val="00C86EEE"/>
    <w:rsid w:val="00C878CA"/>
    <w:rsid w:val="00C90A5A"/>
    <w:rsid w:val="00CA1085"/>
    <w:rsid w:val="00CA2CD1"/>
    <w:rsid w:val="00CB1FB1"/>
    <w:rsid w:val="00CC472F"/>
    <w:rsid w:val="00CC6613"/>
    <w:rsid w:val="00CD1BDA"/>
    <w:rsid w:val="00CF71DA"/>
    <w:rsid w:val="00D013F1"/>
    <w:rsid w:val="00D17A5E"/>
    <w:rsid w:val="00D20713"/>
    <w:rsid w:val="00D41E3C"/>
    <w:rsid w:val="00D443EB"/>
    <w:rsid w:val="00D51183"/>
    <w:rsid w:val="00D54601"/>
    <w:rsid w:val="00D8412D"/>
    <w:rsid w:val="00DA5AA8"/>
    <w:rsid w:val="00DB2E93"/>
    <w:rsid w:val="00DB38CB"/>
    <w:rsid w:val="00DC24CB"/>
    <w:rsid w:val="00DD5B67"/>
    <w:rsid w:val="00DE18D3"/>
    <w:rsid w:val="00DE2668"/>
    <w:rsid w:val="00DE764E"/>
    <w:rsid w:val="00E07379"/>
    <w:rsid w:val="00E10B1E"/>
    <w:rsid w:val="00E13603"/>
    <w:rsid w:val="00E14120"/>
    <w:rsid w:val="00E160A8"/>
    <w:rsid w:val="00E30323"/>
    <w:rsid w:val="00E37081"/>
    <w:rsid w:val="00E4002B"/>
    <w:rsid w:val="00E475E6"/>
    <w:rsid w:val="00E55C0E"/>
    <w:rsid w:val="00E6348F"/>
    <w:rsid w:val="00E66E96"/>
    <w:rsid w:val="00E67A54"/>
    <w:rsid w:val="00E76C48"/>
    <w:rsid w:val="00E83D1D"/>
    <w:rsid w:val="00E8514D"/>
    <w:rsid w:val="00E94D0E"/>
    <w:rsid w:val="00EA361F"/>
    <w:rsid w:val="00EA459C"/>
    <w:rsid w:val="00EA631C"/>
    <w:rsid w:val="00EB5120"/>
    <w:rsid w:val="00EC17BD"/>
    <w:rsid w:val="00ED073E"/>
    <w:rsid w:val="00EF1604"/>
    <w:rsid w:val="00EF7C80"/>
    <w:rsid w:val="00F071C2"/>
    <w:rsid w:val="00F15D61"/>
    <w:rsid w:val="00F246B9"/>
    <w:rsid w:val="00F33F44"/>
    <w:rsid w:val="00F363B3"/>
    <w:rsid w:val="00F44372"/>
    <w:rsid w:val="00F53AB9"/>
    <w:rsid w:val="00F54B91"/>
    <w:rsid w:val="00F550CB"/>
    <w:rsid w:val="00F66D52"/>
    <w:rsid w:val="00F81C2E"/>
    <w:rsid w:val="00F940F6"/>
    <w:rsid w:val="00FD2268"/>
    <w:rsid w:val="00FD71D8"/>
    <w:rsid w:val="00FE440B"/>
    <w:rsid w:val="00FE56CE"/>
    <w:rsid w:val="00FE59E1"/>
    <w:rsid w:val="00FF1444"/>
    <w:rsid w:val="00FF4405"/>
    <w:rsid w:val="00FF6196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BB3"/>
    <w:pPr>
      <w:keepNext/>
      <w:outlineLvl w:val="0"/>
    </w:pPr>
    <w:rPr>
      <w:sz w:val="28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BB3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52E9"/>
    <w:rPr>
      <w:rFonts w:ascii="Cambria" w:hAnsi="Cambria" w:cs="Times New Roman"/>
      <w:b/>
      <w:i/>
      <w:sz w:val="28"/>
    </w:rPr>
  </w:style>
  <w:style w:type="character" w:customStyle="1" w:styleId="a">
    <w:name w:val="Гипертекстовая ссылка"/>
    <w:uiPriority w:val="99"/>
    <w:rsid w:val="00583C71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7A0B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Знак"/>
    <w:basedOn w:val="Normal"/>
    <w:uiPriority w:val="99"/>
    <w:rsid w:val="00C51967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i/>
      <w:iCs/>
      <w:lang w:val="en-US" w:eastAsia="en-US"/>
    </w:rPr>
  </w:style>
  <w:style w:type="paragraph" w:styleId="NormalWeb">
    <w:name w:val="Normal (Web)"/>
    <w:basedOn w:val="Normal"/>
    <w:uiPriority w:val="99"/>
    <w:rsid w:val="00C677B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677B6"/>
    <w:rPr>
      <w:rFonts w:cs="Times New Roman"/>
      <w:b/>
    </w:rPr>
  </w:style>
  <w:style w:type="paragraph" w:customStyle="1" w:styleId="Default">
    <w:name w:val="Default"/>
    <w:uiPriority w:val="99"/>
    <w:rsid w:val="00AA41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2">
    <w:name w:val="Колонтитул_"/>
    <w:link w:val="a3"/>
    <w:uiPriority w:val="99"/>
    <w:locked/>
    <w:rsid w:val="00C90A5A"/>
    <w:rPr>
      <w:sz w:val="1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90A5A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C90A5A"/>
    <w:rPr>
      <w:rFonts w:ascii="Times New Roman" w:hAnsi="Times New Roman"/>
      <w:b/>
      <w:sz w:val="28"/>
      <w:shd w:val="clear" w:color="auto" w:fill="FFFFFF"/>
    </w:rPr>
  </w:style>
  <w:style w:type="character" w:customStyle="1" w:styleId="TimesNewRoman">
    <w:name w:val="Колонтитул + Times New Roman"/>
    <w:aliases w:val="9.5 pt"/>
    <w:uiPriority w:val="99"/>
    <w:rsid w:val="00C90A5A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a3">
    <w:name w:val="Колонтитул"/>
    <w:basedOn w:val="Normal"/>
    <w:link w:val="a2"/>
    <w:uiPriority w:val="99"/>
    <w:rsid w:val="00C90A5A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3"/>
      <w:szCs w:val="20"/>
      <w:lang w:eastAsia="ko-KR"/>
    </w:rPr>
  </w:style>
  <w:style w:type="paragraph" w:customStyle="1" w:styleId="20">
    <w:name w:val="Основной текст (2)"/>
    <w:basedOn w:val="Normal"/>
    <w:link w:val="2"/>
    <w:uiPriority w:val="99"/>
    <w:rsid w:val="00C90A5A"/>
    <w:pPr>
      <w:widowControl w:val="0"/>
      <w:shd w:val="clear" w:color="auto" w:fill="FFFFFF"/>
      <w:spacing w:before="960" w:line="312" w:lineRule="exact"/>
      <w:jc w:val="both"/>
    </w:pPr>
    <w:rPr>
      <w:rFonts w:eastAsia="Calibri"/>
      <w:sz w:val="28"/>
      <w:szCs w:val="20"/>
      <w:lang w:eastAsia="ko-KR"/>
    </w:rPr>
  </w:style>
  <w:style w:type="paragraph" w:customStyle="1" w:styleId="22">
    <w:name w:val="Заголовок №2"/>
    <w:basedOn w:val="Normal"/>
    <w:link w:val="21"/>
    <w:uiPriority w:val="99"/>
    <w:rsid w:val="00C90A5A"/>
    <w:pPr>
      <w:widowControl w:val="0"/>
      <w:shd w:val="clear" w:color="auto" w:fill="FFFFFF"/>
      <w:spacing w:before="240" w:line="317" w:lineRule="exact"/>
      <w:ind w:hanging="2000"/>
      <w:outlineLvl w:val="1"/>
    </w:pPr>
    <w:rPr>
      <w:rFonts w:eastAsia="Calibri"/>
      <w:b/>
      <w:sz w:val="28"/>
      <w:szCs w:val="20"/>
      <w:lang w:eastAsia="ko-KR"/>
    </w:rPr>
  </w:style>
  <w:style w:type="character" w:customStyle="1" w:styleId="6">
    <w:name w:val="Основной текст (6)_"/>
    <w:link w:val="60"/>
    <w:uiPriority w:val="99"/>
    <w:locked/>
    <w:rsid w:val="00DC24CB"/>
    <w:rPr>
      <w:rFonts w:ascii="Times New Roman" w:hAnsi="Times New Roman"/>
      <w:b/>
      <w:sz w:val="28"/>
      <w:shd w:val="clear" w:color="auto" w:fill="FFFFFF"/>
    </w:rPr>
  </w:style>
  <w:style w:type="character" w:customStyle="1" w:styleId="23pt">
    <w:name w:val="Заголовок №2 + Интервал 3 pt"/>
    <w:uiPriority w:val="99"/>
    <w:rsid w:val="00DC24CB"/>
    <w:rPr>
      <w:rFonts w:ascii="Times New Roman" w:hAnsi="Times New Roman"/>
      <w:color w:val="000000"/>
      <w:spacing w:val="6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DC24CB"/>
    <w:rPr>
      <w:rFonts w:ascii="Times New Roman" w:hAnsi="Times New Roman"/>
      <w:sz w:val="21"/>
      <w:u w:val="none"/>
    </w:rPr>
  </w:style>
  <w:style w:type="character" w:customStyle="1" w:styleId="10Exact">
    <w:name w:val="Основной текст (10) Exact"/>
    <w:link w:val="10"/>
    <w:uiPriority w:val="99"/>
    <w:locked/>
    <w:rsid w:val="00DC24CB"/>
    <w:rPr>
      <w:rFonts w:ascii="Times New Roman" w:hAnsi="Times New Roman"/>
      <w:b/>
      <w:sz w:val="19"/>
      <w:shd w:val="clear" w:color="auto" w:fill="FFFFFF"/>
    </w:rPr>
  </w:style>
  <w:style w:type="character" w:customStyle="1" w:styleId="2Exact">
    <w:name w:val="Основной текст (2) Exact"/>
    <w:uiPriority w:val="99"/>
    <w:rsid w:val="00DC24CB"/>
    <w:rPr>
      <w:rFonts w:ascii="Times New Roman" w:hAnsi="Times New Roman"/>
      <w:sz w:val="28"/>
      <w:u w:val="none"/>
    </w:rPr>
  </w:style>
  <w:style w:type="character" w:customStyle="1" w:styleId="61">
    <w:name w:val="Основной текст (6) + Не полужирный"/>
    <w:uiPriority w:val="99"/>
    <w:rsid w:val="00DC24CB"/>
    <w:rPr>
      <w:rFonts w:ascii="Times New Roman" w:hAnsi="Times New Roman"/>
      <w:b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Полужирный"/>
    <w:uiPriority w:val="99"/>
    <w:rsid w:val="00DC24CB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uiPriority w:val="99"/>
    <w:locked/>
    <w:rsid w:val="00DC24CB"/>
    <w:rPr>
      <w:rFonts w:ascii="Times New Roman" w:hAnsi="Times New Roman"/>
      <w:sz w:val="28"/>
      <w:shd w:val="clear" w:color="auto" w:fill="FFFFFF"/>
    </w:rPr>
  </w:style>
  <w:style w:type="character" w:customStyle="1" w:styleId="11105pt">
    <w:name w:val="Основной текст (11) + 10.5 pt"/>
    <w:uiPriority w:val="99"/>
    <w:rsid w:val="00DC24C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DC24CB"/>
    <w:rPr>
      <w:rFonts w:ascii="Times New Roman" w:hAnsi="Times New Roman"/>
      <w:sz w:val="21"/>
      <w:shd w:val="clear" w:color="auto" w:fill="FFFFFF"/>
    </w:rPr>
  </w:style>
  <w:style w:type="character" w:customStyle="1" w:styleId="914pt">
    <w:name w:val="Основной текст (9) + 14 pt"/>
    <w:uiPriority w:val="99"/>
    <w:rsid w:val="00DC24CB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DC24CB"/>
    <w:pPr>
      <w:widowControl w:val="0"/>
      <w:shd w:val="clear" w:color="auto" w:fill="FFFFFF"/>
      <w:spacing w:before="300" w:line="317" w:lineRule="exact"/>
      <w:jc w:val="both"/>
    </w:pPr>
    <w:rPr>
      <w:rFonts w:eastAsia="Calibri"/>
      <w:b/>
      <w:sz w:val="28"/>
      <w:szCs w:val="20"/>
      <w:lang w:eastAsia="ko-KR"/>
    </w:rPr>
  </w:style>
  <w:style w:type="paragraph" w:customStyle="1" w:styleId="90">
    <w:name w:val="Основной текст (9)"/>
    <w:basedOn w:val="Normal"/>
    <w:link w:val="9"/>
    <w:uiPriority w:val="99"/>
    <w:rsid w:val="00DC24CB"/>
    <w:pPr>
      <w:widowControl w:val="0"/>
      <w:shd w:val="clear" w:color="auto" w:fill="FFFFFF"/>
      <w:spacing w:line="240" w:lineRule="atLeast"/>
    </w:pPr>
    <w:rPr>
      <w:rFonts w:eastAsia="Calibri"/>
      <w:sz w:val="21"/>
      <w:szCs w:val="20"/>
      <w:lang w:eastAsia="ko-KR"/>
    </w:rPr>
  </w:style>
  <w:style w:type="paragraph" w:customStyle="1" w:styleId="10">
    <w:name w:val="Основной текст (10)"/>
    <w:basedOn w:val="Normal"/>
    <w:link w:val="10Exact"/>
    <w:uiPriority w:val="99"/>
    <w:rsid w:val="00DC24CB"/>
    <w:pPr>
      <w:widowControl w:val="0"/>
      <w:shd w:val="clear" w:color="auto" w:fill="FFFFFF"/>
      <w:spacing w:line="240" w:lineRule="atLeast"/>
    </w:pPr>
    <w:rPr>
      <w:rFonts w:eastAsia="Calibri"/>
      <w:b/>
      <w:sz w:val="19"/>
      <w:szCs w:val="20"/>
      <w:lang w:eastAsia="ko-KR"/>
    </w:rPr>
  </w:style>
  <w:style w:type="paragraph" w:customStyle="1" w:styleId="110">
    <w:name w:val="Основной текст (11)"/>
    <w:basedOn w:val="Normal"/>
    <w:link w:val="11"/>
    <w:uiPriority w:val="99"/>
    <w:rsid w:val="00DC24CB"/>
    <w:pPr>
      <w:widowControl w:val="0"/>
      <w:shd w:val="clear" w:color="auto" w:fill="FFFFFF"/>
      <w:spacing w:before="420" w:after="240" w:line="312" w:lineRule="exact"/>
      <w:ind w:firstLine="740"/>
      <w:jc w:val="both"/>
    </w:pPr>
    <w:rPr>
      <w:rFonts w:eastAsia="Calibri"/>
      <w:sz w:val="28"/>
      <w:szCs w:val="20"/>
      <w:lang w:eastAsia="ko-KR"/>
    </w:rPr>
  </w:style>
  <w:style w:type="table" w:styleId="TableGrid">
    <w:name w:val="Table Grid"/>
    <w:basedOn w:val="TableNormal"/>
    <w:uiPriority w:val="99"/>
    <w:rsid w:val="008713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4A52E9"/>
    <w:pPr>
      <w:ind w:right="-1" w:firstLine="1134"/>
      <w:jc w:val="both"/>
    </w:pPr>
    <w:rPr>
      <w:kern w:val="24"/>
      <w:sz w:val="28"/>
      <w:szCs w:val="28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52E9"/>
    <w:rPr>
      <w:rFonts w:ascii="Times New Roman" w:hAnsi="Times New Roman" w:cs="Times New Roman"/>
      <w:kern w:val="24"/>
      <w:sz w:val="28"/>
    </w:rPr>
  </w:style>
  <w:style w:type="paragraph" w:styleId="Footer">
    <w:name w:val="footer"/>
    <w:basedOn w:val="Normal"/>
    <w:link w:val="FooterChar"/>
    <w:uiPriority w:val="99"/>
    <w:semiHidden/>
    <w:rsid w:val="00465768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576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465768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5768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8932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C4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680</Words>
  <Characters>3882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ДУБЕНСКОГО МУНИЦИПАЛЬНОГО РАЙОНА</dc:title>
  <dc:subject/>
  <dc:creator>1</dc:creator>
  <cp:keywords/>
  <dc:description/>
  <cp:lastModifiedBy>1</cp:lastModifiedBy>
  <cp:revision>2</cp:revision>
  <cp:lastPrinted>2024-10-14T07:35:00Z</cp:lastPrinted>
  <dcterms:created xsi:type="dcterms:W3CDTF">2024-11-12T07:22:00Z</dcterms:created>
  <dcterms:modified xsi:type="dcterms:W3CDTF">2024-11-12T07:22:00Z</dcterms:modified>
</cp:coreProperties>
</file>