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87" w:rsidRPr="00482D8C" w:rsidRDefault="00577887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color w:val="000000"/>
          <w:sz w:val="28"/>
          <w:szCs w:val="28"/>
        </w:rPr>
        <w:t>АДМИНИСТРАЦИЯ РУЗАЕВСКОГО</w:t>
      </w:r>
    </w:p>
    <w:p w:rsidR="00577887" w:rsidRPr="00482D8C" w:rsidRDefault="00577887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</w:p>
    <w:p w:rsidR="00577887" w:rsidRPr="00482D8C" w:rsidRDefault="00577887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color w:val="000000"/>
          <w:sz w:val="28"/>
          <w:szCs w:val="28"/>
        </w:rPr>
        <w:t>РЕСПУБЛИКИ МОРДОВИЯ</w:t>
      </w:r>
    </w:p>
    <w:p w:rsidR="00577887" w:rsidRPr="00482D8C" w:rsidRDefault="00577887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7887" w:rsidRPr="00482D8C" w:rsidRDefault="00577887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Е Н И Е</w:t>
      </w:r>
    </w:p>
    <w:p w:rsidR="00577887" w:rsidRPr="00482D8C" w:rsidRDefault="00577887" w:rsidP="009332E5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7887" w:rsidRPr="00482D8C" w:rsidRDefault="00577887" w:rsidP="009332E5">
      <w:pPr>
        <w:widowControl/>
        <w:tabs>
          <w:tab w:val="left" w:pos="814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27.09.2023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№ 518</w:t>
      </w:r>
    </w:p>
    <w:p w:rsidR="00577887" w:rsidRPr="00482D8C" w:rsidRDefault="00577887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color w:val="000000"/>
          <w:sz w:val="28"/>
          <w:szCs w:val="28"/>
        </w:rPr>
        <w:t>г. Рузаевка</w:t>
      </w:r>
    </w:p>
    <w:p w:rsidR="00577887" w:rsidRPr="00482D8C" w:rsidRDefault="00577887" w:rsidP="009332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2D8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2D8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2D8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2D8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77887" w:rsidRPr="00482D8C" w:rsidRDefault="00577887" w:rsidP="009332E5">
      <w:pPr>
        <w:suppressAutoHyphens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7887" w:rsidRPr="009332E5" w:rsidRDefault="00577887" w:rsidP="009332E5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32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ений в муниципальную программу «</w:t>
      </w:r>
      <w:r w:rsidRPr="009332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Безопасные и качественные дороги в Рузаевском муниципал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ьном районе в 2019 - 2024 годах»</w:t>
      </w:r>
      <w:r w:rsidRPr="009332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утвержденную постановлением Администрации Рузаевского муниципального района Республики 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ордовия от 18 апреля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 w:cs="Times New Roman"/>
            <w:b/>
            <w:bCs/>
            <w:color w:val="000000"/>
            <w:sz w:val="28"/>
            <w:szCs w:val="28"/>
          </w:rPr>
          <w:t>2019 г</w:t>
        </w:r>
      </w:smartTag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№</w:t>
      </w:r>
      <w:r w:rsidRPr="009332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241</w:t>
      </w:r>
    </w:p>
    <w:p w:rsidR="00577887" w:rsidRPr="00482D8C" w:rsidRDefault="00577887" w:rsidP="009332E5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7887" w:rsidRPr="00482D8C" w:rsidRDefault="00577887" w:rsidP="009332E5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7887" w:rsidRPr="009332E5" w:rsidRDefault="00577887" w:rsidP="00482D8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32E5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9332E5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достижение результатов регионального проекта, обеспечивающего достижение результатов федерального проекта «Региональная и местная дорожная сеть»</w:t>
      </w:r>
      <w:r>
        <w:rPr>
          <w:rFonts w:ascii="Times New Roman" w:hAnsi="Times New Roman" w:cs="Times New Roman"/>
          <w:sz w:val="28"/>
          <w:szCs w:val="28"/>
        </w:rPr>
        <w:t xml:space="preserve"> национального проекта «Безопасные и качественные автомобильные дороги»,</w:t>
      </w:r>
    </w:p>
    <w:p w:rsidR="00577887" w:rsidRPr="009332E5" w:rsidRDefault="00577887" w:rsidP="00482D8C">
      <w:pPr>
        <w:spacing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9332E5">
        <w:rPr>
          <w:rFonts w:ascii="Times New Roman" w:hAnsi="Times New Roman" w:cs="Times New Roman"/>
          <w:sz w:val="28"/>
          <w:szCs w:val="28"/>
        </w:rPr>
        <w:t xml:space="preserve">Администрация Рузаевского муниципального района Республики Мордовия </w:t>
      </w:r>
      <w:r w:rsidRPr="009332E5">
        <w:rPr>
          <w:rFonts w:ascii="Times New Roman" w:hAnsi="Times New Roman" w:cs="Times New Roman"/>
          <w:spacing w:val="50"/>
          <w:sz w:val="28"/>
          <w:szCs w:val="28"/>
        </w:rPr>
        <w:t>постановляет</w:t>
      </w:r>
      <w:r w:rsidRPr="009332E5">
        <w:rPr>
          <w:rFonts w:ascii="Times New Roman" w:hAnsi="Times New Roman" w:cs="Times New Roman"/>
          <w:spacing w:val="20"/>
          <w:sz w:val="28"/>
          <w:szCs w:val="28"/>
        </w:rPr>
        <w:t>:</w:t>
      </w:r>
    </w:p>
    <w:p w:rsidR="00577887" w:rsidRPr="00860EA4" w:rsidRDefault="00577887" w:rsidP="00482D8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32E5">
        <w:rPr>
          <w:rFonts w:ascii="Times New Roman" w:hAnsi="Times New Roman" w:cs="Times New Roman"/>
          <w:sz w:val="28"/>
          <w:szCs w:val="28"/>
        </w:rPr>
        <w:t xml:space="preserve">1. </w:t>
      </w:r>
      <w:r w:rsidRPr="00860EA4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«Безопасные и качественные дороги в Рузаевском муниципальном районе в 2019 - 2024 годах», утвержденную постановлением Администрации Рузаевского муниципального района Республики Мордовия от 18 апреля </w:t>
      </w:r>
      <w:smartTag w:uri="urn:schemas-microsoft-com:office:smarttags" w:element="metricconverter">
        <w:smartTagPr>
          <w:attr w:name="ProductID" w:val="2019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241 (с изменениями от 17 декабря </w:t>
      </w:r>
      <w:smartTag w:uri="urn:schemas-microsoft-com:office:smarttags" w:element="metricconverter">
        <w:smartTagPr>
          <w:attr w:name="ProductID" w:val="2019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833,    от 13 мая </w:t>
      </w:r>
      <w:smartTag w:uri="urn:schemas-microsoft-com:office:smarttags" w:element="metricconverter">
        <w:smartTagPr>
          <w:attr w:name="ProductID" w:val="2020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>. № 250,</w:t>
      </w:r>
      <w:r w:rsidRPr="00860EA4">
        <w:t xml:space="preserve"> </w:t>
      </w:r>
      <w:r w:rsidRPr="00860EA4">
        <w:rPr>
          <w:rFonts w:ascii="Times New Roman" w:hAnsi="Times New Roman" w:cs="Times New Roman"/>
          <w:sz w:val="28"/>
          <w:szCs w:val="28"/>
        </w:rPr>
        <w:t xml:space="preserve">от 9 октября </w:t>
      </w:r>
      <w:smartTag w:uri="urn:schemas-microsoft-com:office:smarttags" w:element="metricconverter">
        <w:smartTagPr>
          <w:attr w:name="ProductID" w:val="2020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570, от 9 апреля </w:t>
      </w:r>
      <w:smartTag w:uri="urn:schemas-microsoft-com:office:smarttags" w:element="metricconverter">
        <w:smartTagPr>
          <w:attr w:name="ProductID" w:val="2021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218,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60EA4">
        <w:rPr>
          <w:rFonts w:ascii="Times New Roman" w:hAnsi="Times New Roman" w:cs="Times New Roman"/>
          <w:sz w:val="28"/>
          <w:szCs w:val="28"/>
        </w:rPr>
        <w:t xml:space="preserve">от 30 июля </w:t>
      </w:r>
      <w:smartTag w:uri="urn:schemas-microsoft-com:office:smarttags" w:element="metricconverter">
        <w:smartTagPr>
          <w:attr w:name="ProductID" w:val="2021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462, от 10 сентября </w:t>
      </w:r>
      <w:smartTag w:uri="urn:schemas-microsoft-com:office:smarttags" w:element="metricconverter">
        <w:smartTagPr>
          <w:attr w:name="ProductID" w:val="2021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553, от 16 сентября </w:t>
      </w:r>
      <w:smartTag w:uri="urn:schemas-microsoft-com:office:smarttags" w:element="metricconverter">
        <w:smartTagPr>
          <w:attr w:name="ProductID" w:val="2021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569, от 7 февраля </w:t>
      </w:r>
      <w:smartTag w:uri="urn:schemas-microsoft-com:office:smarttags" w:element="metricconverter">
        <w:smartTagPr>
          <w:attr w:name="ProductID" w:val="2022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73, от 11 февраля </w:t>
      </w:r>
      <w:smartTag w:uri="urn:schemas-microsoft-com:office:smarttags" w:element="metricconverter">
        <w:smartTagPr>
          <w:attr w:name="ProductID" w:val="2022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84, от 12 августа </w:t>
      </w:r>
      <w:smartTag w:uri="urn:schemas-microsoft-com:office:smarttags" w:element="metricconverter">
        <w:smartTagPr>
          <w:attr w:name="ProductID" w:val="2022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509,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60EA4">
        <w:rPr>
          <w:rFonts w:ascii="Times New Roman" w:hAnsi="Times New Roman" w:cs="Times New Roman"/>
          <w:sz w:val="28"/>
          <w:szCs w:val="28"/>
        </w:rPr>
        <w:t xml:space="preserve">от 16 сентября </w:t>
      </w:r>
      <w:smartTag w:uri="urn:schemas-microsoft-com:office:smarttags" w:element="metricconverter">
        <w:smartTagPr>
          <w:attr w:name="ProductID" w:val="2022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578, от 11 октября </w:t>
      </w:r>
      <w:smartTag w:uri="urn:schemas-microsoft-com:office:smarttags" w:element="metricconverter">
        <w:smartTagPr>
          <w:attr w:name="ProductID" w:val="2022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644, от 19 октября </w:t>
      </w:r>
      <w:smartTag w:uri="urn:schemas-microsoft-com:office:smarttags" w:element="metricconverter">
        <w:smartTagPr>
          <w:attr w:name="ProductID" w:val="2022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60EA4">
        <w:rPr>
          <w:rFonts w:ascii="Times New Roman" w:hAnsi="Times New Roman" w:cs="Times New Roman"/>
          <w:sz w:val="28"/>
          <w:szCs w:val="28"/>
        </w:rPr>
        <w:t>№ 656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860EA4">
        <w:rPr>
          <w:rFonts w:ascii="Times New Roman" w:hAnsi="Times New Roman" w:cs="Times New Roman"/>
          <w:sz w:val="28"/>
          <w:szCs w:val="28"/>
        </w:rPr>
        <w:t xml:space="preserve">7 марта </w:t>
      </w:r>
      <w:smartTag w:uri="urn:schemas-microsoft-com:office:smarttags" w:element="metricconverter">
        <w:smartTagPr>
          <w:attr w:name="ProductID" w:val="2023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91, от 20 марта </w:t>
      </w:r>
      <w:smartTag w:uri="urn:schemas-microsoft-com:office:smarttags" w:element="metricconverter">
        <w:smartTagPr>
          <w:attr w:name="ProductID" w:val="2023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117, от 29 марта </w:t>
      </w:r>
      <w:smartTag w:uri="urn:schemas-microsoft-com:office:smarttags" w:element="metricconverter">
        <w:smartTagPr>
          <w:attr w:name="ProductID" w:val="2023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>. № 154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860EA4">
        <w:rPr>
          <w:rFonts w:ascii="Times New Roman" w:hAnsi="Times New Roman" w:cs="Times New Roman"/>
          <w:sz w:val="28"/>
          <w:szCs w:val="28"/>
        </w:rPr>
        <w:t xml:space="preserve">5 апреля </w:t>
      </w:r>
      <w:smartTag w:uri="urn:schemas-microsoft-com:office:smarttags" w:element="metricconverter">
        <w:smartTagPr>
          <w:attr w:name="ProductID" w:val="2023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180, от 30 июня </w:t>
      </w:r>
      <w:smartTag w:uri="urn:schemas-microsoft-com:office:smarttags" w:element="metricconverter">
        <w:smartTagPr>
          <w:attr w:name="ProductID" w:val="2023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>. № 353</w:t>
      </w:r>
      <w:r>
        <w:rPr>
          <w:rFonts w:ascii="Times New Roman" w:hAnsi="Times New Roman" w:cs="Times New Roman"/>
          <w:sz w:val="28"/>
          <w:szCs w:val="28"/>
        </w:rPr>
        <w:t xml:space="preserve">, от 31 августа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 w:cs="Times New Roman"/>
            <w:sz w:val="28"/>
            <w:szCs w:val="28"/>
          </w:rPr>
          <w:t>2023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457), изложив Приложение </w:t>
      </w:r>
      <w:r w:rsidRPr="00860E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EA4">
        <w:rPr>
          <w:rFonts w:ascii="Times New Roman" w:hAnsi="Times New Roman" w:cs="Times New Roman"/>
          <w:sz w:val="28"/>
          <w:szCs w:val="28"/>
        </w:rPr>
        <w:t>к муниципальной программе в прилагаемой редакции.</w:t>
      </w:r>
    </w:p>
    <w:p w:rsidR="00577887" w:rsidRPr="009332E5" w:rsidRDefault="00577887" w:rsidP="00482D8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0EA4">
        <w:rPr>
          <w:rFonts w:ascii="Times New Roman" w:hAnsi="Times New Roman" w:cs="Times New Roman"/>
          <w:sz w:val="28"/>
          <w:szCs w:val="28"/>
        </w:rPr>
        <w:t>2. Контроль за исполнением</w:t>
      </w:r>
      <w:r w:rsidRPr="00C6029A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</w:t>
      </w:r>
      <w:r w:rsidRPr="00FE529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E529C">
        <w:rPr>
          <w:rFonts w:ascii="Times New Roman" w:hAnsi="Times New Roman" w:cs="Times New Roman"/>
          <w:sz w:val="28"/>
          <w:szCs w:val="28"/>
        </w:rPr>
        <w:t>заместителя Главы района по строительству и перспективному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29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29C">
        <w:rPr>
          <w:rFonts w:ascii="Times New Roman" w:hAnsi="Times New Roman" w:cs="Times New Roman"/>
          <w:sz w:val="28"/>
          <w:szCs w:val="28"/>
        </w:rPr>
        <w:t>заместителя Главы района - начальника финансового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7887" w:rsidRPr="00D14A3E" w:rsidRDefault="00577887" w:rsidP="00482D8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32E5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дня официального опубликования </w:t>
      </w:r>
      <w:r w:rsidRPr="009332E5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Рузаевского муницип</w:t>
      </w:r>
      <w:r>
        <w:rPr>
          <w:rFonts w:ascii="Times New Roman" w:hAnsi="Times New Roman" w:cs="Times New Roman"/>
          <w:sz w:val="28"/>
          <w:szCs w:val="28"/>
        </w:rPr>
        <w:t>ального района в сети «Интернет»</w:t>
      </w:r>
      <w:r w:rsidRPr="00933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подлежит</w:t>
      </w:r>
      <w:r w:rsidRPr="009332E5">
        <w:rPr>
          <w:rFonts w:ascii="Times New Roman" w:hAnsi="Times New Roman" w:cs="Times New Roman"/>
          <w:sz w:val="28"/>
          <w:szCs w:val="28"/>
        </w:rPr>
        <w:t xml:space="preserve"> размещению в закрытой части портала государственной </w:t>
      </w:r>
      <w:r>
        <w:rPr>
          <w:rFonts w:ascii="Times New Roman" w:hAnsi="Times New Roman" w:cs="Times New Roman"/>
          <w:sz w:val="28"/>
          <w:szCs w:val="28"/>
        </w:rPr>
        <w:t>автоматизированной системы «</w:t>
      </w:r>
      <w:r w:rsidRPr="00D14A3E">
        <w:rPr>
          <w:rFonts w:ascii="Times New Roman" w:hAnsi="Times New Roman" w:cs="Times New Roman"/>
          <w:sz w:val="28"/>
          <w:szCs w:val="28"/>
        </w:rPr>
        <w:t>Упра</w:t>
      </w:r>
      <w:r>
        <w:rPr>
          <w:rFonts w:ascii="Times New Roman" w:hAnsi="Times New Roman" w:cs="Times New Roman"/>
          <w:sz w:val="28"/>
          <w:szCs w:val="28"/>
        </w:rPr>
        <w:t>вление»</w:t>
      </w:r>
      <w:r w:rsidRPr="00D14A3E">
        <w:rPr>
          <w:rFonts w:ascii="Times New Roman" w:hAnsi="Times New Roman" w:cs="Times New Roman"/>
          <w:sz w:val="28"/>
          <w:szCs w:val="28"/>
        </w:rPr>
        <w:t>.</w:t>
      </w:r>
    </w:p>
    <w:p w:rsidR="00577887" w:rsidRPr="00D14A3E" w:rsidRDefault="00577887" w:rsidP="009332E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77887" w:rsidRPr="00D14A3E" w:rsidRDefault="00577887" w:rsidP="00FE52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77887" w:rsidRPr="00D14A3E" w:rsidRDefault="00577887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D14A3E">
        <w:rPr>
          <w:rFonts w:ascii="Times New Roman" w:hAnsi="Times New Roman"/>
          <w:color w:val="000000"/>
          <w:sz w:val="28"/>
          <w:szCs w:val="28"/>
        </w:rPr>
        <w:t>Глава Рузаевского</w:t>
      </w:r>
    </w:p>
    <w:p w:rsidR="00577887" w:rsidRDefault="00577887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района </w:t>
      </w:r>
    </w:p>
    <w:p w:rsidR="00577887" w:rsidRDefault="00577887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Республики Мордовия   </w:t>
      </w:r>
      <w:r w:rsidRPr="00D14A3E">
        <w:rPr>
          <w:rFonts w:ascii="Times New Roman" w:hAnsi="Times New Roman"/>
          <w:color w:val="000000"/>
          <w:sz w:val="28"/>
          <w:szCs w:val="28"/>
        </w:rPr>
        <w:t xml:space="preserve">                   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                             </w:t>
      </w:r>
      <w:r w:rsidRPr="00D14A3E">
        <w:rPr>
          <w:rFonts w:ascii="Times New Roman" w:hAnsi="Times New Roman"/>
          <w:color w:val="000000"/>
          <w:sz w:val="28"/>
          <w:szCs w:val="28"/>
        </w:rPr>
        <w:t>А.Б. Юткин</w:t>
      </w:r>
    </w:p>
    <w:p w:rsidR="00577887" w:rsidRDefault="00577887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77887" w:rsidRDefault="00577887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77887" w:rsidRDefault="00577887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77887" w:rsidRDefault="00577887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77887" w:rsidRDefault="00577887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77887" w:rsidRDefault="00577887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77887" w:rsidRDefault="00577887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77887" w:rsidRDefault="00577887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77887" w:rsidRDefault="00577887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77887" w:rsidRDefault="00577887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77887" w:rsidRDefault="00577887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77887" w:rsidRDefault="00577887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77887" w:rsidRDefault="00577887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77887" w:rsidRDefault="00577887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77887" w:rsidRDefault="00577887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77887" w:rsidRDefault="00577887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77887" w:rsidRDefault="00577887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77887" w:rsidRDefault="00577887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77887" w:rsidRDefault="00577887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77887" w:rsidRDefault="00577887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77887" w:rsidRDefault="00577887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77887" w:rsidRDefault="00577887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77887" w:rsidRDefault="00577887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77887" w:rsidRDefault="00577887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77887" w:rsidRDefault="00577887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77887" w:rsidRDefault="00577887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77887" w:rsidRDefault="00577887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77887" w:rsidRDefault="00577887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77887" w:rsidRDefault="00577887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77887" w:rsidRDefault="00577887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77887" w:rsidRDefault="00577887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173" w:type="dxa"/>
        <w:tblLook w:val="00A0"/>
      </w:tblPr>
      <w:tblGrid>
        <w:gridCol w:w="5920"/>
        <w:gridCol w:w="4253"/>
      </w:tblGrid>
      <w:tr w:rsidR="00577887" w:rsidRPr="00482D8C" w:rsidTr="00385F49">
        <w:tc>
          <w:tcPr>
            <w:tcW w:w="5920" w:type="dxa"/>
          </w:tcPr>
          <w:p w:rsidR="00577887" w:rsidRPr="00482D8C" w:rsidRDefault="00577887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77887" w:rsidRPr="00482D8C" w:rsidRDefault="00577887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Приложение</w:t>
            </w:r>
            <w:r w:rsidRPr="00482D8C">
              <w:rPr>
                <w:rFonts w:ascii="Times New Roman" w:hAnsi="Times New Roman" w:cs="Times New Roman"/>
              </w:rPr>
              <w:br/>
              <w:t>к постановлению Администрации</w:t>
            </w:r>
            <w:r w:rsidRPr="00482D8C">
              <w:rPr>
                <w:rFonts w:ascii="Times New Roman" w:hAnsi="Times New Roman" w:cs="Times New Roman"/>
              </w:rPr>
              <w:br/>
              <w:t>Рузаевского муниципального района</w:t>
            </w:r>
            <w:r w:rsidRPr="00482D8C">
              <w:rPr>
                <w:rFonts w:ascii="Times New Roman" w:hAnsi="Times New Roman" w:cs="Times New Roman"/>
              </w:rPr>
              <w:br/>
              <w:t>Республики Мордовия</w:t>
            </w:r>
          </w:p>
          <w:p w:rsidR="00577887" w:rsidRPr="00482D8C" w:rsidRDefault="00577887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27.09.2023 № 518</w:t>
            </w:r>
          </w:p>
          <w:p w:rsidR="00577887" w:rsidRPr="00482D8C" w:rsidRDefault="00577887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77887" w:rsidRPr="00482D8C" w:rsidTr="00385F49">
        <w:tc>
          <w:tcPr>
            <w:tcW w:w="5920" w:type="dxa"/>
          </w:tcPr>
          <w:p w:rsidR="00577887" w:rsidRPr="00482D8C" w:rsidRDefault="00577887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77887" w:rsidRPr="00482D8C" w:rsidRDefault="00577887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«Приложение 1</w:t>
            </w:r>
          </w:p>
          <w:p w:rsidR="00577887" w:rsidRPr="00482D8C" w:rsidRDefault="00577887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 муниципальной программе</w:t>
            </w:r>
          </w:p>
          <w:p w:rsidR="00577887" w:rsidRPr="00482D8C" w:rsidRDefault="00577887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«Безопасные и качественные дороги</w:t>
            </w:r>
          </w:p>
          <w:p w:rsidR="00577887" w:rsidRPr="00482D8C" w:rsidRDefault="00577887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в Рузаевском муниципальном</w:t>
            </w:r>
          </w:p>
          <w:p w:rsidR="00577887" w:rsidRPr="00482D8C" w:rsidRDefault="00577887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районе в 2019 – 2024 годах»</w:t>
            </w:r>
          </w:p>
          <w:p w:rsidR="00577887" w:rsidRPr="00482D8C" w:rsidRDefault="00577887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577887" w:rsidRDefault="00577887" w:rsidP="00E769BB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color w:val="22272F"/>
          <w:sz w:val="23"/>
          <w:szCs w:val="23"/>
        </w:rPr>
      </w:pPr>
    </w:p>
    <w:p w:rsidR="00577887" w:rsidRDefault="00577887" w:rsidP="00385F49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rPr>
          <w:rFonts w:ascii="Times New Roman" w:hAnsi="Times New Roman" w:cs="Times New Roman"/>
          <w:color w:val="22272F"/>
          <w:sz w:val="23"/>
          <w:szCs w:val="23"/>
        </w:rPr>
      </w:pPr>
    </w:p>
    <w:p w:rsidR="00577887" w:rsidRPr="00482D8C" w:rsidRDefault="00577887" w:rsidP="00E769BB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2D8C">
        <w:rPr>
          <w:rFonts w:ascii="Times New Roman" w:hAnsi="Times New Roman" w:cs="Times New Roman"/>
          <w:sz w:val="28"/>
          <w:szCs w:val="28"/>
        </w:rPr>
        <w:t>Адресное (пообъектное) расходование</w:t>
      </w:r>
      <w:r w:rsidRPr="00482D8C">
        <w:rPr>
          <w:rFonts w:ascii="Times New Roman" w:hAnsi="Times New Roman" w:cs="Times New Roman"/>
          <w:sz w:val="28"/>
          <w:szCs w:val="28"/>
        </w:rPr>
        <w:br/>
        <w:t>денежных средств, выделенных на реализацию мероприятий муниципальной программы «Безопасные и качественные автомобильные дороги в Рузаевском муниципальном районе в 2019 - 2024 годах»</w:t>
      </w:r>
    </w:p>
    <w:tbl>
      <w:tblPr>
        <w:tblW w:w="1013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49"/>
        <w:gridCol w:w="3849"/>
        <w:gridCol w:w="1604"/>
        <w:gridCol w:w="1371"/>
        <w:gridCol w:w="1230"/>
        <w:gridCol w:w="1377"/>
        <w:gridCol w:w="50"/>
      </w:tblGrid>
      <w:tr w:rsidR="00577887" w:rsidRPr="00482D8C" w:rsidTr="003D0ACC">
        <w:trPr>
          <w:gridAfter w:val="1"/>
          <w:wAfter w:w="50" w:type="dxa"/>
          <w:trHeight w:val="240"/>
        </w:trPr>
        <w:tc>
          <w:tcPr>
            <w:tcW w:w="6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558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1857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Мероприятия, реализуемые в рамках программы в 2019 - 2024 годах</w:t>
            </w:r>
          </w:p>
        </w:tc>
      </w:tr>
      <w:tr w:rsidR="00577887" w:rsidRPr="00482D8C" w:rsidTr="003D0ACC">
        <w:trPr>
          <w:gridAfter w:val="1"/>
          <w:wAfter w:w="50" w:type="dxa"/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Вид работ</w:t>
            </w:r>
          </w:p>
        </w:tc>
        <w:tc>
          <w:tcPr>
            <w:tcW w:w="2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Мощность работ</w:t>
            </w:r>
          </w:p>
        </w:tc>
        <w:tc>
          <w:tcPr>
            <w:tcW w:w="13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Стоимость работ по смете, тыс. руб.</w:t>
            </w:r>
          </w:p>
          <w:p w:rsidR="00577887" w:rsidRPr="00482D8C" w:rsidRDefault="00577887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 </w:t>
            </w:r>
          </w:p>
        </w:tc>
      </w:tr>
      <w:tr w:rsidR="00577887" w:rsidRPr="00482D8C" w:rsidTr="003D0ACC">
        <w:trPr>
          <w:gridAfter w:val="1"/>
          <w:wAfter w:w="5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77887" w:rsidRPr="00482D8C" w:rsidTr="003D0ACC">
        <w:tc>
          <w:tcPr>
            <w:tcW w:w="6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577887" w:rsidRPr="00482D8C" w:rsidRDefault="00577887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77887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  <w:b/>
                <w:bCs/>
              </w:rPr>
              <w:t>Рузаевский муниципальный район</w:t>
            </w:r>
          </w:p>
        </w:tc>
      </w:tr>
      <w:tr w:rsidR="00577887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2019 год</w:t>
            </w:r>
          </w:p>
        </w:tc>
      </w:tr>
      <w:tr w:rsidR="00577887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 Шарифа Камала в с. Татарская Пишля Рузаевского района РМ</w:t>
            </w:r>
          </w:p>
        </w:tc>
        <w:tc>
          <w:tcPr>
            <w:tcW w:w="1604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5 922,75</w:t>
            </w:r>
          </w:p>
        </w:tc>
      </w:tr>
      <w:tr w:rsidR="00577887" w:rsidRPr="00482D8C" w:rsidTr="004875F0">
        <w:trPr>
          <w:gridAfter w:val="1"/>
          <w:wAfter w:w="50" w:type="dxa"/>
          <w:trHeight w:val="719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 Садовая в с. Татарская Пишля Рузаевского района РМ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11 140,27</w:t>
            </w:r>
          </w:p>
        </w:tc>
      </w:tr>
      <w:tr w:rsidR="00577887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 по ул. Ленина, с. Трускляй, Трускляйского сельского поселения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8 929,61</w:t>
            </w:r>
          </w:p>
        </w:tc>
      </w:tr>
      <w:tr w:rsidR="00577887" w:rsidRPr="00482D8C" w:rsidTr="00385F49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в с. Сузгарье Рузаевского муниципального района по ул. Коммунистическая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1,60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12 572,99</w:t>
            </w:r>
          </w:p>
        </w:tc>
      </w:tr>
      <w:tr w:rsidR="00577887" w:rsidRPr="00482D8C" w:rsidTr="00385F49">
        <w:trPr>
          <w:gridAfter w:val="1"/>
          <w:wAfter w:w="50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887" w:rsidRPr="00482D8C" w:rsidRDefault="00577887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 Ленина в д. Надеждинка Рузаевского муниципального района РМ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6 418,69</w:t>
            </w:r>
          </w:p>
        </w:tc>
      </w:tr>
      <w:tr w:rsidR="00577887" w:rsidRPr="00482D8C" w:rsidTr="00DF1702">
        <w:trPr>
          <w:gridAfter w:val="1"/>
          <w:wAfter w:w="50" w:type="dxa"/>
        </w:trPr>
        <w:tc>
          <w:tcPr>
            <w:tcW w:w="6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887" w:rsidRPr="00684C8B" w:rsidRDefault="00577887" w:rsidP="00684C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684C8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887" w:rsidRPr="00684C8B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44 984,31</w:t>
            </w:r>
          </w:p>
        </w:tc>
      </w:tr>
      <w:tr w:rsidR="00577887" w:rsidRPr="00482D8C" w:rsidTr="00385F49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2020 год</w:t>
            </w:r>
          </w:p>
        </w:tc>
      </w:tr>
      <w:tr w:rsidR="00577887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внутрипоселковой автомобильной дороги по ул. Центральная в с. Ключарево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15 690,</w:t>
            </w:r>
            <w:r w:rsidRPr="00482D8C">
              <w:rPr>
                <w:rFonts w:ascii="Times New Roman" w:hAnsi="Times New Roman" w:cs="Times New Roman"/>
              </w:rPr>
              <w:t>87</w:t>
            </w:r>
          </w:p>
        </w:tc>
      </w:tr>
      <w:tr w:rsidR="00577887" w:rsidRPr="00482D8C" w:rsidTr="00385F49">
        <w:trPr>
          <w:gridAfter w:val="1"/>
          <w:wAfter w:w="50" w:type="dxa"/>
          <w:trHeight w:val="1198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4875F0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автодороги по ул. Центральная в с. Пайгарма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11 424,46</w:t>
            </w:r>
          </w:p>
        </w:tc>
      </w:tr>
      <w:tr w:rsidR="00577887" w:rsidRPr="00482D8C" w:rsidTr="005C5A76">
        <w:trPr>
          <w:gridAfter w:val="1"/>
          <w:wAfter w:w="50" w:type="dxa"/>
          <w:trHeight w:val="174"/>
        </w:trPr>
        <w:tc>
          <w:tcPr>
            <w:tcW w:w="6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684C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3,13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27 115,33</w:t>
            </w:r>
          </w:p>
        </w:tc>
      </w:tr>
      <w:tr w:rsidR="00577887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2021 год</w:t>
            </w:r>
          </w:p>
        </w:tc>
      </w:tr>
      <w:tr w:rsidR="00577887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автодороги по ул. Садовая в п. Совхоз Красное Сельцо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976,896</w:t>
            </w:r>
          </w:p>
        </w:tc>
      </w:tr>
      <w:tr w:rsidR="00577887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Октябрьская в с.п. Сузгарье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1,260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6 074,090</w:t>
            </w:r>
          </w:p>
        </w:tc>
      </w:tr>
      <w:tr w:rsidR="00577887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40 лет Победы в с. Татарская Пишля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1,600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11 957,640</w:t>
            </w:r>
          </w:p>
        </w:tc>
      </w:tr>
      <w:tr w:rsidR="00577887" w:rsidRPr="00482D8C" w:rsidTr="00AF6FBF">
        <w:trPr>
          <w:gridAfter w:val="1"/>
          <w:wAfter w:w="50" w:type="dxa"/>
        </w:trPr>
        <w:tc>
          <w:tcPr>
            <w:tcW w:w="6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684C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684C8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19 008,63</w:t>
            </w:r>
          </w:p>
        </w:tc>
      </w:tr>
      <w:tr w:rsidR="00577887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2022 год</w:t>
            </w:r>
          </w:p>
        </w:tc>
      </w:tr>
      <w:tr w:rsidR="00577887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F8316D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Луначарского в с. Архангельское Голицыно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1,670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0360F4" w:rsidRDefault="00577887" w:rsidP="00B86A53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86A5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 </w:t>
            </w:r>
            <w:r w:rsidRPr="00B86A53">
              <w:rPr>
                <w:rFonts w:ascii="Times New Roman" w:hAnsi="Times New Roman" w:cs="Times New Roman"/>
              </w:rPr>
              <w:t>581</w:t>
            </w:r>
            <w:r>
              <w:rPr>
                <w:rFonts w:ascii="Times New Roman" w:hAnsi="Times New Roman" w:cs="Times New Roman"/>
              </w:rPr>
              <w:t>,</w:t>
            </w:r>
            <w:r w:rsidRPr="00B86A53">
              <w:rPr>
                <w:rFonts w:ascii="Times New Roman" w:hAnsi="Times New Roman" w:cs="Times New Roman"/>
              </w:rPr>
              <w:t xml:space="preserve"> 45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77887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F8316D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Овражная в с. Татарская Пишля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0360F4" w:rsidRDefault="00577887" w:rsidP="00B86A53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360F4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 </w:t>
            </w:r>
            <w:r w:rsidRPr="000360F4">
              <w:rPr>
                <w:rFonts w:ascii="Times New Roman" w:hAnsi="Times New Roman" w:cs="Times New Roman"/>
              </w:rPr>
              <w:t>082</w:t>
            </w:r>
            <w:r>
              <w:rPr>
                <w:rFonts w:ascii="Times New Roman" w:hAnsi="Times New Roman" w:cs="Times New Roman"/>
              </w:rPr>
              <w:t>,</w:t>
            </w:r>
            <w:r w:rsidRPr="000360F4">
              <w:rPr>
                <w:rFonts w:ascii="Times New Roman" w:hAnsi="Times New Roman" w:cs="Times New Roman"/>
              </w:rPr>
              <w:t xml:space="preserve"> 302</w:t>
            </w:r>
          </w:p>
        </w:tc>
      </w:tr>
      <w:tr w:rsidR="00577887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F8316D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 xml:space="preserve">Ремонт автомобильной дороги по ул. Гагарина в </w:t>
            </w:r>
            <w:r>
              <w:rPr>
                <w:rFonts w:ascii="Times New Roman" w:hAnsi="Times New Roman" w:cs="Times New Roman"/>
              </w:rPr>
              <w:t>поселке Совхозе «Красное сельцо»</w:t>
            </w:r>
            <w:r w:rsidRPr="00482D8C">
              <w:rPr>
                <w:rFonts w:ascii="Times New Roman" w:hAnsi="Times New Roman" w:cs="Times New Roman"/>
              </w:rPr>
              <w:t>,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0,125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785, 563</w:t>
            </w:r>
          </w:p>
        </w:tc>
      </w:tr>
      <w:tr w:rsidR="00577887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F8316D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внутрипоселковой автомобильной дороги по ул. Нагорная в с. п. Сузгарье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0,540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1 669, 513</w:t>
            </w:r>
          </w:p>
        </w:tc>
      </w:tr>
      <w:tr w:rsidR="00577887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3D0ACC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Новая и ул. 60 лет Октября в с. Палаевка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1,032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6 115, 675</w:t>
            </w:r>
          </w:p>
        </w:tc>
      </w:tr>
      <w:tr w:rsidR="00577887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3D0ACC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внутрипоселковой автомобильной дороги по ул. Почтовая в с. п. Сузгарье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Default="00577887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  <w:p w:rsidR="00577887" w:rsidRPr="00482D8C" w:rsidRDefault="00577887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D645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2D8C">
              <w:rPr>
                <w:rFonts w:ascii="Times New Roman" w:hAnsi="Times New Roman" w:cs="Times New Roman"/>
              </w:rPr>
              <w:t>2 380, 570</w:t>
            </w:r>
          </w:p>
        </w:tc>
      </w:tr>
      <w:tr w:rsidR="00577887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3D0ACC">
            <w:pPr>
              <w:ind w:right="75" w:firstLine="65"/>
              <w:rPr>
                <w:rFonts w:ascii="Times New Roman" w:hAnsi="Times New Roman" w:cs="Times New Roman"/>
              </w:rPr>
            </w:pPr>
            <w:r w:rsidRPr="003D0ACC">
              <w:rPr>
                <w:rFonts w:ascii="Times New Roman" w:hAnsi="Times New Roman" w:cs="Times New Roman"/>
              </w:rPr>
              <w:t>Ремонт автомобильной дороги по ул. Мичурина в п. Совхоз «Красное Сельцо»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D0AC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D645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F13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3 157, 50</w:t>
            </w:r>
          </w:p>
        </w:tc>
      </w:tr>
      <w:tr w:rsidR="00577887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3D0ACC" w:rsidRDefault="00577887" w:rsidP="003D0ACC">
            <w:pPr>
              <w:ind w:right="75" w:firstLine="65"/>
              <w:rPr>
                <w:rFonts w:ascii="Times New Roman" w:hAnsi="Times New Roman" w:cs="Times New Roman"/>
              </w:rPr>
            </w:pPr>
            <w:r w:rsidRPr="00385F49">
              <w:rPr>
                <w:rFonts w:ascii="Times New Roman" w:hAnsi="Times New Roman" w:cs="Times New Roman"/>
              </w:rPr>
              <w:t>Ремонт участка автомобильной дороги по ул.Лесная в с.Левжа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3D0ACC" w:rsidRDefault="00577887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F49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Default="00577887" w:rsidP="00D645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Default="00577887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Default="00577887" w:rsidP="00CF13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206, </w:t>
            </w:r>
            <w:r w:rsidRPr="00385F49">
              <w:rPr>
                <w:rFonts w:ascii="Times New Roman" w:hAnsi="Times New Roman" w:cs="Times New Roman"/>
              </w:rPr>
              <w:t>95</w:t>
            </w:r>
          </w:p>
        </w:tc>
      </w:tr>
      <w:tr w:rsidR="00577887" w:rsidRPr="00482D8C" w:rsidTr="009A08C5">
        <w:trPr>
          <w:gridAfter w:val="1"/>
          <w:wAfter w:w="50" w:type="dxa"/>
        </w:trPr>
        <w:tc>
          <w:tcPr>
            <w:tcW w:w="6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385F49" w:rsidRDefault="00577887" w:rsidP="00684C8B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684C8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Default="00577887" w:rsidP="00D645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6,429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Default="00577887" w:rsidP="00C602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Default="00577887" w:rsidP="00CF13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38 979,53</w:t>
            </w:r>
          </w:p>
        </w:tc>
      </w:tr>
      <w:tr w:rsidR="00577887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2023 год</w:t>
            </w:r>
          </w:p>
        </w:tc>
      </w:tr>
      <w:tr w:rsidR="00577887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934D15" w:rsidRDefault="00577887" w:rsidP="00D9557E">
            <w:pPr>
              <w:widowControl/>
              <w:autoSpaceDE/>
              <w:autoSpaceDN/>
              <w:adjustRightInd/>
              <w:ind w:right="74" w:firstLine="57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Ремонт автодороги по ул. Советская в с.Трускляй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934D15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934D15" w:rsidRDefault="00577887" w:rsidP="005A64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2,142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934D15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934D15" w:rsidRDefault="00577887" w:rsidP="001D46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36 883,82</w:t>
            </w:r>
          </w:p>
        </w:tc>
      </w:tr>
      <w:tr w:rsidR="00577887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934D15" w:rsidRDefault="00577887" w:rsidP="00D9557E">
            <w:pPr>
              <w:widowControl/>
              <w:autoSpaceDE/>
              <w:autoSpaceDN/>
              <w:adjustRightInd/>
              <w:ind w:right="74" w:firstLine="57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Ремонт автомобильной дороги по ул.Зеленая (от пересечения ул. Молодежная - ул.Железнодорожная) в с. Хованщина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934D15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934D15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0,516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934D15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934D15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4 808,27</w:t>
            </w:r>
          </w:p>
        </w:tc>
      </w:tr>
      <w:tr w:rsidR="00577887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257932" w:rsidRDefault="00577887" w:rsidP="00D9557E">
            <w:pPr>
              <w:widowControl/>
              <w:autoSpaceDE/>
              <w:autoSpaceDN/>
              <w:adjustRightInd/>
              <w:ind w:right="74" w:firstLine="57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Ремонт автомобильной дороги по ул.Никольская в с. Болдово в Рузаевском муниципальном районе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1F15B4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257932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257932" w:rsidRDefault="00577887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257932" w:rsidRDefault="00577887" w:rsidP="00CF13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14 017,55</w:t>
            </w:r>
          </w:p>
        </w:tc>
      </w:tr>
      <w:tr w:rsidR="00577887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4418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934D15" w:rsidRDefault="00577887" w:rsidP="00441802">
            <w:pPr>
              <w:ind w:right="75" w:firstLine="58"/>
              <w:rPr>
                <w:rFonts w:ascii="Times New Roman" w:hAnsi="Times New Roman" w:cs="Times New Roman"/>
                <w:highlight w:val="yellow"/>
              </w:rPr>
            </w:pPr>
            <w:r w:rsidRPr="00257932">
              <w:rPr>
                <w:rFonts w:ascii="Times New Roman" w:hAnsi="Times New Roman" w:cs="Times New Roman"/>
              </w:rPr>
              <w:t>Ремонт автомобильной дороги по ул. Садовая в с. Палаевка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257932" w:rsidRDefault="00577887" w:rsidP="004418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257932" w:rsidRDefault="00577887" w:rsidP="004418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257932" w:rsidRDefault="00577887" w:rsidP="004418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257932" w:rsidRDefault="00577887" w:rsidP="004418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12 187,34</w:t>
            </w:r>
          </w:p>
        </w:tc>
      </w:tr>
      <w:tr w:rsidR="00577887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866FA5" w:rsidRDefault="00577887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4C66DD">
              <w:rPr>
                <w:rFonts w:ascii="Times New Roman" w:hAnsi="Times New Roman" w:cs="Times New Roman"/>
              </w:rPr>
              <w:t>Ремонт автомобильной дороги от ул.Колхозная до ул.Советская в с.Татарская Пишля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B86A53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DD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Default="00577887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Default="00577887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487,49</w:t>
            </w:r>
          </w:p>
        </w:tc>
      </w:tr>
      <w:tr w:rsidR="00577887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EB18A0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EB18A0" w:rsidRDefault="00577887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Ремонт участка автомобильной дороги по ул.Центральная в с.п. Сузгарье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D15981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01C9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Default="00577887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Default="00577887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2 442,</w:t>
            </w:r>
            <w:r w:rsidRPr="006C01C9">
              <w:rPr>
                <w:rFonts w:ascii="Times New Roman" w:hAnsi="Times New Roman" w:cs="Times New Roman"/>
              </w:rPr>
              <w:t>96</w:t>
            </w:r>
          </w:p>
        </w:tc>
      </w:tr>
      <w:tr w:rsidR="00577887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257932" w:rsidRDefault="00577887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Ремонт автомобильной дороги по ул.Молодёжная в с.Новая Муравьёвка Рузаевского</w:t>
            </w:r>
          </w:p>
          <w:p w:rsidR="00577887" w:rsidRPr="00934D15" w:rsidRDefault="00577887" w:rsidP="00EB18A0">
            <w:pPr>
              <w:ind w:right="75" w:firstLine="58"/>
              <w:rPr>
                <w:rFonts w:ascii="Times New Roman" w:hAnsi="Times New Roman" w:cs="Times New Roman"/>
                <w:highlight w:val="yellow"/>
              </w:rPr>
            </w:pPr>
            <w:r w:rsidRPr="00257932">
              <w:rPr>
                <w:rFonts w:ascii="Times New Roman" w:hAnsi="Times New Roman" w:cs="Times New Roman"/>
              </w:rPr>
              <w:t>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1F15B4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1F15B4" w:rsidRDefault="00577887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1F15B4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934D15" w:rsidRDefault="00577887" w:rsidP="00EB18A0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F15B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 719,</w:t>
            </w:r>
            <w:r w:rsidRPr="001F15B4">
              <w:rPr>
                <w:rFonts w:ascii="Times New Roman" w:hAnsi="Times New Roman" w:cs="Times New Roman"/>
              </w:rPr>
              <w:t>42</w:t>
            </w:r>
          </w:p>
        </w:tc>
      </w:tr>
      <w:tr w:rsidR="00577887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75F0" w:rsidRDefault="00577887" w:rsidP="004875F0">
            <w:pPr>
              <w:ind w:right="75" w:firstLine="58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Ремонт участка внутрипоселковой автомобильной дороги по ул. Шишкеевская до д. № 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18A0">
              <w:rPr>
                <w:rFonts w:ascii="Times New Roman" w:hAnsi="Times New Roman" w:cs="Times New Roman"/>
              </w:rPr>
              <w:t>в с.п. Перхляй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1F15B4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1F15B4" w:rsidRDefault="00577887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1F15B4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934D15" w:rsidRDefault="00577887" w:rsidP="00ED313D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B18A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070,81</w:t>
            </w:r>
          </w:p>
        </w:tc>
      </w:tr>
      <w:tr w:rsidR="00577887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77083A" w:rsidRDefault="00577887" w:rsidP="0077083A">
            <w:pPr>
              <w:ind w:right="75" w:firstLine="58"/>
              <w:rPr>
                <w:rFonts w:ascii="Times New Roman" w:hAnsi="Times New Roman" w:cs="Times New Roman"/>
              </w:rPr>
            </w:pPr>
            <w:r w:rsidRPr="0077083A">
              <w:rPr>
                <w:rFonts w:ascii="Times New Roman" w:hAnsi="Times New Roman" w:cs="Times New Roman"/>
              </w:rPr>
              <w:t>Ремонт внутрипоселковой автомобильной дороги по ул. 70 Октября в с.п. Ключарево</w:t>
            </w:r>
          </w:p>
          <w:p w:rsidR="00577887" w:rsidRPr="00EB18A0" w:rsidRDefault="00577887" w:rsidP="0077083A">
            <w:pPr>
              <w:ind w:right="75" w:firstLine="58"/>
              <w:rPr>
                <w:rFonts w:ascii="Times New Roman" w:hAnsi="Times New Roman" w:cs="Times New Roman"/>
              </w:rPr>
            </w:pPr>
            <w:r w:rsidRPr="0077083A">
              <w:rPr>
                <w:rFonts w:ascii="Times New Roman" w:hAnsi="Times New Roman" w:cs="Times New Roman"/>
              </w:rPr>
              <w:t>Рузаевского муниципаль</w:t>
            </w:r>
            <w:r>
              <w:rPr>
                <w:rFonts w:ascii="Times New Roman" w:hAnsi="Times New Roman" w:cs="Times New Roman"/>
              </w:rPr>
              <w:t>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EB18A0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54D4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Default="00577887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EB18A0" w:rsidRDefault="00577887" w:rsidP="00ED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1 763,33</w:t>
            </w:r>
          </w:p>
        </w:tc>
      </w:tr>
      <w:tr w:rsidR="00577887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C66DD" w:rsidRDefault="00577887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Строительный контроль </w:t>
            </w:r>
            <w:r w:rsidRPr="00966DF2">
              <w:rPr>
                <w:rFonts w:ascii="Times New Roman" w:hAnsi="Times New Roman" w:cs="Times New Roman"/>
              </w:rPr>
              <w:t>при выполнении работ по объекту: «Ремонт автомобильной дороги по ул. Советская в с. Трускляй Рузаевского муниципального района Республики Мордовия»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C66DD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Default="00577887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Default="00577887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</w:tr>
      <w:tr w:rsidR="00577887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966DF2" w:rsidRDefault="00577887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Строительный контроль при выполнении работ по объекту: «Ремонт автомобильной дороги по ул. Зеленая (от пересечения ул.Молодежная - ул. Железнодорожная) в с. Хованщина</w:t>
            </w:r>
          </w:p>
          <w:p w:rsidR="00577887" w:rsidRPr="00966DF2" w:rsidRDefault="00577887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Рузаевского муниципального района Республики Мордовия»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Default="00577887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Default="00577887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38,00</w:t>
            </w:r>
          </w:p>
        </w:tc>
      </w:tr>
      <w:tr w:rsidR="00577887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966DF2" w:rsidRDefault="00577887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66DF2">
              <w:rPr>
                <w:rFonts w:ascii="Times New Roman" w:hAnsi="Times New Roman" w:cs="Times New Roman"/>
              </w:rPr>
              <w:t>троительн</w:t>
            </w:r>
            <w:r>
              <w:rPr>
                <w:rFonts w:ascii="Times New Roman" w:hAnsi="Times New Roman" w:cs="Times New Roman"/>
              </w:rPr>
              <w:t>ый</w:t>
            </w:r>
            <w:r w:rsidRPr="00966DF2">
              <w:rPr>
                <w:rFonts w:ascii="Times New Roman" w:hAnsi="Times New Roman" w:cs="Times New Roman"/>
              </w:rPr>
              <w:t xml:space="preserve"> контрол</w:t>
            </w:r>
            <w:r>
              <w:rPr>
                <w:rFonts w:ascii="Times New Roman" w:hAnsi="Times New Roman" w:cs="Times New Roman"/>
              </w:rPr>
              <w:t>ь</w:t>
            </w:r>
            <w:r w:rsidRPr="00966DF2">
              <w:rPr>
                <w:rFonts w:ascii="Times New Roman" w:hAnsi="Times New Roman" w:cs="Times New Roman"/>
              </w:rPr>
              <w:t xml:space="preserve"> при выполнении работ по объекту: «Ремонт автомобильной дороги по ул. Никольская в с. Болдово Рузаевского муниципального района Республики Мордовия»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Default="00577887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Default="00577887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115,00</w:t>
            </w:r>
          </w:p>
        </w:tc>
      </w:tr>
      <w:tr w:rsidR="00577887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966DF2" w:rsidRDefault="00577887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Строительный контроль при выполнении работ по объекту: «Ремонт автомобильной дороги по ул. Садовая в с. Палаевка Рузаевского муниципального района Республики Мордовия»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860EA4" w:rsidRDefault="00577887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860EA4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860EA4" w:rsidRDefault="00577887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97,00</w:t>
            </w:r>
          </w:p>
        </w:tc>
      </w:tr>
      <w:tr w:rsidR="00577887" w:rsidRPr="00482D8C" w:rsidTr="00843F48">
        <w:trPr>
          <w:gridAfter w:val="1"/>
          <w:wAfter w:w="50" w:type="dxa"/>
        </w:trPr>
        <w:tc>
          <w:tcPr>
            <w:tcW w:w="6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866FA5" w:rsidRDefault="00577887" w:rsidP="00EB18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866FA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860EA4" w:rsidRDefault="00577887" w:rsidP="0077083A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6,791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860EA4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860EA4" w:rsidRDefault="00577887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83 882,61</w:t>
            </w:r>
          </w:p>
        </w:tc>
      </w:tr>
      <w:tr w:rsidR="00577887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860EA4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2024 год</w:t>
            </w:r>
          </w:p>
        </w:tc>
      </w:tr>
      <w:tr w:rsidR="00577887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866FA5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866FA5" w:rsidRDefault="00577887" w:rsidP="004875F0">
            <w:pPr>
              <w:widowControl/>
              <w:autoSpaceDE/>
              <w:autoSpaceDN/>
              <w:adjustRightInd/>
              <w:ind w:right="75" w:firstLine="58"/>
              <w:rPr>
                <w:rFonts w:ascii="Times New Roman" w:hAnsi="Times New Roman" w:cs="Times New Roman"/>
              </w:rPr>
            </w:pPr>
            <w:r w:rsidRPr="00866FA5">
              <w:rPr>
                <w:rFonts w:ascii="Times New Roman" w:hAnsi="Times New Roman" w:cs="Times New Roman"/>
              </w:rPr>
              <w:t>Ремонт автомобильной дороги по ул. Байкузова в с. Мордовская Пишля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6FA5">
              <w:rPr>
                <w:rFonts w:ascii="Times New Roman" w:hAnsi="Times New Roman" w:cs="Times New Roman"/>
              </w:rPr>
              <w:t>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860EA4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1,390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860EA4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860EA4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39 497,00</w:t>
            </w:r>
          </w:p>
        </w:tc>
      </w:tr>
      <w:tr w:rsidR="00577887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EB18A0">
            <w:pPr>
              <w:widowControl/>
              <w:autoSpaceDE/>
              <w:autoSpaceDN/>
              <w:adjustRightInd/>
              <w:ind w:right="75" w:firstLine="58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Центральная в с. Пайгарма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0,523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22 450,00</w:t>
            </w:r>
          </w:p>
        </w:tc>
      </w:tr>
      <w:tr w:rsidR="00577887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4875F0">
            <w:pPr>
              <w:widowControl/>
              <w:autoSpaceDE/>
              <w:autoSpaceDN/>
              <w:adjustRightInd/>
              <w:ind w:right="75" w:firstLine="58"/>
              <w:rPr>
                <w:rFonts w:ascii="Times New Roman" w:hAnsi="Times New Roman" w:cs="Times New Roman"/>
              </w:rPr>
            </w:pPr>
            <w:r w:rsidRPr="00F14ABE">
              <w:rPr>
                <w:rFonts w:ascii="Times New Roman" w:hAnsi="Times New Roman" w:cs="Times New Roman"/>
              </w:rPr>
              <w:t>Ремонт автомобильной дороги по ул.2-я Яковщина в с.Яковщина Палаевско-Урледимского сельского поселения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4ABE">
              <w:rPr>
                <w:rFonts w:ascii="Times New Roman" w:hAnsi="Times New Roman" w:cs="Times New Roman"/>
              </w:rPr>
              <w:t>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966DF2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981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Default="00577887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1 446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Default="00577887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18 484,56</w:t>
            </w:r>
          </w:p>
        </w:tc>
      </w:tr>
      <w:tr w:rsidR="00577887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EB18A0" w:rsidRDefault="00577887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Ремонт автомобильной дороги по ул.Новая Советская в с.Татарская Пишля Рузаевского</w:t>
            </w:r>
          </w:p>
          <w:p w:rsidR="00577887" w:rsidRPr="00EB18A0" w:rsidRDefault="00577887" w:rsidP="00EB18A0">
            <w:pPr>
              <w:widowControl/>
              <w:autoSpaceDE/>
              <w:autoSpaceDN/>
              <w:adjustRightInd/>
              <w:ind w:right="75" w:firstLine="58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EB18A0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EB18A0" w:rsidRDefault="00577887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EB18A0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EB18A0" w:rsidRDefault="00577887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8 0</w:t>
            </w:r>
            <w:bookmarkStart w:id="0" w:name="_GoBack"/>
            <w:bookmarkEnd w:id="0"/>
            <w:r w:rsidRPr="00EB18A0">
              <w:rPr>
                <w:rFonts w:ascii="Times New Roman" w:hAnsi="Times New Roman" w:cs="Times New Roman"/>
              </w:rPr>
              <w:t>32,08</w:t>
            </w:r>
          </w:p>
        </w:tc>
      </w:tr>
      <w:tr w:rsidR="00577887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EB18A0" w:rsidRDefault="00577887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Ремонт автодорог по ул.Тарханка и ул.Садовая в с.Левжа Рузаевского</w:t>
            </w:r>
          </w:p>
          <w:p w:rsidR="00577887" w:rsidRPr="00EB18A0" w:rsidRDefault="00577887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 xml:space="preserve">муниципального района Республики Мордовия 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EB18A0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EB18A0" w:rsidRDefault="00577887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1,96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EB18A0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EB18A0" w:rsidRDefault="00577887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17 924,87</w:t>
            </w:r>
          </w:p>
        </w:tc>
      </w:tr>
      <w:tr w:rsidR="00577887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EB18A0" w:rsidRDefault="00577887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Ремонт автомобильной дороги по ул. Гражданская в с. Новая Муравьевка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EB18A0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EB18A0" w:rsidRDefault="00577887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EB18A0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EB18A0" w:rsidRDefault="00577887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8 300,00</w:t>
            </w:r>
          </w:p>
        </w:tc>
      </w:tr>
      <w:tr w:rsidR="00577887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482D8C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EB18A0" w:rsidRDefault="00577887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Ремонт автомобильной дороги по переулку Луговому села Татарская Пишля Рузаевского</w:t>
            </w:r>
          </w:p>
          <w:p w:rsidR="00577887" w:rsidRPr="00EB18A0" w:rsidRDefault="00577887" w:rsidP="00EB18A0">
            <w:pPr>
              <w:ind w:right="75" w:firstLine="0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 xml:space="preserve">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EB18A0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EB18A0" w:rsidRDefault="00577887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EB18A0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EB18A0" w:rsidRDefault="00577887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11 929,83</w:t>
            </w:r>
          </w:p>
        </w:tc>
      </w:tr>
      <w:tr w:rsidR="00577887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B6639F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6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B6639F" w:rsidRDefault="00577887" w:rsidP="00B6639F">
            <w:pPr>
              <w:ind w:right="75" w:firstLine="58"/>
              <w:rPr>
                <w:rFonts w:ascii="Times New Roman" w:hAnsi="Times New Roman" w:cs="Times New Roman"/>
              </w:rPr>
            </w:pPr>
            <w:r w:rsidRPr="00B6639F">
              <w:rPr>
                <w:rFonts w:ascii="Times New Roman" w:hAnsi="Times New Roman" w:cs="Times New Roman"/>
              </w:rPr>
              <w:t>Ремонт автомобильной дороги по ул.Урледимская от дома №13 до дома №54а в с.Верхний Урледим Палаевско-Урледимского сельского поселения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B6639F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639F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B6639F" w:rsidRDefault="00577887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639F">
              <w:rPr>
                <w:rFonts w:ascii="Times New Roman" w:hAnsi="Times New Roman" w:cs="Times New Roman"/>
              </w:rPr>
              <w:t>0,890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B6639F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639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B6639F" w:rsidRDefault="00577887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639F">
              <w:rPr>
                <w:rFonts w:ascii="Times New Roman" w:hAnsi="Times New Roman" w:cs="Times New Roman"/>
              </w:rPr>
              <w:t>7 673,41</w:t>
            </w:r>
          </w:p>
        </w:tc>
      </w:tr>
      <w:tr w:rsidR="00577887" w:rsidRPr="00860EA4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860EA4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860EA4" w:rsidRDefault="00577887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Строительство автомобильной дороги по ул. Молодежная в с. Трускляй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860EA4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 xml:space="preserve">строительство автомобильной дороги  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860EA4" w:rsidRDefault="00577887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1,03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860EA4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860EA4" w:rsidRDefault="00577887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11 346,77</w:t>
            </w:r>
          </w:p>
        </w:tc>
      </w:tr>
      <w:tr w:rsidR="00577887" w:rsidRPr="00860EA4" w:rsidTr="0020306F">
        <w:trPr>
          <w:gridAfter w:val="1"/>
          <w:wAfter w:w="50" w:type="dxa"/>
        </w:trPr>
        <w:tc>
          <w:tcPr>
            <w:tcW w:w="6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860EA4" w:rsidRDefault="00577887" w:rsidP="00EB18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860EA4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11,089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860EA4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7887" w:rsidRPr="00860EA4" w:rsidRDefault="00577887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145 638,52</w:t>
            </w:r>
          </w:p>
        </w:tc>
      </w:tr>
    </w:tbl>
    <w:p w:rsidR="00577887" w:rsidRPr="003D0ACC" w:rsidRDefault="00577887" w:rsidP="00951190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rPr>
          <w:rFonts w:ascii="Times New Roman" w:hAnsi="Times New Roman" w:cs="Times New Roman"/>
          <w:sz w:val="28"/>
          <w:szCs w:val="28"/>
        </w:rPr>
      </w:pPr>
      <w:r w:rsidRPr="00860EA4">
        <w:rPr>
          <w:rFonts w:ascii="Times New Roman" w:hAnsi="Times New Roman" w:cs="Times New Roman"/>
          <w:sz w:val="28"/>
          <w:szCs w:val="28"/>
        </w:rPr>
        <w:t>».</w:t>
      </w:r>
    </w:p>
    <w:sectPr w:rsidR="00577887" w:rsidRPr="003D0ACC" w:rsidSect="000D0997">
      <w:pgSz w:w="11900" w:h="16800"/>
      <w:pgMar w:top="1134" w:right="567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92326"/>
    <w:multiLevelType w:val="hybridMultilevel"/>
    <w:tmpl w:val="504CCF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467A0A"/>
    <w:multiLevelType w:val="hybridMultilevel"/>
    <w:tmpl w:val="AC1C1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A86"/>
    <w:rsid w:val="0000240E"/>
    <w:rsid w:val="000360F4"/>
    <w:rsid w:val="000423C4"/>
    <w:rsid w:val="00052591"/>
    <w:rsid w:val="000555EC"/>
    <w:rsid w:val="0006196B"/>
    <w:rsid w:val="00073AE5"/>
    <w:rsid w:val="000A2EA6"/>
    <w:rsid w:val="000A5456"/>
    <w:rsid w:val="000D0997"/>
    <w:rsid w:val="000D6F3D"/>
    <w:rsid w:val="000F4CAA"/>
    <w:rsid w:val="00122BED"/>
    <w:rsid w:val="00130372"/>
    <w:rsid w:val="00151235"/>
    <w:rsid w:val="001857BC"/>
    <w:rsid w:val="00194B54"/>
    <w:rsid w:val="001B2403"/>
    <w:rsid w:val="001B4F4E"/>
    <w:rsid w:val="001D46DF"/>
    <w:rsid w:val="001F15B4"/>
    <w:rsid w:val="001F7AF5"/>
    <w:rsid w:val="0020306F"/>
    <w:rsid w:val="00257932"/>
    <w:rsid w:val="00257AAB"/>
    <w:rsid w:val="0028777C"/>
    <w:rsid w:val="002C4DCA"/>
    <w:rsid w:val="002D2A43"/>
    <w:rsid w:val="002E1100"/>
    <w:rsid w:val="002F7C10"/>
    <w:rsid w:val="003021F4"/>
    <w:rsid w:val="0031427A"/>
    <w:rsid w:val="00322C5E"/>
    <w:rsid w:val="003233DF"/>
    <w:rsid w:val="003263D4"/>
    <w:rsid w:val="00335858"/>
    <w:rsid w:val="00350C48"/>
    <w:rsid w:val="00354387"/>
    <w:rsid w:val="0037126A"/>
    <w:rsid w:val="003712B3"/>
    <w:rsid w:val="00371C54"/>
    <w:rsid w:val="00385F49"/>
    <w:rsid w:val="003904CC"/>
    <w:rsid w:val="003927B5"/>
    <w:rsid w:val="003D0ACC"/>
    <w:rsid w:val="003D54D4"/>
    <w:rsid w:val="003E65C5"/>
    <w:rsid w:val="003F3F60"/>
    <w:rsid w:val="00410339"/>
    <w:rsid w:val="00441802"/>
    <w:rsid w:val="00444217"/>
    <w:rsid w:val="00462246"/>
    <w:rsid w:val="004732DC"/>
    <w:rsid w:val="00482D8C"/>
    <w:rsid w:val="004875F0"/>
    <w:rsid w:val="004951F3"/>
    <w:rsid w:val="004B08C8"/>
    <w:rsid w:val="004C66DD"/>
    <w:rsid w:val="004F5FCB"/>
    <w:rsid w:val="004F7E71"/>
    <w:rsid w:val="00562A2E"/>
    <w:rsid w:val="00577887"/>
    <w:rsid w:val="0057798A"/>
    <w:rsid w:val="005A64C4"/>
    <w:rsid w:val="005C5A76"/>
    <w:rsid w:val="006273A6"/>
    <w:rsid w:val="00683078"/>
    <w:rsid w:val="00684C8B"/>
    <w:rsid w:val="006949DB"/>
    <w:rsid w:val="006A1170"/>
    <w:rsid w:val="006B6AEA"/>
    <w:rsid w:val="006C01C9"/>
    <w:rsid w:val="006C3AC9"/>
    <w:rsid w:val="006C4ACF"/>
    <w:rsid w:val="006F5F14"/>
    <w:rsid w:val="00727682"/>
    <w:rsid w:val="00733171"/>
    <w:rsid w:val="00736AE6"/>
    <w:rsid w:val="00761D16"/>
    <w:rsid w:val="0077083A"/>
    <w:rsid w:val="00775BAA"/>
    <w:rsid w:val="0078132C"/>
    <w:rsid w:val="007B3887"/>
    <w:rsid w:val="007E6302"/>
    <w:rsid w:val="0081048F"/>
    <w:rsid w:val="00830A86"/>
    <w:rsid w:val="00843F48"/>
    <w:rsid w:val="00860EA4"/>
    <w:rsid w:val="00866FA5"/>
    <w:rsid w:val="00880520"/>
    <w:rsid w:val="008B3538"/>
    <w:rsid w:val="008E1E36"/>
    <w:rsid w:val="008E399D"/>
    <w:rsid w:val="008F0642"/>
    <w:rsid w:val="00907427"/>
    <w:rsid w:val="0091152B"/>
    <w:rsid w:val="00922537"/>
    <w:rsid w:val="009332E5"/>
    <w:rsid w:val="00934D15"/>
    <w:rsid w:val="00950AB8"/>
    <w:rsid w:val="00951190"/>
    <w:rsid w:val="00966DF2"/>
    <w:rsid w:val="00974A36"/>
    <w:rsid w:val="00974CDA"/>
    <w:rsid w:val="00980FD4"/>
    <w:rsid w:val="009921E6"/>
    <w:rsid w:val="009A08C5"/>
    <w:rsid w:val="009B7144"/>
    <w:rsid w:val="009D102B"/>
    <w:rsid w:val="009E02AC"/>
    <w:rsid w:val="009E6CE5"/>
    <w:rsid w:val="009F07A7"/>
    <w:rsid w:val="00A03996"/>
    <w:rsid w:val="00A110CA"/>
    <w:rsid w:val="00A15190"/>
    <w:rsid w:val="00A60329"/>
    <w:rsid w:val="00A95797"/>
    <w:rsid w:val="00AB58FD"/>
    <w:rsid w:val="00AD2315"/>
    <w:rsid w:val="00AF6FBF"/>
    <w:rsid w:val="00B40019"/>
    <w:rsid w:val="00B56A3B"/>
    <w:rsid w:val="00B6639F"/>
    <w:rsid w:val="00B66C0E"/>
    <w:rsid w:val="00B80221"/>
    <w:rsid w:val="00B816EB"/>
    <w:rsid w:val="00B845F7"/>
    <w:rsid w:val="00B86A53"/>
    <w:rsid w:val="00BA2BFC"/>
    <w:rsid w:val="00BB4D2B"/>
    <w:rsid w:val="00BE3C4B"/>
    <w:rsid w:val="00BF0211"/>
    <w:rsid w:val="00C106D8"/>
    <w:rsid w:val="00C20113"/>
    <w:rsid w:val="00C27D60"/>
    <w:rsid w:val="00C6029A"/>
    <w:rsid w:val="00C631F5"/>
    <w:rsid w:val="00C83418"/>
    <w:rsid w:val="00C871FE"/>
    <w:rsid w:val="00C90D5D"/>
    <w:rsid w:val="00CA1B19"/>
    <w:rsid w:val="00CA7FFA"/>
    <w:rsid w:val="00CF136F"/>
    <w:rsid w:val="00CF4C90"/>
    <w:rsid w:val="00D14A3E"/>
    <w:rsid w:val="00D15981"/>
    <w:rsid w:val="00D17AB5"/>
    <w:rsid w:val="00D366A4"/>
    <w:rsid w:val="00D4127B"/>
    <w:rsid w:val="00D56961"/>
    <w:rsid w:val="00D645A3"/>
    <w:rsid w:val="00D8668B"/>
    <w:rsid w:val="00D9557E"/>
    <w:rsid w:val="00DF1702"/>
    <w:rsid w:val="00E0164F"/>
    <w:rsid w:val="00E026ED"/>
    <w:rsid w:val="00E24236"/>
    <w:rsid w:val="00E669BE"/>
    <w:rsid w:val="00E769BB"/>
    <w:rsid w:val="00E76C96"/>
    <w:rsid w:val="00E80221"/>
    <w:rsid w:val="00EB18A0"/>
    <w:rsid w:val="00EB6B1A"/>
    <w:rsid w:val="00ED313D"/>
    <w:rsid w:val="00EF5605"/>
    <w:rsid w:val="00F00156"/>
    <w:rsid w:val="00F038DF"/>
    <w:rsid w:val="00F04AB9"/>
    <w:rsid w:val="00F14ABE"/>
    <w:rsid w:val="00F16006"/>
    <w:rsid w:val="00F21C2D"/>
    <w:rsid w:val="00F3075C"/>
    <w:rsid w:val="00F33557"/>
    <w:rsid w:val="00F37160"/>
    <w:rsid w:val="00F4288E"/>
    <w:rsid w:val="00F50CC7"/>
    <w:rsid w:val="00F80381"/>
    <w:rsid w:val="00F8316D"/>
    <w:rsid w:val="00F87D1D"/>
    <w:rsid w:val="00F9622B"/>
    <w:rsid w:val="00FB40A6"/>
    <w:rsid w:val="00FB55B3"/>
    <w:rsid w:val="00FE4156"/>
    <w:rsid w:val="00FE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421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622B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622B"/>
    <w:rPr>
      <w:rFonts w:ascii="Cambria" w:hAnsi="Cambria"/>
      <w:b/>
      <w:kern w:val="32"/>
      <w:sz w:val="32"/>
    </w:rPr>
  </w:style>
  <w:style w:type="character" w:customStyle="1" w:styleId="a">
    <w:name w:val="Цветовое выделение"/>
    <w:uiPriority w:val="99"/>
    <w:rsid w:val="00F9622B"/>
    <w:rPr>
      <w:b/>
      <w:color w:val="26282F"/>
    </w:rPr>
  </w:style>
  <w:style w:type="character" w:customStyle="1" w:styleId="a0">
    <w:name w:val="Гипертекстовая ссылка"/>
    <w:uiPriority w:val="99"/>
    <w:rsid w:val="00F9622B"/>
    <w:rPr>
      <w:color w:val="106BBE"/>
    </w:rPr>
  </w:style>
  <w:style w:type="paragraph" w:customStyle="1" w:styleId="a1">
    <w:name w:val="Текст информации об изменениях"/>
    <w:basedOn w:val="Normal"/>
    <w:next w:val="Normal"/>
    <w:uiPriority w:val="99"/>
    <w:rsid w:val="00F9622B"/>
    <w:rPr>
      <w:color w:val="353842"/>
      <w:sz w:val="18"/>
      <w:szCs w:val="18"/>
    </w:rPr>
  </w:style>
  <w:style w:type="paragraph" w:customStyle="1" w:styleId="a2">
    <w:name w:val="Информация об изменениях"/>
    <w:basedOn w:val="a1"/>
    <w:next w:val="Normal"/>
    <w:uiPriority w:val="99"/>
    <w:rsid w:val="00F9622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3">
    <w:name w:val="Текст (справка)"/>
    <w:basedOn w:val="Normal"/>
    <w:next w:val="Normal"/>
    <w:uiPriority w:val="99"/>
    <w:rsid w:val="00F9622B"/>
    <w:pPr>
      <w:ind w:left="170" w:right="170" w:firstLine="0"/>
      <w:jc w:val="left"/>
    </w:pPr>
  </w:style>
  <w:style w:type="paragraph" w:customStyle="1" w:styleId="a4">
    <w:name w:val="Комментарий"/>
    <w:basedOn w:val="a3"/>
    <w:next w:val="Normal"/>
    <w:uiPriority w:val="99"/>
    <w:rsid w:val="00F9622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Normal"/>
    <w:uiPriority w:val="99"/>
    <w:rsid w:val="00F9622B"/>
    <w:rPr>
      <w:i/>
      <w:iCs/>
    </w:rPr>
  </w:style>
  <w:style w:type="paragraph" w:customStyle="1" w:styleId="a6">
    <w:name w:val="Нормальный (таблица)"/>
    <w:basedOn w:val="Normal"/>
    <w:next w:val="Normal"/>
    <w:uiPriority w:val="99"/>
    <w:rsid w:val="00F9622B"/>
    <w:pPr>
      <w:ind w:firstLine="0"/>
    </w:pPr>
  </w:style>
  <w:style w:type="paragraph" w:customStyle="1" w:styleId="a7">
    <w:name w:val="Подзаголовок для информации об изменениях"/>
    <w:basedOn w:val="a1"/>
    <w:next w:val="Normal"/>
    <w:uiPriority w:val="99"/>
    <w:rsid w:val="00F9622B"/>
    <w:rPr>
      <w:b/>
      <w:bCs/>
    </w:rPr>
  </w:style>
  <w:style w:type="character" w:customStyle="1" w:styleId="a8">
    <w:name w:val="Цветовое выделение для Текст"/>
    <w:uiPriority w:val="99"/>
    <w:rsid w:val="00F9622B"/>
  </w:style>
  <w:style w:type="paragraph" w:styleId="BalloonText">
    <w:name w:val="Balloon Text"/>
    <w:basedOn w:val="Normal"/>
    <w:link w:val="BalloonTextChar"/>
    <w:uiPriority w:val="99"/>
    <w:semiHidden/>
    <w:rsid w:val="00830A86"/>
    <w:rPr>
      <w:rFonts w:ascii="Tahoma" w:hAnsi="Tahoma" w:cs="Times New Roman"/>
      <w:sz w:val="16"/>
      <w:szCs w:val="16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0A86"/>
    <w:rPr>
      <w:rFonts w:ascii="Tahoma" w:hAnsi="Tahoma"/>
      <w:sz w:val="16"/>
    </w:rPr>
  </w:style>
  <w:style w:type="paragraph" w:styleId="BodyText3">
    <w:name w:val="Body Text 3"/>
    <w:basedOn w:val="Normal"/>
    <w:link w:val="BodyText3Char"/>
    <w:uiPriority w:val="99"/>
    <w:rsid w:val="004F7E71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  <w:lang w:eastAsia="ko-KR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F7E71"/>
    <w:rPr>
      <w:rFonts w:ascii="Times New Roman" w:hAnsi="Times New Roman"/>
      <w:sz w:val="16"/>
    </w:rPr>
  </w:style>
  <w:style w:type="character" w:styleId="Hyperlink">
    <w:name w:val="Hyperlink"/>
    <w:basedOn w:val="DefaultParagraphFont"/>
    <w:uiPriority w:val="99"/>
    <w:rsid w:val="004F7E71"/>
    <w:rPr>
      <w:rFonts w:cs="Times New Roman"/>
      <w:color w:val="0000FF"/>
      <w:u w:val="single"/>
    </w:rPr>
  </w:style>
  <w:style w:type="paragraph" w:customStyle="1" w:styleId="s37">
    <w:name w:val="s_37"/>
    <w:basedOn w:val="Normal"/>
    <w:uiPriority w:val="99"/>
    <w:rsid w:val="009332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Normal"/>
    <w:uiPriority w:val="99"/>
    <w:rsid w:val="009332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">
    <w:name w:val="s_1"/>
    <w:basedOn w:val="Normal"/>
    <w:uiPriority w:val="99"/>
    <w:rsid w:val="009332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Normal"/>
    <w:uiPriority w:val="99"/>
    <w:rsid w:val="009332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6">
    <w:name w:val="s_16"/>
    <w:basedOn w:val="Normal"/>
    <w:uiPriority w:val="99"/>
    <w:rsid w:val="009332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uiPriority w:val="99"/>
    <w:rsid w:val="009332E5"/>
  </w:style>
  <w:style w:type="table" w:styleId="TableGrid">
    <w:name w:val="Table Grid"/>
    <w:basedOn w:val="TableNormal"/>
    <w:uiPriority w:val="99"/>
    <w:rsid w:val="00F831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1555</Words>
  <Characters>8870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1</cp:lastModifiedBy>
  <cp:revision>2</cp:revision>
  <cp:lastPrinted>2023-08-28T06:52:00Z</cp:lastPrinted>
  <dcterms:created xsi:type="dcterms:W3CDTF">2023-09-28T08:33:00Z</dcterms:created>
  <dcterms:modified xsi:type="dcterms:W3CDTF">2023-09-28T08:33:00Z</dcterms:modified>
</cp:coreProperties>
</file>