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F7" w:rsidRDefault="000312F7" w:rsidP="00CC0167">
      <w:pPr>
        <w:tabs>
          <w:tab w:val="left" w:pos="1635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0312F7" w:rsidRPr="00FF3EA2" w:rsidRDefault="000312F7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0312F7" w:rsidRPr="00FF3EA2" w:rsidRDefault="000312F7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0312F7" w:rsidRPr="00FF3EA2" w:rsidRDefault="000312F7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0312F7" w:rsidRDefault="000312F7" w:rsidP="00CC0167">
      <w:pPr>
        <w:spacing w:line="276" w:lineRule="auto"/>
        <w:jc w:val="center"/>
        <w:rPr>
          <w:b/>
          <w:sz w:val="34"/>
          <w:szCs w:val="28"/>
        </w:rPr>
      </w:pPr>
    </w:p>
    <w:p w:rsidR="000312F7" w:rsidRPr="00E14DB5" w:rsidRDefault="000312F7" w:rsidP="00CC0167">
      <w:pPr>
        <w:spacing w:line="276" w:lineRule="auto"/>
        <w:jc w:val="center"/>
        <w:rPr>
          <w:b/>
          <w:sz w:val="28"/>
          <w:szCs w:val="28"/>
        </w:rPr>
      </w:pPr>
      <w:r w:rsidRPr="00E14DB5">
        <w:rPr>
          <w:b/>
          <w:sz w:val="28"/>
          <w:szCs w:val="28"/>
        </w:rPr>
        <w:t>П О С Т А Н О В Л Е Н И Е</w:t>
      </w:r>
    </w:p>
    <w:p w:rsidR="000312F7" w:rsidRDefault="000312F7" w:rsidP="00CC0167">
      <w:pPr>
        <w:spacing w:line="276" w:lineRule="auto"/>
        <w:jc w:val="center"/>
        <w:rPr>
          <w:b/>
          <w:sz w:val="28"/>
          <w:szCs w:val="28"/>
        </w:rPr>
      </w:pPr>
    </w:p>
    <w:p w:rsidR="000312F7" w:rsidRDefault="000312F7" w:rsidP="00CC0167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31.08.2023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</w:t>
      </w:r>
      <w:r w:rsidRPr="00FE5C0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 458</w:t>
      </w:r>
    </w:p>
    <w:p w:rsidR="000312F7" w:rsidRDefault="000312F7" w:rsidP="00CC0167">
      <w:pPr>
        <w:spacing w:line="276" w:lineRule="auto"/>
        <w:rPr>
          <w:sz w:val="28"/>
          <w:szCs w:val="28"/>
        </w:rPr>
      </w:pPr>
    </w:p>
    <w:p w:rsidR="000312F7" w:rsidRPr="00236647" w:rsidRDefault="000312F7" w:rsidP="00CC0167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0312F7" w:rsidRDefault="000312F7" w:rsidP="00CC0167">
      <w:pPr>
        <w:spacing w:line="276" w:lineRule="auto"/>
        <w:jc w:val="center"/>
        <w:rPr>
          <w:b/>
          <w:sz w:val="24"/>
          <w:szCs w:val="24"/>
        </w:rPr>
      </w:pPr>
    </w:p>
    <w:p w:rsidR="000312F7" w:rsidRPr="00C33E63" w:rsidRDefault="000312F7" w:rsidP="00CC0167">
      <w:pPr>
        <w:tabs>
          <w:tab w:val="left" w:pos="3060"/>
        </w:tabs>
        <w:jc w:val="center"/>
        <w:rPr>
          <w:b/>
          <w:sz w:val="26"/>
          <w:szCs w:val="26"/>
        </w:rPr>
      </w:pPr>
      <w:r w:rsidRPr="00C33E63">
        <w:rPr>
          <w:b/>
          <w:sz w:val="26"/>
          <w:szCs w:val="26"/>
        </w:rPr>
        <w:t xml:space="preserve">О внесении изменений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от 05 февраля </w:t>
      </w:r>
      <w:smartTag w:uri="urn:schemas-microsoft-com:office:smarttags" w:element="metricconverter">
        <w:smartTagPr>
          <w:attr w:name="ProductID" w:val="2015 г"/>
        </w:smartTagPr>
        <w:r w:rsidRPr="00C33E63">
          <w:rPr>
            <w:b/>
            <w:sz w:val="26"/>
            <w:szCs w:val="26"/>
          </w:rPr>
          <w:t>2015 г</w:t>
        </w:r>
      </w:smartTag>
      <w:r w:rsidRPr="00C33E63">
        <w:rPr>
          <w:b/>
          <w:sz w:val="26"/>
          <w:szCs w:val="26"/>
        </w:rPr>
        <w:t>. № 141</w:t>
      </w:r>
    </w:p>
    <w:p w:rsidR="000312F7" w:rsidRDefault="000312F7" w:rsidP="00CC0167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0312F7" w:rsidRPr="00C33E63" w:rsidRDefault="000312F7" w:rsidP="00CC0167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0312F7" w:rsidRPr="00C33E63" w:rsidRDefault="000312F7" w:rsidP="00CC0167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33E63">
        <w:rPr>
          <w:sz w:val="26"/>
          <w:szCs w:val="26"/>
        </w:rPr>
        <w:t xml:space="preserve"> </w:t>
      </w:r>
      <w:r w:rsidRPr="00C33E63">
        <w:rPr>
          <w:bCs/>
          <w:color w:val="000000"/>
          <w:sz w:val="26"/>
          <w:szCs w:val="26"/>
        </w:rPr>
        <w:t xml:space="preserve">На основании решения Совета депутатов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C33E63">
          <w:rPr>
            <w:bCs/>
            <w:color w:val="000000"/>
            <w:sz w:val="26"/>
            <w:szCs w:val="26"/>
          </w:rPr>
          <w:t>2008 г</w:t>
        </w:r>
      </w:smartTag>
      <w:r w:rsidRPr="00C33E63">
        <w:rPr>
          <w:bCs/>
          <w:color w:val="000000"/>
          <w:sz w:val="26"/>
          <w:szCs w:val="26"/>
        </w:rPr>
        <w:t>. №8/122 «Об основах организации оплаты труда работников муниципальных учреждений»</w:t>
      </w:r>
      <w:r w:rsidRPr="00C33E63">
        <w:rPr>
          <w:sz w:val="26"/>
          <w:szCs w:val="26"/>
        </w:rPr>
        <w:t>, Администрация Рузаевского муниципального района Республики Мордовия   п о с т а н о в л я е т:</w:t>
      </w:r>
    </w:p>
    <w:p w:rsidR="000312F7" w:rsidRPr="00C33E63" w:rsidRDefault="000312F7" w:rsidP="00CC0167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33E63">
        <w:rPr>
          <w:sz w:val="26"/>
          <w:szCs w:val="26"/>
        </w:rPr>
        <w:t xml:space="preserve">1. Внести изменения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от 05 февраля </w:t>
      </w:r>
      <w:smartTag w:uri="urn:schemas-microsoft-com:office:smarttags" w:element="metricconverter">
        <w:smartTagPr>
          <w:attr w:name="ProductID" w:val="2015 г"/>
        </w:smartTagPr>
        <w:r w:rsidRPr="00C33E63">
          <w:rPr>
            <w:sz w:val="26"/>
            <w:szCs w:val="26"/>
          </w:rPr>
          <w:t>2015 г</w:t>
        </w:r>
      </w:smartTag>
      <w:r w:rsidRPr="00C33E63">
        <w:rPr>
          <w:sz w:val="26"/>
          <w:szCs w:val="26"/>
        </w:rPr>
        <w:t xml:space="preserve">. № 141 (с изм. от 31 марта </w:t>
      </w:r>
      <w:smartTag w:uri="urn:schemas-microsoft-com:office:smarttags" w:element="metricconverter">
        <w:smartTagPr>
          <w:attr w:name="ProductID" w:val="2015 г"/>
        </w:smartTagPr>
        <w:r w:rsidRPr="00C33E63">
          <w:rPr>
            <w:sz w:val="26"/>
            <w:szCs w:val="26"/>
          </w:rPr>
          <w:t>2015 г</w:t>
        </w:r>
      </w:smartTag>
      <w:r w:rsidRPr="00C33E63">
        <w:rPr>
          <w:sz w:val="26"/>
          <w:szCs w:val="26"/>
        </w:rPr>
        <w:t xml:space="preserve">. № 451, 24 февраля </w:t>
      </w:r>
      <w:smartTag w:uri="urn:schemas-microsoft-com:office:smarttags" w:element="metricconverter">
        <w:smartTagPr>
          <w:attr w:name="ProductID" w:val="2016 г"/>
        </w:smartTagPr>
        <w:r w:rsidRPr="00C33E63">
          <w:rPr>
            <w:sz w:val="26"/>
            <w:szCs w:val="26"/>
          </w:rPr>
          <w:t>2016 г</w:t>
        </w:r>
      </w:smartTag>
      <w:r w:rsidRPr="00C33E63">
        <w:rPr>
          <w:sz w:val="26"/>
          <w:szCs w:val="26"/>
        </w:rPr>
        <w:t xml:space="preserve">. № 189, от 25 октября </w:t>
      </w:r>
      <w:smartTag w:uri="urn:schemas-microsoft-com:office:smarttags" w:element="metricconverter">
        <w:smartTagPr>
          <w:attr w:name="ProductID" w:val="2016 г"/>
        </w:smartTagPr>
        <w:r w:rsidRPr="00C33E63">
          <w:rPr>
            <w:sz w:val="26"/>
            <w:szCs w:val="26"/>
          </w:rPr>
          <w:t>2016 г</w:t>
        </w:r>
      </w:smartTag>
      <w:r w:rsidRPr="00C33E63">
        <w:rPr>
          <w:sz w:val="26"/>
          <w:szCs w:val="26"/>
        </w:rPr>
        <w:t xml:space="preserve">. № 1283, 07 февраля </w:t>
      </w:r>
      <w:smartTag w:uri="urn:schemas-microsoft-com:office:smarttags" w:element="metricconverter">
        <w:smartTagPr>
          <w:attr w:name="ProductID" w:val="2017 г"/>
        </w:smartTagPr>
        <w:r w:rsidRPr="00C33E63">
          <w:rPr>
            <w:sz w:val="26"/>
            <w:szCs w:val="26"/>
          </w:rPr>
          <w:t>2017 г</w:t>
        </w:r>
      </w:smartTag>
      <w:r w:rsidRPr="00C33E63">
        <w:rPr>
          <w:sz w:val="26"/>
          <w:szCs w:val="26"/>
        </w:rPr>
        <w:t xml:space="preserve">. № 35, 27 июня </w:t>
      </w:r>
      <w:smartTag w:uri="urn:schemas-microsoft-com:office:smarttags" w:element="metricconverter">
        <w:smartTagPr>
          <w:attr w:name="ProductID" w:val="2017 г"/>
        </w:smartTagPr>
        <w:r w:rsidRPr="00C33E63">
          <w:rPr>
            <w:sz w:val="26"/>
            <w:szCs w:val="26"/>
          </w:rPr>
          <w:t>2017 г</w:t>
        </w:r>
      </w:smartTag>
      <w:r w:rsidRPr="00C33E63">
        <w:rPr>
          <w:sz w:val="26"/>
          <w:szCs w:val="26"/>
        </w:rPr>
        <w:t xml:space="preserve">. № 512, 28 декабря </w:t>
      </w:r>
      <w:smartTag w:uri="urn:schemas-microsoft-com:office:smarttags" w:element="metricconverter">
        <w:smartTagPr>
          <w:attr w:name="ProductID" w:val="2017 г"/>
        </w:smartTagPr>
        <w:r w:rsidRPr="00C33E63">
          <w:rPr>
            <w:sz w:val="26"/>
            <w:szCs w:val="26"/>
          </w:rPr>
          <w:t>2017 г</w:t>
        </w:r>
      </w:smartTag>
      <w:r w:rsidRPr="00C33E63">
        <w:rPr>
          <w:sz w:val="26"/>
          <w:szCs w:val="26"/>
        </w:rPr>
        <w:t xml:space="preserve">. № 1153, 26 марта </w:t>
      </w:r>
      <w:smartTag w:uri="urn:schemas-microsoft-com:office:smarttags" w:element="metricconverter">
        <w:smartTagPr>
          <w:attr w:name="ProductID" w:val="2018 г"/>
        </w:smartTagPr>
        <w:r w:rsidRPr="00C33E63">
          <w:rPr>
            <w:sz w:val="26"/>
            <w:szCs w:val="26"/>
          </w:rPr>
          <w:t>2018 г</w:t>
        </w:r>
      </w:smartTag>
      <w:r w:rsidRPr="00C33E63">
        <w:rPr>
          <w:sz w:val="26"/>
          <w:szCs w:val="26"/>
        </w:rPr>
        <w:t xml:space="preserve">. № 200, 20 марта </w:t>
      </w:r>
      <w:smartTag w:uri="urn:schemas-microsoft-com:office:smarttags" w:element="metricconverter">
        <w:smartTagPr>
          <w:attr w:name="ProductID" w:val="2019 г"/>
        </w:smartTagPr>
        <w:r w:rsidRPr="00C33E63">
          <w:rPr>
            <w:sz w:val="26"/>
            <w:szCs w:val="26"/>
          </w:rPr>
          <w:t>2019 г</w:t>
        </w:r>
      </w:smartTag>
      <w:r w:rsidRPr="00C33E63">
        <w:rPr>
          <w:sz w:val="26"/>
          <w:szCs w:val="26"/>
        </w:rPr>
        <w:t xml:space="preserve">. № 133, 10 октября </w:t>
      </w:r>
      <w:smartTag w:uri="urn:schemas-microsoft-com:office:smarttags" w:element="metricconverter">
        <w:smartTagPr>
          <w:attr w:name="ProductID" w:val="2019 г"/>
        </w:smartTagPr>
        <w:r w:rsidRPr="00C33E63">
          <w:rPr>
            <w:sz w:val="26"/>
            <w:szCs w:val="26"/>
          </w:rPr>
          <w:t>2019 г</w:t>
        </w:r>
      </w:smartTag>
      <w:r w:rsidRPr="00C33E63">
        <w:rPr>
          <w:sz w:val="26"/>
          <w:szCs w:val="26"/>
        </w:rPr>
        <w:t xml:space="preserve">. № 688, 22 апреля </w:t>
      </w:r>
      <w:smartTag w:uri="urn:schemas-microsoft-com:office:smarttags" w:element="metricconverter">
        <w:smartTagPr>
          <w:attr w:name="ProductID" w:val="2020 г"/>
        </w:smartTagPr>
        <w:r w:rsidRPr="00C33E63">
          <w:rPr>
            <w:sz w:val="26"/>
            <w:szCs w:val="26"/>
          </w:rPr>
          <w:t>2020 г</w:t>
        </w:r>
      </w:smartTag>
      <w:r w:rsidRPr="00C33E63">
        <w:rPr>
          <w:sz w:val="26"/>
          <w:szCs w:val="26"/>
        </w:rPr>
        <w:t xml:space="preserve">. № 219, 20 февраля </w:t>
      </w:r>
      <w:smartTag w:uri="urn:schemas-microsoft-com:office:smarttags" w:element="metricconverter">
        <w:smartTagPr>
          <w:attr w:name="ProductID" w:val="2021 г"/>
        </w:smartTagPr>
        <w:r w:rsidRPr="00C33E63">
          <w:rPr>
            <w:sz w:val="26"/>
            <w:szCs w:val="26"/>
          </w:rPr>
          <w:t>2021 г</w:t>
        </w:r>
      </w:smartTag>
      <w:r w:rsidRPr="00C33E63">
        <w:rPr>
          <w:sz w:val="26"/>
          <w:szCs w:val="26"/>
        </w:rPr>
        <w:t xml:space="preserve">. № 87, 24 ноября </w:t>
      </w:r>
      <w:smartTag w:uri="urn:schemas-microsoft-com:office:smarttags" w:element="metricconverter">
        <w:smartTagPr>
          <w:attr w:name="ProductID" w:val="2021 г"/>
        </w:smartTagPr>
        <w:r w:rsidRPr="00C33E63">
          <w:rPr>
            <w:sz w:val="26"/>
            <w:szCs w:val="26"/>
          </w:rPr>
          <w:t>2021 г</w:t>
        </w:r>
      </w:smartTag>
      <w:r w:rsidRPr="00C33E63">
        <w:rPr>
          <w:sz w:val="26"/>
          <w:szCs w:val="26"/>
        </w:rPr>
        <w:t>. № 735</w:t>
      </w:r>
      <w:r>
        <w:rPr>
          <w:sz w:val="26"/>
          <w:szCs w:val="26"/>
        </w:rPr>
        <w:t xml:space="preserve">, 25 октября  </w:t>
      </w:r>
      <w:smartTag w:uri="urn:schemas-microsoft-com:office:smarttags" w:element="metricconverter">
        <w:smartTagPr>
          <w:attr w:name="ProductID" w:val="2022 г"/>
        </w:smartTagPr>
        <w:r w:rsidRPr="00735EEF">
          <w:rPr>
            <w:sz w:val="26"/>
            <w:szCs w:val="26"/>
          </w:rPr>
          <w:t xml:space="preserve">2022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 xml:space="preserve">. </w:t>
      </w:r>
      <w:r w:rsidRPr="00735EEF">
        <w:rPr>
          <w:sz w:val="26"/>
          <w:szCs w:val="26"/>
        </w:rPr>
        <w:t>№ 664</w:t>
      </w:r>
      <w:r>
        <w:rPr>
          <w:sz w:val="26"/>
          <w:szCs w:val="26"/>
        </w:rPr>
        <w:t xml:space="preserve">, </w:t>
      </w:r>
      <w:r w:rsidRPr="00B5008B">
        <w:rPr>
          <w:sz w:val="26"/>
          <w:szCs w:val="26"/>
        </w:rPr>
        <w:t xml:space="preserve">6 апреля </w:t>
      </w:r>
      <w:smartTag w:uri="urn:schemas-microsoft-com:office:smarttags" w:element="metricconverter">
        <w:smartTagPr>
          <w:attr w:name="ProductID" w:val="2023 г"/>
        </w:smartTagPr>
        <w:r w:rsidRPr="00B5008B">
          <w:rPr>
            <w:sz w:val="26"/>
            <w:szCs w:val="26"/>
          </w:rPr>
          <w:t>2023 г</w:t>
        </w:r>
      </w:smartTag>
      <w:r w:rsidRPr="00B5008B">
        <w:rPr>
          <w:sz w:val="26"/>
          <w:szCs w:val="26"/>
        </w:rPr>
        <w:t>. N 187</w:t>
      </w:r>
      <w:r w:rsidRPr="00735EEF">
        <w:rPr>
          <w:sz w:val="26"/>
          <w:szCs w:val="26"/>
        </w:rPr>
        <w:t>)</w:t>
      </w:r>
      <w:r w:rsidRPr="00C33E63">
        <w:rPr>
          <w:sz w:val="26"/>
          <w:szCs w:val="26"/>
        </w:rPr>
        <w:t xml:space="preserve"> следующего содержания:</w:t>
      </w:r>
    </w:p>
    <w:p w:rsidR="000312F7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 xml:space="preserve">1.1. </w:t>
      </w:r>
      <w:r>
        <w:rPr>
          <w:bCs/>
          <w:color w:val="000000"/>
          <w:sz w:val="26"/>
          <w:szCs w:val="26"/>
        </w:rPr>
        <w:t xml:space="preserve"> в пункте 1 строку «</w:t>
      </w:r>
      <w:r w:rsidRPr="00C354FC">
        <w:rPr>
          <w:bCs/>
          <w:color w:val="000000"/>
          <w:sz w:val="26"/>
          <w:szCs w:val="26"/>
        </w:rPr>
        <w:t>Учреждения дополнительного образования:</w:t>
      </w:r>
      <w:r>
        <w:rPr>
          <w:bCs/>
          <w:color w:val="000000"/>
          <w:sz w:val="26"/>
          <w:szCs w:val="26"/>
        </w:rPr>
        <w:t>»</w:t>
      </w:r>
      <w:r w:rsidRPr="00C354FC">
        <w:rPr>
          <w:bCs/>
          <w:color w:val="000000"/>
          <w:sz w:val="26"/>
          <w:szCs w:val="26"/>
        </w:rPr>
        <w:t xml:space="preserve"> изложить в следующей редакции:</w:t>
      </w:r>
    </w:p>
    <w:p w:rsidR="000312F7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C354FC">
        <w:rPr>
          <w:bCs/>
          <w:color w:val="000000"/>
          <w:sz w:val="26"/>
          <w:szCs w:val="26"/>
        </w:rPr>
        <w:t>Учреждения дополнительного образования:</w:t>
      </w:r>
    </w:p>
    <w:p w:rsidR="000312F7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C354FC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 группа - коэффициент 1,11</w:t>
      </w:r>
      <w:r w:rsidRPr="00C354FC">
        <w:rPr>
          <w:bCs/>
          <w:color w:val="000000"/>
          <w:sz w:val="26"/>
          <w:szCs w:val="26"/>
        </w:rPr>
        <w:t>;</w:t>
      </w:r>
    </w:p>
    <w:p w:rsidR="000312F7" w:rsidRPr="00C354FC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C354FC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 группа - коэффициент 1,05</w:t>
      </w:r>
      <w:r w:rsidRPr="00C354FC">
        <w:rPr>
          <w:bCs/>
          <w:color w:val="000000"/>
          <w:sz w:val="26"/>
          <w:szCs w:val="26"/>
        </w:rPr>
        <w:t>;</w:t>
      </w:r>
    </w:p>
    <w:p w:rsidR="000312F7" w:rsidRPr="00C354FC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C354FC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 группа - коэффициент 1,0</w:t>
      </w:r>
      <w:r w:rsidRPr="00C354FC">
        <w:rPr>
          <w:bCs/>
          <w:color w:val="000000"/>
          <w:sz w:val="26"/>
          <w:szCs w:val="26"/>
        </w:rPr>
        <w:t>;</w:t>
      </w:r>
    </w:p>
    <w:p w:rsidR="000312F7" w:rsidRPr="00C354FC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C354FC" w:rsidRDefault="000312F7" w:rsidP="00C354FC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 группа - коэффициент 0,8</w:t>
      </w:r>
      <w:r w:rsidRPr="00C354FC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»;</w:t>
      </w:r>
    </w:p>
    <w:p w:rsidR="000312F7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1.2. абзац второй </w:t>
      </w:r>
      <w:r w:rsidRPr="00345821">
        <w:rPr>
          <w:bCs/>
          <w:color w:val="000000"/>
          <w:sz w:val="26"/>
          <w:szCs w:val="26"/>
        </w:rPr>
        <w:t>пункт</w:t>
      </w:r>
      <w:r>
        <w:rPr>
          <w:bCs/>
          <w:color w:val="000000"/>
          <w:sz w:val="26"/>
          <w:szCs w:val="26"/>
        </w:rPr>
        <w:t>а</w:t>
      </w:r>
      <w:r w:rsidRPr="00345821">
        <w:rPr>
          <w:bCs/>
          <w:color w:val="000000"/>
          <w:sz w:val="26"/>
          <w:szCs w:val="26"/>
        </w:rPr>
        <w:t xml:space="preserve"> 1</w:t>
      </w:r>
      <w:r>
        <w:rPr>
          <w:bCs/>
          <w:color w:val="000000"/>
          <w:sz w:val="26"/>
          <w:szCs w:val="26"/>
        </w:rPr>
        <w:t>0 изложить в следующей редакции:</w:t>
      </w:r>
    </w:p>
    <w:p w:rsidR="000312F7" w:rsidRPr="00735EEF" w:rsidRDefault="000312F7" w:rsidP="00D62F4F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735EEF">
        <w:rPr>
          <w:bCs/>
          <w:color w:val="000000"/>
          <w:sz w:val="26"/>
          <w:szCs w:val="26"/>
        </w:rPr>
        <w:t>Учредитель образовательных учреждений формирует централизованный фонд стимулирования рук</w:t>
      </w:r>
      <w:r>
        <w:rPr>
          <w:bCs/>
          <w:color w:val="000000"/>
          <w:sz w:val="26"/>
          <w:szCs w:val="26"/>
        </w:rPr>
        <w:t xml:space="preserve">оводителей </w:t>
      </w:r>
      <w:r w:rsidRPr="00735EEF">
        <w:rPr>
          <w:bCs/>
          <w:color w:val="000000"/>
          <w:sz w:val="26"/>
          <w:szCs w:val="26"/>
        </w:rPr>
        <w:t>общеоб</w:t>
      </w:r>
      <w:r>
        <w:rPr>
          <w:bCs/>
          <w:color w:val="000000"/>
          <w:sz w:val="26"/>
          <w:szCs w:val="26"/>
        </w:rPr>
        <w:t xml:space="preserve">разовательных учреждений в объеме 0,58 % от ФОТ </w:t>
      </w:r>
      <w:r w:rsidRPr="00735EEF">
        <w:rPr>
          <w:bCs/>
          <w:color w:val="000000"/>
          <w:sz w:val="26"/>
          <w:szCs w:val="26"/>
        </w:rPr>
        <w:t>общеоб</w:t>
      </w:r>
      <w:r>
        <w:rPr>
          <w:bCs/>
          <w:color w:val="000000"/>
          <w:sz w:val="26"/>
          <w:szCs w:val="26"/>
        </w:rPr>
        <w:t>разовательных учреждений</w:t>
      </w:r>
      <w:r w:rsidRPr="00735EEF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руководителей учреждений</w:t>
      </w:r>
      <w:r w:rsidRPr="00735EE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дополнительного образования в объеме 1 </w:t>
      </w:r>
      <w:r w:rsidRPr="00735EEF">
        <w:rPr>
          <w:bCs/>
          <w:color w:val="000000"/>
          <w:sz w:val="26"/>
          <w:szCs w:val="26"/>
        </w:rPr>
        <w:t xml:space="preserve">% от ФОТ </w:t>
      </w:r>
      <w:r>
        <w:rPr>
          <w:bCs/>
          <w:color w:val="000000"/>
          <w:sz w:val="26"/>
          <w:szCs w:val="26"/>
        </w:rPr>
        <w:t>учреждений дополнительного образования</w:t>
      </w:r>
      <w:r w:rsidRPr="00735EEF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 </w:t>
      </w:r>
      <w:r w:rsidRPr="00735EEF">
        <w:rPr>
          <w:bCs/>
          <w:color w:val="000000"/>
          <w:sz w:val="26"/>
          <w:szCs w:val="26"/>
        </w:rPr>
        <w:t>руководителя муниципального бюджетного дошкольного образовательного учреждения "Детский сад "Радуга" комбинированного вида" Рузаевского муниципального района в объеме 0,1</w:t>
      </w:r>
      <w:r>
        <w:rPr>
          <w:bCs/>
          <w:color w:val="000000"/>
          <w:sz w:val="26"/>
          <w:szCs w:val="26"/>
        </w:rPr>
        <w:t xml:space="preserve"> </w:t>
      </w:r>
      <w:r w:rsidRPr="00735EEF">
        <w:rPr>
          <w:bCs/>
          <w:color w:val="000000"/>
          <w:sz w:val="26"/>
          <w:szCs w:val="26"/>
        </w:rPr>
        <w:t>% от ФОТ муниципального бюджетного дошкольного образовательного учреждения "Детский сад "Радуга" комбинированного вида" Рузаевского муниципального района, руководителя муниципального бюджетного дошкольного образовательного учреждения "Детство" Рузаевского муниципального района в объеме 0,4% от ФОТ муниципального бюджетного дошкольного образовательного учреждения "Детство" Рузаевского муниципального района по следующим формулам:</w:t>
      </w:r>
    </w:p>
    <w:p w:rsidR="000312F7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735EEF" w:rsidRDefault="000312F7" w:rsidP="00573DB1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ФОТцст = ФОТу х 0,01</w:t>
      </w:r>
      <w:r w:rsidRPr="00735EEF">
        <w:rPr>
          <w:bCs/>
          <w:color w:val="000000"/>
          <w:sz w:val="26"/>
          <w:szCs w:val="26"/>
        </w:rPr>
        <w:t>;</w:t>
      </w: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ФОТцст = ФОТу х 0,0</w:t>
      </w:r>
      <w:r w:rsidRPr="00B5008B">
        <w:rPr>
          <w:bCs/>
          <w:color w:val="000000"/>
          <w:sz w:val="26"/>
          <w:szCs w:val="26"/>
        </w:rPr>
        <w:t>058</w:t>
      </w:r>
      <w:r w:rsidRPr="00735EEF">
        <w:rPr>
          <w:bCs/>
          <w:color w:val="000000"/>
          <w:sz w:val="26"/>
          <w:szCs w:val="26"/>
        </w:rPr>
        <w:t>;</w:t>
      </w: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ФОТцст = ФОТу х 0,001</w:t>
      </w:r>
      <w:r w:rsidRPr="00735EEF">
        <w:rPr>
          <w:bCs/>
          <w:color w:val="000000"/>
          <w:sz w:val="26"/>
          <w:szCs w:val="26"/>
        </w:rPr>
        <w:t>0,</w:t>
      </w: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ФОТцст = ФОТу х 0,004</w:t>
      </w:r>
      <w:r w:rsidRPr="00735EEF">
        <w:rPr>
          <w:bCs/>
          <w:color w:val="000000"/>
          <w:sz w:val="26"/>
          <w:szCs w:val="26"/>
        </w:rPr>
        <w:t>0,</w:t>
      </w: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где:</w:t>
      </w:r>
    </w:p>
    <w:p w:rsidR="000312F7" w:rsidRPr="00735EEF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ФОТцст - отчисление в централизованный фонд стимулирования руководителей учреждений;</w:t>
      </w:r>
    </w:p>
    <w:p w:rsidR="000312F7" w:rsidRDefault="000312F7" w:rsidP="001367C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ФОТоу - фонд оплаты труда учреждения.</w:t>
      </w:r>
      <w:r>
        <w:rPr>
          <w:bCs/>
          <w:color w:val="000000"/>
          <w:sz w:val="26"/>
          <w:szCs w:val="26"/>
        </w:rPr>
        <w:t>»;</w:t>
      </w:r>
    </w:p>
    <w:p w:rsidR="000312F7" w:rsidRDefault="000312F7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1.2. приложение 6</w:t>
      </w:r>
      <w:r w:rsidRPr="00C33E63">
        <w:rPr>
          <w:bCs/>
          <w:color w:val="000000"/>
          <w:sz w:val="26"/>
          <w:szCs w:val="26"/>
        </w:rPr>
        <w:t xml:space="preserve"> к Положению изложить в следующей редакции:</w:t>
      </w:r>
    </w:p>
    <w:p w:rsidR="000312F7" w:rsidRPr="003D3732" w:rsidRDefault="000312F7" w:rsidP="00CC0167">
      <w:pPr>
        <w:pStyle w:val="s3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22272F"/>
        </w:rPr>
        <w:t>«</w:t>
      </w:r>
      <w:r w:rsidRPr="003D3732">
        <w:rPr>
          <w:color w:val="000000"/>
          <w:sz w:val="26"/>
          <w:szCs w:val="26"/>
        </w:rPr>
        <w:t>Приложение 6</w:t>
      </w:r>
      <w:r w:rsidRPr="003D3732">
        <w:rPr>
          <w:color w:val="000000"/>
          <w:sz w:val="26"/>
          <w:szCs w:val="26"/>
        </w:rPr>
        <w:br/>
        <w:t>к </w:t>
      </w:r>
      <w:hyperlink r:id="rId6" w:anchor="/document/44920670/entry/1000" w:history="1">
        <w:r w:rsidRPr="00881D2F">
          <w:rPr>
            <w:rStyle w:val="Hyperlink"/>
            <w:color w:val="000000"/>
            <w:sz w:val="26"/>
            <w:szCs w:val="26"/>
            <w:u w:val="none"/>
          </w:rPr>
          <w:t>Положению</w:t>
        </w:r>
      </w:hyperlink>
    </w:p>
    <w:p w:rsidR="000312F7" w:rsidRPr="003D3732" w:rsidRDefault="000312F7" w:rsidP="00CC016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0312F7" w:rsidRPr="003D3732" w:rsidRDefault="000312F7" w:rsidP="00CC016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</w:t>
      </w:r>
      <w:r>
        <w:rPr>
          <w:color w:val="000000"/>
          <w:sz w:val="26"/>
          <w:szCs w:val="26"/>
        </w:rPr>
        <w:br/>
        <w:t>Управляющего с</w:t>
      </w:r>
      <w:r w:rsidRPr="003D3732">
        <w:rPr>
          <w:color w:val="000000"/>
          <w:sz w:val="26"/>
          <w:szCs w:val="26"/>
        </w:rPr>
        <w:t xml:space="preserve">овета при управлении образования Администрации Рузаевского муниципального района </w:t>
      </w:r>
    </w:p>
    <w:p w:rsidR="000312F7" w:rsidRDefault="000312F7" w:rsidP="00FA216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0312F7" w:rsidRDefault="000312F7" w:rsidP="00FA21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Антонова Л.В.</w:t>
      </w:r>
      <w:r w:rsidRPr="00CC0167">
        <w:rPr>
          <w:color w:val="000000"/>
          <w:sz w:val="26"/>
          <w:szCs w:val="26"/>
        </w:rPr>
        <w:t xml:space="preserve"> - директор муниципального бюджетного общеобразовательного учреждения "</w:t>
      </w:r>
      <w:r>
        <w:rPr>
          <w:color w:val="000000"/>
          <w:sz w:val="26"/>
          <w:szCs w:val="26"/>
        </w:rPr>
        <w:t>Центр образования - Средняя общеобразовательная школа № 12</w:t>
      </w:r>
      <w:r w:rsidRPr="00CC0167">
        <w:rPr>
          <w:color w:val="000000"/>
          <w:sz w:val="26"/>
          <w:szCs w:val="26"/>
        </w:rPr>
        <w:t>" Рузаевского муниципального района;</w:t>
      </w:r>
    </w:p>
    <w:p w:rsidR="000312F7" w:rsidRDefault="000312F7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313334">
        <w:rPr>
          <w:sz w:val="26"/>
          <w:szCs w:val="26"/>
        </w:rPr>
        <w:t>Глухова О</w:t>
      </w:r>
      <w:r>
        <w:rPr>
          <w:sz w:val="26"/>
          <w:szCs w:val="26"/>
        </w:rPr>
        <w:t>.В. – член р</w:t>
      </w:r>
      <w:r w:rsidRPr="00313334">
        <w:rPr>
          <w:sz w:val="26"/>
          <w:szCs w:val="26"/>
        </w:rPr>
        <w:t>одительского комитета муниципального бюджетного общеобразовательного учреждения «Лицей № 4» Рузаевского муниципального района (по согласованию);</w:t>
      </w:r>
    </w:p>
    <w:p w:rsidR="000312F7" w:rsidRDefault="000312F7" w:rsidP="008C7D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C7DF3">
        <w:rPr>
          <w:color w:val="000000"/>
          <w:sz w:val="26"/>
          <w:szCs w:val="26"/>
        </w:rPr>
        <w:t>Живайкина С.В</w:t>
      </w:r>
      <w:r>
        <w:rPr>
          <w:color w:val="000000"/>
          <w:sz w:val="26"/>
          <w:szCs w:val="26"/>
        </w:rPr>
        <w:t>. – консультант</w:t>
      </w:r>
      <w:r w:rsidRPr="008C7DF3">
        <w:rPr>
          <w:color w:val="000000"/>
          <w:sz w:val="26"/>
          <w:szCs w:val="26"/>
        </w:rPr>
        <w:t xml:space="preserve"> управления образования Администрации Рузаевского муниципального района;</w:t>
      </w:r>
    </w:p>
    <w:p w:rsidR="000312F7" w:rsidRPr="00C20014" w:rsidRDefault="000312F7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Ковырева Л.Н. </w:t>
      </w:r>
      <w:r w:rsidRPr="00C20014">
        <w:rPr>
          <w:sz w:val="26"/>
          <w:szCs w:val="26"/>
        </w:rPr>
        <w:t xml:space="preserve"> - </w:t>
      </w:r>
      <w:r>
        <w:rPr>
          <w:sz w:val="26"/>
          <w:szCs w:val="26"/>
        </w:rPr>
        <w:t>н</w:t>
      </w:r>
      <w:r w:rsidRPr="00C20014">
        <w:rPr>
          <w:sz w:val="26"/>
          <w:szCs w:val="26"/>
        </w:rPr>
        <w:t>ач</w:t>
      </w:r>
      <w:r>
        <w:rPr>
          <w:sz w:val="26"/>
          <w:szCs w:val="26"/>
        </w:rPr>
        <w:t>альник управления образования А</w:t>
      </w:r>
      <w:r w:rsidRPr="00C20014">
        <w:rPr>
          <w:sz w:val="26"/>
          <w:szCs w:val="26"/>
        </w:rPr>
        <w:t>дминистрации Рузаевского муниципального района</w:t>
      </w:r>
      <w:r>
        <w:rPr>
          <w:sz w:val="26"/>
          <w:szCs w:val="26"/>
        </w:rPr>
        <w:t>;</w:t>
      </w:r>
    </w:p>
    <w:p w:rsidR="000312F7" w:rsidRPr="00C20014" w:rsidRDefault="000312F7" w:rsidP="00DB2D26">
      <w:pPr>
        <w:tabs>
          <w:tab w:val="left" w:pos="30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Лапаева Н.А.</w:t>
      </w:r>
      <w:r w:rsidRPr="00C20014">
        <w:rPr>
          <w:sz w:val="26"/>
          <w:szCs w:val="26"/>
        </w:rPr>
        <w:t xml:space="preserve"> - Глава </w:t>
      </w:r>
      <w:r>
        <w:rPr>
          <w:sz w:val="26"/>
          <w:szCs w:val="26"/>
        </w:rPr>
        <w:t>администрации Красносельцовског</w:t>
      </w:r>
      <w:r w:rsidRPr="00C20014">
        <w:rPr>
          <w:sz w:val="26"/>
          <w:szCs w:val="26"/>
        </w:rPr>
        <w:t>о сельского поселения Рузаевского муниципального</w:t>
      </w:r>
      <w:r>
        <w:rPr>
          <w:sz w:val="26"/>
          <w:szCs w:val="26"/>
        </w:rPr>
        <w:t xml:space="preserve"> района Республики Мордовия (по согласованию);</w:t>
      </w:r>
    </w:p>
    <w:p w:rsidR="000312F7" w:rsidRDefault="000312F7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20014">
        <w:rPr>
          <w:sz w:val="26"/>
          <w:szCs w:val="26"/>
        </w:rPr>
        <w:t>Ларина В.Р. - заместитель Главы район</w:t>
      </w:r>
      <w:r>
        <w:rPr>
          <w:sz w:val="26"/>
          <w:szCs w:val="26"/>
        </w:rPr>
        <w:t>а по социальным вопросам;</w:t>
      </w:r>
    </w:p>
    <w:p w:rsidR="000312F7" w:rsidRPr="00B5008B" w:rsidRDefault="000312F7" w:rsidP="008C7DF3">
      <w:pPr>
        <w:tabs>
          <w:tab w:val="left" w:pos="3060"/>
        </w:tabs>
        <w:ind w:firstLine="567"/>
        <w:jc w:val="both"/>
        <w:rPr>
          <w:sz w:val="26"/>
          <w:szCs w:val="26"/>
          <w:highlight w:val="yellow"/>
        </w:rPr>
      </w:pPr>
      <w:r w:rsidRPr="008C7DF3">
        <w:rPr>
          <w:sz w:val="26"/>
          <w:szCs w:val="26"/>
        </w:rPr>
        <w:t>Маркина С.В. – и.о. директора муниципального автономного учреждения «Центр молодежной политики и туризма» Рузае</w:t>
      </w:r>
      <w:r>
        <w:rPr>
          <w:sz w:val="26"/>
          <w:szCs w:val="26"/>
        </w:rPr>
        <w:t>вского муниципального района;</w:t>
      </w:r>
    </w:p>
    <w:p w:rsidR="000312F7" w:rsidRPr="00C20014" w:rsidRDefault="000312F7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Огурцова Е.В. – и.о. </w:t>
      </w:r>
      <w:r w:rsidRPr="004216E4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4216E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бюджетного</w:t>
      </w:r>
      <w:r w:rsidRPr="004216E4">
        <w:rPr>
          <w:sz w:val="26"/>
          <w:szCs w:val="26"/>
        </w:rPr>
        <w:t xml:space="preserve"> учреждения «</w:t>
      </w:r>
      <w:r>
        <w:rPr>
          <w:sz w:val="26"/>
          <w:szCs w:val="26"/>
        </w:rPr>
        <w:t>Централизованная бухгалтерия</w:t>
      </w:r>
      <w:r w:rsidRPr="004216E4">
        <w:rPr>
          <w:sz w:val="26"/>
          <w:szCs w:val="26"/>
        </w:rPr>
        <w:t>» Ру</w:t>
      </w:r>
      <w:r>
        <w:rPr>
          <w:sz w:val="26"/>
          <w:szCs w:val="26"/>
        </w:rPr>
        <w:t>заевского муниципального района;</w:t>
      </w:r>
    </w:p>
    <w:p w:rsidR="000312F7" w:rsidRDefault="000312F7" w:rsidP="00DD45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16E4">
        <w:rPr>
          <w:sz w:val="26"/>
          <w:szCs w:val="26"/>
        </w:rPr>
        <w:t>Шикина Л.И. -</w:t>
      </w:r>
      <w:r>
        <w:rPr>
          <w:sz w:val="26"/>
          <w:szCs w:val="26"/>
        </w:rPr>
        <w:t xml:space="preserve"> </w:t>
      </w:r>
      <w:r w:rsidRPr="004216E4">
        <w:rPr>
          <w:sz w:val="26"/>
          <w:szCs w:val="26"/>
        </w:rPr>
        <w:t>директор муниципального бюджетного дошкольного образовательного учреждения «Детский сад «Радуга» комбинированного вида» Ру</w:t>
      </w:r>
      <w:r>
        <w:rPr>
          <w:sz w:val="26"/>
          <w:szCs w:val="26"/>
        </w:rPr>
        <w:t>заевского муниципального района.».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0312F7" w:rsidRPr="00C33E63" w:rsidRDefault="000312F7" w:rsidP="00CC0167">
      <w:pPr>
        <w:ind w:firstLine="567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0312F7" w:rsidRPr="00C33E63" w:rsidRDefault="000312F7" w:rsidP="00CC0167">
      <w:pPr>
        <w:ind w:firstLine="567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bCs/>
          <w:color w:val="000000"/>
          <w:sz w:val="26"/>
          <w:szCs w:val="26"/>
        </w:rPr>
        <w:t xml:space="preserve">.   </w:t>
      </w:r>
    </w:p>
    <w:p w:rsidR="000312F7" w:rsidRPr="00C33E63" w:rsidRDefault="000312F7" w:rsidP="00CC0167">
      <w:pPr>
        <w:ind w:firstLine="567"/>
        <w:jc w:val="both"/>
        <w:rPr>
          <w:bCs/>
          <w:color w:val="000000"/>
          <w:sz w:val="26"/>
          <w:szCs w:val="26"/>
        </w:rPr>
      </w:pPr>
    </w:p>
    <w:p w:rsidR="000312F7" w:rsidRPr="00C33E63" w:rsidRDefault="000312F7" w:rsidP="00CC0167">
      <w:pPr>
        <w:ind w:firstLine="567"/>
        <w:jc w:val="both"/>
        <w:rPr>
          <w:color w:val="000000"/>
          <w:sz w:val="26"/>
          <w:szCs w:val="26"/>
        </w:rPr>
      </w:pPr>
    </w:p>
    <w:p w:rsidR="000312F7" w:rsidRPr="00C33E63" w:rsidRDefault="000312F7" w:rsidP="00CC0167">
      <w:pPr>
        <w:ind w:firstLine="567"/>
        <w:jc w:val="both"/>
        <w:rPr>
          <w:color w:val="000000"/>
          <w:sz w:val="26"/>
          <w:szCs w:val="26"/>
        </w:rPr>
      </w:pPr>
    </w:p>
    <w:p w:rsidR="000312F7" w:rsidRPr="00C33E63" w:rsidRDefault="000312F7" w:rsidP="00CC0167">
      <w:pPr>
        <w:ind w:firstLine="567"/>
        <w:jc w:val="both"/>
        <w:rPr>
          <w:color w:val="000000"/>
          <w:sz w:val="26"/>
          <w:szCs w:val="26"/>
        </w:rPr>
      </w:pPr>
    </w:p>
    <w:p w:rsidR="000312F7" w:rsidRPr="00C33E63" w:rsidRDefault="000312F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Глава Рузаевского </w:t>
      </w:r>
    </w:p>
    <w:p w:rsidR="000312F7" w:rsidRPr="00C33E63" w:rsidRDefault="000312F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муниципального района             </w:t>
      </w:r>
    </w:p>
    <w:p w:rsidR="000312F7" w:rsidRPr="00C33E63" w:rsidRDefault="000312F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Республики Мордовия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Pr="00C33E63">
        <w:rPr>
          <w:color w:val="000000"/>
          <w:sz w:val="26"/>
          <w:szCs w:val="26"/>
        </w:rPr>
        <w:t xml:space="preserve">   А.Б. Юткин</w:t>
      </w:r>
    </w:p>
    <w:p w:rsidR="000312F7" w:rsidRPr="00C33E63" w:rsidRDefault="000312F7" w:rsidP="00CC0167">
      <w:pPr>
        <w:ind w:firstLine="567"/>
        <w:jc w:val="both"/>
        <w:rPr>
          <w:color w:val="000000"/>
          <w:sz w:val="26"/>
          <w:szCs w:val="26"/>
        </w:rPr>
      </w:pPr>
    </w:p>
    <w:p w:rsidR="000312F7" w:rsidRPr="00C33E63" w:rsidRDefault="000312F7" w:rsidP="00CC0167">
      <w:pPr>
        <w:ind w:firstLine="567"/>
        <w:jc w:val="both"/>
        <w:rPr>
          <w:color w:val="000000"/>
          <w:sz w:val="26"/>
          <w:szCs w:val="26"/>
        </w:rPr>
      </w:pPr>
    </w:p>
    <w:p w:rsidR="000312F7" w:rsidRPr="00C33E63" w:rsidRDefault="000312F7" w:rsidP="00CC0167">
      <w:pPr>
        <w:ind w:firstLine="567"/>
        <w:jc w:val="both"/>
        <w:rPr>
          <w:color w:val="000000"/>
          <w:sz w:val="26"/>
          <w:szCs w:val="26"/>
        </w:rPr>
      </w:pPr>
    </w:p>
    <w:p w:rsidR="000312F7" w:rsidRPr="00C33E63" w:rsidRDefault="000312F7" w:rsidP="00CC0167">
      <w:pPr>
        <w:rPr>
          <w:sz w:val="26"/>
          <w:szCs w:val="26"/>
        </w:rPr>
      </w:pPr>
    </w:p>
    <w:p w:rsidR="000312F7" w:rsidRPr="00C33E63" w:rsidRDefault="000312F7" w:rsidP="00CC0167">
      <w:pPr>
        <w:rPr>
          <w:sz w:val="26"/>
          <w:szCs w:val="26"/>
        </w:rPr>
      </w:pPr>
    </w:p>
    <w:p w:rsidR="000312F7" w:rsidRPr="00C33E63" w:rsidRDefault="000312F7" w:rsidP="00CC0167">
      <w:pPr>
        <w:rPr>
          <w:sz w:val="26"/>
          <w:szCs w:val="26"/>
        </w:rPr>
      </w:pPr>
    </w:p>
    <w:p w:rsidR="000312F7" w:rsidRPr="00C33E63" w:rsidRDefault="000312F7" w:rsidP="00CC0167">
      <w:pPr>
        <w:rPr>
          <w:sz w:val="26"/>
          <w:szCs w:val="26"/>
        </w:rPr>
      </w:pPr>
    </w:p>
    <w:p w:rsidR="000312F7" w:rsidRPr="00C33E63" w:rsidRDefault="000312F7" w:rsidP="00CC0167">
      <w:pPr>
        <w:rPr>
          <w:sz w:val="26"/>
          <w:szCs w:val="26"/>
        </w:rPr>
      </w:pPr>
    </w:p>
    <w:p w:rsidR="000312F7" w:rsidRPr="00C33E63" w:rsidRDefault="000312F7" w:rsidP="00CC0167">
      <w:pPr>
        <w:rPr>
          <w:sz w:val="26"/>
          <w:szCs w:val="26"/>
        </w:rPr>
      </w:pPr>
    </w:p>
    <w:sectPr w:rsidR="000312F7" w:rsidRPr="00C33E63" w:rsidSect="00422A51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F7" w:rsidRDefault="000312F7" w:rsidP="00175D7E">
      <w:r>
        <w:separator/>
      </w:r>
    </w:p>
  </w:endnote>
  <w:endnote w:type="continuationSeparator" w:id="0">
    <w:p w:rsidR="000312F7" w:rsidRDefault="000312F7" w:rsidP="0017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F7" w:rsidRDefault="000312F7" w:rsidP="00175D7E">
      <w:r>
        <w:separator/>
      </w:r>
    </w:p>
  </w:footnote>
  <w:footnote w:type="continuationSeparator" w:id="0">
    <w:p w:rsidR="000312F7" w:rsidRDefault="000312F7" w:rsidP="00175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F7" w:rsidRDefault="000312F7" w:rsidP="00175D7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312F7"/>
    <w:rsid w:val="00032C97"/>
    <w:rsid w:val="00051D3D"/>
    <w:rsid w:val="0005644C"/>
    <w:rsid w:val="00061D22"/>
    <w:rsid w:val="000772E8"/>
    <w:rsid w:val="000A2AA8"/>
    <w:rsid w:val="000A34AF"/>
    <w:rsid w:val="000D13B9"/>
    <w:rsid w:val="00106F21"/>
    <w:rsid w:val="00112B76"/>
    <w:rsid w:val="00130D64"/>
    <w:rsid w:val="001367C7"/>
    <w:rsid w:val="00141625"/>
    <w:rsid w:val="001530A9"/>
    <w:rsid w:val="00154832"/>
    <w:rsid w:val="001576B5"/>
    <w:rsid w:val="00162040"/>
    <w:rsid w:val="001748A2"/>
    <w:rsid w:val="00175D7E"/>
    <w:rsid w:val="00176ABB"/>
    <w:rsid w:val="00176BA6"/>
    <w:rsid w:val="00197247"/>
    <w:rsid w:val="001C48EA"/>
    <w:rsid w:val="00201B2B"/>
    <w:rsid w:val="00215B4E"/>
    <w:rsid w:val="00217C02"/>
    <w:rsid w:val="002258B1"/>
    <w:rsid w:val="00236647"/>
    <w:rsid w:val="002615AC"/>
    <w:rsid w:val="002846A1"/>
    <w:rsid w:val="002862FE"/>
    <w:rsid w:val="002A0E0C"/>
    <w:rsid w:val="002B7C82"/>
    <w:rsid w:val="002E3BFC"/>
    <w:rsid w:val="002F09D5"/>
    <w:rsid w:val="002F694F"/>
    <w:rsid w:val="00305472"/>
    <w:rsid w:val="00313334"/>
    <w:rsid w:val="00315885"/>
    <w:rsid w:val="00336B06"/>
    <w:rsid w:val="00344B4F"/>
    <w:rsid w:val="00345821"/>
    <w:rsid w:val="00365289"/>
    <w:rsid w:val="00370292"/>
    <w:rsid w:val="00375A44"/>
    <w:rsid w:val="00382C24"/>
    <w:rsid w:val="003B0FAB"/>
    <w:rsid w:val="003C526A"/>
    <w:rsid w:val="003D3732"/>
    <w:rsid w:val="004216E4"/>
    <w:rsid w:val="00422A51"/>
    <w:rsid w:val="00425894"/>
    <w:rsid w:val="00426CDF"/>
    <w:rsid w:val="004322D7"/>
    <w:rsid w:val="00447EC9"/>
    <w:rsid w:val="00466EE1"/>
    <w:rsid w:val="004A2668"/>
    <w:rsid w:val="004A6996"/>
    <w:rsid w:val="004B33CB"/>
    <w:rsid w:val="004B3DA6"/>
    <w:rsid w:val="004C52FD"/>
    <w:rsid w:val="004D62A3"/>
    <w:rsid w:val="004E0762"/>
    <w:rsid w:val="004E37C5"/>
    <w:rsid w:val="00512A74"/>
    <w:rsid w:val="00514A47"/>
    <w:rsid w:val="00543714"/>
    <w:rsid w:val="0057068E"/>
    <w:rsid w:val="00573DB1"/>
    <w:rsid w:val="005834B8"/>
    <w:rsid w:val="0059008A"/>
    <w:rsid w:val="005A0A79"/>
    <w:rsid w:val="005B18E4"/>
    <w:rsid w:val="005B1CC3"/>
    <w:rsid w:val="005B6CAE"/>
    <w:rsid w:val="005C2C1C"/>
    <w:rsid w:val="005E064E"/>
    <w:rsid w:val="005F4594"/>
    <w:rsid w:val="005F5DAD"/>
    <w:rsid w:val="00602964"/>
    <w:rsid w:val="00614A41"/>
    <w:rsid w:val="00655BCB"/>
    <w:rsid w:val="00681030"/>
    <w:rsid w:val="00685148"/>
    <w:rsid w:val="006925BE"/>
    <w:rsid w:val="00696051"/>
    <w:rsid w:val="006B08A5"/>
    <w:rsid w:val="006B4B33"/>
    <w:rsid w:val="006D5801"/>
    <w:rsid w:val="00700517"/>
    <w:rsid w:val="007046BD"/>
    <w:rsid w:val="007145E0"/>
    <w:rsid w:val="00730C63"/>
    <w:rsid w:val="00735EEF"/>
    <w:rsid w:val="00737923"/>
    <w:rsid w:val="007412D1"/>
    <w:rsid w:val="007733E8"/>
    <w:rsid w:val="007769C1"/>
    <w:rsid w:val="00795E92"/>
    <w:rsid w:val="00816069"/>
    <w:rsid w:val="00852978"/>
    <w:rsid w:val="00881D2F"/>
    <w:rsid w:val="00882EC8"/>
    <w:rsid w:val="0088450D"/>
    <w:rsid w:val="00887C87"/>
    <w:rsid w:val="008B77B6"/>
    <w:rsid w:val="008C7DF3"/>
    <w:rsid w:val="008D3240"/>
    <w:rsid w:val="008E71F7"/>
    <w:rsid w:val="008F5F5C"/>
    <w:rsid w:val="00914DBA"/>
    <w:rsid w:val="009159E0"/>
    <w:rsid w:val="009217DC"/>
    <w:rsid w:val="00921D47"/>
    <w:rsid w:val="009257C2"/>
    <w:rsid w:val="00964F88"/>
    <w:rsid w:val="009A6CF2"/>
    <w:rsid w:val="009B0AD9"/>
    <w:rsid w:val="009B1A3B"/>
    <w:rsid w:val="009C4F51"/>
    <w:rsid w:val="009C536C"/>
    <w:rsid w:val="009C6CD4"/>
    <w:rsid w:val="009C70CE"/>
    <w:rsid w:val="009D5CE7"/>
    <w:rsid w:val="009D6CCC"/>
    <w:rsid w:val="009F36B0"/>
    <w:rsid w:val="00A0261D"/>
    <w:rsid w:val="00A12C06"/>
    <w:rsid w:val="00A156A0"/>
    <w:rsid w:val="00A17565"/>
    <w:rsid w:val="00A404B0"/>
    <w:rsid w:val="00A468E8"/>
    <w:rsid w:val="00A80AA5"/>
    <w:rsid w:val="00A9543D"/>
    <w:rsid w:val="00AB4546"/>
    <w:rsid w:val="00AB48B3"/>
    <w:rsid w:val="00AC34F0"/>
    <w:rsid w:val="00AF5E80"/>
    <w:rsid w:val="00B25848"/>
    <w:rsid w:val="00B37DD4"/>
    <w:rsid w:val="00B4388C"/>
    <w:rsid w:val="00B5008B"/>
    <w:rsid w:val="00B62A20"/>
    <w:rsid w:val="00B67E3A"/>
    <w:rsid w:val="00B80FAA"/>
    <w:rsid w:val="00BC5703"/>
    <w:rsid w:val="00BE2A4F"/>
    <w:rsid w:val="00C04465"/>
    <w:rsid w:val="00C17F52"/>
    <w:rsid w:val="00C20014"/>
    <w:rsid w:val="00C22519"/>
    <w:rsid w:val="00C33E63"/>
    <w:rsid w:val="00C354FC"/>
    <w:rsid w:val="00C60F83"/>
    <w:rsid w:val="00C71E10"/>
    <w:rsid w:val="00C85BCF"/>
    <w:rsid w:val="00CA086F"/>
    <w:rsid w:val="00CB6A5F"/>
    <w:rsid w:val="00CC0167"/>
    <w:rsid w:val="00CC1D8D"/>
    <w:rsid w:val="00CD7DD8"/>
    <w:rsid w:val="00CD7F5F"/>
    <w:rsid w:val="00D227E6"/>
    <w:rsid w:val="00D25C65"/>
    <w:rsid w:val="00D31A51"/>
    <w:rsid w:val="00D40EAA"/>
    <w:rsid w:val="00D62F4F"/>
    <w:rsid w:val="00D64666"/>
    <w:rsid w:val="00D73DCF"/>
    <w:rsid w:val="00D751A9"/>
    <w:rsid w:val="00D8618F"/>
    <w:rsid w:val="00D94375"/>
    <w:rsid w:val="00D94BF7"/>
    <w:rsid w:val="00DA4B13"/>
    <w:rsid w:val="00DA616D"/>
    <w:rsid w:val="00DB2D26"/>
    <w:rsid w:val="00DB6BD0"/>
    <w:rsid w:val="00DB760F"/>
    <w:rsid w:val="00DD4558"/>
    <w:rsid w:val="00E116AF"/>
    <w:rsid w:val="00E14DB5"/>
    <w:rsid w:val="00E742B8"/>
    <w:rsid w:val="00E87029"/>
    <w:rsid w:val="00E91B54"/>
    <w:rsid w:val="00E969C2"/>
    <w:rsid w:val="00EB2D2F"/>
    <w:rsid w:val="00ED16AC"/>
    <w:rsid w:val="00ED5B33"/>
    <w:rsid w:val="00F0569F"/>
    <w:rsid w:val="00F20B4F"/>
    <w:rsid w:val="00F279C6"/>
    <w:rsid w:val="00F31B59"/>
    <w:rsid w:val="00F470F8"/>
    <w:rsid w:val="00F64E89"/>
    <w:rsid w:val="00F96CB8"/>
    <w:rsid w:val="00F96D25"/>
    <w:rsid w:val="00FA2163"/>
    <w:rsid w:val="00FB3C2A"/>
    <w:rsid w:val="00FC76FA"/>
    <w:rsid w:val="00FE5C0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35E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5EEF"/>
    <w:rPr>
      <w:rFonts w:ascii="Calibri" w:hAnsi="Calibri"/>
      <w:b/>
      <w:sz w:val="28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75D7E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D7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175D7E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D7E"/>
    <w:rPr>
      <w:rFonts w:ascii="Times New Roman" w:hAnsi="Times New Roman"/>
    </w:rPr>
  </w:style>
  <w:style w:type="paragraph" w:customStyle="1" w:styleId="s37">
    <w:name w:val="s_37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829</Words>
  <Characters>4729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2023-09-11T08:49:00Z</cp:lastPrinted>
  <dcterms:created xsi:type="dcterms:W3CDTF">2023-09-12T05:52:00Z</dcterms:created>
  <dcterms:modified xsi:type="dcterms:W3CDTF">2023-09-12T05:52:00Z</dcterms:modified>
</cp:coreProperties>
</file>