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00" w:rsidRPr="00482D8C" w:rsidRDefault="005B2900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5B2900" w:rsidRPr="00482D8C" w:rsidRDefault="005B2900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B2900" w:rsidRPr="00482D8C" w:rsidRDefault="005B2900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5B2900" w:rsidRPr="00482D8C" w:rsidRDefault="005B2900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2900" w:rsidRPr="00482D8C" w:rsidRDefault="005B2900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5B2900" w:rsidRPr="00482D8C" w:rsidRDefault="005B2900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2900" w:rsidRPr="00482D8C" w:rsidRDefault="005B2900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31.08.2023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457</w:t>
      </w:r>
    </w:p>
    <w:p w:rsidR="005B2900" w:rsidRPr="00482D8C" w:rsidRDefault="005B2900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5B2900" w:rsidRPr="00482D8C" w:rsidRDefault="005B2900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2900" w:rsidRPr="00482D8C" w:rsidRDefault="005B2900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2900" w:rsidRPr="009332E5" w:rsidRDefault="005B2900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5B2900" w:rsidRPr="00482D8C" w:rsidRDefault="005B2900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2900" w:rsidRPr="00482D8C" w:rsidRDefault="005B2900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2900" w:rsidRPr="009332E5" w:rsidRDefault="005B2900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дороги»,</w:t>
      </w:r>
    </w:p>
    <w:p w:rsidR="005B2900" w:rsidRPr="009332E5" w:rsidRDefault="005B2900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B2900" w:rsidRPr="00860EA4" w:rsidRDefault="005B2900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), 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5B2900" w:rsidRPr="009332E5" w:rsidRDefault="005B2900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900" w:rsidRPr="00D14A3E" w:rsidRDefault="005B2900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 </w:t>
      </w:r>
      <w:r w:rsidRPr="009332E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Рузаевского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5B2900" w:rsidRPr="00D14A3E" w:rsidRDefault="005B2900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B2900" w:rsidRPr="00D14A3E" w:rsidRDefault="005B2900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2900" w:rsidRPr="00D14A3E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B2900" w:rsidRDefault="005B2900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0173" w:type="dxa"/>
        <w:tblLook w:val="00A0"/>
      </w:tblPr>
      <w:tblGrid>
        <w:gridCol w:w="5920"/>
        <w:gridCol w:w="4253"/>
      </w:tblGrid>
      <w:tr w:rsidR="005B2900" w:rsidRPr="00482D8C" w:rsidTr="00385F49">
        <w:tc>
          <w:tcPr>
            <w:tcW w:w="5920" w:type="dxa"/>
          </w:tcPr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31.08.2023 № 457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2900" w:rsidRPr="00482D8C" w:rsidTr="00385F49">
        <w:tc>
          <w:tcPr>
            <w:tcW w:w="5920" w:type="dxa"/>
          </w:tcPr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5B2900" w:rsidRPr="00482D8C" w:rsidRDefault="005B2900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B2900" w:rsidRDefault="005B2900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5B2900" w:rsidRDefault="005B2900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5B2900" w:rsidRPr="00482D8C" w:rsidRDefault="005B2900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9"/>
        <w:gridCol w:w="3849"/>
        <w:gridCol w:w="1604"/>
        <w:gridCol w:w="1371"/>
        <w:gridCol w:w="1230"/>
        <w:gridCol w:w="1377"/>
        <w:gridCol w:w="50"/>
      </w:tblGrid>
      <w:tr w:rsidR="005B2900" w:rsidRPr="00482D8C" w:rsidTr="003D0ACC">
        <w:trPr>
          <w:gridAfter w:val="1"/>
          <w:wAfter w:w="50" w:type="dxa"/>
          <w:trHeight w:val="24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8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5B2900" w:rsidRPr="00482D8C" w:rsidTr="003D0ACC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2900" w:rsidRPr="00482D8C" w:rsidTr="003D0ACC"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B2900" w:rsidRPr="00482D8C" w:rsidRDefault="005B2900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2900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5B2900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5B2900" w:rsidRPr="00482D8C" w:rsidTr="004875F0">
        <w:trPr>
          <w:gridAfter w:val="1"/>
          <w:wAfter w:w="50" w:type="dxa"/>
          <w:trHeight w:val="719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5B2900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5B2900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5B2900" w:rsidRPr="00482D8C" w:rsidTr="00DF1702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684C8B" w:rsidRDefault="005B2900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684C8B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5B2900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5B2900" w:rsidRPr="00482D8C" w:rsidTr="00385F49">
        <w:trPr>
          <w:gridAfter w:val="1"/>
          <w:wAfter w:w="50" w:type="dxa"/>
          <w:trHeight w:val="1198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5B2900" w:rsidRPr="00482D8C" w:rsidTr="005C5A76">
        <w:trPr>
          <w:gridAfter w:val="1"/>
          <w:wAfter w:w="50" w:type="dxa"/>
          <w:trHeight w:val="174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5B2900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5B2900" w:rsidRPr="00482D8C" w:rsidTr="00AF6FB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5B2900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0360F4" w:rsidRDefault="005B2900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0360F4" w:rsidRDefault="005B2900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3D0ACC" w:rsidRDefault="005B2900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3D0ACC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5B2900" w:rsidRPr="00482D8C" w:rsidTr="009A08C5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385F49" w:rsidRDefault="005B2900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5B2900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36 883,82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4 808,27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14 017,55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44180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12 187,34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6FA5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B86A53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487,49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D15981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257932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5B2900" w:rsidRPr="00934D15" w:rsidRDefault="005B2900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719,</w:t>
            </w:r>
            <w:r w:rsidRPr="001F15B4">
              <w:rPr>
                <w:rFonts w:ascii="Times New Roman" w:hAnsi="Times New Roman" w:cs="Times New Roman"/>
              </w:rPr>
              <w:t>42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75F0" w:rsidRDefault="005B2900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1F15B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34D15" w:rsidRDefault="005B2900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18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070,81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C66DD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C66DD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66DF2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5B2900" w:rsidRPr="00966DF2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66DF2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66DF2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5B2900" w:rsidRPr="00482D8C" w:rsidTr="00843F48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6FA5" w:rsidRDefault="005B2900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6,7471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82 119,28</w:t>
            </w:r>
          </w:p>
        </w:tc>
      </w:tr>
      <w:tr w:rsidR="005B2900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6FA5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6FA5" w:rsidRDefault="005B2900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1,390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39 497,00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Центральная в с. 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22 450,00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F14ABE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ABE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966DF2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18 484,56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5B2900" w:rsidRPr="00EB18A0" w:rsidRDefault="005B2900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8 032,08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5B2900" w:rsidRPr="00EB18A0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17 924,87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8 300,00</w:t>
            </w:r>
          </w:p>
        </w:tc>
      </w:tr>
      <w:tr w:rsidR="005B2900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482D8C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5B2900" w:rsidRPr="00EB18A0" w:rsidRDefault="005B2900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EB18A0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11 929,83</w:t>
            </w:r>
          </w:p>
        </w:tc>
      </w:tr>
      <w:tr w:rsidR="005B2900" w:rsidRPr="00860EA4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Строительство автомобильной дороги по ул. Молодежная в с. 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 xml:space="preserve">строительство автомобильной дороги  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11 346,77</w:t>
            </w:r>
          </w:p>
        </w:tc>
      </w:tr>
      <w:tr w:rsidR="005B2900" w:rsidRPr="00860EA4" w:rsidTr="0020306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10,199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00" w:rsidRPr="00860EA4" w:rsidRDefault="005B2900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137 965,11</w:t>
            </w:r>
          </w:p>
        </w:tc>
      </w:tr>
    </w:tbl>
    <w:p w:rsidR="005B2900" w:rsidRPr="003D0ACC" w:rsidRDefault="005B2900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5B2900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360F4"/>
    <w:rsid w:val="000423C4"/>
    <w:rsid w:val="00052591"/>
    <w:rsid w:val="000555EC"/>
    <w:rsid w:val="0006196B"/>
    <w:rsid w:val="00073AE5"/>
    <w:rsid w:val="000A2EA6"/>
    <w:rsid w:val="000A5456"/>
    <w:rsid w:val="000D0997"/>
    <w:rsid w:val="000D6F3D"/>
    <w:rsid w:val="000F4CAA"/>
    <w:rsid w:val="001149E8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306F"/>
    <w:rsid w:val="00257932"/>
    <w:rsid w:val="00257AAB"/>
    <w:rsid w:val="0028777C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83C92"/>
    <w:rsid w:val="00385F49"/>
    <w:rsid w:val="003904CC"/>
    <w:rsid w:val="003927B5"/>
    <w:rsid w:val="003D0ACC"/>
    <w:rsid w:val="003E65C5"/>
    <w:rsid w:val="003F3F60"/>
    <w:rsid w:val="00410339"/>
    <w:rsid w:val="00441802"/>
    <w:rsid w:val="00444217"/>
    <w:rsid w:val="00462246"/>
    <w:rsid w:val="004732DC"/>
    <w:rsid w:val="00482D8C"/>
    <w:rsid w:val="004875F0"/>
    <w:rsid w:val="004951F3"/>
    <w:rsid w:val="004B08C8"/>
    <w:rsid w:val="004C66DD"/>
    <w:rsid w:val="004F5FCB"/>
    <w:rsid w:val="004F7E71"/>
    <w:rsid w:val="00562A2E"/>
    <w:rsid w:val="0057798A"/>
    <w:rsid w:val="005A64C4"/>
    <w:rsid w:val="005B2900"/>
    <w:rsid w:val="005C5A76"/>
    <w:rsid w:val="006273A6"/>
    <w:rsid w:val="00680703"/>
    <w:rsid w:val="00683078"/>
    <w:rsid w:val="00684C8B"/>
    <w:rsid w:val="006949DB"/>
    <w:rsid w:val="006A1170"/>
    <w:rsid w:val="006B6AEA"/>
    <w:rsid w:val="006C01C9"/>
    <w:rsid w:val="006C3AC9"/>
    <w:rsid w:val="006C4ACF"/>
    <w:rsid w:val="006F5F14"/>
    <w:rsid w:val="00727682"/>
    <w:rsid w:val="00736AE6"/>
    <w:rsid w:val="00761D16"/>
    <w:rsid w:val="00775BAA"/>
    <w:rsid w:val="007B3887"/>
    <w:rsid w:val="007E6302"/>
    <w:rsid w:val="0081048F"/>
    <w:rsid w:val="00830A86"/>
    <w:rsid w:val="00843F48"/>
    <w:rsid w:val="00860EA4"/>
    <w:rsid w:val="00866FA5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6DF2"/>
    <w:rsid w:val="00974A36"/>
    <w:rsid w:val="00974CDA"/>
    <w:rsid w:val="00980FD4"/>
    <w:rsid w:val="009921E6"/>
    <w:rsid w:val="009A08C5"/>
    <w:rsid w:val="009B7144"/>
    <w:rsid w:val="009D102B"/>
    <w:rsid w:val="009E02AC"/>
    <w:rsid w:val="009F07A7"/>
    <w:rsid w:val="00A03996"/>
    <w:rsid w:val="00A110CA"/>
    <w:rsid w:val="00A15190"/>
    <w:rsid w:val="00A60329"/>
    <w:rsid w:val="00A95797"/>
    <w:rsid w:val="00AB58FD"/>
    <w:rsid w:val="00AD2315"/>
    <w:rsid w:val="00AF6FBF"/>
    <w:rsid w:val="00B40019"/>
    <w:rsid w:val="00B56A3B"/>
    <w:rsid w:val="00B66C0E"/>
    <w:rsid w:val="00B80221"/>
    <w:rsid w:val="00B816EB"/>
    <w:rsid w:val="00B845F7"/>
    <w:rsid w:val="00B86A53"/>
    <w:rsid w:val="00BA2BFC"/>
    <w:rsid w:val="00BB4D2B"/>
    <w:rsid w:val="00BE3C4B"/>
    <w:rsid w:val="00BF0211"/>
    <w:rsid w:val="00C106D8"/>
    <w:rsid w:val="00C20113"/>
    <w:rsid w:val="00C27D60"/>
    <w:rsid w:val="00C6029A"/>
    <w:rsid w:val="00C631F5"/>
    <w:rsid w:val="00C83418"/>
    <w:rsid w:val="00C871FE"/>
    <w:rsid w:val="00C90D5D"/>
    <w:rsid w:val="00CA1B19"/>
    <w:rsid w:val="00CA7FFA"/>
    <w:rsid w:val="00CF136F"/>
    <w:rsid w:val="00CF4C90"/>
    <w:rsid w:val="00D14A3E"/>
    <w:rsid w:val="00D15981"/>
    <w:rsid w:val="00D17AB5"/>
    <w:rsid w:val="00D366A4"/>
    <w:rsid w:val="00D4127B"/>
    <w:rsid w:val="00D56961"/>
    <w:rsid w:val="00D645A3"/>
    <w:rsid w:val="00D8668B"/>
    <w:rsid w:val="00D9557E"/>
    <w:rsid w:val="00DF1702"/>
    <w:rsid w:val="00E0164F"/>
    <w:rsid w:val="00E026ED"/>
    <w:rsid w:val="00E24236"/>
    <w:rsid w:val="00E669BE"/>
    <w:rsid w:val="00E769BB"/>
    <w:rsid w:val="00E76C96"/>
    <w:rsid w:val="00E80221"/>
    <w:rsid w:val="00EB18A0"/>
    <w:rsid w:val="00EB6B1A"/>
    <w:rsid w:val="00ED313D"/>
    <w:rsid w:val="00EF5605"/>
    <w:rsid w:val="00F00156"/>
    <w:rsid w:val="00F038DF"/>
    <w:rsid w:val="00F04AB9"/>
    <w:rsid w:val="00F14ABE"/>
    <w:rsid w:val="00F16006"/>
    <w:rsid w:val="00F21C2D"/>
    <w:rsid w:val="00F3075C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3C92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3C92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383C92"/>
    <w:rPr>
      <w:b/>
      <w:color w:val="26282F"/>
    </w:rPr>
  </w:style>
  <w:style w:type="character" w:customStyle="1" w:styleId="a0">
    <w:name w:val="Гипертекстовая ссылка"/>
    <w:uiPriority w:val="99"/>
    <w:rsid w:val="00383C92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383C92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383C9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383C92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383C9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383C92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383C92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383C92"/>
    <w:rPr>
      <w:b/>
      <w:bCs/>
    </w:rPr>
  </w:style>
  <w:style w:type="character" w:customStyle="1" w:styleId="a8">
    <w:name w:val="Цветовое выделение для Текст"/>
    <w:uiPriority w:val="99"/>
    <w:rsid w:val="00383C92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1491</Words>
  <Characters>8501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2023-08-28T06:52:00Z</cp:lastPrinted>
  <dcterms:created xsi:type="dcterms:W3CDTF">2023-09-01T10:31:00Z</dcterms:created>
  <dcterms:modified xsi:type="dcterms:W3CDTF">2023-09-01T10:31:00Z</dcterms:modified>
</cp:coreProperties>
</file>