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92" w:rsidRDefault="00A02E92" w:rsidP="00087F5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РУЗАЕВСКОГО</w:t>
      </w:r>
    </w:p>
    <w:p w:rsidR="00A02E92" w:rsidRPr="00FF3EA2" w:rsidRDefault="00A02E92" w:rsidP="00087F5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A02E92" w:rsidRPr="00FF3EA2" w:rsidRDefault="00A02E92" w:rsidP="00087F5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A02E92" w:rsidRPr="00FF3EA2" w:rsidRDefault="00A02E92" w:rsidP="00087F5F">
      <w:pPr>
        <w:jc w:val="center"/>
        <w:rPr>
          <w:b/>
          <w:sz w:val="28"/>
          <w:szCs w:val="28"/>
        </w:rPr>
      </w:pPr>
    </w:p>
    <w:p w:rsidR="00A02E92" w:rsidRPr="00FF3EA2" w:rsidRDefault="00A02E92" w:rsidP="00087F5F">
      <w:pPr>
        <w:jc w:val="center"/>
        <w:rPr>
          <w:b/>
          <w:sz w:val="28"/>
          <w:szCs w:val="28"/>
        </w:rPr>
      </w:pPr>
    </w:p>
    <w:p w:rsidR="00A02E92" w:rsidRPr="006C77A5" w:rsidRDefault="00A02E92" w:rsidP="00087F5F">
      <w:pPr>
        <w:tabs>
          <w:tab w:val="left" w:pos="8104"/>
        </w:tabs>
        <w:jc w:val="center"/>
        <w:rPr>
          <w:b/>
          <w:sz w:val="32"/>
          <w:szCs w:val="32"/>
        </w:rPr>
      </w:pPr>
      <w:r w:rsidRPr="006C77A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</w:p>
    <w:p w:rsidR="00A02E92" w:rsidRPr="00FE5C0D" w:rsidRDefault="00A02E92" w:rsidP="00A53C7E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2E92" w:rsidRDefault="00A02E92" w:rsidP="00807B0D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14.08.2023</w:t>
      </w:r>
      <w:r>
        <w:rPr>
          <w:sz w:val="28"/>
          <w:szCs w:val="28"/>
        </w:rPr>
        <w:tab/>
        <w:t>№ 429</w:t>
      </w:r>
    </w:p>
    <w:p w:rsidR="00A02E92" w:rsidRPr="00FF3EA2" w:rsidRDefault="00A02E92" w:rsidP="00087F5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A02E92" w:rsidRDefault="00A02E92" w:rsidP="00087F5F">
      <w:pPr>
        <w:tabs>
          <w:tab w:val="left" w:pos="6583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Pr="00D30099">
        <w:rPr>
          <w:b/>
          <w:sz w:val="28"/>
          <w:szCs w:val="28"/>
        </w:rPr>
        <w:t>утверждении прогнозных показателей</w:t>
      </w:r>
      <w:r>
        <w:rPr>
          <w:b/>
          <w:sz w:val="28"/>
          <w:szCs w:val="28"/>
        </w:rPr>
        <w:t xml:space="preserve"> оценки эффективности деятельности органов местного самоуправления поселений Рузаевского муниципального района Республики Мордовия на 2023 год</w:t>
      </w:r>
    </w:p>
    <w:p w:rsidR="00A02E92" w:rsidRDefault="00A02E92" w:rsidP="00087F5F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A02E92" w:rsidRDefault="00A02E92" w:rsidP="000D2977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Совета депутатов Рузаевского муниципального района Республики Мордовия от 07 июля 2023 года № 27/177 «О Комиссии по оценке эффективности деятельности органов местного самоуправления поселений</w:t>
      </w:r>
      <w:r w:rsidRPr="009A3FE1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 муниципального района Республики Мордовия», Администрация Рузаевского муниципального района Республики Мордовия п о с т а н а в л я е т:</w:t>
      </w:r>
    </w:p>
    <w:p w:rsidR="00A02E92" w:rsidRDefault="00A02E92" w:rsidP="000D2977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 w:rsidRPr="00EE6C2C">
        <w:rPr>
          <w:sz w:val="28"/>
          <w:szCs w:val="28"/>
        </w:rPr>
        <w:t xml:space="preserve"> 1. Утвердить</w:t>
      </w:r>
      <w:r>
        <w:rPr>
          <w:sz w:val="28"/>
          <w:szCs w:val="28"/>
        </w:rPr>
        <w:t xml:space="preserve"> прогнозные показатели</w:t>
      </w:r>
      <w:r w:rsidRPr="007926FE">
        <w:rPr>
          <w:sz w:val="28"/>
          <w:szCs w:val="28"/>
        </w:rPr>
        <w:t xml:space="preserve"> оценки эффективности</w:t>
      </w:r>
      <w:r>
        <w:rPr>
          <w:sz w:val="28"/>
          <w:szCs w:val="28"/>
        </w:rPr>
        <w:t xml:space="preserve"> деятельности органов местного самоуправления поселений</w:t>
      </w:r>
      <w:r w:rsidRPr="009A3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Рузаевского муниципального района Республики Мордовия </w:t>
      </w:r>
      <w:r w:rsidRPr="00A931F7">
        <w:rPr>
          <w:sz w:val="28"/>
          <w:szCs w:val="28"/>
        </w:rPr>
        <w:t xml:space="preserve">согласно приложениям </w:t>
      </w:r>
      <w:r w:rsidRPr="001C0B77">
        <w:rPr>
          <w:color w:val="FFFFFF"/>
          <w:sz w:val="28"/>
          <w:szCs w:val="28"/>
        </w:rPr>
        <w:t xml:space="preserve"> </w:t>
      </w:r>
      <w:r w:rsidRPr="001C0B77">
        <w:rPr>
          <w:color w:val="000000"/>
          <w:sz w:val="28"/>
          <w:szCs w:val="28"/>
        </w:rPr>
        <w:t>1-1</w:t>
      </w:r>
      <w:r>
        <w:rPr>
          <w:color w:val="000000"/>
          <w:sz w:val="28"/>
          <w:szCs w:val="28"/>
        </w:rPr>
        <w:t>5 к настоящему постановлению.</w:t>
      </w:r>
    </w:p>
    <w:p w:rsidR="00A02E92" w:rsidRDefault="00A02E92" w:rsidP="000D29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за формирование показателей ежеквартально</w:t>
      </w:r>
      <w:r w:rsidRPr="00CC4D4C">
        <w:rPr>
          <w:sz w:val="28"/>
          <w:szCs w:val="28"/>
        </w:rPr>
        <w:t xml:space="preserve">, не позднее </w:t>
      </w:r>
      <w:r>
        <w:rPr>
          <w:sz w:val="28"/>
          <w:szCs w:val="28"/>
        </w:rPr>
        <w:t>20 числа</w:t>
      </w:r>
      <w:r w:rsidRPr="00CC4D4C">
        <w:rPr>
          <w:sz w:val="28"/>
          <w:szCs w:val="28"/>
        </w:rPr>
        <w:t>, следующего за отчетным</w:t>
      </w:r>
      <w:r>
        <w:rPr>
          <w:sz w:val="28"/>
          <w:szCs w:val="28"/>
        </w:rPr>
        <w:t xml:space="preserve"> кварталом, представля</w:t>
      </w:r>
      <w:r w:rsidRPr="00CC4D4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C4D4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управление экономического анализа и прогнозирования Администрации Рузаевского муниципального района фактические данные показателей согласно приложению 3 к решению Совета депутатов Рузаевского муниципального района Республики Мордовия от 07 </w:t>
      </w:r>
      <w:r w:rsidRPr="00A23735">
        <w:rPr>
          <w:sz w:val="28"/>
          <w:szCs w:val="28"/>
        </w:rPr>
        <w:t>июля 2023г. №27/177 «О Комиссии по оценке эффективности деятельности органов местного самоуправления</w:t>
      </w:r>
      <w:r>
        <w:rPr>
          <w:sz w:val="28"/>
          <w:szCs w:val="28"/>
        </w:rPr>
        <w:t xml:space="preserve"> поселений</w:t>
      </w:r>
      <w:r w:rsidRPr="009A3FE1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 муниципального района Республики Мордовия».</w:t>
      </w:r>
    </w:p>
    <w:p w:rsidR="00A02E92" w:rsidRPr="004D22DD" w:rsidRDefault="00A02E92" w:rsidP="000D29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6B761A">
        <w:rPr>
          <w:sz w:val="28"/>
          <w:szCs w:val="28"/>
        </w:rPr>
        <w:t xml:space="preserve"> </w:t>
      </w:r>
      <w:r w:rsidRPr="00235B5A">
        <w:rPr>
          <w:sz w:val="28"/>
          <w:szCs w:val="28"/>
        </w:rPr>
        <w:t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Респуб</w:t>
      </w:r>
      <w:r>
        <w:rPr>
          <w:sz w:val="28"/>
          <w:szCs w:val="28"/>
        </w:rPr>
        <w:t>лики Мордовия в сети «Интернет»</w:t>
      </w:r>
      <w:r>
        <w:rPr>
          <w:color w:val="000000"/>
          <w:sz w:val="28"/>
          <w:szCs w:val="28"/>
        </w:rPr>
        <w:t>.</w:t>
      </w:r>
    </w:p>
    <w:p w:rsidR="00A02E92" w:rsidRDefault="00A02E92" w:rsidP="00087F5F">
      <w:pPr>
        <w:tabs>
          <w:tab w:val="left" w:pos="6583"/>
        </w:tabs>
        <w:rPr>
          <w:sz w:val="28"/>
          <w:szCs w:val="28"/>
        </w:rPr>
      </w:pPr>
    </w:p>
    <w:p w:rsidR="00A02E92" w:rsidRDefault="00A02E92" w:rsidP="00087F5F">
      <w:pPr>
        <w:tabs>
          <w:tab w:val="left" w:pos="6583"/>
        </w:tabs>
        <w:rPr>
          <w:sz w:val="28"/>
          <w:szCs w:val="28"/>
        </w:rPr>
      </w:pPr>
    </w:p>
    <w:p w:rsidR="00A02E92" w:rsidRDefault="00A02E92" w:rsidP="00087F5F">
      <w:pPr>
        <w:tabs>
          <w:tab w:val="left" w:pos="6583"/>
        </w:tabs>
        <w:rPr>
          <w:sz w:val="28"/>
          <w:szCs w:val="28"/>
        </w:rPr>
      </w:pPr>
    </w:p>
    <w:p w:rsidR="00A02E92" w:rsidRDefault="00A02E92" w:rsidP="00087F5F">
      <w:pPr>
        <w:tabs>
          <w:tab w:val="left" w:pos="6583"/>
        </w:tabs>
        <w:rPr>
          <w:sz w:val="28"/>
          <w:szCs w:val="28"/>
        </w:rPr>
      </w:pPr>
      <w:r w:rsidRPr="00DF63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F63FC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A02E92" w:rsidRDefault="00A02E92" w:rsidP="00087F5F">
      <w:pPr>
        <w:tabs>
          <w:tab w:val="left" w:pos="6583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02E92" w:rsidRDefault="00A02E92" w:rsidP="00087F5F">
      <w:pPr>
        <w:tabs>
          <w:tab w:val="left" w:pos="6583"/>
        </w:tabs>
        <w:rPr>
          <w:sz w:val="28"/>
          <w:szCs w:val="28"/>
        </w:rPr>
        <w:sectPr w:rsidR="00A02E92" w:rsidSect="00EE6C2C">
          <w:pgSz w:w="11906" w:h="16838"/>
          <w:pgMar w:top="102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ab/>
        <w:t xml:space="preserve">                            А.Б.Юткин</w:t>
      </w:r>
    </w:p>
    <w:p w:rsidR="00A02E92" w:rsidRPr="0084350B" w:rsidRDefault="00A02E92" w:rsidP="00CB65AF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Приложение 1</w:t>
      </w:r>
    </w:p>
    <w:p w:rsidR="00A02E92" w:rsidRPr="0084350B" w:rsidRDefault="00A02E92" w:rsidP="00CB65AF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A02E92" w:rsidRDefault="00A02E92" w:rsidP="0073543C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Республики Мордовия</w:t>
      </w:r>
    </w:p>
    <w:p w:rsidR="00A02E92" w:rsidRPr="0084350B" w:rsidRDefault="00A02E92" w:rsidP="0073543C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14.08.2023 № 429     </w:t>
      </w:r>
    </w:p>
    <w:p w:rsidR="00A02E92" w:rsidRDefault="00A02E92" w:rsidP="000271AC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tbl>
      <w:tblPr>
        <w:tblW w:w="14040" w:type="dxa"/>
        <w:tblInd w:w="93" w:type="dxa"/>
        <w:tblLook w:val="00A0"/>
      </w:tblPr>
      <w:tblGrid>
        <w:gridCol w:w="3300"/>
        <w:gridCol w:w="20"/>
        <w:gridCol w:w="1180"/>
        <w:gridCol w:w="40"/>
        <w:gridCol w:w="40"/>
        <w:gridCol w:w="12"/>
        <w:gridCol w:w="20"/>
        <w:gridCol w:w="1288"/>
        <w:gridCol w:w="60"/>
        <w:gridCol w:w="40"/>
        <w:gridCol w:w="44"/>
        <w:gridCol w:w="20"/>
        <w:gridCol w:w="1196"/>
        <w:gridCol w:w="60"/>
        <w:gridCol w:w="57"/>
        <w:gridCol w:w="20"/>
        <w:gridCol w:w="83"/>
        <w:gridCol w:w="1040"/>
        <w:gridCol w:w="53"/>
        <w:gridCol w:w="87"/>
        <w:gridCol w:w="11"/>
        <w:gridCol w:w="1269"/>
        <w:gridCol w:w="99"/>
        <w:gridCol w:w="41"/>
        <w:gridCol w:w="20"/>
        <w:gridCol w:w="38"/>
        <w:gridCol w:w="1102"/>
        <w:gridCol w:w="14"/>
        <w:gridCol w:w="106"/>
        <w:gridCol w:w="20"/>
        <w:gridCol w:w="13"/>
        <w:gridCol w:w="1293"/>
        <w:gridCol w:w="34"/>
        <w:gridCol w:w="20"/>
        <w:gridCol w:w="40"/>
        <w:gridCol w:w="25"/>
        <w:gridCol w:w="1155"/>
        <w:gridCol w:w="20"/>
        <w:gridCol w:w="19"/>
        <w:gridCol w:w="20"/>
        <w:gridCol w:w="21"/>
      </w:tblGrid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1399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bookmarkStart w:id="0" w:name="RANGE!A1:I27"/>
            <w:bookmarkEnd w:id="0"/>
            <w:r w:rsidRPr="00850C56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13999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 xml:space="preserve">Выполнение прогноза поступления налоговых и неналоговых доходов бюджета поселения </w:t>
            </w:r>
          </w:p>
        </w:tc>
      </w:tr>
      <w:tr w:rsidR="00A02E92" w:rsidRPr="00850C56" w:rsidTr="00853730">
        <w:trPr>
          <w:gridAfter w:val="2"/>
          <w:wAfter w:w="41" w:type="dxa"/>
          <w:trHeight w:val="240"/>
        </w:trPr>
        <w:tc>
          <w:tcPr>
            <w:tcW w:w="1399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(наименование показателя)</w:t>
            </w:r>
          </w:p>
        </w:tc>
      </w:tr>
      <w:tr w:rsidR="00A02E92" w:rsidRPr="00850C56" w:rsidTr="00BD2CCC">
        <w:trPr>
          <w:gridAfter w:val="2"/>
          <w:wAfter w:w="41" w:type="dxa"/>
          <w:trHeight w:val="89"/>
        </w:trPr>
        <w:tc>
          <w:tcPr>
            <w:tcW w:w="1399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1399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850C56" w:rsidTr="00853730">
        <w:trPr>
          <w:gridAfter w:val="2"/>
          <w:wAfter w:w="41" w:type="dxa"/>
          <w:trHeight w:val="42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3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Единица измерения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Прогноз                      на 2023 год</w:t>
            </w:r>
          </w:p>
        </w:tc>
        <w:tc>
          <w:tcPr>
            <w:tcW w:w="795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в том числе:</w:t>
            </w:r>
          </w:p>
        </w:tc>
      </w:tr>
      <w:tr w:rsidR="00A02E92" w:rsidRPr="00850C56" w:rsidTr="00853730">
        <w:trPr>
          <w:gridAfter w:val="2"/>
          <w:wAfter w:w="41" w:type="dxa"/>
          <w:trHeight w:val="405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I квартал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II квартал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I-е полуг.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III квартал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9 месяцев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IV квартал</w:t>
            </w:r>
          </w:p>
        </w:tc>
      </w:tr>
      <w:tr w:rsidR="00A02E92" w:rsidRPr="00850C56" w:rsidTr="00853730">
        <w:trPr>
          <w:gridAfter w:val="2"/>
          <w:wAfter w:w="41" w:type="dxa"/>
          <w:trHeight w:val="3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Архангельско-Голицынское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1 122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183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104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287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359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646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476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Болдовское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1 428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229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230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459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445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904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524</w:t>
            </w:r>
          </w:p>
        </w:tc>
      </w:tr>
      <w:tr w:rsidR="00A02E92" w:rsidRPr="00850C56" w:rsidTr="00853730">
        <w:trPr>
          <w:gridAfter w:val="2"/>
          <w:wAfter w:w="41" w:type="dxa"/>
          <w:trHeight w:val="3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Красносельцовское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1 115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150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122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273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162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434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681</w:t>
            </w:r>
          </w:p>
        </w:tc>
      </w:tr>
      <w:tr w:rsidR="00A02E92" w:rsidRPr="00850C56" w:rsidTr="00853730">
        <w:trPr>
          <w:gridAfter w:val="2"/>
          <w:wAfter w:w="41" w:type="dxa"/>
          <w:trHeight w:val="25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Левженское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1 018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185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169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354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217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570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448</w:t>
            </w:r>
          </w:p>
        </w:tc>
      </w:tr>
      <w:tr w:rsidR="00A02E92" w:rsidRPr="00850C56" w:rsidTr="00853730">
        <w:trPr>
          <w:gridAfter w:val="2"/>
          <w:wAfter w:w="41" w:type="dxa"/>
          <w:trHeight w:val="28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Мордовско-Пишлинское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453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18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45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63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17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79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373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Пайгармское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326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43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26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69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52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121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205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Палаевско-Урледимское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1 037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152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252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134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385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652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Перхляйское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1 018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25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24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49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149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197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820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Плодопитомническое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2 056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757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233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991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522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1 513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543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Приреченское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3 463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989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467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1 455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812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2 267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1 196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Русско-Баймаковское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720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188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133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321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161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482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238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Сузгарьевское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1 400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232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151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382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243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625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775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Татарско-Пишлинское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1 549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148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165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313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200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512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1 037</w:t>
            </w:r>
          </w:p>
        </w:tc>
      </w:tr>
      <w:tr w:rsidR="00A02E92" w:rsidRPr="00850C56" w:rsidTr="00853730">
        <w:trPr>
          <w:gridAfter w:val="2"/>
          <w:wAfter w:w="41" w:type="dxa"/>
          <w:trHeight w:val="30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Трускляйское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1 241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219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206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425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271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696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545</w:t>
            </w:r>
          </w:p>
        </w:tc>
      </w:tr>
      <w:tr w:rsidR="00A02E92" w:rsidRPr="00850C56" w:rsidTr="00853730">
        <w:trPr>
          <w:gridAfter w:val="2"/>
          <w:wAfter w:w="41" w:type="dxa"/>
          <w:trHeight w:val="28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Хованщинское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512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56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94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151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160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310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202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Шишкеевское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1 408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164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169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333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202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535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873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152 537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26 509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30 065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56 574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36 499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93 073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59 465</w:t>
            </w:r>
          </w:p>
        </w:tc>
      </w:tr>
      <w:tr w:rsidR="00A02E92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172 403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30 194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32 555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62 749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40 601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103 350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850C56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69 054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1401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A02E92" w:rsidRPr="00500B89" w:rsidRDefault="00A02E92" w:rsidP="008D7EFE">
            <w:pPr>
              <w:tabs>
                <w:tab w:val="left" w:pos="11085"/>
              </w:tabs>
              <w:jc w:val="right"/>
            </w:pPr>
          </w:p>
          <w:p w:rsidR="00A02E92" w:rsidRDefault="00A02E92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Pr="00500B89" w:rsidRDefault="00A02E92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00B89">
              <w:rPr>
                <w:sz w:val="16"/>
                <w:szCs w:val="16"/>
              </w:rPr>
              <w:t>Приложение 2</w:t>
            </w:r>
          </w:p>
          <w:p w:rsidR="00A02E92" w:rsidRPr="00500B89" w:rsidRDefault="00A02E92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00B89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A02E92" w:rsidRPr="00500B89" w:rsidRDefault="00A02E92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00B89">
              <w:rPr>
                <w:sz w:val="16"/>
                <w:szCs w:val="16"/>
              </w:rPr>
              <w:t>Республики Мордовия</w:t>
            </w:r>
          </w:p>
          <w:p w:rsidR="00A02E92" w:rsidRPr="0084350B" w:rsidRDefault="00A02E92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14.08.2023 № 429     </w:t>
            </w:r>
          </w:p>
          <w:p w:rsidR="00A02E92" w:rsidRDefault="00A02E92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A02E92" w:rsidRPr="00500B89" w:rsidRDefault="00A02E92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00B89">
              <w:rPr>
                <w:sz w:val="16"/>
                <w:szCs w:val="16"/>
              </w:rPr>
              <w:t xml:space="preserve">      </w:t>
            </w:r>
          </w:p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1401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Объем оборота розничной торговли во всех каналах реализации</w:t>
            </w:r>
          </w:p>
        </w:tc>
      </w:tr>
      <w:tr w:rsidR="00A02E92" w:rsidRPr="00500B89" w:rsidTr="00853730">
        <w:trPr>
          <w:gridAfter w:val="1"/>
          <w:wAfter w:w="21" w:type="dxa"/>
          <w:trHeight w:val="240"/>
        </w:trPr>
        <w:tc>
          <w:tcPr>
            <w:tcW w:w="1401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1401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1401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853730">
        <w:trPr>
          <w:gridAfter w:val="1"/>
          <w:wAfter w:w="21" w:type="dxa"/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02E92" w:rsidRPr="00500B89" w:rsidTr="00500B89">
        <w:trPr>
          <w:gridAfter w:val="1"/>
          <w:wAfter w:w="21" w:type="dxa"/>
          <w:trHeight w:val="301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2023 год</w:t>
            </w:r>
          </w:p>
        </w:tc>
        <w:tc>
          <w:tcPr>
            <w:tcW w:w="795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853730">
        <w:trPr>
          <w:gridAfter w:val="1"/>
          <w:wAfter w:w="21" w:type="dxa"/>
          <w:trHeight w:val="247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11 581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2 756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2 857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5 613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2 932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8 545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3 036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32 990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7 516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8 068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15 584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8 726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24 310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8 680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140 000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29 217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35 958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65 175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42 353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107 528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32 472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6 508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1 578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1 570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3 148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1 830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4 978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1 530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6 500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1 360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1 618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2 978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1 796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4 774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1 726</w:t>
            </w:r>
          </w:p>
        </w:tc>
      </w:tr>
      <w:tr w:rsidR="00A02E92" w:rsidRPr="00500B89" w:rsidTr="00853730">
        <w:trPr>
          <w:gridAfter w:val="1"/>
          <w:wAfter w:w="21" w:type="dxa"/>
          <w:trHeight w:val="32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17 160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4 059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4 246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8 305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4 371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12 676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4 484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9 000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1 970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2 280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4 250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2 581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6 831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2 169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10 920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2 161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2 985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5 146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3 177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8 323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2 597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24 340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5 793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6 160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11 953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6 630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18 583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5 757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30 740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6 680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7 488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14 168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8 116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22 284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8 456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5 100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1 181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1 179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2 360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1 330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3 690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1 410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15 230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5 278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3 420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8 698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3 465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12 163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3 067</w:t>
            </w:r>
          </w:p>
        </w:tc>
      </w:tr>
      <w:tr w:rsidR="00A02E92" w:rsidRPr="00500B89" w:rsidTr="00853730">
        <w:trPr>
          <w:gridAfter w:val="1"/>
          <w:wAfter w:w="21" w:type="dxa"/>
          <w:trHeight w:val="36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39 400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8 146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10 290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18 436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10 330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28 766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10 634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73 320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16 566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18 693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35 259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19 057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54 316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19 004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5 200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1 230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1 280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2 510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1 430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3 940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1 260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5 006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1 296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1 200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2 496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1 330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3 826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1 180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6 930 181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1 530 215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1 767 564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3 297 779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1 899 737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5 197 516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1 732 665</w:t>
            </w:r>
          </w:p>
        </w:tc>
      </w:tr>
      <w:tr w:rsidR="00A02E92" w:rsidRPr="00500B89" w:rsidTr="00853730">
        <w:trPr>
          <w:gridAfter w:val="1"/>
          <w:wAfter w:w="21" w:type="dxa"/>
          <w:trHeight w:val="375"/>
        </w:trPr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7 363 176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1 627 002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1 876 856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3 503 858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2 019 191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5 523 049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1 840 127</w:t>
            </w:r>
          </w:p>
        </w:tc>
      </w:tr>
      <w:tr w:rsidR="00A02E92" w:rsidRPr="00500B89" w:rsidTr="00CD7D7B">
        <w:trPr>
          <w:trHeight w:val="842"/>
        </w:trPr>
        <w:tc>
          <w:tcPr>
            <w:tcW w:w="1404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1E0687" w:rsidRDefault="00A02E92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Приложение 3</w:t>
            </w:r>
          </w:p>
          <w:p w:rsidR="00A02E92" w:rsidRPr="001E0687" w:rsidRDefault="00A02E92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A02E92" w:rsidRPr="001E0687" w:rsidRDefault="00A02E92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Республики Мордовия</w:t>
            </w:r>
          </w:p>
          <w:p w:rsidR="00A02E92" w:rsidRPr="0084350B" w:rsidRDefault="00A02E92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14.08.2023 № 429     </w:t>
            </w:r>
          </w:p>
          <w:p w:rsidR="00A02E92" w:rsidRDefault="00A02E92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A02E92" w:rsidRPr="001E0687" w:rsidRDefault="00A02E92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 xml:space="preserve">       </w:t>
            </w:r>
          </w:p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CD7D7B">
        <w:trPr>
          <w:trHeight w:val="711"/>
        </w:trPr>
        <w:tc>
          <w:tcPr>
            <w:tcW w:w="1404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  <w:tr w:rsidR="00A02E92" w:rsidRPr="00500B89" w:rsidTr="00853730">
        <w:trPr>
          <w:trHeight w:val="240"/>
        </w:trPr>
        <w:tc>
          <w:tcPr>
            <w:tcW w:w="1404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853730">
        <w:trPr>
          <w:trHeight w:val="375"/>
        </w:trPr>
        <w:tc>
          <w:tcPr>
            <w:tcW w:w="1404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853730">
        <w:trPr>
          <w:trHeight w:val="300"/>
        </w:trPr>
        <w:tc>
          <w:tcPr>
            <w:tcW w:w="1404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853730">
        <w:trPr>
          <w:trHeight w:val="10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A02E92" w:rsidRPr="00500B89" w:rsidTr="00853730">
        <w:trPr>
          <w:trHeight w:val="89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02E92" w:rsidRPr="00500B89" w:rsidTr="00853730">
        <w:trPr>
          <w:trHeight w:val="33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2023 год</w:t>
            </w:r>
          </w:p>
        </w:tc>
        <w:tc>
          <w:tcPr>
            <w:tcW w:w="808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853730">
        <w:trPr>
          <w:trHeight w:val="218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51 888 567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10 540 562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12 669 352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23 209 914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13 913 543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37 123 457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14 765 110</w:t>
            </w:r>
          </w:p>
        </w:tc>
      </w:tr>
      <w:tr w:rsidR="00A02E92" w:rsidRPr="00500B89" w:rsidTr="00853730">
        <w:trPr>
          <w:trHeight w:val="345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51 888 567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10 540 562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12 669 352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23 209 914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13 913 543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37 123 457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14 765 110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1396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A83458">
            <w:pPr>
              <w:tabs>
                <w:tab w:val="left" w:pos="11085"/>
              </w:tabs>
              <w:jc w:val="right"/>
            </w:pPr>
          </w:p>
          <w:p w:rsidR="00A02E92" w:rsidRPr="00500B89" w:rsidRDefault="00A02E92" w:rsidP="00A83458">
            <w:pPr>
              <w:tabs>
                <w:tab w:val="left" w:pos="11085"/>
              </w:tabs>
              <w:jc w:val="right"/>
            </w:pPr>
          </w:p>
          <w:p w:rsidR="00A02E92" w:rsidRPr="001E0687" w:rsidRDefault="00A02E92" w:rsidP="00A8345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Pr="001E0687" w:rsidRDefault="00A02E92" w:rsidP="00A8345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Приложение 4</w:t>
            </w:r>
          </w:p>
          <w:p w:rsidR="00A02E92" w:rsidRPr="001E0687" w:rsidRDefault="00A02E92" w:rsidP="00A8345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A02E92" w:rsidRPr="001E0687" w:rsidRDefault="00A02E92" w:rsidP="00A8345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Республики Мордовия</w:t>
            </w:r>
          </w:p>
          <w:p w:rsidR="00A02E92" w:rsidRPr="0084350B" w:rsidRDefault="00A02E92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00B89">
              <w:t xml:space="preserve">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от 14.08.2023 № 429     </w:t>
            </w:r>
          </w:p>
          <w:p w:rsidR="00A02E92" w:rsidRDefault="00A02E92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A02E92" w:rsidRPr="006126B3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00B89">
              <w:t xml:space="preserve"> </w:t>
            </w:r>
            <w:r>
              <w:t xml:space="preserve">                                                                                                           </w:t>
            </w:r>
            <w:r w:rsidRPr="00500B89">
              <w:t xml:space="preserve"> </w:t>
            </w:r>
            <w:r w:rsidRPr="006126B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A02E92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853730">
        <w:trPr>
          <w:gridAfter w:val="4"/>
          <w:wAfter w:w="80" w:type="dxa"/>
          <w:trHeight w:val="330"/>
        </w:trPr>
        <w:tc>
          <w:tcPr>
            <w:tcW w:w="1396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</w:tc>
      </w:tr>
      <w:tr w:rsidR="00A02E92" w:rsidRPr="00500B89" w:rsidTr="00853730">
        <w:trPr>
          <w:gridAfter w:val="4"/>
          <w:wAfter w:w="80" w:type="dxa"/>
          <w:trHeight w:val="240"/>
        </w:trPr>
        <w:tc>
          <w:tcPr>
            <w:tcW w:w="1396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1396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1396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F92002">
        <w:trPr>
          <w:gridAfter w:val="4"/>
          <w:wAfter w:w="80" w:type="dxa"/>
          <w:trHeight w:val="357"/>
        </w:trPr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2023 год</w:t>
            </w:r>
          </w:p>
        </w:tc>
        <w:tc>
          <w:tcPr>
            <w:tcW w:w="806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853730">
        <w:trPr>
          <w:gridAfter w:val="4"/>
          <w:wAfter w:w="80" w:type="dxa"/>
          <w:trHeight w:val="405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18 300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4 470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4 460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8 930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4 680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13 610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4 690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7 200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1 705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1 785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3 490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1 820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5 310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1 890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1 300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307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335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642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329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971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329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180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46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44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134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46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11 435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2 826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2 835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5 661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2 930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8 591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2 844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3 018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728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765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1 493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770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2 263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755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7 500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1 930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1 926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3 856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1 888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5 744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1 756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4 100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995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1 008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2 003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1 044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3 047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1 053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465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224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121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345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120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230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55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108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62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170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60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4"/>
          <w:wAfter w:w="80" w:type="dxa"/>
          <w:trHeight w:val="375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53 728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13 171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13 326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26 497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13 688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40 185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13 543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1398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A02E92" w:rsidRPr="0068195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681952">
              <w:rPr>
                <w:sz w:val="16"/>
                <w:szCs w:val="16"/>
              </w:rPr>
              <w:t>Приложение 5</w:t>
            </w:r>
          </w:p>
          <w:p w:rsidR="00A02E92" w:rsidRPr="0068195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681952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A02E92" w:rsidRPr="00681952" w:rsidRDefault="00A02E92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681952">
              <w:rPr>
                <w:sz w:val="16"/>
                <w:szCs w:val="16"/>
              </w:rPr>
              <w:t>Республики Мордовия</w:t>
            </w:r>
          </w:p>
          <w:p w:rsidR="00A02E92" w:rsidRPr="0084350B" w:rsidRDefault="00A02E92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4E34B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от 14.08.2023 № 429     </w:t>
            </w:r>
          </w:p>
          <w:p w:rsidR="00A02E92" w:rsidRDefault="00A02E92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A02E92" w:rsidRPr="004E34B9" w:rsidRDefault="00A02E92" w:rsidP="009810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E34B9">
              <w:rPr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4E34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4E34B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2E92" w:rsidRPr="004E34B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853730">
        <w:trPr>
          <w:gridAfter w:val="3"/>
          <w:wAfter w:w="60" w:type="dxa"/>
          <w:trHeight w:val="405"/>
        </w:trPr>
        <w:tc>
          <w:tcPr>
            <w:tcW w:w="1398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Объем производства скота и птицы в сельскохозяйственных организациях и крестьянских (фермерских) хозяйствах</w:t>
            </w:r>
          </w:p>
        </w:tc>
      </w:tr>
      <w:tr w:rsidR="00A02E92" w:rsidRPr="00500B89" w:rsidTr="00853730">
        <w:trPr>
          <w:gridAfter w:val="3"/>
          <w:wAfter w:w="60" w:type="dxa"/>
          <w:trHeight w:val="240"/>
        </w:trPr>
        <w:tc>
          <w:tcPr>
            <w:tcW w:w="1398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1398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1398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981057">
        <w:trPr>
          <w:gridAfter w:val="3"/>
          <w:wAfter w:w="60" w:type="dxa"/>
          <w:trHeight w:val="284"/>
        </w:trPr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2023 год</w:t>
            </w:r>
          </w:p>
        </w:tc>
        <w:tc>
          <w:tcPr>
            <w:tcW w:w="79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981057">
        <w:trPr>
          <w:gridAfter w:val="3"/>
          <w:wAfter w:w="60" w:type="dxa"/>
          <w:trHeight w:val="276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500</w:t>
            </w: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139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109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248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115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363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137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73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145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80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225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75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12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106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234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190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424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176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48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106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46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152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48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499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114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224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138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362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137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57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142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58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1 650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530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252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782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323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1 105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545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853730">
        <w:trPr>
          <w:gridAfter w:val="3"/>
          <w:wAfter w:w="60" w:type="dxa"/>
          <w:trHeight w:val="375"/>
        </w:trPr>
        <w:tc>
          <w:tcPr>
            <w:tcW w:w="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4 000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1 091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757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1 848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966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2 814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1 186</w:t>
            </w:r>
          </w:p>
        </w:tc>
      </w:tr>
    </w:tbl>
    <w:p w:rsidR="00A02E92" w:rsidRPr="00500B89" w:rsidRDefault="00A02E92" w:rsidP="0041687A">
      <w:pPr>
        <w:tabs>
          <w:tab w:val="left" w:pos="11085"/>
        </w:tabs>
        <w:jc w:val="right"/>
      </w:pPr>
    </w:p>
    <w:p w:rsidR="00A02E92" w:rsidRPr="00715C7B" w:rsidRDefault="00A02E92" w:rsidP="0041687A">
      <w:pPr>
        <w:tabs>
          <w:tab w:val="left" w:pos="11085"/>
        </w:tabs>
        <w:jc w:val="right"/>
        <w:rPr>
          <w:sz w:val="16"/>
          <w:szCs w:val="16"/>
        </w:rPr>
      </w:pPr>
      <w:r w:rsidRPr="00715C7B">
        <w:rPr>
          <w:sz w:val="16"/>
          <w:szCs w:val="16"/>
        </w:rPr>
        <w:t>Приложение 6</w:t>
      </w:r>
    </w:p>
    <w:p w:rsidR="00A02E92" w:rsidRPr="00715C7B" w:rsidRDefault="00A02E92" w:rsidP="0041687A">
      <w:pPr>
        <w:tabs>
          <w:tab w:val="left" w:pos="11085"/>
        </w:tabs>
        <w:jc w:val="right"/>
        <w:rPr>
          <w:sz w:val="16"/>
          <w:szCs w:val="16"/>
        </w:rPr>
      </w:pPr>
      <w:r w:rsidRPr="00715C7B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A02E92" w:rsidRPr="00715C7B" w:rsidRDefault="00A02E92" w:rsidP="0041687A">
      <w:pPr>
        <w:tabs>
          <w:tab w:val="left" w:pos="11085"/>
        </w:tabs>
        <w:jc w:val="right"/>
        <w:rPr>
          <w:sz w:val="16"/>
          <w:szCs w:val="16"/>
        </w:rPr>
      </w:pPr>
      <w:r w:rsidRPr="00715C7B">
        <w:rPr>
          <w:sz w:val="16"/>
          <w:szCs w:val="16"/>
        </w:rPr>
        <w:t>Республики Мордовия</w:t>
      </w:r>
    </w:p>
    <w:p w:rsidR="00A02E92" w:rsidRPr="0084350B" w:rsidRDefault="00A02E92" w:rsidP="006973D2">
      <w:pPr>
        <w:tabs>
          <w:tab w:val="left" w:pos="11085"/>
        </w:tabs>
        <w:jc w:val="right"/>
        <w:rPr>
          <w:sz w:val="16"/>
          <w:szCs w:val="16"/>
        </w:rPr>
      </w:pPr>
      <w:r w:rsidRPr="00500B89">
        <w:t xml:space="preserve">                                </w:t>
      </w:r>
      <w: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от 14.08.2023 № 429     </w:t>
      </w:r>
    </w:p>
    <w:p w:rsidR="00A02E92" w:rsidRDefault="00A02E92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02E92" w:rsidRPr="00715C7B" w:rsidRDefault="00A02E92" w:rsidP="0041687A">
      <w:pPr>
        <w:widowControl/>
        <w:autoSpaceDE/>
        <w:autoSpaceDN/>
        <w:adjustRightInd/>
        <w:jc w:val="center"/>
        <w:rPr>
          <w:color w:val="000000"/>
          <w:sz w:val="16"/>
          <w:szCs w:val="16"/>
        </w:rPr>
      </w:pPr>
      <w:r>
        <w:t xml:space="preserve">                                                                                                                  </w:t>
      </w:r>
      <w:r w:rsidRPr="00500B89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</w:t>
      </w:r>
      <w:r w:rsidRPr="00500B89">
        <w:t xml:space="preserve">  </w:t>
      </w:r>
      <w:r>
        <w:t xml:space="preserve">             </w:t>
      </w:r>
    </w:p>
    <w:tbl>
      <w:tblPr>
        <w:tblW w:w="14000" w:type="dxa"/>
        <w:tblInd w:w="93" w:type="dxa"/>
        <w:tblLook w:val="00A0"/>
      </w:tblPr>
      <w:tblGrid>
        <w:gridCol w:w="3340"/>
        <w:gridCol w:w="1260"/>
        <w:gridCol w:w="1440"/>
        <w:gridCol w:w="1460"/>
        <w:gridCol w:w="1200"/>
        <w:gridCol w:w="1460"/>
        <w:gridCol w:w="1200"/>
        <w:gridCol w:w="1440"/>
        <w:gridCol w:w="1200"/>
      </w:tblGrid>
      <w:tr w:rsidR="00A02E92" w:rsidRPr="00500B89" w:rsidTr="006E4497">
        <w:trPr>
          <w:trHeight w:val="375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0D601F">
        <w:trPr>
          <w:trHeight w:val="172"/>
        </w:trPr>
        <w:tc>
          <w:tcPr>
            <w:tcW w:w="140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Снижение количества объектов недвижимости, сведения о правообладателях которых отсутствуют в Едином государственном реестре недвижимости</w:t>
            </w:r>
          </w:p>
        </w:tc>
      </w:tr>
      <w:tr w:rsidR="00A02E92" w:rsidRPr="00500B89" w:rsidTr="006E4497">
        <w:trPr>
          <w:trHeight w:val="240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6E4497">
        <w:trPr>
          <w:trHeight w:val="375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6E4497">
        <w:trPr>
          <w:trHeight w:val="375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6E4497">
        <w:trPr>
          <w:trHeight w:val="1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02E92" w:rsidRPr="00500B89" w:rsidTr="006E4497">
        <w:trPr>
          <w:trHeight w:val="346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2023 год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6E4497">
        <w:trPr>
          <w:trHeight w:val="196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0D601F">
        <w:trPr>
          <w:trHeight w:val="33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24</w:t>
            </w:r>
          </w:p>
        </w:tc>
      </w:tr>
      <w:tr w:rsidR="00A02E92" w:rsidRPr="00500B89" w:rsidTr="006E4497">
        <w:trPr>
          <w:trHeight w:val="25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15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30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6E4497">
        <w:trPr>
          <w:trHeight w:val="26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5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12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7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</w:tr>
      <w:tr w:rsidR="00A02E92" w:rsidRPr="00500B89" w:rsidTr="006E4497">
        <w:trPr>
          <w:trHeight w:val="386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90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42</w:t>
            </w:r>
          </w:p>
        </w:tc>
      </w:tr>
      <w:tr w:rsidR="00A02E92" w:rsidRPr="00500B89" w:rsidTr="006E4497">
        <w:trPr>
          <w:trHeight w:val="29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18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27</w:t>
            </w:r>
          </w:p>
        </w:tc>
      </w:tr>
      <w:tr w:rsidR="00A02E92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е поселение Рузаевка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646</w:t>
            </w:r>
          </w:p>
        </w:tc>
      </w:tr>
      <w:tr w:rsidR="00A02E92" w:rsidRPr="00500B89" w:rsidTr="006E4497">
        <w:trPr>
          <w:trHeight w:val="37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3 828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1 914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2 871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957</w:t>
            </w:r>
          </w:p>
        </w:tc>
      </w:tr>
    </w:tbl>
    <w:p w:rsidR="00A02E92" w:rsidRPr="00500B89" w:rsidRDefault="00A02E92" w:rsidP="007E4AB3">
      <w:pPr>
        <w:tabs>
          <w:tab w:val="center" w:pos="7285"/>
          <w:tab w:val="left" w:pos="8229"/>
          <w:tab w:val="left" w:pos="11085"/>
        </w:tabs>
        <w:jc w:val="right"/>
      </w:pPr>
    </w:p>
    <w:p w:rsidR="00A02E92" w:rsidRPr="006126B3" w:rsidRDefault="00A02E92" w:rsidP="00FE52C2">
      <w:pPr>
        <w:tabs>
          <w:tab w:val="left" w:pos="11085"/>
        </w:tabs>
        <w:jc w:val="right"/>
        <w:rPr>
          <w:sz w:val="16"/>
          <w:szCs w:val="16"/>
        </w:rPr>
      </w:pPr>
      <w:r w:rsidRPr="00500B89">
        <w:br w:type="page"/>
      </w:r>
      <w:r w:rsidRPr="006126B3">
        <w:rPr>
          <w:sz w:val="16"/>
          <w:szCs w:val="16"/>
        </w:rPr>
        <w:t>Приложение 7</w:t>
      </w:r>
    </w:p>
    <w:p w:rsidR="00A02E92" w:rsidRPr="006126B3" w:rsidRDefault="00A02E92" w:rsidP="00FE52C2">
      <w:pPr>
        <w:tabs>
          <w:tab w:val="left" w:pos="11085"/>
        </w:tabs>
        <w:jc w:val="right"/>
        <w:rPr>
          <w:sz w:val="16"/>
          <w:szCs w:val="16"/>
        </w:rPr>
      </w:pPr>
      <w:r w:rsidRPr="006126B3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A02E92" w:rsidRPr="006126B3" w:rsidRDefault="00A02E92" w:rsidP="00FE52C2">
      <w:pPr>
        <w:tabs>
          <w:tab w:val="left" w:pos="11085"/>
        </w:tabs>
        <w:jc w:val="right"/>
        <w:rPr>
          <w:sz w:val="16"/>
          <w:szCs w:val="16"/>
        </w:rPr>
      </w:pPr>
      <w:r w:rsidRPr="006126B3">
        <w:rPr>
          <w:sz w:val="16"/>
          <w:szCs w:val="16"/>
        </w:rPr>
        <w:t>Республики Мордовия</w:t>
      </w:r>
    </w:p>
    <w:p w:rsidR="00A02E92" w:rsidRPr="0084350B" w:rsidRDefault="00A02E92" w:rsidP="006973D2">
      <w:pPr>
        <w:tabs>
          <w:tab w:val="left" w:pos="11085"/>
        </w:tabs>
        <w:jc w:val="right"/>
        <w:rPr>
          <w:sz w:val="16"/>
          <w:szCs w:val="16"/>
        </w:rPr>
      </w:pPr>
      <w:r w:rsidRPr="006126B3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14.08.2023 № 429     </w:t>
      </w:r>
    </w:p>
    <w:p w:rsidR="00A02E92" w:rsidRDefault="00A02E92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02E92" w:rsidRPr="006126B3" w:rsidRDefault="00A02E92" w:rsidP="00FE52C2">
      <w:pPr>
        <w:widowControl/>
        <w:autoSpaceDE/>
        <w:autoSpaceDN/>
        <w:adjustRightInd/>
        <w:jc w:val="center"/>
        <w:rPr>
          <w:color w:val="000000"/>
          <w:sz w:val="16"/>
          <w:szCs w:val="16"/>
        </w:rPr>
      </w:pPr>
      <w:r w:rsidRPr="006126B3"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3980" w:type="dxa"/>
        <w:tblInd w:w="93" w:type="dxa"/>
        <w:tblLook w:val="00A0"/>
      </w:tblPr>
      <w:tblGrid>
        <w:gridCol w:w="3300"/>
        <w:gridCol w:w="1280"/>
        <w:gridCol w:w="1540"/>
        <w:gridCol w:w="1360"/>
        <w:gridCol w:w="1220"/>
        <w:gridCol w:w="1400"/>
        <w:gridCol w:w="1220"/>
        <w:gridCol w:w="1440"/>
        <w:gridCol w:w="1220"/>
      </w:tblGrid>
      <w:tr w:rsidR="00A02E92" w:rsidRPr="00500B89" w:rsidTr="00FE52C2">
        <w:trPr>
          <w:trHeight w:val="375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FE52C2">
        <w:trPr>
          <w:trHeight w:val="330"/>
        </w:trPr>
        <w:tc>
          <w:tcPr>
            <w:tcW w:w="13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Общая площадь введенного в эксплуатацию жилья с учетом индивидуального жилищного строительства</w:t>
            </w:r>
          </w:p>
        </w:tc>
      </w:tr>
      <w:tr w:rsidR="00A02E92" w:rsidRPr="00500B89" w:rsidTr="00FE52C2">
        <w:trPr>
          <w:trHeight w:val="240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FE52C2">
        <w:trPr>
          <w:trHeight w:val="375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FE52C2">
        <w:trPr>
          <w:trHeight w:val="375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FE52C2">
        <w:trPr>
          <w:trHeight w:val="42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2023 год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FE52C2">
        <w:trPr>
          <w:trHeight w:val="405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</w:t>
            </w:r>
          </w:p>
        </w:tc>
      </w:tr>
      <w:tr w:rsidR="00A02E92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17 000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4 700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4 800</w:t>
            </w:r>
          </w:p>
        </w:tc>
      </w:tr>
      <w:tr w:rsidR="00A02E92" w:rsidRPr="00500B89" w:rsidTr="00986953">
        <w:trPr>
          <w:trHeight w:val="37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FE52C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19 000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13 800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>
            <w:pPr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5 200</w:t>
            </w:r>
          </w:p>
        </w:tc>
      </w:tr>
    </w:tbl>
    <w:p w:rsidR="00A02E92" w:rsidRPr="00500B89" w:rsidRDefault="00A02E92" w:rsidP="00E132C3">
      <w:pPr>
        <w:tabs>
          <w:tab w:val="left" w:pos="11085"/>
        </w:tabs>
        <w:jc w:val="right"/>
      </w:pPr>
    </w:p>
    <w:p w:rsidR="00A02E92" w:rsidRDefault="00A02E92" w:rsidP="00E132C3">
      <w:pPr>
        <w:tabs>
          <w:tab w:val="left" w:pos="11085"/>
        </w:tabs>
        <w:jc w:val="right"/>
        <w:rPr>
          <w:sz w:val="16"/>
          <w:szCs w:val="16"/>
        </w:rPr>
      </w:pPr>
    </w:p>
    <w:p w:rsidR="00A02E92" w:rsidRPr="00E72068" w:rsidRDefault="00A02E92" w:rsidP="00E132C3">
      <w:pPr>
        <w:tabs>
          <w:tab w:val="left" w:pos="11085"/>
        </w:tabs>
        <w:jc w:val="right"/>
        <w:rPr>
          <w:sz w:val="16"/>
          <w:szCs w:val="16"/>
        </w:rPr>
      </w:pPr>
      <w:r w:rsidRPr="00E72068">
        <w:rPr>
          <w:sz w:val="16"/>
          <w:szCs w:val="16"/>
        </w:rPr>
        <w:t>Приложение 8</w:t>
      </w:r>
    </w:p>
    <w:p w:rsidR="00A02E92" w:rsidRPr="00E72068" w:rsidRDefault="00A02E92" w:rsidP="00E132C3">
      <w:pPr>
        <w:tabs>
          <w:tab w:val="left" w:pos="11085"/>
        </w:tabs>
        <w:jc w:val="right"/>
        <w:rPr>
          <w:sz w:val="16"/>
          <w:szCs w:val="16"/>
        </w:rPr>
      </w:pPr>
      <w:r w:rsidRPr="00E72068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A02E92" w:rsidRPr="00E72068" w:rsidRDefault="00A02E92" w:rsidP="00E132C3">
      <w:pPr>
        <w:tabs>
          <w:tab w:val="left" w:pos="11085"/>
        </w:tabs>
        <w:jc w:val="right"/>
        <w:rPr>
          <w:sz w:val="16"/>
          <w:szCs w:val="16"/>
        </w:rPr>
      </w:pPr>
      <w:r w:rsidRPr="00E72068">
        <w:rPr>
          <w:sz w:val="16"/>
          <w:szCs w:val="16"/>
        </w:rPr>
        <w:t>Республики Мордовия</w:t>
      </w:r>
    </w:p>
    <w:p w:rsidR="00A02E92" w:rsidRPr="0084350B" w:rsidRDefault="00A02E92" w:rsidP="006973D2">
      <w:pPr>
        <w:tabs>
          <w:tab w:val="left" w:pos="11085"/>
        </w:tabs>
        <w:jc w:val="right"/>
        <w:rPr>
          <w:sz w:val="16"/>
          <w:szCs w:val="16"/>
        </w:rPr>
      </w:pPr>
      <w:r w:rsidRPr="00E7206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14.08.2023 № 429     </w:t>
      </w:r>
    </w:p>
    <w:p w:rsidR="00A02E92" w:rsidRDefault="00A02E92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02E92" w:rsidRPr="00E72068" w:rsidRDefault="00A02E92" w:rsidP="00E132C3">
      <w:pPr>
        <w:widowControl/>
        <w:autoSpaceDE/>
        <w:autoSpaceDN/>
        <w:adjustRightInd/>
        <w:jc w:val="center"/>
        <w:rPr>
          <w:color w:val="000000"/>
          <w:sz w:val="16"/>
          <w:szCs w:val="16"/>
        </w:rPr>
      </w:pPr>
      <w:r w:rsidRPr="00E72068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A02E92" w:rsidRPr="00500B89" w:rsidRDefault="00A02E92">
      <w:pPr>
        <w:widowControl/>
        <w:autoSpaceDE/>
        <w:autoSpaceDN/>
        <w:adjustRightInd/>
        <w:spacing w:after="200" w:line="276" w:lineRule="auto"/>
      </w:pPr>
    </w:p>
    <w:tbl>
      <w:tblPr>
        <w:tblW w:w="14332" w:type="dxa"/>
        <w:tblInd w:w="93" w:type="dxa"/>
        <w:tblLook w:val="00A0"/>
      </w:tblPr>
      <w:tblGrid>
        <w:gridCol w:w="3300"/>
        <w:gridCol w:w="40"/>
        <w:gridCol w:w="1180"/>
        <w:gridCol w:w="60"/>
        <w:gridCol w:w="1460"/>
        <w:gridCol w:w="1420"/>
        <w:gridCol w:w="100"/>
        <w:gridCol w:w="1080"/>
        <w:gridCol w:w="100"/>
        <w:gridCol w:w="1380"/>
        <w:gridCol w:w="60"/>
        <w:gridCol w:w="1120"/>
        <w:gridCol w:w="120"/>
        <w:gridCol w:w="1320"/>
        <w:gridCol w:w="60"/>
        <w:gridCol w:w="1200"/>
        <w:gridCol w:w="332"/>
      </w:tblGrid>
      <w:tr w:rsidR="00A02E92" w:rsidRPr="00500B89" w:rsidTr="002D4897">
        <w:trPr>
          <w:trHeight w:val="89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0D601F">
        <w:trPr>
          <w:trHeight w:val="232"/>
        </w:trPr>
        <w:tc>
          <w:tcPr>
            <w:tcW w:w="143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Прирост количества населенных пунктов, в отношении которых запланировано внесение в ЕГРН сведений о местоположении их границ</w:t>
            </w:r>
          </w:p>
        </w:tc>
      </w:tr>
      <w:tr w:rsidR="00A02E92" w:rsidRPr="00500B89" w:rsidTr="002D4897">
        <w:trPr>
          <w:trHeight w:val="240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2D4897">
        <w:trPr>
          <w:trHeight w:val="375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2D4897">
        <w:trPr>
          <w:trHeight w:val="375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2D4897">
        <w:trPr>
          <w:trHeight w:val="250"/>
        </w:trPr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2023 год</w:t>
            </w:r>
          </w:p>
        </w:tc>
        <w:tc>
          <w:tcPr>
            <w:tcW w:w="82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2D4897">
        <w:trPr>
          <w:trHeight w:val="241"/>
        </w:trPr>
        <w:tc>
          <w:tcPr>
            <w:tcW w:w="3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48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290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</w:tr>
      <w:tr w:rsidR="00A02E92" w:rsidRPr="00500B89" w:rsidTr="002D4897">
        <w:trPr>
          <w:trHeight w:val="314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286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20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</w:tr>
      <w:tr w:rsidR="00A02E92" w:rsidRPr="00500B89" w:rsidTr="002D4897">
        <w:trPr>
          <w:trHeight w:val="36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trHeight w:val="3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tabs>
                <w:tab w:val="left" w:pos="11085"/>
              </w:tabs>
              <w:jc w:val="right"/>
            </w:pPr>
          </w:p>
          <w:p w:rsidR="00A02E92" w:rsidRPr="00564F58" w:rsidRDefault="00A02E92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Приложение 9</w:t>
            </w:r>
          </w:p>
          <w:p w:rsidR="00A02E92" w:rsidRPr="00564F58" w:rsidRDefault="00A02E92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A02E92" w:rsidRPr="00564F58" w:rsidRDefault="00A02E92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Республики Мордовия</w:t>
            </w:r>
          </w:p>
          <w:p w:rsidR="00A02E92" w:rsidRPr="0084350B" w:rsidRDefault="00A02E92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от 14.08.2023 № 429     </w:t>
            </w:r>
          </w:p>
          <w:p w:rsidR="00A02E92" w:rsidRDefault="00A02E92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A02E92" w:rsidRPr="00564F58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2D4897">
        <w:trPr>
          <w:gridAfter w:val="1"/>
          <w:wAfter w:w="332" w:type="dxa"/>
          <w:trHeight w:val="212"/>
        </w:trPr>
        <w:tc>
          <w:tcPr>
            <w:tcW w:w="140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Прирост количества территориальных зон, в отношении которых запланировано внесение в ЕГРН сведений о местоположении их границ</w:t>
            </w:r>
          </w:p>
        </w:tc>
      </w:tr>
      <w:tr w:rsidR="00A02E92" w:rsidRPr="00500B89" w:rsidTr="002D4897">
        <w:trPr>
          <w:gridAfter w:val="1"/>
          <w:wAfter w:w="332" w:type="dxa"/>
          <w:trHeight w:val="240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2D4897">
        <w:trPr>
          <w:gridAfter w:val="1"/>
          <w:wAfter w:w="332" w:type="dxa"/>
          <w:trHeight w:val="18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A02E92" w:rsidRPr="00500B89" w:rsidTr="002D4897">
        <w:trPr>
          <w:gridAfter w:val="1"/>
          <w:wAfter w:w="332" w:type="dxa"/>
          <w:trHeight w:val="89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02E92" w:rsidRPr="00500B89" w:rsidTr="002D4897">
        <w:trPr>
          <w:gridAfter w:val="1"/>
          <w:wAfter w:w="332" w:type="dxa"/>
          <w:trHeight w:val="42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2023 год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2D4897">
        <w:trPr>
          <w:gridAfter w:val="1"/>
          <w:wAfter w:w="332" w:type="dxa"/>
          <w:trHeight w:val="405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</w:t>
            </w:r>
          </w:p>
        </w:tc>
      </w:tr>
      <w:tr w:rsidR="00A02E92" w:rsidRPr="00500B89" w:rsidTr="002D4897">
        <w:trPr>
          <w:gridAfter w:val="1"/>
          <w:wAfter w:w="332" w:type="dxa"/>
          <w:trHeight w:val="375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47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16</w:t>
            </w:r>
          </w:p>
        </w:tc>
      </w:tr>
    </w:tbl>
    <w:p w:rsidR="00A02E92" w:rsidRPr="00500B89" w:rsidRDefault="00A02E92" w:rsidP="003D1221">
      <w:pPr>
        <w:tabs>
          <w:tab w:val="left" w:pos="11085"/>
        </w:tabs>
        <w:jc w:val="right"/>
      </w:pPr>
    </w:p>
    <w:p w:rsidR="00A02E92" w:rsidRDefault="00A02E92" w:rsidP="003D1221">
      <w:pPr>
        <w:tabs>
          <w:tab w:val="left" w:pos="11085"/>
        </w:tabs>
        <w:jc w:val="right"/>
        <w:rPr>
          <w:sz w:val="16"/>
          <w:szCs w:val="16"/>
        </w:rPr>
      </w:pPr>
    </w:p>
    <w:p w:rsidR="00A02E92" w:rsidRDefault="00A02E92" w:rsidP="003D1221">
      <w:pPr>
        <w:tabs>
          <w:tab w:val="left" w:pos="11085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A02E92" w:rsidRPr="00564F58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  <w:r w:rsidRPr="00564F58">
        <w:rPr>
          <w:sz w:val="16"/>
          <w:szCs w:val="16"/>
        </w:rPr>
        <w:t>Приложение 10</w:t>
      </w:r>
    </w:p>
    <w:p w:rsidR="00A02E92" w:rsidRPr="00564F58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  <w:r w:rsidRPr="00564F58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A02E92" w:rsidRPr="00564F58" w:rsidRDefault="00A02E92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  <w:r w:rsidRPr="00564F58">
        <w:rPr>
          <w:sz w:val="16"/>
          <w:szCs w:val="16"/>
        </w:rPr>
        <w:t>Республики Мордовия</w:t>
      </w:r>
    </w:p>
    <w:p w:rsidR="00A02E92" w:rsidRPr="0084350B" w:rsidRDefault="00A02E92" w:rsidP="006973D2">
      <w:pPr>
        <w:tabs>
          <w:tab w:val="left" w:pos="11085"/>
        </w:tabs>
        <w:jc w:val="right"/>
        <w:rPr>
          <w:sz w:val="16"/>
          <w:szCs w:val="16"/>
        </w:rPr>
      </w:pPr>
      <w:r w:rsidRPr="00564F5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14.08.2023 № 429     </w:t>
      </w:r>
    </w:p>
    <w:p w:rsidR="00A02E92" w:rsidRDefault="00A02E92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02E92" w:rsidRPr="00564F58" w:rsidRDefault="00A02E92" w:rsidP="00862263">
      <w:pPr>
        <w:widowControl/>
        <w:tabs>
          <w:tab w:val="left" w:pos="13608"/>
        </w:tabs>
        <w:autoSpaceDE/>
        <w:autoSpaceDN/>
        <w:adjustRightInd/>
        <w:jc w:val="center"/>
        <w:rPr>
          <w:color w:val="000000"/>
          <w:sz w:val="16"/>
          <w:szCs w:val="16"/>
        </w:rPr>
      </w:pPr>
      <w:r w:rsidRPr="00564F58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tbl>
      <w:tblPr>
        <w:tblW w:w="13660" w:type="dxa"/>
        <w:tblInd w:w="93" w:type="dxa"/>
        <w:tblLook w:val="00A0"/>
      </w:tblPr>
      <w:tblGrid>
        <w:gridCol w:w="3400"/>
        <w:gridCol w:w="1540"/>
        <w:gridCol w:w="1840"/>
        <w:gridCol w:w="1720"/>
        <w:gridCol w:w="1720"/>
        <w:gridCol w:w="1720"/>
        <w:gridCol w:w="1720"/>
      </w:tblGrid>
      <w:tr w:rsidR="00A02E92" w:rsidRPr="00500B89" w:rsidTr="00747937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bookmarkStart w:id="1" w:name="RANGE!A1:G27"/>
            <w:bookmarkEnd w:id="1"/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747937">
        <w:trPr>
          <w:trHeight w:val="456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Организация профилактики правонарушений на территории поселений в соответствии с требованиями Закона Республики Мордовия от 15.06.2015 № 38-З «Об административной ответственности на территории Республики Мордовия»</w:t>
            </w:r>
          </w:p>
        </w:tc>
      </w:tr>
      <w:tr w:rsidR="00A02E92" w:rsidRPr="00500B89" w:rsidTr="00747937">
        <w:trPr>
          <w:trHeight w:val="24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747937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747937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747937">
        <w:trPr>
          <w:trHeight w:val="1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A02E92" w:rsidRPr="00500B89" w:rsidTr="00747937">
        <w:trPr>
          <w:trHeight w:val="1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02E92" w:rsidRPr="00500B89" w:rsidTr="00747937">
        <w:trPr>
          <w:trHeight w:val="288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 на 2023 год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747937">
        <w:trPr>
          <w:trHeight w:val="278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4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3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6</w:t>
            </w:r>
          </w:p>
        </w:tc>
      </w:tr>
      <w:tr w:rsidR="00A02E92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90</w:t>
            </w:r>
          </w:p>
        </w:tc>
      </w:tr>
      <w:tr w:rsidR="00A02E92" w:rsidRPr="00500B89" w:rsidTr="00747937">
        <w:trPr>
          <w:trHeight w:val="360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170</w:t>
            </w:r>
          </w:p>
        </w:tc>
      </w:tr>
      <w:tr w:rsidR="00A02E92" w:rsidRPr="00500B89" w:rsidTr="00892626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64F58" w:rsidRDefault="00A02E92" w:rsidP="0060186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Приложение 11</w:t>
            </w:r>
          </w:p>
          <w:p w:rsidR="00A02E92" w:rsidRPr="00564F58" w:rsidRDefault="00A02E92" w:rsidP="0060186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A02E92" w:rsidRPr="00564F58" w:rsidRDefault="00A02E92" w:rsidP="0060186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Республики Мордовия</w:t>
            </w:r>
          </w:p>
          <w:p w:rsidR="00A02E92" w:rsidRPr="0084350B" w:rsidRDefault="00A02E92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14.08.2023 № 429     </w:t>
            </w:r>
          </w:p>
          <w:p w:rsidR="00A02E92" w:rsidRDefault="00A02E92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A02E92" w:rsidRPr="00564F58" w:rsidRDefault="00A02E92" w:rsidP="002A6B4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2E92" w:rsidRPr="00564F58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601868">
        <w:trPr>
          <w:trHeight w:val="132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500B89">
              <w:rPr>
                <w:b/>
                <w:color w:val="000000"/>
              </w:rPr>
              <w:t>Своевременное размещение информации на официальных сайтах поселений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A02E92" w:rsidRPr="00500B89" w:rsidTr="00892626">
        <w:trPr>
          <w:trHeight w:val="24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A86CAE">
        <w:trPr>
          <w:trHeight w:val="298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A86CAE">
        <w:trPr>
          <w:trHeight w:val="132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892626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A02E92" w:rsidRPr="00500B89" w:rsidTr="00601868">
        <w:trPr>
          <w:trHeight w:val="8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02E92" w:rsidRPr="00500B89" w:rsidTr="00892626">
        <w:trPr>
          <w:trHeight w:val="33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 на 2023 год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601868">
        <w:trPr>
          <w:trHeight w:val="364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601868">
        <w:trPr>
          <w:trHeight w:val="28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7569B9">
        <w:trPr>
          <w:trHeight w:val="3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60186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601868">
        <w:trPr>
          <w:trHeight w:val="33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</w:tr>
    </w:tbl>
    <w:p w:rsidR="00A02E92" w:rsidRDefault="00A02E92" w:rsidP="00B821B3">
      <w:pPr>
        <w:tabs>
          <w:tab w:val="left" w:pos="11085"/>
        </w:tabs>
        <w:jc w:val="right"/>
        <w:rPr>
          <w:sz w:val="16"/>
          <w:szCs w:val="16"/>
        </w:rPr>
      </w:pPr>
    </w:p>
    <w:p w:rsidR="00A02E92" w:rsidRPr="00CB1634" w:rsidRDefault="00A02E92" w:rsidP="00862263">
      <w:pPr>
        <w:tabs>
          <w:tab w:val="left" w:pos="11085"/>
        </w:tabs>
        <w:ind w:right="426"/>
        <w:jc w:val="right"/>
        <w:rPr>
          <w:sz w:val="16"/>
          <w:szCs w:val="16"/>
        </w:rPr>
      </w:pPr>
      <w:r w:rsidRPr="00CB1634">
        <w:rPr>
          <w:sz w:val="16"/>
          <w:szCs w:val="16"/>
        </w:rPr>
        <w:t>Приложение 12</w:t>
      </w:r>
    </w:p>
    <w:p w:rsidR="00A02E92" w:rsidRPr="00CB1634" w:rsidRDefault="00A02E92" w:rsidP="00862263">
      <w:pPr>
        <w:tabs>
          <w:tab w:val="left" w:pos="11085"/>
        </w:tabs>
        <w:ind w:right="426"/>
        <w:jc w:val="right"/>
        <w:rPr>
          <w:sz w:val="16"/>
          <w:szCs w:val="16"/>
        </w:rPr>
      </w:pPr>
      <w:r w:rsidRPr="00CB1634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A02E92" w:rsidRPr="00CB1634" w:rsidRDefault="00A02E92" w:rsidP="00862263">
      <w:pPr>
        <w:tabs>
          <w:tab w:val="left" w:pos="11085"/>
        </w:tabs>
        <w:ind w:right="426"/>
        <w:jc w:val="right"/>
        <w:rPr>
          <w:sz w:val="16"/>
          <w:szCs w:val="16"/>
        </w:rPr>
      </w:pPr>
      <w:r w:rsidRPr="00CB1634">
        <w:rPr>
          <w:sz w:val="16"/>
          <w:szCs w:val="16"/>
        </w:rPr>
        <w:t>Республики Мордовия</w:t>
      </w:r>
    </w:p>
    <w:p w:rsidR="00A02E92" w:rsidRPr="0084350B" w:rsidRDefault="00A02E92" w:rsidP="006973D2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14.08.2023 № 429     </w:t>
      </w:r>
    </w:p>
    <w:p w:rsidR="00A02E92" w:rsidRDefault="00A02E92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02E92" w:rsidRPr="00CB1634" w:rsidRDefault="00A02E92" w:rsidP="00862263">
      <w:pPr>
        <w:widowControl/>
        <w:autoSpaceDE/>
        <w:autoSpaceDN/>
        <w:adjustRightInd/>
        <w:ind w:right="426"/>
        <w:jc w:val="right"/>
        <w:rPr>
          <w:color w:val="000000"/>
          <w:sz w:val="16"/>
          <w:szCs w:val="16"/>
        </w:rPr>
      </w:pPr>
      <w:r w:rsidRPr="00CB163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58"/>
        <w:tblW w:w="13660" w:type="dxa"/>
        <w:tblLook w:val="00A0"/>
      </w:tblPr>
      <w:tblGrid>
        <w:gridCol w:w="3400"/>
        <w:gridCol w:w="1540"/>
        <w:gridCol w:w="1840"/>
        <w:gridCol w:w="1720"/>
        <w:gridCol w:w="1720"/>
        <w:gridCol w:w="1720"/>
        <w:gridCol w:w="1720"/>
      </w:tblGrid>
      <w:tr w:rsidR="00A02E92" w:rsidRPr="00500B89" w:rsidTr="00E27B32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E27B32">
        <w:trPr>
          <w:trHeight w:val="368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Своевременное размещение отчета о результатах рассмотрения обращений граждан и принятых по ним мерах на общероссийском портале ССТУ. РФ</w:t>
            </w:r>
          </w:p>
        </w:tc>
      </w:tr>
      <w:tr w:rsidR="00A02E92" w:rsidRPr="00500B89" w:rsidTr="00E27B32">
        <w:trPr>
          <w:trHeight w:val="24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E27B32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E27B32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E27B32">
        <w:trPr>
          <w:trHeight w:val="8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02E92" w:rsidRPr="00500B89" w:rsidTr="00E27B32">
        <w:trPr>
          <w:trHeight w:val="34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 на 2023 год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E27B32">
        <w:trPr>
          <w:trHeight w:val="344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1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2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375F37">
        <w:trPr>
          <w:trHeight w:val="35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41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</w:tr>
    </w:tbl>
    <w:p w:rsidR="00A02E92" w:rsidRDefault="00A02E92" w:rsidP="003A4F7F">
      <w:pPr>
        <w:tabs>
          <w:tab w:val="left" w:pos="11085"/>
        </w:tabs>
        <w:jc w:val="right"/>
        <w:rPr>
          <w:sz w:val="16"/>
          <w:szCs w:val="16"/>
        </w:rPr>
      </w:pPr>
    </w:p>
    <w:p w:rsidR="00A02E92" w:rsidRDefault="00A02E92" w:rsidP="003A4F7F">
      <w:pPr>
        <w:tabs>
          <w:tab w:val="left" w:pos="11085"/>
        </w:tabs>
        <w:jc w:val="right"/>
        <w:rPr>
          <w:sz w:val="16"/>
          <w:szCs w:val="16"/>
        </w:rPr>
      </w:pPr>
    </w:p>
    <w:p w:rsidR="00A02E92" w:rsidRDefault="00A02E92" w:rsidP="003A4F7F">
      <w:pPr>
        <w:tabs>
          <w:tab w:val="left" w:pos="11085"/>
        </w:tabs>
        <w:jc w:val="right"/>
        <w:rPr>
          <w:sz w:val="16"/>
          <w:szCs w:val="16"/>
        </w:rPr>
      </w:pPr>
    </w:p>
    <w:p w:rsidR="00A02E92" w:rsidRPr="00CB1634" w:rsidRDefault="00A02E92" w:rsidP="003A4F7F">
      <w:pPr>
        <w:tabs>
          <w:tab w:val="left" w:pos="11085"/>
        </w:tabs>
        <w:jc w:val="right"/>
        <w:rPr>
          <w:sz w:val="16"/>
          <w:szCs w:val="16"/>
        </w:rPr>
      </w:pPr>
      <w:r w:rsidRPr="00CB1634">
        <w:rPr>
          <w:sz w:val="16"/>
          <w:szCs w:val="16"/>
        </w:rPr>
        <w:t>Приложение 13</w:t>
      </w:r>
    </w:p>
    <w:p w:rsidR="00A02E92" w:rsidRPr="00CB1634" w:rsidRDefault="00A02E92" w:rsidP="003A4F7F">
      <w:pPr>
        <w:tabs>
          <w:tab w:val="left" w:pos="11085"/>
        </w:tabs>
        <w:jc w:val="right"/>
        <w:rPr>
          <w:sz w:val="16"/>
          <w:szCs w:val="16"/>
        </w:rPr>
      </w:pPr>
      <w:r w:rsidRPr="00CB1634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A02E92" w:rsidRPr="00CB1634" w:rsidRDefault="00A02E92" w:rsidP="003A4F7F">
      <w:pPr>
        <w:tabs>
          <w:tab w:val="left" w:pos="11085"/>
        </w:tabs>
        <w:jc w:val="right"/>
        <w:rPr>
          <w:sz w:val="16"/>
          <w:szCs w:val="16"/>
        </w:rPr>
      </w:pPr>
      <w:r w:rsidRPr="00CB1634">
        <w:rPr>
          <w:sz w:val="16"/>
          <w:szCs w:val="16"/>
        </w:rPr>
        <w:t>Республики Мордовия</w:t>
      </w:r>
    </w:p>
    <w:p w:rsidR="00A02E92" w:rsidRPr="0084350B" w:rsidRDefault="00A02E92" w:rsidP="006973D2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14.08.2023 № 429     </w:t>
      </w:r>
    </w:p>
    <w:p w:rsidR="00A02E92" w:rsidRDefault="00A02E92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02E92" w:rsidRPr="00CB1634" w:rsidRDefault="00A02E92" w:rsidP="003A4F7F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 w:rsidRPr="00CB163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E92" w:rsidRPr="00500B89" w:rsidRDefault="00A02E92" w:rsidP="007E4AB3">
      <w:pPr>
        <w:tabs>
          <w:tab w:val="center" w:pos="7285"/>
          <w:tab w:val="left" w:pos="8229"/>
          <w:tab w:val="left" w:pos="11085"/>
        </w:tabs>
        <w:jc w:val="right"/>
      </w:pPr>
    </w:p>
    <w:tbl>
      <w:tblPr>
        <w:tblW w:w="13660" w:type="dxa"/>
        <w:tblInd w:w="93" w:type="dxa"/>
        <w:tblLook w:val="00A0"/>
      </w:tblPr>
      <w:tblGrid>
        <w:gridCol w:w="3400"/>
        <w:gridCol w:w="1540"/>
        <w:gridCol w:w="1840"/>
        <w:gridCol w:w="1720"/>
        <w:gridCol w:w="1720"/>
        <w:gridCol w:w="1720"/>
        <w:gridCol w:w="1720"/>
      </w:tblGrid>
      <w:tr w:rsidR="00A02E92" w:rsidRPr="00500B89" w:rsidTr="003A4F7F">
        <w:trPr>
          <w:trHeight w:val="314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BD4202">
        <w:trPr>
          <w:trHeight w:val="675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Размещение в установленные законодательством сроки информации о принятых муниципальных правовых актах в государственной системе «Регистр муниципальных правовых актов Республики Мордовия»</w:t>
            </w:r>
          </w:p>
        </w:tc>
      </w:tr>
      <w:tr w:rsidR="00A02E92" w:rsidRPr="00500B89" w:rsidTr="00BD4202">
        <w:trPr>
          <w:trHeight w:val="24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BD4202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BD4202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3A4F7F">
        <w:trPr>
          <w:trHeight w:val="25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 на 2023 год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3A4F7F">
        <w:trPr>
          <w:trHeight w:val="298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3A4F7F">
        <w:trPr>
          <w:trHeight w:val="24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3A4F7F">
        <w:trPr>
          <w:trHeight w:val="3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3A4F7F">
        <w:trPr>
          <w:trHeight w:val="26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3A4F7F">
        <w:trPr>
          <w:trHeight w:val="29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3A4F7F">
        <w:trPr>
          <w:trHeight w:val="34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A02E92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</w:tr>
    </w:tbl>
    <w:p w:rsidR="00A02E92" w:rsidRPr="00E57157" w:rsidRDefault="00A02E92" w:rsidP="00C62EDA">
      <w:pPr>
        <w:tabs>
          <w:tab w:val="left" w:pos="11085"/>
        </w:tabs>
        <w:jc w:val="right"/>
        <w:rPr>
          <w:sz w:val="16"/>
          <w:szCs w:val="16"/>
        </w:rPr>
      </w:pPr>
      <w:r w:rsidRPr="00500B89">
        <w:br w:type="page"/>
      </w:r>
      <w:r w:rsidRPr="00E57157">
        <w:rPr>
          <w:sz w:val="16"/>
          <w:szCs w:val="16"/>
        </w:rPr>
        <w:t>Приложение 14</w:t>
      </w:r>
    </w:p>
    <w:p w:rsidR="00A02E92" w:rsidRPr="00E57157" w:rsidRDefault="00A02E92" w:rsidP="00C62EDA">
      <w:pPr>
        <w:tabs>
          <w:tab w:val="left" w:pos="11085"/>
        </w:tabs>
        <w:jc w:val="right"/>
        <w:rPr>
          <w:sz w:val="16"/>
          <w:szCs w:val="16"/>
        </w:rPr>
      </w:pPr>
      <w:r w:rsidRPr="00E57157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A02E92" w:rsidRDefault="00A02E92" w:rsidP="00C62EDA">
      <w:pPr>
        <w:tabs>
          <w:tab w:val="left" w:pos="11085"/>
        </w:tabs>
        <w:jc w:val="right"/>
        <w:rPr>
          <w:sz w:val="16"/>
          <w:szCs w:val="16"/>
        </w:rPr>
      </w:pPr>
      <w:r w:rsidRPr="00E57157">
        <w:rPr>
          <w:sz w:val="16"/>
          <w:szCs w:val="16"/>
        </w:rPr>
        <w:t>Республики Мордовия</w:t>
      </w:r>
    </w:p>
    <w:p w:rsidR="00A02E92" w:rsidRPr="0084350B" w:rsidRDefault="00A02E92" w:rsidP="006973D2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14.08.2023 № 429     </w:t>
      </w:r>
    </w:p>
    <w:p w:rsidR="00A02E92" w:rsidRDefault="00A02E92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02E92" w:rsidRPr="00E57157" w:rsidRDefault="00A02E92" w:rsidP="00C62EDA">
      <w:pPr>
        <w:tabs>
          <w:tab w:val="left" w:pos="11085"/>
        </w:tabs>
        <w:jc w:val="right"/>
        <w:rPr>
          <w:sz w:val="16"/>
          <w:szCs w:val="16"/>
        </w:rPr>
      </w:pPr>
    </w:p>
    <w:p w:rsidR="00A02E92" w:rsidRPr="00E57157" w:rsidRDefault="00A02E92" w:rsidP="00C62EDA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 w:rsidRPr="00E571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3"/>
        <w:tblW w:w="13660" w:type="dxa"/>
        <w:tblLook w:val="00A0"/>
      </w:tblPr>
      <w:tblGrid>
        <w:gridCol w:w="3400"/>
        <w:gridCol w:w="1540"/>
        <w:gridCol w:w="1840"/>
        <w:gridCol w:w="1720"/>
        <w:gridCol w:w="1720"/>
        <w:gridCol w:w="1720"/>
        <w:gridCol w:w="1720"/>
      </w:tblGrid>
      <w:tr w:rsidR="00A02E92" w:rsidRPr="00500B89" w:rsidTr="00C62EDA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500B89" w:rsidTr="00C62EDA">
        <w:trPr>
          <w:trHeight w:val="332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Размещение информации о проводимых публичных слушаниях на платформе обратной связи портала ГОСУСЛУГИ</w:t>
            </w:r>
          </w:p>
        </w:tc>
      </w:tr>
      <w:tr w:rsidR="00A02E92" w:rsidRPr="00500B89" w:rsidTr="00C62EDA">
        <w:trPr>
          <w:trHeight w:val="24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A02E92" w:rsidRPr="00500B89" w:rsidTr="00C62EDA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500B89" w:rsidTr="00C62EDA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500B89" w:rsidTr="00C62EDA">
        <w:trPr>
          <w:trHeight w:val="36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 на 2023 год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A02E92" w:rsidRPr="00500B89" w:rsidTr="00C62EDA">
        <w:trPr>
          <w:trHeight w:val="405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A02E92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500B89" w:rsidRDefault="00A02E92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100%</w:t>
            </w:r>
          </w:p>
        </w:tc>
      </w:tr>
    </w:tbl>
    <w:p w:rsidR="00A02E92" w:rsidRPr="00E57157" w:rsidRDefault="00A02E92" w:rsidP="00BA2157">
      <w:pPr>
        <w:tabs>
          <w:tab w:val="left" w:pos="11085"/>
        </w:tabs>
        <w:jc w:val="right"/>
        <w:rPr>
          <w:sz w:val="16"/>
          <w:szCs w:val="16"/>
        </w:rPr>
      </w:pPr>
      <w:r w:rsidRPr="00500B89">
        <w:br w:type="page"/>
      </w:r>
      <w:r>
        <w:rPr>
          <w:sz w:val="16"/>
          <w:szCs w:val="16"/>
        </w:rPr>
        <w:t>Приложение 15</w:t>
      </w:r>
    </w:p>
    <w:p w:rsidR="00A02E92" w:rsidRPr="00E57157" w:rsidRDefault="00A02E92" w:rsidP="00BA2157">
      <w:pPr>
        <w:tabs>
          <w:tab w:val="left" w:pos="11085"/>
        </w:tabs>
        <w:jc w:val="right"/>
        <w:rPr>
          <w:sz w:val="16"/>
          <w:szCs w:val="16"/>
        </w:rPr>
      </w:pPr>
      <w:r w:rsidRPr="00E57157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A02E92" w:rsidRPr="00E57157" w:rsidRDefault="00A02E92" w:rsidP="00BA2157">
      <w:pPr>
        <w:tabs>
          <w:tab w:val="left" w:pos="11085"/>
        </w:tabs>
        <w:jc w:val="right"/>
        <w:rPr>
          <w:sz w:val="16"/>
          <w:szCs w:val="16"/>
        </w:rPr>
      </w:pPr>
      <w:r w:rsidRPr="00E57157">
        <w:rPr>
          <w:sz w:val="16"/>
          <w:szCs w:val="16"/>
        </w:rPr>
        <w:t>Республики Мордовия</w:t>
      </w:r>
    </w:p>
    <w:p w:rsidR="00A02E92" w:rsidRPr="0084350B" w:rsidRDefault="00A02E92" w:rsidP="006973D2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14.08.2023 № 429     </w:t>
      </w:r>
    </w:p>
    <w:p w:rsidR="00A02E92" w:rsidRDefault="00A02E92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02E92" w:rsidRPr="00E57157" w:rsidRDefault="00A02E92" w:rsidP="00BA2157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 w:rsidRPr="00E571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820" w:type="dxa"/>
        <w:tblInd w:w="93" w:type="dxa"/>
        <w:tblLook w:val="00A0"/>
      </w:tblPr>
      <w:tblGrid>
        <w:gridCol w:w="3400"/>
        <w:gridCol w:w="1540"/>
        <w:gridCol w:w="1840"/>
        <w:gridCol w:w="1720"/>
        <w:gridCol w:w="1720"/>
        <w:gridCol w:w="1720"/>
        <w:gridCol w:w="1880"/>
      </w:tblGrid>
      <w:tr w:rsidR="00A02E92" w:rsidRPr="00437923" w:rsidTr="00437923">
        <w:trPr>
          <w:trHeight w:val="375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A02E92" w:rsidRPr="00437923" w:rsidTr="000C5EE5">
        <w:trPr>
          <w:trHeight w:val="261"/>
        </w:trPr>
        <w:tc>
          <w:tcPr>
            <w:tcW w:w="13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37923">
              <w:rPr>
                <w:b/>
                <w:bCs/>
                <w:color w:val="00000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</w:tr>
      <w:tr w:rsidR="00A02E92" w:rsidRPr="00437923" w:rsidTr="00437923">
        <w:trPr>
          <w:trHeight w:val="240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(наименование показателя)</w:t>
            </w:r>
          </w:p>
        </w:tc>
      </w:tr>
      <w:tr w:rsidR="00A02E92" w:rsidRPr="00437923" w:rsidTr="00437923">
        <w:trPr>
          <w:trHeight w:val="375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A02E92" w:rsidRPr="00437923" w:rsidTr="00437923">
        <w:trPr>
          <w:trHeight w:val="375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A02E92" w:rsidRPr="00437923" w:rsidTr="00437923">
        <w:trPr>
          <w:trHeight w:val="1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A02E92" w:rsidRPr="00437923" w:rsidTr="000C5EE5">
        <w:trPr>
          <w:trHeight w:val="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02E92" w:rsidRPr="00437923" w:rsidTr="000C5EE5">
        <w:trPr>
          <w:trHeight w:val="37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Прогноз                      на 2023 год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в том числе:</w:t>
            </w:r>
          </w:p>
        </w:tc>
      </w:tr>
      <w:tr w:rsidR="00A02E92" w:rsidRPr="00437923" w:rsidTr="00437923">
        <w:trPr>
          <w:trHeight w:val="375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III квартал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IV квартал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84,7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84,7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54,5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54,5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48,8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48,8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50,0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80,6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80,6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92,3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92,3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67,1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67,1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100,0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80,6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80,6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98,6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98,6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71,5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71,5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61,9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61,9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45,9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45,9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15,3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15,3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82,3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82,3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78,2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78,2</w:t>
            </w:r>
          </w:p>
        </w:tc>
      </w:tr>
      <w:tr w:rsidR="00A02E92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48,6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437923" w:rsidRDefault="00A02E92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48,6</w:t>
            </w:r>
          </w:p>
        </w:tc>
      </w:tr>
      <w:tr w:rsidR="00A02E92" w:rsidRPr="00437923" w:rsidTr="000C5EE5">
        <w:trPr>
          <w:trHeight w:val="263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Default="00A02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GoBack" w:colFirst="0" w:colLast="5"/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Default="00A02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Default="00A02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Default="00A02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Default="00A02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Default="00A02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64,5</w:t>
            </w:r>
          </w:p>
        </w:tc>
      </w:tr>
      <w:bookmarkEnd w:id="2"/>
    </w:tbl>
    <w:p w:rsidR="00A02E92" w:rsidRPr="00500B89" w:rsidRDefault="00A02E92" w:rsidP="00380CE7">
      <w:pPr>
        <w:widowControl/>
        <w:autoSpaceDE/>
        <w:autoSpaceDN/>
        <w:adjustRightInd/>
        <w:spacing w:after="200" w:line="276" w:lineRule="auto"/>
      </w:pPr>
    </w:p>
    <w:sectPr w:rsidR="00A02E92" w:rsidRPr="00500B89" w:rsidSect="00862263">
      <w:pgSz w:w="16838" w:h="11906" w:orient="landscape"/>
      <w:pgMar w:top="567" w:right="167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92" w:rsidRDefault="00A02E92" w:rsidP="00367C0E">
      <w:r>
        <w:separator/>
      </w:r>
    </w:p>
  </w:endnote>
  <w:endnote w:type="continuationSeparator" w:id="0">
    <w:p w:rsidR="00A02E92" w:rsidRDefault="00A02E92" w:rsidP="0036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92" w:rsidRDefault="00A02E92" w:rsidP="00367C0E">
      <w:r>
        <w:separator/>
      </w:r>
    </w:p>
  </w:footnote>
  <w:footnote w:type="continuationSeparator" w:id="0">
    <w:p w:rsidR="00A02E92" w:rsidRDefault="00A02E92" w:rsidP="00367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5F"/>
    <w:rsid w:val="000015D4"/>
    <w:rsid w:val="00002A46"/>
    <w:rsid w:val="000109F4"/>
    <w:rsid w:val="00011319"/>
    <w:rsid w:val="00013C96"/>
    <w:rsid w:val="000155C9"/>
    <w:rsid w:val="000167AF"/>
    <w:rsid w:val="0001683F"/>
    <w:rsid w:val="00017711"/>
    <w:rsid w:val="000216C6"/>
    <w:rsid w:val="000271AC"/>
    <w:rsid w:val="000314D2"/>
    <w:rsid w:val="00035DD3"/>
    <w:rsid w:val="00036276"/>
    <w:rsid w:val="00037F34"/>
    <w:rsid w:val="0004252D"/>
    <w:rsid w:val="00055421"/>
    <w:rsid w:val="00055A0E"/>
    <w:rsid w:val="00057E10"/>
    <w:rsid w:val="00064C38"/>
    <w:rsid w:val="000708FE"/>
    <w:rsid w:val="00076558"/>
    <w:rsid w:val="00077D72"/>
    <w:rsid w:val="00087F5F"/>
    <w:rsid w:val="00091318"/>
    <w:rsid w:val="0009263A"/>
    <w:rsid w:val="00094AF6"/>
    <w:rsid w:val="00097B77"/>
    <w:rsid w:val="000A6B7A"/>
    <w:rsid w:val="000B0509"/>
    <w:rsid w:val="000B0CB1"/>
    <w:rsid w:val="000B0FEE"/>
    <w:rsid w:val="000B1627"/>
    <w:rsid w:val="000B173F"/>
    <w:rsid w:val="000B2991"/>
    <w:rsid w:val="000B551A"/>
    <w:rsid w:val="000B7856"/>
    <w:rsid w:val="000C0528"/>
    <w:rsid w:val="000C441D"/>
    <w:rsid w:val="000C5EE5"/>
    <w:rsid w:val="000D2977"/>
    <w:rsid w:val="000D601F"/>
    <w:rsid w:val="000E31D6"/>
    <w:rsid w:val="000E7C90"/>
    <w:rsid w:val="000F6FC4"/>
    <w:rsid w:val="001003F9"/>
    <w:rsid w:val="00103D02"/>
    <w:rsid w:val="00120A69"/>
    <w:rsid w:val="0012544A"/>
    <w:rsid w:val="001354B2"/>
    <w:rsid w:val="00135A9E"/>
    <w:rsid w:val="00145F9C"/>
    <w:rsid w:val="00146285"/>
    <w:rsid w:val="001467DF"/>
    <w:rsid w:val="00157918"/>
    <w:rsid w:val="00165E78"/>
    <w:rsid w:val="00167B81"/>
    <w:rsid w:val="00167E5F"/>
    <w:rsid w:val="00170619"/>
    <w:rsid w:val="00173B01"/>
    <w:rsid w:val="0017561D"/>
    <w:rsid w:val="00180F32"/>
    <w:rsid w:val="00182955"/>
    <w:rsid w:val="00190791"/>
    <w:rsid w:val="001947DC"/>
    <w:rsid w:val="001A0B7D"/>
    <w:rsid w:val="001B26E8"/>
    <w:rsid w:val="001B60D6"/>
    <w:rsid w:val="001C0B77"/>
    <w:rsid w:val="001C3A86"/>
    <w:rsid w:val="001C641F"/>
    <w:rsid w:val="001C68DF"/>
    <w:rsid w:val="001E0687"/>
    <w:rsid w:val="001E1508"/>
    <w:rsid w:val="001E5B05"/>
    <w:rsid w:val="001F2DD5"/>
    <w:rsid w:val="001F4BCA"/>
    <w:rsid w:val="001F7E4A"/>
    <w:rsid w:val="00204532"/>
    <w:rsid w:val="00212EF0"/>
    <w:rsid w:val="00222BDB"/>
    <w:rsid w:val="00224352"/>
    <w:rsid w:val="00226FE2"/>
    <w:rsid w:val="002310F1"/>
    <w:rsid w:val="002319A1"/>
    <w:rsid w:val="002323C3"/>
    <w:rsid w:val="00232E1F"/>
    <w:rsid w:val="00234D9C"/>
    <w:rsid w:val="00235B5A"/>
    <w:rsid w:val="002416C0"/>
    <w:rsid w:val="002423D5"/>
    <w:rsid w:val="00242634"/>
    <w:rsid w:val="00244450"/>
    <w:rsid w:val="002515F9"/>
    <w:rsid w:val="00252677"/>
    <w:rsid w:val="00260C83"/>
    <w:rsid w:val="00261AA5"/>
    <w:rsid w:val="00267AFE"/>
    <w:rsid w:val="00270DEC"/>
    <w:rsid w:val="00275E74"/>
    <w:rsid w:val="00275F48"/>
    <w:rsid w:val="00277E01"/>
    <w:rsid w:val="002813F9"/>
    <w:rsid w:val="002A00A4"/>
    <w:rsid w:val="002A1945"/>
    <w:rsid w:val="002A3524"/>
    <w:rsid w:val="002A3F45"/>
    <w:rsid w:val="002A4883"/>
    <w:rsid w:val="002A6B4F"/>
    <w:rsid w:val="002B166C"/>
    <w:rsid w:val="002B25F0"/>
    <w:rsid w:val="002B57DF"/>
    <w:rsid w:val="002D4897"/>
    <w:rsid w:val="002F0AB1"/>
    <w:rsid w:val="002F16F0"/>
    <w:rsid w:val="002F2644"/>
    <w:rsid w:val="00312AF4"/>
    <w:rsid w:val="00317133"/>
    <w:rsid w:val="003175F3"/>
    <w:rsid w:val="003179F6"/>
    <w:rsid w:val="00322C68"/>
    <w:rsid w:val="00325FDA"/>
    <w:rsid w:val="003267CD"/>
    <w:rsid w:val="00326AAC"/>
    <w:rsid w:val="00327CE9"/>
    <w:rsid w:val="0033399B"/>
    <w:rsid w:val="003367FF"/>
    <w:rsid w:val="003508DC"/>
    <w:rsid w:val="003546CE"/>
    <w:rsid w:val="00355AA7"/>
    <w:rsid w:val="00367C0E"/>
    <w:rsid w:val="00375F37"/>
    <w:rsid w:val="0037726E"/>
    <w:rsid w:val="00380CE7"/>
    <w:rsid w:val="00392DED"/>
    <w:rsid w:val="003931C0"/>
    <w:rsid w:val="00393751"/>
    <w:rsid w:val="00393E38"/>
    <w:rsid w:val="003941BD"/>
    <w:rsid w:val="003957FE"/>
    <w:rsid w:val="003964DE"/>
    <w:rsid w:val="003A07BF"/>
    <w:rsid w:val="003A2C85"/>
    <w:rsid w:val="003A4F7F"/>
    <w:rsid w:val="003A668C"/>
    <w:rsid w:val="003B2E60"/>
    <w:rsid w:val="003B5087"/>
    <w:rsid w:val="003C033A"/>
    <w:rsid w:val="003D1221"/>
    <w:rsid w:val="003D5648"/>
    <w:rsid w:val="003D5776"/>
    <w:rsid w:val="003D5DC2"/>
    <w:rsid w:val="003E4787"/>
    <w:rsid w:val="003E635B"/>
    <w:rsid w:val="003E6A65"/>
    <w:rsid w:val="003E7B40"/>
    <w:rsid w:val="003F27AB"/>
    <w:rsid w:val="003F6121"/>
    <w:rsid w:val="003F67B3"/>
    <w:rsid w:val="0040145E"/>
    <w:rsid w:val="00407367"/>
    <w:rsid w:val="0041687A"/>
    <w:rsid w:val="004244FA"/>
    <w:rsid w:val="00433270"/>
    <w:rsid w:val="00437923"/>
    <w:rsid w:val="004512DF"/>
    <w:rsid w:val="00451514"/>
    <w:rsid w:val="00462AA1"/>
    <w:rsid w:val="00462AB4"/>
    <w:rsid w:val="00464634"/>
    <w:rsid w:val="004709A2"/>
    <w:rsid w:val="00470E97"/>
    <w:rsid w:val="00485CA1"/>
    <w:rsid w:val="00491A4D"/>
    <w:rsid w:val="00495FA2"/>
    <w:rsid w:val="00497609"/>
    <w:rsid w:val="004A4B15"/>
    <w:rsid w:val="004A4FAC"/>
    <w:rsid w:val="004A7842"/>
    <w:rsid w:val="004B253F"/>
    <w:rsid w:val="004B3C8C"/>
    <w:rsid w:val="004B5F8F"/>
    <w:rsid w:val="004C2A4C"/>
    <w:rsid w:val="004C7405"/>
    <w:rsid w:val="004D22DD"/>
    <w:rsid w:val="004D4267"/>
    <w:rsid w:val="004D68A7"/>
    <w:rsid w:val="004E0F64"/>
    <w:rsid w:val="004E1E3D"/>
    <w:rsid w:val="004E34B9"/>
    <w:rsid w:val="004F0246"/>
    <w:rsid w:val="004F0C4B"/>
    <w:rsid w:val="004F4E59"/>
    <w:rsid w:val="00500839"/>
    <w:rsid w:val="00500B75"/>
    <w:rsid w:val="00500B89"/>
    <w:rsid w:val="00503848"/>
    <w:rsid w:val="00510E91"/>
    <w:rsid w:val="00510F56"/>
    <w:rsid w:val="005153D3"/>
    <w:rsid w:val="00516371"/>
    <w:rsid w:val="00516CBC"/>
    <w:rsid w:val="00517D9B"/>
    <w:rsid w:val="005274E1"/>
    <w:rsid w:val="00531648"/>
    <w:rsid w:val="00533A32"/>
    <w:rsid w:val="005345DD"/>
    <w:rsid w:val="0053769D"/>
    <w:rsid w:val="005432F5"/>
    <w:rsid w:val="00547AC9"/>
    <w:rsid w:val="00554EAC"/>
    <w:rsid w:val="005553C9"/>
    <w:rsid w:val="0056226E"/>
    <w:rsid w:val="00564F58"/>
    <w:rsid w:val="00570474"/>
    <w:rsid w:val="00571ADA"/>
    <w:rsid w:val="005723F6"/>
    <w:rsid w:val="00577DDC"/>
    <w:rsid w:val="00581C58"/>
    <w:rsid w:val="00585305"/>
    <w:rsid w:val="005867E1"/>
    <w:rsid w:val="00586A60"/>
    <w:rsid w:val="00593140"/>
    <w:rsid w:val="005A3D27"/>
    <w:rsid w:val="005A77D5"/>
    <w:rsid w:val="005C4BBD"/>
    <w:rsid w:val="005E277B"/>
    <w:rsid w:val="005E2CAA"/>
    <w:rsid w:val="005E39B3"/>
    <w:rsid w:val="005E5EE4"/>
    <w:rsid w:val="005F28AF"/>
    <w:rsid w:val="005F71C9"/>
    <w:rsid w:val="005F7F36"/>
    <w:rsid w:val="006016B4"/>
    <w:rsid w:val="00601868"/>
    <w:rsid w:val="00610CA0"/>
    <w:rsid w:val="006126B3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604E8"/>
    <w:rsid w:val="00664700"/>
    <w:rsid w:val="00666128"/>
    <w:rsid w:val="006748F0"/>
    <w:rsid w:val="00674E2D"/>
    <w:rsid w:val="00681952"/>
    <w:rsid w:val="00683483"/>
    <w:rsid w:val="00684890"/>
    <w:rsid w:val="00685C94"/>
    <w:rsid w:val="00687AF5"/>
    <w:rsid w:val="006973D2"/>
    <w:rsid w:val="006A76C6"/>
    <w:rsid w:val="006B3BD4"/>
    <w:rsid w:val="006B605F"/>
    <w:rsid w:val="006B761A"/>
    <w:rsid w:val="006C17DA"/>
    <w:rsid w:val="006C2991"/>
    <w:rsid w:val="006C77A5"/>
    <w:rsid w:val="006D6F2B"/>
    <w:rsid w:val="006D7289"/>
    <w:rsid w:val="006E4497"/>
    <w:rsid w:val="006F017D"/>
    <w:rsid w:val="006F238D"/>
    <w:rsid w:val="0070317E"/>
    <w:rsid w:val="00704ACB"/>
    <w:rsid w:val="007125E0"/>
    <w:rsid w:val="007131A8"/>
    <w:rsid w:val="00713E93"/>
    <w:rsid w:val="00714A67"/>
    <w:rsid w:val="00715C7B"/>
    <w:rsid w:val="00720BBD"/>
    <w:rsid w:val="007224B9"/>
    <w:rsid w:val="0072512C"/>
    <w:rsid w:val="00731D1D"/>
    <w:rsid w:val="007341C0"/>
    <w:rsid w:val="0073543C"/>
    <w:rsid w:val="00737872"/>
    <w:rsid w:val="00742E7C"/>
    <w:rsid w:val="007430EC"/>
    <w:rsid w:val="00747937"/>
    <w:rsid w:val="007514CB"/>
    <w:rsid w:val="00751BDA"/>
    <w:rsid w:val="0075485B"/>
    <w:rsid w:val="00756271"/>
    <w:rsid w:val="007569B9"/>
    <w:rsid w:val="007604FF"/>
    <w:rsid w:val="00767750"/>
    <w:rsid w:val="007705C9"/>
    <w:rsid w:val="007722CD"/>
    <w:rsid w:val="00775F88"/>
    <w:rsid w:val="007773DD"/>
    <w:rsid w:val="007834B3"/>
    <w:rsid w:val="007926FE"/>
    <w:rsid w:val="00792FF9"/>
    <w:rsid w:val="00793C0D"/>
    <w:rsid w:val="007968E2"/>
    <w:rsid w:val="007A30CF"/>
    <w:rsid w:val="007A39BB"/>
    <w:rsid w:val="007A4198"/>
    <w:rsid w:val="007A643B"/>
    <w:rsid w:val="007A669A"/>
    <w:rsid w:val="007B70E6"/>
    <w:rsid w:val="007C1C6B"/>
    <w:rsid w:val="007C4270"/>
    <w:rsid w:val="007D1046"/>
    <w:rsid w:val="007D33A9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801562"/>
    <w:rsid w:val="00802415"/>
    <w:rsid w:val="00807B0D"/>
    <w:rsid w:val="008115C2"/>
    <w:rsid w:val="00814464"/>
    <w:rsid w:val="00815094"/>
    <w:rsid w:val="008222CA"/>
    <w:rsid w:val="0083435B"/>
    <w:rsid w:val="008416A5"/>
    <w:rsid w:val="0084350B"/>
    <w:rsid w:val="00845F2D"/>
    <w:rsid w:val="00850C56"/>
    <w:rsid w:val="00853730"/>
    <w:rsid w:val="0085767D"/>
    <w:rsid w:val="00862263"/>
    <w:rsid w:val="0087610A"/>
    <w:rsid w:val="00876301"/>
    <w:rsid w:val="00887B75"/>
    <w:rsid w:val="00891C44"/>
    <w:rsid w:val="00892185"/>
    <w:rsid w:val="00892626"/>
    <w:rsid w:val="00893093"/>
    <w:rsid w:val="0089447E"/>
    <w:rsid w:val="0089733B"/>
    <w:rsid w:val="008A2829"/>
    <w:rsid w:val="008A2A09"/>
    <w:rsid w:val="008A35D0"/>
    <w:rsid w:val="008A4501"/>
    <w:rsid w:val="008A7E8F"/>
    <w:rsid w:val="008B17C3"/>
    <w:rsid w:val="008B49B5"/>
    <w:rsid w:val="008C1E88"/>
    <w:rsid w:val="008C203B"/>
    <w:rsid w:val="008C756B"/>
    <w:rsid w:val="008C76FB"/>
    <w:rsid w:val="008D7EFE"/>
    <w:rsid w:val="008E5BF5"/>
    <w:rsid w:val="008F57B2"/>
    <w:rsid w:val="008F7680"/>
    <w:rsid w:val="0090314D"/>
    <w:rsid w:val="009051B9"/>
    <w:rsid w:val="00906D23"/>
    <w:rsid w:val="009107FA"/>
    <w:rsid w:val="00913572"/>
    <w:rsid w:val="00914C14"/>
    <w:rsid w:val="00916B10"/>
    <w:rsid w:val="00920893"/>
    <w:rsid w:val="00924347"/>
    <w:rsid w:val="009275F4"/>
    <w:rsid w:val="00927868"/>
    <w:rsid w:val="0093678A"/>
    <w:rsid w:val="0094375E"/>
    <w:rsid w:val="00944AA8"/>
    <w:rsid w:val="009452CC"/>
    <w:rsid w:val="00955399"/>
    <w:rsid w:val="0095698A"/>
    <w:rsid w:val="009575AA"/>
    <w:rsid w:val="009618EA"/>
    <w:rsid w:val="009630A9"/>
    <w:rsid w:val="00965025"/>
    <w:rsid w:val="0096596F"/>
    <w:rsid w:val="00966B7C"/>
    <w:rsid w:val="00970176"/>
    <w:rsid w:val="00971FEC"/>
    <w:rsid w:val="0097301A"/>
    <w:rsid w:val="00973CD0"/>
    <w:rsid w:val="00981057"/>
    <w:rsid w:val="00986598"/>
    <w:rsid w:val="00986953"/>
    <w:rsid w:val="00987915"/>
    <w:rsid w:val="0099451F"/>
    <w:rsid w:val="009963D8"/>
    <w:rsid w:val="009A25D9"/>
    <w:rsid w:val="009A3FE1"/>
    <w:rsid w:val="009A6C18"/>
    <w:rsid w:val="009A7547"/>
    <w:rsid w:val="009B5001"/>
    <w:rsid w:val="009C2594"/>
    <w:rsid w:val="009F50C4"/>
    <w:rsid w:val="00A02E92"/>
    <w:rsid w:val="00A032FA"/>
    <w:rsid w:val="00A17B4E"/>
    <w:rsid w:val="00A21084"/>
    <w:rsid w:val="00A23735"/>
    <w:rsid w:val="00A259A5"/>
    <w:rsid w:val="00A25A3E"/>
    <w:rsid w:val="00A26276"/>
    <w:rsid w:val="00A26C1B"/>
    <w:rsid w:val="00A32DB5"/>
    <w:rsid w:val="00A3501D"/>
    <w:rsid w:val="00A36C56"/>
    <w:rsid w:val="00A52545"/>
    <w:rsid w:val="00A5347A"/>
    <w:rsid w:val="00A53C7E"/>
    <w:rsid w:val="00A55129"/>
    <w:rsid w:val="00A55D10"/>
    <w:rsid w:val="00A56568"/>
    <w:rsid w:val="00A654AA"/>
    <w:rsid w:val="00A70D10"/>
    <w:rsid w:val="00A71F9C"/>
    <w:rsid w:val="00A814BA"/>
    <w:rsid w:val="00A83458"/>
    <w:rsid w:val="00A86CAE"/>
    <w:rsid w:val="00A9110C"/>
    <w:rsid w:val="00A9177B"/>
    <w:rsid w:val="00A931F7"/>
    <w:rsid w:val="00A93BFB"/>
    <w:rsid w:val="00A94E7C"/>
    <w:rsid w:val="00A94F75"/>
    <w:rsid w:val="00AA0624"/>
    <w:rsid w:val="00AA3804"/>
    <w:rsid w:val="00AA5D6B"/>
    <w:rsid w:val="00AB18BF"/>
    <w:rsid w:val="00AB2203"/>
    <w:rsid w:val="00AB364D"/>
    <w:rsid w:val="00AB7DD8"/>
    <w:rsid w:val="00AC3256"/>
    <w:rsid w:val="00AC4BB1"/>
    <w:rsid w:val="00AC55DF"/>
    <w:rsid w:val="00AE75B7"/>
    <w:rsid w:val="00AF1810"/>
    <w:rsid w:val="00AF3A14"/>
    <w:rsid w:val="00AF4651"/>
    <w:rsid w:val="00B003CD"/>
    <w:rsid w:val="00B13CDF"/>
    <w:rsid w:val="00B16576"/>
    <w:rsid w:val="00B21F77"/>
    <w:rsid w:val="00B31C81"/>
    <w:rsid w:val="00B32BDC"/>
    <w:rsid w:val="00B35FC9"/>
    <w:rsid w:val="00B46D56"/>
    <w:rsid w:val="00B5154B"/>
    <w:rsid w:val="00B55117"/>
    <w:rsid w:val="00B702E8"/>
    <w:rsid w:val="00B75E6D"/>
    <w:rsid w:val="00B761F4"/>
    <w:rsid w:val="00B821B3"/>
    <w:rsid w:val="00B83A1D"/>
    <w:rsid w:val="00B8411D"/>
    <w:rsid w:val="00B957C8"/>
    <w:rsid w:val="00B959B3"/>
    <w:rsid w:val="00BA2157"/>
    <w:rsid w:val="00BA2AB1"/>
    <w:rsid w:val="00BA43D2"/>
    <w:rsid w:val="00BA45A8"/>
    <w:rsid w:val="00BA502A"/>
    <w:rsid w:val="00BA72DC"/>
    <w:rsid w:val="00BA7F77"/>
    <w:rsid w:val="00BB2459"/>
    <w:rsid w:val="00BB3CF6"/>
    <w:rsid w:val="00BB51FF"/>
    <w:rsid w:val="00BD2CCC"/>
    <w:rsid w:val="00BD3425"/>
    <w:rsid w:val="00BD4202"/>
    <w:rsid w:val="00BD4873"/>
    <w:rsid w:val="00BE04C7"/>
    <w:rsid w:val="00BE4564"/>
    <w:rsid w:val="00BF0E83"/>
    <w:rsid w:val="00BF6222"/>
    <w:rsid w:val="00C04F56"/>
    <w:rsid w:val="00C10D42"/>
    <w:rsid w:val="00C1745E"/>
    <w:rsid w:val="00C20EFD"/>
    <w:rsid w:val="00C22FE3"/>
    <w:rsid w:val="00C24A6C"/>
    <w:rsid w:val="00C3018A"/>
    <w:rsid w:val="00C31CBC"/>
    <w:rsid w:val="00C34BAF"/>
    <w:rsid w:val="00C357B6"/>
    <w:rsid w:val="00C36304"/>
    <w:rsid w:val="00C36DDD"/>
    <w:rsid w:val="00C416B1"/>
    <w:rsid w:val="00C42EAB"/>
    <w:rsid w:val="00C54ADF"/>
    <w:rsid w:val="00C54F30"/>
    <w:rsid w:val="00C56E7D"/>
    <w:rsid w:val="00C62EDA"/>
    <w:rsid w:val="00C704FB"/>
    <w:rsid w:val="00C745AA"/>
    <w:rsid w:val="00C77047"/>
    <w:rsid w:val="00C80F75"/>
    <w:rsid w:val="00C918D9"/>
    <w:rsid w:val="00C91F27"/>
    <w:rsid w:val="00CA1280"/>
    <w:rsid w:val="00CB1634"/>
    <w:rsid w:val="00CB65AF"/>
    <w:rsid w:val="00CC0DCE"/>
    <w:rsid w:val="00CC4D4C"/>
    <w:rsid w:val="00CC5273"/>
    <w:rsid w:val="00CD7D7B"/>
    <w:rsid w:val="00CD7DA3"/>
    <w:rsid w:val="00CD7FC5"/>
    <w:rsid w:val="00CE052F"/>
    <w:rsid w:val="00CE3076"/>
    <w:rsid w:val="00CE6873"/>
    <w:rsid w:val="00CF0BD1"/>
    <w:rsid w:val="00CF438A"/>
    <w:rsid w:val="00CF4AA8"/>
    <w:rsid w:val="00CF6828"/>
    <w:rsid w:val="00D026B2"/>
    <w:rsid w:val="00D027C6"/>
    <w:rsid w:val="00D046F8"/>
    <w:rsid w:val="00D06E40"/>
    <w:rsid w:val="00D10922"/>
    <w:rsid w:val="00D11599"/>
    <w:rsid w:val="00D1306D"/>
    <w:rsid w:val="00D30099"/>
    <w:rsid w:val="00D31AD2"/>
    <w:rsid w:val="00D343CB"/>
    <w:rsid w:val="00D34554"/>
    <w:rsid w:val="00D3791C"/>
    <w:rsid w:val="00D46613"/>
    <w:rsid w:val="00D5133F"/>
    <w:rsid w:val="00D619D9"/>
    <w:rsid w:val="00D6686B"/>
    <w:rsid w:val="00D67B22"/>
    <w:rsid w:val="00D83094"/>
    <w:rsid w:val="00D85A06"/>
    <w:rsid w:val="00D95102"/>
    <w:rsid w:val="00D96FB3"/>
    <w:rsid w:val="00DA16F7"/>
    <w:rsid w:val="00DA7464"/>
    <w:rsid w:val="00DC429F"/>
    <w:rsid w:val="00DC44E9"/>
    <w:rsid w:val="00DC4D88"/>
    <w:rsid w:val="00DC6B13"/>
    <w:rsid w:val="00DD5554"/>
    <w:rsid w:val="00DE0151"/>
    <w:rsid w:val="00DE7BE2"/>
    <w:rsid w:val="00DF058C"/>
    <w:rsid w:val="00DF0D2C"/>
    <w:rsid w:val="00DF6072"/>
    <w:rsid w:val="00DF63FC"/>
    <w:rsid w:val="00E01D36"/>
    <w:rsid w:val="00E030BB"/>
    <w:rsid w:val="00E05A80"/>
    <w:rsid w:val="00E129CB"/>
    <w:rsid w:val="00E12CF0"/>
    <w:rsid w:val="00E12EBE"/>
    <w:rsid w:val="00E132C3"/>
    <w:rsid w:val="00E13A77"/>
    <w:rsid w:val="00E21FB0"/>
    <w:rsid w:val="00E2368E"/>
    <w:rsid w:val="00E27B32"/>
    <w:rsid w:val="00E37313"/>
    <w:rsid w:val="00E4134A"/>
    <w:rsid w:val="00E45A63"/>
    <w:rsid w:val="00E549A8"/>
    <w:rsid w:val="00E57157"/>
    <w:rsid w:val="00E57C0D"/>
    <w:rsid w:val="00E57E67"/>
    <w:rsid w:val="00E60129"/>
    <w:rsid w:val="00E61176"/>
    <w:rsid w:val="00E652C6"/>
    <w:rsid w:val="00E656B1"/>
    <w:rsid w:val="00E65CBB"/>
    <w:rsid w:val="00E72068"/>
    <w:rsid w:val="00E7737F"/>
    <w:rsid w:val="00E80742"/>
    <w:rsid w:val="00E8216D"/>
    <w:rsid w:val="00E84BBA"/>
    <w:rsid w:val="00E85738"/>
    <w:rsid w:val="00E86201"/>
    <w:rsid w:val="00E90924"/>
    <w:rsid w:val="00E91CAE"/>
    <w:rsid w:val="00E92743"/>
    <w:rsid w:val="00E966B7"/>
    <w:rsid w:val="00EA6324"/>
    <w:rsid w:val="00EB1F83"/>
    <w:rsid w:val="00EB3DD5"/>
    <w:rsid w:val="00EE6C2C"/>
    <w:rsid w:val="00F04B4D"/>
    <w:rsid w:val="00F20F83"/>
    <w:rsid w:val="00F23AF3"/>
    <w:rsid w:val="00F251F1"/>
    <w:rsid w:val="00F3227E"/>
    <w:rsid w:val="00F37825"/>
    <w:rsid w:val="00F37999"/>
    <w:rsid w:val="00F42D40"/>
    <w:rsid w:val="00F479BB"/>
    <w:rsid w:val="00F47F70"/>
    <w:rsid w:val="00F50287"/>
    <w:rsid w:val="00F51B0A"/>
    <w:rsid w:val="00F62C86"/>
    <w:rsid w:val="00F724A6"/>
    <w:rsid w:val="00F7402A"/>
    <w:rsid w:val="00F74FDF"/>
    <w:rsid w:val="00F764E5"/>
    <w:rsid w:val="00F7763E"/>
    <w:rsid w:val="00F822B0"/>
    <w:rsid w:val="00F8450C"/>
    <w:rsid w:val="00F86168"/>
    <w:rsid w:val="00F92002"/>
    <w:rsid w:val="00F96170"/>
    <w:rsid w:val="00FA2275"/>
    <w:rsid w:val="00FA3BCF"/>
    <w:rsid w:val="00FA76FE"/>
    <w:rsid w:val="00FB36C7"/>
    <w:rsid w:val="00FC2192"/>
    <w:rsid w:val="00FC2BC0"/>
    <w:rsid w:val="00FC2E57"/>
    <w:rsid w:val="00FC411B"/>
    <w:rsid w:val="00FD206C"/>
    <w:rsid w:val="00FD62CD"/>
    <w:rsid w:val="00FE1249"/>
    <w:rsid w:val="00FE52C2"/>
    <w:rsid w:val="00FE5C0D"/>
    <w:rsid w:val="00FE6AB1"/>
    <w:rsid w:val="00FF3EA2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7C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7C0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67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7C0E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F76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6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4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20</Pages>
  <Words>4272</Words>
  <Characters>24351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Галия Шамильевна Зиникова</dc:creator>
  <cp:keywords/>
  <dc:description/>
  <cp:lastModifiedBy>1</cp:lastModifiedBy>
  <cp:revision>2</cp:revision>
  <cp:lastPrinted>2023-07-27T07:28:00Z</cp:lastPrinted>
  <dcterms:created xsi:type="dcterms:W3CDTF">2023-08-14T06:40:00Z</dcterms:created>
  <dcterms:modified xsi:type="dcterms:W3CDTF">2023-08-14T06:40:00Z</dcterms:modified>
</cp:coreProperties>
</file>