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BEE" w:rsidRDefault="000F2BEE" w:rsidP="0088519D">
      <w:pPr>
        <w:pStyle w:val="NoSpacing"/>
        <w:ind w:left="-567"/>
        <w:jc w:val="center"/>
        <w:rPr>
          <w:sz w:val="32"/>
          <w:szCs w:val="32"/>
        </w:rPr>
      </w:pPr>
      <w:r>
        <w:rPr>
          <w:sz w:val="32"/>
          <w:szCs w:val="32"/>
        </w:rPr>
        <w:t>АДМИНИСТРАЦИЯ РУЗАЕВСКОГО</w:t>
      </w:r>
    </w:p>
    <w:p w:rsidR="000F2BEE" w:rsidRDefault="000F2BEE" w:rsidP="000734AA">
      <w:pPr>
        <w:ind w:left="-567" w:right="-1"/>
        <w:jc w:val="center"/>
        <w:rPr>
          <w:sz w:val="32"/>
          <w:szCs w:val="32"/>
        </w:rPr>
      </w:pPr>
      <w:r>
        <w:rPr>
          <w:sz w:val="32"/>
          <w:szCs w:val="32"/>
        </w:rPr>
        <w:t>МУНИЦИПАЛЬНОГО РАЙОНА</w:t>
      </w:r>
    </w:p>
    <w:p w:rsidR="000F2BEE" w:rsidRDefault="000F2BEE" w:rsidP="000734AA">
      <w:pPr>
        <w:ind w:left="-567" w:right="-1"/>
        <w:jc w:val="center"/>
        <w:rPr>
          <w:sz w:val="32"/>
          <w:szCs w:val="32"/>
        </w:rPr>
      </w:pPr>
      <w:r>
        <w:rPr>
          <w:sz w:val="32"/>
          <w:szCs w:val="32"/>
        </w:rPr>
        <w:t>РЕСПУБЛИКИ МОРДОВИЯ</w:t>
      </w:r>
    </w:p>
    <w:p w:rsidR="000F2BEE" w:rsidRDefault="000F2BEE" w:rsidP="000734AA">
      <w:pPr>
        <w:ind w:left="-567" w:right="-1"/>
        <w:jc w:val="center"/>
        <w:rPr>
          <w:sz w:val="32"/>
          <w:szCs w:val="32"/>
        </w:rPr>
      </w:pPr>
    </w:p>
    <w:p w:rsidR="000F2BEE" w:rsidRDefault="000F2BEE" w:rsidP="000734AA">
      <w:pPr>
        <w:ind w:left="-567" w:right="-1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 А С П О Р Я Ж Е Н И Е</w:t>
      </w:r>
    </w:p>
    <w:p w:rsidR="000F2BEE" w:rsidRDefault="000F2BEE" w:rsidP="000734AA">
      <w:pPr>
        <w:ind w:left="-567" w:right="-1"/>
        <w:jc w:val="center"/>
        <w:rPr>
          <w:b/>
          <w:sz w:val="36"/>
          <w:szCs w:val="36"/>
        </w:rPr>
      </w:pPr>
    </w:p>
    <w:p w:rsidR="000F2BEE" w:rsidRPr="0017012D" w:rsidRDefault="000F2BEE" w:rsidP="000734AA">
      <w:pPr>
        <w:ind w:left="-567" w:right="-1"/>
        <w:jc w:val="center"/>
        <w:rPr>
          <w:sz w:val="28"/>
          <w:szCs w:val="28"/>
        </w:rPr>
      </w:pPr>
      <w:r w:rsidRPr="0017012D">
        <w:rPr>
          <w:sz w:val="28"/>
          <w:szCs w:val="28"/>
        </w:rPr>
        <w:t xml:space="preserve">29.12.2023                                         </w:t>
      </w:r>
      <w:r>
        <w:rPr>
          <w:sz w:val="28"/>
          <w:szCs w:val="28"/>
        </w:rPr>
        <w:t xml:space="preserve">            </w:t>
      </w:r>
      <w:r w:rsidRPr="0017012D">
        <w:rPr>
          <w:sz w:val="28"/>
          <w:szCs w:val="28"/>
        </w:rPr>
        <w:t xml:space="preserve">            №  334-Р</w:t>
      </w:r>
      <w:r w:rsidRPr="0017012D">
        <w:rPr>
          <w:sz w:val="28"/>
          <w:szCs w:val="28"/>
          <w:u w:val="single"/>
        </w:rPr>
        <w:t xml:space="preserve">          </w:t>
      </w:r>
    </w:p>
    <w:p w:rsidR="000F2BEE" w:rsidRDefault="000F2BEE" w:rsidP="000734AA">
      <w:pPr>
        <w:ind w:left="-567" w:right="-1"/>
        <w:jc w:val="center"/>
        <w:rPr>
          <w:sz w:val="28"/>
          <w:szCs w:val="28"/>
        </w:rPr>
      </w:pPr>
      <w:r>
        <w:rPr>
          <w:sz w:val="28"/>
          <w:szCs w:val="28"/>
        </w:rPr>
        <w:t>г. Рузаевка</w:t>
      </w:r>
    </w:p>
    <w:p w:rsidR="000F2BEE" w:rsidRPr="006C5B5F" w:rsidRDefault="000F2BEE" w:rsidP="000734AA">
      <w:pPr>
        <w:ind w:left="-567" w:right="-1"/>
        <w:jc w:val="both"/>
        <w:rPr>
          <w:b/>
          <w:sz w:val="28"/>
          <w:szCs w:val="28"/>
        </w:rPr>
      </w:pPr>
    </w:p>
    <w:p w:rsidR="000F2BEE" w:rsidRDefault="000F2BEE" w:rsidP="000734AA">
      <w:pPr>
        <w:pStyle w:val="NoSpacing"/>
        <w:ind w:left="-567" w:right="-1"/>
        <w:jc w:val="center"/>
        <w:rPr>
          <w:b/>
          <w:sz w:val="28"/>
          <w:szCs w:val="28"/>
        </w:rPr>
      </w:pPr>
      <w:r w:rsidRPr="006C5B5F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 утверждении Перечня должностей муниципальной службы в Администрации Рузаевского муниципального района Республики Мордовия, при замещении которых муниципальные служащие и граждане, претендующие на замещение указанных должностей, обязаны предоставлять представителю нанимателя (работодателю)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0F2BEE" w:rsidRPr="00FB581A" w:rsidRDefault="000F2BEE" w:rsidP="000734AA">
      <w:pPr>
        <w:ind w:left="-567" w:right="-1"/>
        <w:jc w:val="both"/>
        <w:rPr>
          <w:sz w:val="28"/>
          <w:szCs w:val="28"/>
        </w:rPr>
      </w:pPr>
      <w:r w:rsidRPr="007D6C2F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В соответствии с Федеральным законом  от 25 декабря </w:t>
      </w:r>
      <w:smartTag w:uri="urn:schemas-microsoft-com:office:smarttags" w:element="metricconverter">
        <w:smartTagPr>
          <w:attr w:name="ProductID" w:val="2008 г"/>
        </w:smartTagPr>
        <w:r>
          <w:rPr>
            <w:sz w:val="28"/>
            <w:szCs w:val="28"/>
          </w:rPr>
          <w:t>2008 г</w:t>
        </w:r>
      </w:smartTag>
      <w:r>
        <w:rPr>
          <w:sz w:val="28"/>
          <w:szCs w:val="28"/>
        </w:rPr>
        <w:t>. № 273-ФЗ «О противодействии коррупции»</w:t>
      </w:r>
    </w:p>
    <w:p w:rsidR="000F2BEE" w:rsidRPr="00496C83" w:rsidRDefault="000F2BEE" w:rsidP="0088519D">
      <w:pPr>
        <w:pStyle w:val="BodyTextIndent"/>
        <w:numPr>
          <w:ilvl w:val="0"/>
          <w:numId w:val="1"/>
        </w:numPr>
        <w:tabs>
          <w:tab w:val="left" w:pos="284"/>
        </w:tabs>
        <w:spacing w:after="0"/>
        <w:ind w:left="-567" w:right="-1"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Утвердить прилагаемый П</w:t>
      </w:r>
      <w:r w:rsidRPr="00F8085A">
        <w:rPr>
          <w:sz w:val="28"/>
          <w:szCs w:val="28"/>
        </w:rPr>
        <w:t>ереч</w:t>
      </w:r>
      <w:r>
        <w:rPr>
          <w:sz w:val="28"/>
          <w:szCs w:val="28"/>
        </w:rPr>
        <w:t>ень</w:t>
      </w:r>
      <w:r w:rsidRPr="00F8085A">
        <w:rPr>
          <w:sz w:val="28"/>
          <w:szCs w:val="28"/>
        </w:rPr>
        <w:t xml:space="preserve"> дол</w:t>
      </w:r>
      <w:r>
        <w:rPr>
          <w:sz w:val="28"/>
          <w:szCs w:val="28"/>
        </w:rPr>
        <w:t>жностей муниципальной службы в А</w:t>
      </w:r>
      <w:r w:rsidRPr="00F8085A">
        <w:rPr>
          <w:sz w:val="28"/>
          <w:szCs w:val="28"/>
        </w:rPr>
        <w:t>дминистрации Рузаевского муниципального района</w:t>
      </w:r>
      <w:r>
        <w:rPr>
          <w:sz w:val="28"/>
          <w:szCs w:val="28"/>
        </w:rPr>
        <w:t xml:space="preserve"> Республики Мордовия</w:t>
      </w:r>
      <w:r w:rsidRPr="00F8085A">
        <w:rPr>
          <w:sz w:val="28"/>
          <w:szCs w:val="28"/>
        </w:rPr>
        <w:t>, при замещении которых муниципальные служащие и граждане, претендующие на замещение указанных должностей, обязаны предоставлять представителю нан</w:t>
      </w:r>
      <w:r>
        <w:rPr>
          <w:sz w:val="28"/>
          <w:szCs w:val="28"/>
        </w:rPr>
        <w:t>и</w:t>
      </w:r>
      <w:r w:rsidRPr="00F8085A">
        <w:rPr>
          <w:sz w:val="28"/>
          <w:szCs w:val="28"/>
        </w:rPr>
        <w:t>м</w:t>
      </w:r>
      <w:r>
        <w:rPr>
          <w:sz w:val="28"/>
          <w:szCs w:val="28"/>
        </w:rPr>
        <w:t>а</w:t>
      </w:r>
      <w:r w:rsidRPr="00F8085A">
        <w:rPr>
          <w:sz w:val="28"/>
          <w:szCs w:val="28"/>
        </w:rPr>
        <w:t>теля (работодателю) сведения о своих доходах,</w:t>
      </w:r>
      <w:r>
        <w:rPr>
          <w:sz w:val="28"/>
          <w:szCs w:val="28"/>
        </w:rPr>
        <w:t xml:space="preserve"> расходах, </w:t>
      </w:r>
      <w:r w:rsidRPr="00F8085A">
        <w:rPr>
          <w:sz w:val="28"/>
          <w:szCs w:val="28"/>
        </w:rPr>
        <w:t xml:space="preserve"> об имуществе и обязательствах имущественного характера, а также сведения о доходах, </w:t>
      </w:r>
      <w:r>
        <w:rPr>
          <w:sz w:val="28"/>
          <w:szCs w:val="28"/>
        </w:rPr>
        <w:t xml:space="preserve">расходах, </w:t>
      </w:r>
      <w:r w:rsidRPr="00F8085A">
        <w:rPr>
          <w:sz w:val="28"/>
          <w:szCs w:val="28"/>
        </w:rPr>
        <w:t>об имуществе и обязательствах имущественного характера своих супруги (супруга) и несовершеннолетних детей</w:t>
      </w:r>
      <w:r>
        <w:rPr>
          <w:sz w:val="28"/>
          <w:szCs w:val="28"/>
        </w:rPr>
        <w:t xml:space="preserve">. </w:t>
      </w:r>
    </w:p>
    <w:p w:rsidR="000F2BEE" w:rsidRPr="0088519D" w:rsidRDefault="000F2BEE" w:rsidP="0088519D">
      <w:pPr>
        <w:pStyle w:val="ListParagraph"/>
        <w:numPr>
          <w:ilvl w:val="0"/>
          <w:numId w:val="1"/>
        </w:numPr>
        <w:tabs>
          <w:tab w:val="left" w:pos="284"/>
        </w:tabs>
        <w:ind w:left="-567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</w:t>
      </w:r>
      <w:r w:rsidRPr="0088519D">
        <w:rPr>
          <w:sz w:val="28"/>
          <w:szCs w:val="28"/>
        </w:rPr>
        <w:t xml:space="preserve"> силу распоряжение Администрации Рузаевского муниципального района Республики Мордовия от 25 августа </w:t>
      </w:r>
      <w:smartTag w:uri="urn:schemas-microsoft-com:office:smarttags" w:element="metricconverter">
        <w:smartTagPr>
          <w:attr w:name="ProductID" w:val="2022 г"/>
        </w:smartTagPr>
        <w:r w:rsidRPr="0088519D">
          <w:rPr>
            <w:sz w:val="28"/>
            <w:szCs w:val="28"/>
          </w:rPr>
          <w:t>2022 г</w:t>
        </w:r>
      </w:smartTag>
      <w:r w:rsidRPr="0088519D">
        <w:rPr>
          <w:sz w:val="28"/>
          <w:szCs w:val="28"/>
        </w:rPr>
        <w:t xml:space="preserve">.  № 337 р/л «Об утверждении Перечня должностей муниципальной службы в </w:t>
      </w:r>
      <w:r>
        <w:rPr>
          <w:sz w:val="28"/>
          <w:szCs w:val="28"/>
        </w:rPr>
        <w:t>А</w:t>
      </w:r>
      <w:r w:rsidRPr="0088519D">
        <w:rPr>
          <w:sz w:val="28"/>
          <w:szCs w:val="28"/>
        </w:rPr>
        <w:t>дминистрации Рузаевского муниципального района</w:t>
      </w:r>
      <w:r w:rsidRPr="00943EFC">
        <w:rPr>
          <w:sz w:val="28"/>
          <w:szCs w:val="28"/>
        </w:rPr>
        <w:t xml:space="preserve"> </w:t>
      </w:r>
      <w:r w:rsidRPr="0088519D">
        <w:rPr>
          <w:sz w:val="28"/>
          <w:szCs w:val="28"/>
        </w:rPr>
        <w:t xml:space="preserve">Республики Мордовия, при замещении которых муниципальные служащие и граждане, претендующие на замещение указанных должностей, обязаны представлять представителю нанимателя (работодателю)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детей». </w:t>
      </w:r>
    </w:p>
    <w:p w:rsidR="000F2BEE" w:rsidRDefault="000F2BEE" w:rsidP="0088519D">
      <w:pPr>
        <w:pStyle w:val="NoSpacing"/>
        <w:tabs>
          <w:tab w:val="left" w:pos="142"/>
        </w:tabs>
        <w:ind w:left="-567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Консультанту управления общественной безопасности ознакомить причастных лиц с настоящим распоряжением, под роспись.   </w:t>
      </w:r>
    </w:p>
    <w:p w:rsidR="000F2BEE" w:rsidRDefault="000F2BEE" w:rsidP="0088519D">
      <w:pPr>
        <w:ind w:left="-567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Настоящее распоряжение вступает в силу после дня </w:t>
      </w:r>
      <w:r w:rsidRPr="00F13659">
        <w:rPr>
          <w:sz w:val="28"/>
          <w:szCs w:val="28"/>
        </w:rPr>
        <w:t>официального</w:t>
      </w:r>
      <w:r w:rsidRPr="009D57E0">
        <w:rPr>
          <w:sz w:val="28"/>
          <w:szCs w:val="28"/>
        </w:rPr>
        <w:t xml:space="preserve"> опубликования на официальном сайте органов местного самоуправления Рузаевского муниципального района в сети «Интернет» </w:t>
      </w:r>
      <w:r w:rsidRPr="00DF3AE3">
        <w:rPr>
          <w:rStyle w:val="Hyperlink"/>
          <w:color w:val="auto"/>
          <w:sz w:val="28"/>
          <w:szCs w:val="28"/>
          <w:u w:val="none"/>
        </w:rPr>
        <w:t>и</w:t>
      </w:r>
      <w:r>
        <w:rPr>
          <w:rStyle w:val="Hyperlink"/>
          <w:color w:val="auto"/>
          <w:sz w:val="28"/>
          <w:szCs w:val="28"/>
          <w:u w:val="none"/>
        </w:rPr>
        <w:t xml:space="preserve"> подлежит направлению в регистр муниципальных правовых актов Республики Мордовия.</w:t>
      </w:r>
    </w:p>
    <w:p w:rsidR="000F2BEE" w:rsidRDefault="000F2BEE" w:rsidP="000734AA">
      <w:pPr>
        <w:ind w:left="-567" w:right="-1"/>
        <w:jc w:val="both"/>
        <w:rPr>
          <w:sz w:val="28"/>
          <w:szCs w:val="28"/>
        </w:rPr>
      </w:pPr>
    </w:p>
    <w:p w:rsidR="000F2BEE" w:rsidRDefault="000F2BEE" w:rsidP="000734AA">
      <w:pPr>
        <w:ind w:left="-567" w:right="-1"/>
        <w:jc w:val="both"/>
        <w:rPr>
          <w:sz w:val="28"/>
          <w:szCs w:val="28"/>
        </w:rPr>
      </w:pPr>
      <w:r>
        <w:rPr>
          <w:sz w:val="28"/>
          <w:szCs w:val="28"/>
        </w:rPr>
        <w:t>Глава Рузаевского</w:t>
      </w:r>
    </w:p>
    <w:p w:rsidR="000F2BEE" w:rsidRDefault="000F2BEE" w:rsidP="000734AA">
      <w:pPr>
        <w:ind w:left="-567" w:right="-1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bookmarkStart w:id="0" w:name="_GoBack"/>
      <w:bookmarkEnd w:id="0"/>
      <w:r>
        <w:rPr>
          <w:sz w:val="28"/>
          <w:szCs w:val="28"/>
        </w:rPr>
        <w:t>униципального района</w:t>
      </w:r>
    </w:p>
    <w:p w:rsidR="000F2BEE" w:rsidRDefault="000F2BEE" w:rsidP="00DC2ADE">
      <w:pPr>
        <w:ind w:left="-567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Республики Мордовия                                  </w:t>
      </w:r>
      <w:r w:rsidRPr="0004497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А.Б. Юткин   </w:t>
      </w:r>
    </w:p>
    <w:p w:rsidR="000F2BEE" w:rsidRPr="00061263" w:rsidRDefault="000F2BEE" w:rsidP="00DC2ADE">
      <w:pPr>
        <w:ind w:left="4678" w:right="-1"/>
        <w:jc w:val="both"/>
        <w:rPr>
          <w:sz w:val="28"/>
          <w:szCs w:val="28"/>
        </w:rPr>
      </w:pPr>
      <w:r w:rsidRPr="00061263">
        <w:rPr>
          <w:sz w:val="28"/>
          <w:szCs w:val="28"/>
        </w:rPr>
        <w:t xml:space="preserve">Приложение  </w:t>
      </w:r>
    </w:p>
    <w:p w:rsidR="000F2BEE" w:rsidRPr="00061263" w:rsidRDefault="000F2BEE" w:rsidP="00DC2ADE">
      <w:pPr>
        <w:ind w:left="4678" w:right="-1"/>
        <w:jc w:val="both"/>
        <w:rPr>
          <w:sz w:val="28"/>
          <w:szCs w:val="28"/>
        </w:rPr>
      </w:pPr>
      <w:r>
        <w:rPr>
          <w:sz w:val="28"/>
          <w:szCs w:val="28"/>
        </w:rPr>
        <w:t>к распоряжению Ад</w:t>
      </w:r>
      <w:r w:rsidRPr="00061263">
        <w:rPr>
          <w:sz w:val="28"/>
          <w:szCs w:val="28"/>
        </w:rPr>
        <w:t>министрации</w:t>
      </w:r>
    </w:p>
    <w:p w:rsidR="000F2BEE" w:rsidRDefault="000F2BEE" w:rsidP="00DC2ADE">
      <w:pPr>
        <w:ind w:left="4678" w:right="-1"/>
        <w:jc w:val="both"/>
        <w:rPr>
          <w:sz w:val="28"/>
          <w:szCs w:val="28"/>
        </w:rPr>
      </w:pPr>
      <w:r w:rsidRPr="00061263">
        <w:rPr>
          <w:sz w:val="28"/>
          <w:szCs w:val="28"/>
        </w:rPr>
        <w:t>Рузаевского муниципального района</w:t>
      </w:r>
    </w:p>
    <w:p w:rsidR="000F2BEE" w:rsidRPr="00061263" w:rsidRDefault="000F2BEE" w:rsidP="00DC2ADE">
      <w:pPr>
        <w:ind w:left="4678" w:right="-1"/>
        <w:jc w:val="both"/>
        <w:rPr>
          <w:sz w:val="28"/>
          <w:szCs w:val="28"/>
        </w:rPr>
      </w:pPr>
      <w:r>
        <w:rPr>
          <w:sz w:val="28"/>
          <w:szCs w:val="28"/>
        </w:rPr>
        <w:t>Республики Мордовия</w:t>
      </w:r>
    </w:p>
    <w:p w:rsidR="000F2BEE" w:rsidRPr="006A5971" w:rsidRDefault="000F2BEE" w:rsidP="00DC2ADE">
      <w:pPr>
        <w:ind w:left="4678" w:right="-1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от 29.12.</w:t>
      </w:r>
      <w:r w:rsidRPr="00061263">
        <w:rPr>
          <w:sz w:val="28"/>
          <w:szCs w:val="28"/>
        </w:rPr>
        <w:t>20</w:t>
      </w:r>
      <w:r>
        <w:rPr>
          <w:sz w:val="28"/>
          <w:szCs w:val="28"/>
        </w:rPr>
        <w:t>23 г. №  334-Р</w:t>
      </w:r>
    </w:p>
    <w:p w:rsidR="000F2BEE" w:rsidRDefault="000F2BEE" w:rsidP="00DC2ADE">
      <w:pPr>
        <w:ind w:left="4536" w:right="-1"/>
        <w:jc w:val="both"/>
        <w:rPr>
          <w:sz w:val="28"/>
          <w:szCs w:val="28"/>
        </w:rPr>
      </w:pPr>
    </w:p>
    <w:p w:rsidR="000F2BEE" w:rsidRPr="00061263" w:rsidRDefault="000F2BEE" w:rsidP="00DC2ADE">
      <w:pPr>
        <w:ind w:left="4536" w:right="-1"/>
        <w:jc w:val="both"/>
        <w:rPr>
          <w:sz w:val="28"/>
          <w:szCs w:val="28"/>
        </w:rPr>
      </w:pPr>
    </w:p>
    <w:p w:rsidR="000F2BEE" w:rsidRPr="00061263" w:rsidRDefault="000F2BEE" w:rsidP="00DC2ADE">
      <w:pPr>
        <w:ind w:left="-567" w:right="-1"/>
        <w:jc w:val="center"/>
        <w:rPr>
          <w:b/>
          <w:sz w:val="28"/>
          <w:szCs w:val="28"/>
        </w:rPr>
      </w:pPr>
      <w:r w:rsidRPr="00061263">
        <w:rPr>
          <w:b/>
          <w:sz w:val="28"/>
          <w:szCs w:val="28"/>
        </w:rPr>
        <w:t xml:space="preserve">Перечень </w:t>
      </w:r>
    </w:p>
    <w:p w:rsidR="000F2BEE" w:rsidRPr="00061263" w:rsidRDefault="000F2BEE" w:rsidP="00DC2ADE">
      <w:pPr>
        <w:ind w:left="-567" w:right="-1"/>
        <w:jc w:val="center"/>
        <w:rPr>
          <w:sz w:val="28"/>
          <w:szCs w:val="28"/>
        </w:rPr>
      </w:pPr>
      <w:r w:rsidRPr="00061263">
        <w:rPr>
          <w:sz w:val="28"/>
          <w:szCs w:val="28"/>
        </w:rPr>
        <w:t>дол</w:t>
      </w:r>
      <w:r>
        <w:rPr>
          <w:sz w:val="28"/>
          <w:szCs w:val="28"/>
        </w:rPr>
        <w:t>жностей муниципальной службы в А</w:t>
      </w:r>
      <w:r w:rsidRPr="00061263">
        <w:rPr>
          <w:sz w:val="28"/>
          <w:szCs w:val="28"/>
        </w:rPr>
        <w:t>дминистрации Рузаевского муниципального района</w:t>
      </w:r>
      <w:r>
        <w:rPr>
          <w:sz w:val="28"/>
          <w:szCs w:val="28"/>
        </w:rPr>
        <w:t xml:space="preserve"> Республики Мордовия</w:t>
      </w:r>
      <w:r w:rsidRPr="00061263">
        <w:rPr>
          <w:sz w:val="28"/>
          <w:szCs w:val="28"/>
        </w:rPr>
        <w:t xml:space="preserve">, при замещении которых муниципальные служащие и граждане, претендующие на замещение указанных должностей, обязаны предоставлять представителю нанимателя (работодателю) сведения о своих доходах, </w:t>
      </w:r>
      <w:r>
        <w:rPr>
          <w:sz w:val="28"/>
          <w:szCs w:val="28"/>
        </w:rPr>
        <w:t xml:space="preserve">расходах, </w:t>
      </w:r>
      <w:r w:rsidRPr="00061263">
        <w:rPr>
          <w:sz w:val="28"/>
          <w:szCs w:val="28"/>
        </w:rPr>
        <w:t xml:space="preserve">об имуществе и обязательствах имущественного характера, а также сведения о доходах, </w:t>
      </w:r>
      <w:r>
        <w:rPr>
          <w:sz w:val="28"/>
          <w:szCs w:val="28"/>
        </w:rPr>
        <w:t xml:space="preserve">расходах, </w:t>
      </w:r>
      <w:r w:rsidRPr="00061263">
        <w:rPr>
          <w:sz w:val="28"/>
          <w:szCs w:val="28"/>
        </w:rPr>
        <w:t>об имуществе и обязательствах имущественного характера своих супруги (супруга) и несовершеннолетних детей</w:t>
      </w:r>
    </w:p>
    <w:p w:rsidR="000F2BEE" w:rsidRPr="00061263" w:rsidRDefault="000F2BEE" w:rsidP="00DC2ADE">
      <w:pPr>
        <w:ind w:left="-567" w:right="-1"/>
        <w:jc w:val="center"/>
        <w:rPr>
          <w:sz w:val="28"/>
          <w:szCs w:val="28"/>
        </w:rPr>
      </w:pPr>
    </w:p>
    <w:p w:rsidR="000F2BEE" w:rsidRPr="00061263" w:rsidRDefault="000F2BEE" w:rsidP="00DC2ADE">
      <w:pPr>
        <w:ind w:left="-567" w:right="-1"/>
        <w:jc w:val="both"/>
        <w:rPr>
          <w:sz w:val="28"/>
          <w:szCs w:val="28"/>
        </w:rPr>
      </w:pPr>
      <w:r w:rsidRPr="00061263">
        <w:rPr>
          <w:sz w:val="28"/>
          <w:szCs w:val="28"/>
        </w:rPr>
        <w:t xml:space="preserve">1. Первый </w:t>
      </w:r>
      <w:r>
        <w:rPr>
          <w:sz w:val="28"/>
          <w:szCs w:val="28"/>
        </w:rPr>
        <w:t>з</w:t>
      </w:r>
      <w:r w:rsidRPr="00061263">
        <w:rPr>
          <w:sz w:val="28"/>
          <w:szCs w:val="28"/>
        </w:rPr>
        <w:t>аместитель Главы Рузаевского муниципального района;</w:t>
      </w:r>
    </w:p>
    <w:p w:rsidR="000F2BEE" w:rsidRPr="00061263" w:rsidRDefault="000F2BEE" w:rsidP="00DC2ADE">
      <w:pPr>
        <w:ind w:left="-567" w:right="-1"/>
        <w:jc w:val="both"/>
        <w:rPr>
          <w:sz w:val="28"/>
          <w:szCs w:val="28"/>
        </w:rPr>
      </w:pPr>
      <w:r w:rsidRPr="00061263">
        <w:rPr>
          <w:sz w:val="28"/>
          <w:szCs w:val="28"/>
        </w:rPr>
        <w:t>2. Заместитель Главы района по социальным вопросам;</w:t>
      </w:r>
    </w:p>
    <w:p w:rsidR="000F2BEE" w:rsidRPr="00061263" w:rsidRDefault="000F2BEE" w:rsidP="00DC2ADE">
      <w:pPr>
        <w:ind w:left="-567" w:right="-1"/>
        <w:jc w:val="both"/>
        <w:rPr>
          <w:sz w:val="28"/>
          <w:szCs w:val="28"/>
        </w:rPr>
      </w:pPr>
      <w:r w:rsidRPr="00061263">
        <w:rPr>
          <w:sz w:val="28"/>
          <w:szCs w:val="28"/>
        </w:rPr>
        <w:t>3. Заместитель Главы района</w:t>
      </w:r>
      <w:r>
        <w:rPr>
          <w:sz w:val="28"/>
          <w:szCs w:val="28"/>
        </w:rPr>
        <w:t xml:space="preserve"> по вопросам взаимодействия с административными органами - начальник управления по работе а АПК, ЛПХ и сельскими поселениями</w:t>
      </w:r>
      <w:r w:rsidRPr="00061263">
        <w:rPr>
          <w:sz w:val="28"/>
          <w:szCs w:val="28"/>
        </w:rPr>
        <w:t>;</w:t>
      </w:r>
    </w:p>
    <w:p w:rsidR="000F2BEE" w:rsidRPr="00061263" w:rsidRDefault="000F2BEE" w:rsidP="00DC2ADE">
      <w:pPr>
        <w:ind w:left="-567" w:right="-1"/>
        <w:jc w:val="both"/>
        <w:rPr>
          <w:sz w:val="28"/>
          <w:szCs w:val="28"/>
        </w:rPr>
      </w:pPr>
      <w:r w:rsidRPr="00061263">
        <w:rPr>
          <w:sz w:val="28"/>
          <w:szCs w:val="28"/>
        </w:rPr>
        <w:t>4. Заместитель Главы района</w:t>
      </w:r>
      <w:r>
        <w:rPr>
          <w:sz w:val="28"/>
          <w:szCs w:val="28"/>
        </w:rPr>
        <w:t xml:space="preserve"> </w:t>
      </w:r>
      <w:r w:rsidRPr="00061263">
        <w:rPr>
          <w:sz w:val="28"/>
          <w:szCs w:val="28"/>
        </w:rPr>
        <w:t>- начальник финансового управления;</w:t>
      </w:r>
    </w:p>
    <w:p w:rsidR="000F2BEE" w:rsidRDefault="000F2BEE" w:rsidP="00DC2ADE">
      <w:pPr>
        <w:ind w:left="-567" w:right="-1"/>
        <w:jc w:val="both"/>
        <w:rPr>
          <w:sz w:val="28"/>
          <w:szCs w:val="28"/>
        </w:rPr>
      </w:pPr>
      <w:r w:rsidRPr="00061263">
        <w:rPr>
          <w:sz w:val="28"/>
          <w:szCs w:val="28"/>
        </w:rPr>
        <w:t xml:space="preserve">5. Заместитель Главы района - начальник </w:t>
      </w:r>
      <w:r>
        <w:rPr>
          <w:sz w:val="28"/>
          <w:szCs w:val="28"/>
        </w:rPr>
        <w:t xml:space="preserve">управления поддержки </w:t>
      </w:r>
      <w:r w:rsidRPr="00061263">
        <w:rPr>
          <w:sz w:val="28"/>
          <w:szCs w:val="28"/>
        </w:rPr>
        <w:t>ТОСЭР, предпринимательства и торговли;</w:t>
      </w:r>
    </w:p>
    <w:p w:rsidR="000F2BEE" w:rsidRPr="00061263" w:rsidRDefault="000F2BEE" w:rsidP="00DC2ADE">
      <w:pPr>
        <w:ind w:left="-567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061263">
        <w:rPr>
          <w:sz w:val="28"/>
          <w:szCs w:val="28"/>
        </w:rPr>
        <w:t>Заместитель Главы района</w:t>
      </w:r>
      <w:r>
        <w:rPr>
          <w:sz w:val="28"/>
          <w:szCs w:val="28"/>
        </w:rPr>
        <w:t xml:space="preserve"> по строительству и перспективному развитию;</w:t>
      </w:r>
    </w:p>
    <w:p w:rsidR="000F2BEE" w:rsidRPr="00061263" w:rsidRDefault="000F2BEE" w:rsidP="00DC2ADE">
      <w:pPr>
        <w:ind w:left="-567" w:right="-1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061263">
        <w:rPr>
          <w:sz w:val="28"/>
          <w:szCs w:val="28"/>
        </w:rPr>
        <w:t>.  Руководитель аппарата администрации;</w:t>
      </w:r>
    </w:p>
    <w:p w:rsidR="000F2BEE" w:rsidRPr="00061263" w:rsidRDefault="000F2BEE" w:rsidP="00DC2ADE">
      <w:pPr>
        <w:ind w:left="-567" w:right="-1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061263">
        <w:rPr>
          <w:sz w:val="28"/>
          <w:szCs w:val="28"/>
        </w:rPr>
        <w:t>. Начальник юридического управления;</w:t>
      </w:r>
    </w:p>
    <w:p w:rsidR="000F2BEE" w:rsidRPr="00061263" w:rsidRDefault="000F2BEE" w:rsidP="00DC2ADE">
      <w:pPr>
        <w:ind w:left="-567" w:right="-1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061263">
        <w:rPr>
          <w:sz w:val="28"/>
          <w:szCs w:val="28"/>
        </w:rPr>
        <w:t>. Начальник управления делами и организационной работы;</w:t>
      </w:r>
      <w:r>
        <w:rPr>
          <w:sz w:val="28"/>
          <w:szCs w:val="28"/>
        </w:rPr>
        <w:t xml:space="preserve"> </w:t>
      </w:r>
    </w:p>
    <w:p w:rsidR="000F2BEE" w:rsidRPr="00061263" w:rsidRDefault="000F2BEE" w:rsidP="00DC2ADE">
      <w:pPr>
        <w:ind w:left="-567" w:right="-1"/>
        <w:jc w:val="both"/>
        <w:rPr>
          <w:sz w:val="28"/>
          <w:szCs w:val="28"/>
        </w:rPr>
      </w:pPr>
      <w:r w:rsidRPr="00061263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061263">
        <w:rPr>
          <w:sz w:val="28"/>
          <w:szCs w:val="28"/>
        </w:rPr>
        <w:t>. Начальник управления образования;</w:t>
      </w:r>
    </w:p>
    <w:p w:rsidR="000F2BEE" w:rsidRPr="00061263" w:rsidRDefault="000F2BEE" w:rsidP="00DC2ADE">
      <w:pPr>
        <w:ind w:left="-567" w:right="-1"/>
        <w:jc w:val="both"/>
        <w:rPr>
          <w:sz w:val="28"/>
          <w:szCs w:val="28"/>
        </w:rPr>
      </w:pPr>
      <w:r w:rsidRPr="00061263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061263">
        <w:rPr>
          <w:sz w:val="28"/>
          <w:szCs w:val="28"/>
        </w:rPr>
        <w:t>. Начальник управления культуры;</w:t>
      </w:r>
    </w:p>
    <w:p w:rsidR="000F2BEE" w:rsidRDefault="000F2BEE" w:rsidP="00DC2ADE">
      <w:pPr>
        <w:ind w:left="-567" w:right="-1"/>
        <w:jc w:val="both"/>
        <w:rPr>
          <w:sz w:val="28"/>
          <w:szCs w:val="28"/>
        </w:rPr>
      </w:pPr>
      <w:r w:rsidRPr="00061263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061263">
        <w:rPr>
          <w:sz w:val="28"/>
          <w:szCs w:val="28"/>
        </w:rPr>
        <w:t>. Начальник управления жилищно-коммунального хозяйства и транспортного обслуживания;</w:t>
      </w:r>
      <w:r>
        <w:rPr>
          <w:sz w:val="28"/>
          <w:szCs w:val="28"/>
        </w:rPr>
        <w:t xml:space="preserve"> </w:t>
      </w:r>
    </w:p>
    <w:p w:rsidR="000F2BEE" w:rsidRDefault="000F2BEE" w:rsidP="00DC2ADE">
      <w:pPr>
        <w:ind w:left="-567" w:right="-1"/>
        <w:jc w:val="both"/>
        <w:rPr>
          <w:sz w:val="28"/>
          <w:szCs w:val="28"/>
        </w:rPr>
      </w:pPr>
      <w:r>
        <w:rPr>
          <w:sz w:val="28"/>
          <w:szCs w:val="28"/>
        </w:rPr>
        <w:t>13. Начальник управления общественной безопасности;</w:t>
      </w:r>
    </w:p>
    <w:p w:rsidR="000F2BEE" w:rsidRPr="00061263" w:rsidRDefault="000F2BEE" w:rsidP="00DC2ADE">
      <w:pPr>
        <w:ind w:left="-567" w:right="-1"/>
        <w:jc w:val="both"/>
        <w:rPr>
          <w:sz w:val="28"/>
          <w:szCs w:val="28"/>
        </w:rPr>
      </w:pPr>
      <w:r>
        <w:rPr>
          <w:sz w:val="28"/>
          <w:szCs w:val="28"/>
        </w:rPr>
        <w:t>14. Н</w:t>
      </w:r>
      <w:r w:rsidRPr="00061263">
        <w:rPr>
          <w:sz w:val="28"/>
          <w:szCs w:val="28"/>
        </w:rPr>
        <w:t>ачальник управления экономического анализа и прогнозирования;</w:t>
      </w:r>
    </w:p>
    <w:p w:rsidR="000F2BEE" w:rsidRDefault="000F2BEE" w:rsidP="00DC2ADE">
      <w:pPr>
        <w:ind w:left="-567" w:right="-1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Pr="00061263">
        <w:rPr>
          <w:sz w:val="28"/>
          <w:szCs w:val="28"/>
        </w:rPr>
        <w:t xml:space="preserve">. </w:t>
      </w:r>
      <w:r>
        <w:rPr>
          <w:sz w:val="28"/>
          <w:szCs w:val="28"/>
        </w:rPr>
        <w:t>Начальник отдела б</w:t>
      </w:r>
      <w:r w:rsidRPr="00061263">
        <w:rPr>
          <w:sz w:val="28"/>
          <w:szCs w:val="28"/>
        </w:rPr>
        <w:t>ухгалтерии - главный бухгалтер;</w:t>
      </w:r>
    </w:p>
    <w:p w:rsidR="000F2BEE" w:rsidRPr="00061263" w:rsidRDefault="000F2BEE" w:rsidP="00DC2ADE">
      <w:pPr>
        <w:ind w:left="-567" w:right="-1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Pr="00061263">
        <w:rPr>
          <w:sz w:val="28"/>
          <w:szCs w:val="28"/>
        </w:rPr>
        <w:t>. Начальник отдела специальных программ;</w:t>
      </w:r>
    </w:p>
    <w:p w:rsidR="000F2BEE" w:rsidRPr="00061263" w:rsidRDefault="000F2BEE" w:rsidP="00DC2ADE">
      <w:pPr>
        <w:ind w:left="-567" w:right="-1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Pr="00061263">
        <w:rPr>
          <w:sz w:val="28"/>
          <w:szCs w:val="28"/>
        </w:rPr>
        <w:t>. Начальник отдела содействия Комиссии по делам несовершеннолетних и защите их прав;</w:t>
      </w:r>
    </w:p>
    <w:p w:rsidR="000F2BEE" w:rsidRPr="00061263" w:rsidRDefault="000F2BEE" w:rsidP="00DC2ADE">
      <w:pPr>
        <w:ind w:left="-567" w:right="-1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Pr="00061263">
        <w:rPr>
          <w:sz w:val="28"/>
          <w:szCs w:val="28"/>
        </w:rPr>
        <w:t>. Начальник отдела опеки и попечительства несовершеннолетних;</w:t>
      </w:r>
    </w:p>
    <w:p w:rsidR="000F2BEE" w:rsidRPr="00061263" w:rsidRDefault="000F2BEE" w:rsidP="00DC2ADE">
      <w:pPr>
        <w:ind w:left="-567" w:right="-1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Pr="00061263">
        <w:rPr>
          <w:sz w:val="28"/>
          <w:szCs w:val="28"/>
        </w:rPr>
        <w:t>. Начальник архивного отдела;</w:t>
      </w:r>
    </w:p>
    <w:p w:rsidR="000F2BEE" w:rsidRDefault="000F2BEE" w:rsidP="00DC2ADE">
      <w:pPr>
        <w:ind w:left="-567" w:right="-1"/>
        <w:jc w:val="both"/>
        <w:rPr>
          <w:sz w:val="28"/>
          <w:szCs w:val="28"/>
        </w:rPr>
      </w:pPr>
      <w:r w:rsidRPr="00061263">
        <w:rPr>
          <w:sz w:val="28"/>
          <w:szCs w:val="28"/>
        </w:rPr>
        <w:t>2</w:t>
      </w:r>
      <w:r>
        <w:rPr>
          <w:sz w:val="28"/>
          <w:szCs w:val="28"/>
        </w:rPr>
        <w:t>0</w:t>
      </w:r>
      <w:r w:rsidRPr="00061263">
        <w:rPr>
          <w:sz w:val="28"/>
          <w:szCs w:val="28"/>
        </w:rPr>
        <w:t>. Начальник отдела ЗАГС;</w:t>
      </w:r>
    </w:p>
    <w:p w:rsidR="000F2BEE" w:rsidRDefault="000F2BEE" w:rsidP="00DC2ADE">
      <w:pPr>
        <w:ind w:left="-567" w:right="-1"/>
        <w:jc w:val="both"/>
        <w:rPr>
          <w:sz w:val="28"/>
          <w:szCs w:val="28"/>
        </w:rPr>
      </w:pPr>
      <w:r>
        <w:rPr>
          <w:sz w:val="28"/>
          <w:szCs w:val="28"/>
        </w:rPr>
        <w:t>21. Начальник отдела жилищного учета;</w:t>
      </w:r>
    </w:p>
    <w:p w:rsidR="000F2BEE" w:rsidRDefault="000F2BEE" w:rsidP="00DC2ADE">
      <w:pPr>
        <w:ind w:left="-567" w:right="-1"/>
        <w:jc w:val="both"/>
        <w:rPr>
          <w:sz w:val="28"/>
          <w:szCs w:val="28"/>
        </w:rPr>
      </w:pPr>
      <w:r>
        <w:rPr>
          <w:sz w:val="28"/>
          <w:szCs w:val="28"/>
        </w:rPr>
        <w:t>22. Начальник отдела по работе с персоналом;</w:t>
      </w:r>
    </w:p>
    <w:p w:rsidR="000F2BEE" w:rsidRPr="00061263" w:rsidRDefault="000F2BEE" w:rsidP="00DC2ADE">
      <w:pPr>
        <w:ind w:left="-567" w:right="-1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Pr="00061263">
        <w:rPr>
          <w:sz w:val="28"/>
          <w:szCs w:val="28"/>
        </w:rPr>
        <w:t>. Заместитель начальника юридического управления;</w:t>
      </w:r>
      <w:r>
        <w:rPr>
          <w:sz w:val="28"/>
          <w:szCs w:val="28"/>
        </w:rPr>
        <w:t xml:space="preserve"> </w:t>
      </w:r>
    </w:p>
    <w:p w:rsidR="000F2BEE" w:rsidRPr="00061263" w:rsidRDefault="000F2BEE" w:rsidP="00DC2ADE">
      <w:pPr>
        <w:ind w:left="-567" w:right="-1"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Pr="00061263">
        <w:rPr>
          <w:sz w:val="28"/>
          <w:szCs w:val="28"/>
        </w:rPr>
        <w:t>. Заместитель начальника управления образования;</w:t>
      </w:r>
    </w:p>
    <w:p w:rsidR="000F2BEE" w:rsidRDefault="000F2BEE" w:rsidP="00DC2ADE">
      <w:pPr>
        <w:ind w:left="-567" w:right="-1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Pr="00061263">
        <w:rPr>
          <w:sz w:val="28"/>
          <w:szCs w:val="28"/>
        </w:rPr>
        <w:t>. Заместитель начальника управления культуры;</w:t>
      </w:r>
      <w:r w:rsidRPr="006A5971">
        <w:rPr>
          <w:sz w:val="28"/>
          <w:szCs w:val="28"/>
        </w:rPr>
        <w:t xml:space="preserve"> </w:t>
      </w:r>
    </w:p>
    <w:p w:rsidR="000F2BEE" w:rsidRPr="00061263" w:rsidRDefault="000F2BEE" w:rsidP="00DC2ADE">
      <w:pPr>
        <w:ind w:left="-567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F2BEE" w:rsidRPr="00061263" w:rsidRDefault="000F2BEE" w:rsidP="00DC2ADE">
      <w:pPr>
        <w:ind w:left="-567" w:right="-1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Pr="00061263">
        <w:rPr>
          <w:sz w:val="28"/>
          <w:szCs w:val="28"/>
        </w:rPr>
        <w:t xml:space="preserve">. </w:t>
      </w:r>
      <w:r>
        <w:rPr>
          <w:sz w:val="28"/>
          <w:szCs w:val="28"/>
        </w:rPr>
        <w:t>Заместитель</w:t>
      </w:r>
      <w:r w:rsidRPr="00061263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061263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Pr="00061263">
        <w:rPr>
          <w:sz w:val="28"/>
          <w:szCs w:val="28"/>
        </w:rPr>
        <w:t xml:space="preserve"> управления по работе с АПК, ЛПХ и сельскими поселениями;</w:t>
      </w:r>
    </w:p>
    <w:p w:rsidR="000F2BEE" w:rsidRDefault="000F2BEE" w:rsidP="00DC2ADE">
      <w:pPr>
        <w:ind w:left="-567" w:right="-1"/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Pr="00061263">
        <w:rPr>
          <w:sz w:val="28"/>
          <w:szCs w:val="28"/>
        </w:rPr>
        <w:t>. Заместитель начальника управления жилищно-коммунального хозяйства и транспортного обслуживания;</w:t>
      </w:r>
      <w:r>
        <w:rPr>
          <w:sz w:val="28"/>
          <w:szCs w:val="28"/>
        </w:rPr>
        <w:t xml:space="preserve"> </w:t>
      </w:r>
    </w:p>
    <w:p w:rsidR="000F2BEE" w:rsidRPr="00061263" w:rsidRDefault="000F2BEE" w:rsidP="00DC2ADE">
      <w:pPr>
        <w:ind w:left="-567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28. </w:t>
      </w:r>
      <w:r w:rsidRPr="00061263">
        <w:rPr>
          <w:sz w:val="28"/>
          <w:szCs w:val="28"/>
        </w:rPr>
        <w:t>Заместитель начальника финансового управления</w:t>
      </w:r>
      <w:r>
        <w:rPr>
          <w:sz w:val="28"/>
          <w:szCs w:val="28"/>
        </w:rPr>
        <w:t>;</w:t>
      </w:r>
    </w:p>
    <w:p w:rsidR="000F2BEE" w:rsidRPr="00061263" w:rsidRDefault="000F2BEE" w:rsidP="00DC2ADE">
      <w:pPr>
        <w:ind w:left="-567" w:right="-1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Pr="00061263">
        <w:rPr>
          <w:sz w:val="28"/>
          <w:szCs w:val="28"/>
        </w:rPr>
        <w:t>. Заместитель начальника финансового управления - заведующий отдел</w:t>
      </w:r>
      <w:r>
        <w:rPr>
          <w:sz w:val="28"/>
          <w:szCs w:val="28"/>
        </w:rPr>
        <w:t>ом</w:t>
      </w:r>
      <w:r w:rsidRPr="00061263">
        <w:rPr>
          <w:sz w:val="28"/>
          <w:szCs w:val="28"/>
        </w:rPr>
        <w:t xml:space="preserve"> бюджетного учета и отчетности;</w:t>
      </w:r>
    </w:p>
    <w:p w:rsidR="000F2BEE" w:rsidRPr="00061263" w:rsidRDefault="000F2BEE" w:rsidP="00DC2ADE">
      <w:pPr>
        <w:ind w:left="-567" w:right="-1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Pr="00061263">
        <w:rPr>
          <w:sz w:val="28"/>
          <w:szCs w:val="28"/>
        </w:rPr>
        <w:t>. Заместитель начальника финансового управления - заведующий отделом по бюджету;</w:t>
      </w:r>
    </w:p>
    <w:p w:rsidR="000F2BEE" w:rsidRDefault="000F2BEE" w:rsidP="00DC2ADE">
      <w:pPr>
        <w:ind w:left="-567" w:right="-1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Pr="00061263">
        <w:rPr>
          <w:sz w:val="28"/>
          <w:szCs w:val="28"/>
        </w:rPr>
        <w:t>. Заместитель начальника финансового управления (ревизор);</w:t>
      </w:r>
    </w:p>
    <w:p w:rsidR="000F2BEE" w:rsidRDefault="000F2BEE" w:rsidP="00DC2ADE">
      <w:pPr>
        <w:ind w:left="-567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32. Заместитель начальника отдела ЗАГС; </w:t>
      </w:r>
    </w:p>
    <w:p w:rsidR="000F2BEE" w:rsidRPr="00061263" w:rsidRDefault="000F2BEE" w:rsidP="00DC2ADE">
      <w:pPr>
        <w:ind w:left="-567" w:right="-1"/>
        <w:jc w:val="both"/>
        <w:rPr>
          <w:sz w:val="28"/>
          <w:szCs w:val="28"/>
        </w:rPr>
      </w:pPr>
      <w:r>
        <w:rPr>
          <w:sz w:val="28"/>
          <w:szCs w:val="28"/>
        </w:rPr>
        <w:t>33.</w:t>
      </w:r>
      <w:r w:rsidRPr="00061263">
        <w:rPr>
          <w:sz w:val="28"/>
          <w:szCs w:val="28"/>
        </w:rPr>
        <w:t xml:space="preserve"> Заведующий отделом по доходам финансового управления;</w:t>
      </w:r>
    </w:p>
    <w:p w:rsidR="000F2BEE" w:rsidRDefault="000F2BEE" w:rsidP="00DC2ADE">
      <w:pPr>
        <w:ind w:left="-567" w:right="-1"/>
        <w:jc w:val="both"/>
        <w:rPr>
          <w:sz w:val="28"/>
          <w:szCs w:val="28"/>
        </w:rPr>
      </w:pPr>
      <w:r>
        <w:rPr>
          <w:sz w:val="28"/>
          <w:szCs w:val="28"/>
        </w:rPr>
        <w:t>34</w:t>
      </w:r>
      <w:r w:rsidRPr="00061263">
        <w:rPr>
          <w:sz w:val="28"/>
          <w:szCs w:val="28"/>
        </w:rPr>
        <w:t>. Заведующий отделом по работе с обращениями граждан</w:t>
      </w:r>
      <w:r>
        <w:rPr>
          <w:sz w:val="28"/>
          <w:szCs w:val="28"/>
        </w:rPr>
        <w:t xml:space="preserve"> </w:t>
      </w:r>
      <w:r w:rsidRPr="00E32255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управления делами и организационной работы</w:t>
      </w:r>
      <w:r w:rsidRPr="00061263">
        <w:rPr>
          <w:sz w:val="28"/>
          <w:szCs w:val="28"/>
        </w:rPr>
        <w:t>;</w:t>
      </w:r>
    </w:p>
    <w:p w:rsidR="000F2BEE" w:rsidRDefault="000F2BEE" w:rsidP="00DC2ADE">
      <w:pPr>
        <w:ind w:left="-567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35. Заведующий организационным отделом управления делами и организационной работы; </w:t>
      </w:r>
    </w:p>
    <w:p w:rsidR="000F2BEE" w:rsidRDefault="000F2BEE" w:rsidP="00DC2ADE">
      <w:pPr>
        <w:ind w:left="-567" w:right="-1"/>
        <w:jc w:val="both"/>
        <w:rPr>
          <w:sz w:val="28"/>
          <w:szCs w:val="28"/>
        </w:rPr>
      </w:pPr>
      <w:r>
        <w:rPr>
          <w:sz w:val="28"/>
          <w:szCs w:val="28"/>
        </w:rPr>
        <w:t>36. Консультант</w:t>
      </w:r>
      <w:r w:rsidRPr="00E01B46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управления</w:t>
      </w:r>
      <w:r w:rsidRPr="00334B3F">
        <w:rPr>
          <w:sz w:val="28"/>
          <w:szCs w:val="28"/>
        </w:rPr>
        <w:t xml:space="preserve"> </w:t>
      </w:r>
      <w:r w:rsidRPr="00061263">
        <w:rPr>
          <w:sz w:val="28"/>
          <w:szCs w:val="28"/>
        </w:rPr>
        <w:t>муниципального заказа, строительства и целевых программ</w:t>
      </w:r>
      <w:r>
        <w:rPr>
          <w:sz w:val="28"/>
          <w:szCs w:val="28"/>
        </w:rPr>
        <w:t>.</w:t>
      </w:r>
    </w:p>
    <w:p w:rsidR="000F2BEE" w:rsidRDefault="000F2BEE" w:rsidP="00DC2ADE">
      <w:pPr>
        <w:ind w:left="-567" w:right="-1"/>
        <w:jc w:val="both"/>
        <w:rPr>
          <w:sz w:val="28"/>
          <w:szCs w:val="28"/>
        </w:rPr>
      </w:pPr>
      <w:r>
        <w:rPr>
          <w:sz w:val="28"/>
          <w:szCs w:val="28"/>
        </w:rPr>
        <w:t>37. Консультант управления общественной безопасности;</w:t>
      </w:r>
    </w:p>
    <w:p w:rsidR="000F2BEE" w:rsidRDefault="000F2BEE" w:rsidP="00DC2ADE">
      <w:pPr>
        <w:ind w:left="-567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38. Консультант управления </w:t>
      </w:r>
      <w:r w:rsidRPr="00061263">
        <w:rPr>
          <w:sz w:val="28"/>
          <w:szCs w:val="28"/>
        </w:rPr>
        <w:t>поддержки ТОСЭР, предпринимательства и торговли;</w:t>
      </w:r>
    </w:p>
    <w:p w:rsidR="000F2BEE" w:rsidRPr="00061263" w:rsidRDefault="000F2BEE" w:rsidP="00DC2ADE">
      <w:pPr>
        <w:ind w:left="-567" w:right="-1"/>
        <w:jc w:val="both"/>
        <w:rPr>
          <w:sz w:val="28"/>
          <w:szCs w:val="28"/>
        </w:rPr>
      </w:pPr>
      <w:r>
        <w:rPr>
          <w:sz w:val="28"/>
          <w:szCs w:val="28"/>
        </w:rPr>
        <w:t>38</w:t>
      </w:r>
      <w:r w:rsidRPr="00061263">
        <w:rPr>
          <w:sz w:val="28"/>
          <w:szCs w:val="28"/>
        </w:rPr>
        <w:t xml:space="preserve">. Главный специалист – ответственный секретарь </w:t>
      </w:r>
      <w:r>
        <w:rPr>
          <w:sz w:val="28"/>
          <w:szCs w:val="28"/>
        </w:rPr>
        <w:t xml:space="preserve">административной комиссии управления </w:t>
      </w:r>
      <w:r w:rsidRPr="00061263">
        <w:rPr>
          <w:sz w:val="28"/>
          <w:szCs w:val="28"/>
        </w:rPr>
        <w:t>общественной безопасности;</w:t>
      </w:r>
      <w:r>
        <w:rPr>
          <w:sz w:val="28"/>
          <w:szCs w:val="28"/>
        </w:rPr>
        <w:t xml:space="preserve"> </w:t>
      </w:r>
    </w:p>
    <w:p w:rsidR="000F2BEE" w:rsidRDefault="000F2BEE" w:rsidP="00DC2ADE">
      <w:pPr>
        <w:ind w:left="-567" w:right="-1"/>
        <w:jc w:val="both"/>
        <w:rPr>
          <w:sz w:val="28"/>
          <w:szCs w:val="28"/>
        </w:rPr>
      </w:pPr>
      <w:r>
        <w:rPr>
          <w:sz w:val="28"/>
          <w:szCs w:val="28"/>
        </w:rPr>
        <w:t>39</w:t>
      </w:r>
      <w:r w:rsidRPr="00061263">
        <w:rPr>
          <w:sz w:val="28"/>
          <w:szCs w:val="28"/>
        </w:rPr>
        <w:t>. Главный специалист – ответственный секретарь</w:t>
      </w:r>
      <w:r>
        <w:rPr>
          <w:sz w:val="28"/>
          <w:szCs w:val="28"/>
        </w:rPr>
        <w:t xml:space="preserve"> комиссии по делам несовершеннолетних и защите их прав</w:t>
      </w:r>
      <w:r w:rsidRPr="00061263">
        <w:rPr>
          <w:sz w:val="28"/>
          <w:szCs w:val="28"/>
        </w:rPr>
        <w:t xml:space="preserve"> отдела содействия Комиссии по делам несовершеннолетних и защите их прав.</w:t>
      </w:r>
      <w:r w:rsidRPr="00A043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0F2BEE" w:rsidRPr="00061263" w:rsidRDefault="000F2BEE" w:rsidP="00DC2ADE">
      <w:pPr>
        <w:ind w:left="-567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40. </w:t>
      </w:r>
      <w:r w:rsidRPr="00061263">
        <w:rPr>
          <w:sz w:val="28"/>
          <w:szCs w:val="28"/>
        </w:rPr>
        <w:t>Главный специалист</w:t>
      </w:r>
      <w:r>
        <w:rPr>
          <w:sz w:val="28"/>
          <w:szCs w:val="28"/>
        </w:rPr>
        <w:t xml:space="preserve"> управления </w:t>
      </w:r>
      <w:r w:rsidRPr="00061263">
        <w:rPr>
          <w:sz w:val="28"/>
          <w:szCs w:val="28"/>
        </w:rPr>
        <w:t>поддержки ТОСЭР, предпринимательства и торговли;</w:t>
      </w:r>
    </w:p>
    <w:p w:rsidR="000F2BEE" w:rsidRDefault="000F2BEE" w:rsidP="00DC2ADE">
      <w:pPr>
        <w:ind w:left="-567" w:right="-1"/>
        <w:jc w:val="both"/>
        <w:rPr>
          <w:sz w:val="28"/>
          <w:szCs w:val="28"/>
        </w:rPr>
      </w:pPr>
      <w:r>
        <w:rPr>
          <w:sz w:val="28"/>
          <w:szCs w:val="28"/>
        </w:rPr>
        <w:t>41</w:t>
      </w:r>
      <w:r w:rsidRPr="00061263">
        <w:rPr>
          <w:sz w:val="28"/>
          <w:szCs w:val="28"/>
        </w:rPr>
        <w:t xml:space="preserve">. </w:t>
      </w:r>
      <w:r>
        <w:rPr>
          <w:sz w:val="28"/>
          <w:szCs w:val="28"/>
        </w:rPr>
        <w:t>Главный</w:t>
      </w:r>
      <w:r w:rsidRPr="00061263">
        <w:rPr>
          <w:sz w:val="28"/>
          <w:szCs w:val="28"/>
        </w:rPr>
        <w:t xml:space="preserve"> специалист </w:t>
      </w:r>
      <w:r>
        <w:rPr>
          <w:sz w:val="28"/>
          <w:szCs w:val="28"/>
        </w:rPr>
        <w:t>отдела жилищного учета</w:t>
      </w:r>
      <w:r w:rsidRPr="00061263">
        <w:rPr>
          <w:sz w:val="28"/>
          <w:szCs w:val="28"/>
        </w:rPr>
        <w:t>;</w:t>
      </w:r>
    </w:p>
    <w:p w:rsidR="000F2BEE" w:rsidRPr="00061263" w:rsidRDefault="000F2BEE" w:rsidP="00DC2ADE">
      <w:pPr>
        <w:ind w:left="-567" w:right="-1"/>
        <w:jc w:val="both"/>
        <w:rPr>
          <w:sz w:val="28"/>
          <w:szCs w:val="28"/>
        </w:rPr>
      </w:pPr>
      <w:r>
        <w:rPr>
          <w:sz w:val="28"/>
          <w:szCs w:val="28"/>
        </w:rPr>
        <w:t>42. Главный</w:t>
      </w:r>
      <w:r w:rsidRPr="00061263">
        <w:rPr>
          <w:sz w:val="28"/>
          <w:szCs w:val="28"/>
        </w:rPr>
        <w:t xml:space="preserve"> специалист</w:t>
      </w:r>
      <w:r w:rsidRPr="00E01B46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управления</w:t>
      </w:r>
      <w:r w:rsidRPr="00334B3F">
        <w:rPr>
          <w:sz w:val="28"/>
          <w:szCs w:val="28"/>
        </w:rPr>
        <w:t xml:space="preserve"> </w:t>
      </w:r>
      <w:r w:rsidRPr="00061263">
        <w:rPr>
          <w:sz w:val="28"/>
          <w:szCs w:val="28"/>
        </w:rPr>
        <w:t>муниципального заказа, строительства и целевых программ</w:t>
      </w:r>
      <w:r>
        <w:rPr>
          <w:sz w:val="28"/>
          <w:szCs w:val="28"/>
        </w:rPr>
        <w:t>.</w:t>
      </w:r>
    </w:p>
    <w:p w:rsidR="000F2BEE" w:rsidRPr="00061263" w:rsidRDefault="000F2BEE" w:rsidP="00DC2ADE">
      <w:pPr>
        <w:ind w:left="-567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F2BEE" w:rsidRDefault="000F2BEE" w:rsidP="00DC2ADE">
      <w:r>
        <w:rPr>
          <w:sz w:val="28"/>
          <w:szCs w:val="28"/>
        </w:rPr>
        <w:t xml:space="preserve"> </w:t>
      </w:r>
    </w:p>
    <w:p w:rsidR="000F2BEE" w:rsidRDefault="000F2BEE" w:rsidP="00DC2ADE">
      <w:pPr>
        <w:ind w:left="-851"/>
      </w:pPr>
    </w:p>
    <w:p w:rsidR="000F2BEE" w:rsidRDefault="000F2BEE" w:rsidP="000734AA">
      <w:pPr>
        <w:ind w:left="-567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</w:p>
    <w:p w:rsidR="000F2BEE" w:rsidRDefault="000F2BEE" w:rsidP="000734AA">
      <w:pPr>
        <w:ind w:left="-567" w:right="-1"/>
        <w:jc w:val="both"/>
        <w:rPr>
          <w:sz w:val="28"/>
          <w:szCs w:val="28"/>
        </w:rPr>
      </w:pPr>
    </w:p>
    <w:p w:rsidR="000F2BEE" w:rsidRDefault="000F2BEE" w:rsidP="000734AA">
      <w:pPr>
        <w:ind w:left="-567" w:right="-1"/>
        <w:jc w:val="both"/>
        <w:rPr>
          <w:sz w:val="28"/>
          <w:szCs w:val="28"/>
        </w:rPr>
      </w:pPr>
    </w:p>
    <w:p w:rsidR="000F2BEE" w:rsidRDefault="000F2BEE" w:rsidP="000734AA">
      <w:pPr>
        <w:ind w:left="-567" w:right="-1"/>
        <w:jc w:val="both"/>
        <w:rPr>
          <w:sz w:val="28"/>
          <w:szCs w:val="28"/>
        </w:rPr>
      </w:pPr>
    </w:p>
    <w:p w:rsidR="000F2BEE" w:rsidRDefault="000F2BEE" w:rsidP="000734AA">
      <w:pPr>
        <w:ind w:left="-567" w:right="-1"/>
        <w:jc w:val="both"/>
        <w:rPr>
          <w:sz w:val="28"/>
          <w:szCs w:val="28"/>
        </w:rPr>
      </w:pPr>
    </w:p>
    <w:p w:rsidR="000F2BEE" w:rsidRDefault="000F2BEE" w:rsidP="000734AA">
      <w:pPr>
        <w:ind w:left="-567" w:right="-1"/>
        <w:jc w:val="both"/>
        <w:rPr>
          <w:sz w:val="28"/>
          <w:szCs w:val="28"/>
        </w:rPr>
      </w:pPr>
    </w:p>
    <w:p w:rsidR="000F2BEE" w:rsidRDefault="000F2BEE" w:rsidP="000734AA">
      <w:pPr>
        <w:ind w:left="-567" w:right="-1"/>
        <w:jc w:val="both"/>
        <w:rPr>
          <w:sz w:val="28"/>
          <w:szCs w:val="28"/>
        </w:rPr>
      </w:pPr>
    </w:p>
    <w:p w:rsidR="000F2BEE" w:rsidRDefault="000F2BEE" w:rsidP="000734AA">
      <w:pPr>
        <w:ind w:left="-567" w:right="-1"/>
        <w:jc w:val="both"/>
        <w:rPr>
          <w:sz w:val="28"/>
          <w:szCs w:val="28"/>
        </w:rPr>
      </w:pPr>
    </w:p>
    <w:p w:rsidR="000F2BEE" w:rsidRDefault="000F2BEE" w:rsidP="000734AA">
      <w:pPr>
        <w:ind w:left="-567" w:right="-1"/>
        <w:jc w:val="both"/>
        <w:rPr>
          <w:sz w:val="28"/>
          <w:szCs w:val="28"/>
        </w:rPr>
      </w:pPr>
    </w:p>
    <w:p w:rsidR="000F2BEE" w:rsidRDefault="000F2BEE" w:rsidP="000734AA">
      <w:pPr>
        <w:ind w:left="-567" w:right="-1"/>
        <w:jc w:val="both"/>
        <w:rPr>
          <w:sz w:val="28"/>
          <w:szCs w:val="28"/>
        </w:rPr>
      </w:pPr>
    </w:p>
    <w:p w:rsidR="000F2BEE" w:rsidRDefault="000F2BEE" w:rsidP="000734AA">
      <w:pPr>
        <w:ind w:left="-567" w:right="-1"/>
        <w:jc w:val="both"/>
        <w:rPr>
          <w:sz w:val="28"/>
          <w:szCs w:val="28"/>
        </w:rPr>
      </w:pPr>
    </w:p>
    <w:p w:rsidR="000F2BEE" w:rsidRDefault="000F2BEE" w:rsidP="000734AA">
      <w:pPr>
        <w:ind w:left="-567" w:right="-1"/>
        <w:jc w:val="both"/>
        <w:rPr>
          <w:sz w:val="28"/>
          <w:szCs w:val="28"/>
        </w:rPr>
      </w:pPr>
    </w:p>
    <w:p w:rsidR="000F2BEE" w:rsidRDefault="000F2BEE" w:rsidP="000734AA">
      <w:pPr>
        <w:ind w:left="-567" w:right="-1"/>
        <w:jc w:val="both"/>
        <w:rPr>
          <w:sz w:val="28"/>
          <w:szCs w:val="28"/>
        </w:rPr>
      </w:pPr>
    </w:p>
    <w:p w:rsidR="000F2BEE" w:rsidRDefault="000F2BEE" w:rsidP="004C5B95">
      <w:pPr>
        <w:jc w:val="both"/>
        <w:rPr>
          <w:sz w:val="28"/>
          <w:szCs w:val="28"/>
        </w:rPr>
      </w:pPr>
    </w:p>
    <w:p w:rsidR="000F2BEE" w:rsidRDefault="000F2BEE" w:rsidP="000E080E">
      <w:pPr>
        <w:pStyle w:val="NoSpacing"/>
      </w:pPr>
      <w:r>
        <w:rPr>
          <w:sz w:val="20"/>
          <w:szCs w:val="20"/>
        </w:rPr>
        <w:t xml:space="preserve"> </w:t>
      </w:r>
    </w:p>
    <w:sectPr w:rsidR="000F2BEE" w:rsidSect="00943EFC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63BCF"/>
    <w:multiLevelType w:val="multilevel"/>
    <w:tmpl w:val="C0A647AC"/>
    <w:lvl w:ilvl="0">
      <w:start w:val="1"/>
      <w:numFmt w:val="decimal"/>
      <w:lvlText w:val="%1."/>
      <w:lvlJc w:val="left"/>
      <w:pPr>
        <w:ind w:left="1710" w:hanging="99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741A"/>
    <w:rsid w:val="0004497E"/>
    <w:rsid w:val="00061263"/>
    <w:rsid w:val="000734AA"/>
    <w:rsid w:val="000D7778"/>
    <w:rsid w:val="000E080E"/>
    <w:rsid w:val="000F2BEE"/>
    <w:rsid w:val="0017012D"/>
    <w:rsid w:val="00194A32"/>
    <w:rsid w:val="002D19B9"/>
    <w:rsid w:val="00334B3F"/>
    <w:rsid w:val="003C741A"/>
    <w:rsid w:val="003D0BFD"/>
    <w:rsid w:val="004017C9"/>
    <w:rsid w:val="00496C83"/>
    <w:rsid w:val="004C5B95"/>
    <w:rsid w:val="005E0DD4"/>
    <w:rsid w:val="0062516A"/>
    <w:rsid w:val="006A055A"/>
    <w:rsid w:val="006A5971"/>
    <w:rsid w:val="006C5B5F"/>
    <w:rsid w:val="007D6C2F"/>
    <w:rsid w:val="008038EC"/>
    <w:rsid w:val="0088519D"/>
    <w:rsid w:val="008D4DA5"/>
    <w:rsid w:val="00943EFC"/>
    <w:rsid w:val="009D57E0"/>
    <w:rsid w:val="00A04330"/>
    <w:rsid w:val="00A22B5C"/>
    <w:rsid w:val="00B4608B"/>
    <w:rsid w:val="00BA1633"/>
    <w:rsid w:val="00C2185D"/>
    <w:rsid w:val="00C94CEF"/>
    <w:rsid w:val="00DC2ADE"/>
    <w:rsid w:val="00DF2602"/>
    <w:rsid w:val="00DF3AE3"/>
    <w:rsid w:val="00E01B46"/>
    <w:rsid w:val="00E32255"/>
    <w:rsid w:val="00E77E90"/>
    <w:rsid w:val="00F13659"/>
    <w:rsid w:val="00F8085A"/>
    <w:rsid w:val="00FB5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4A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0734AA"/>
    <w:rPr>
      <w:rFonts w:ascii="Times New Roman" w:eastAsia="Times New Roman" w:hAnsi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0734AA"/>
    <w:pPr>
      <w:spacing w:after="120"/>
      <w:ind w:left="283"/>
    </w:pPr>
    <w:rPr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734AA"/>
    <w:rPr>
      <w:rFonts w:ascii="Times New Roman" w:hAnsi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0734AA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0734AA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6251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2516A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3</Pages>
  <Words>929</Words>
  <Characters>5298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РУЗАЕВСКОГО</dc:title>
  <dc:subject/>
  <dc:creator>1</dc:creator>
  <cp:keywords/>
  <dc:description/>
  <cp:lastModifiedBy>1</cp:lastModifiedBy>
  <cp:revision>2</cp:revision>
  <cp:lastPrinted>2024-01-09T08:04:00Z</cp:lastPrinted>
  <dcterms:created xsi:type="dcterms:W3CDTF">2024-01-10T05:32:00Z</dcterms:created>
  <dcterms:modified xsi:type="dcterms:W3CDTF">2024-01-10T05:32:00Z</dcterms:modified>
</cp:coreProperties>
</file>