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B0AB5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0AB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0AB5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ПОСТАНОВЛЕНИЕ</w:t>
      </w:r>
    </w:p>
    <w:p w:rsidR="00513142" w:rsidRPr="00BB0AB5" w:rsidRDefault="00513142" w:rsidP="00262D3E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03.07.2024</w:t>
      </w:r>
      <w:r w:rsidRPr="00BB0AB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№ 283</w:t>
      </w: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13142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B0AB5">
        <w:rPr>
          <w:rFonts w:ascii="Times New Roman" w:hAnsi="Times New Roman"/>
          <w:b/>
          <w:color w:val="000000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b/>
          <w:color w:val="000000"/>
          <w:sz w:val="26"/>
          <w:szCs w:val="26"/>
        </w:rPr>
        <w:t>ки Мордовия на 2023 - 2027 годы</w:t>
      </w:r>
      <w:r w:rsidRPr="00BB0AB5">
        <w:rPr>
          <w:rFonts w:ascii="Times New Roman" w:hAnsi="Times New Roman"/>
          <w:b/>
          <w:color w:val="000000"/>
          <w:sz w:val="26"/>
          <w:szCs w:val="26"/>
        </w:rPr>
        <w:t xml:space="preserve">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 п о с т а н о в л я е т: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 w:rsidRPr="00BB0AB5">
        <w:rPr>
          <w:rFonts w:ascii="Times New Roman" w:hAnsi="Times New Roman"/>
          <w:color w:val="000000"/>
          <w:sz w:val="26"/>
          <w:szCs w:val="26"/>
        </w:rPr>
        <w:t>. № 297,</w:t>
      </w:r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от </w:t>
      </w:r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12 сентября </w:t>
      </w:r>
      <w:smartTag w:uri="urn:schemas-microsoft-com:office:smarttags" w:element="metricconverter">
        <w:smartTagPr>
          <w:attr w:name="ProductID" w:val="2023 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 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. N 584, </w:t>
      </w:r>
      <w:r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от </w:t>
      </w:r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29 декабря </w:t>
      </w:r>
      <w:smartTag w:uri="urn:schemas-microsoft-com:office:smarttags" w:element="metricconverter">
        <w:smartTagPr>
          <w:attr w:name="ProductID" w:val="2023 г"/>
        </w:smartTagPr>
        <w:r w:rsidRPr="00BB0AB5"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2023 г</w:t>
        </w:r>
      </w:smartTag>
      <w:r w:rsidRPr="00BB0AB5">
        <w:rPr>
          <w:rFonts w:ascii="PT Serif" w:hAnsi="PT Serif"/>
          <w:color w:val="000000"/>
          <w:sz w:val="25"/>
          <w:szCs w:val="25"/>
          <w:shd w:val="clear" w:color="auto" w:fill="FFFFFF"/>
        </w:rPr>
        <w:t>. № 730</w:t>
      </w:r>
      <w:r>
        <w:rPr>
          <w:rFonts w:ascii="PT Serif" w:hAnsi="PT Serif"/>
          <w:color w:val="000000"/>
          <w:sz w:val="25"/>
          <w:szCs w:val="25"/>
          <w:shd w:val="clear" w:color="auto" w:fill="FFFFFF"/>
        </w:rPr>
        <w:t xml:space="preserve">, от 01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PT Serif" w:hAnsi="PT Serif"/>
            <w:color w:val="000000"/>
            <w:sz w:val="25"/>
            <w:szCs w:val="25"/>
            <w:shd w:val="clear" w:color="auto" w:fill="FFFFFF"/>
          </w:rPr>
          <w:t>2024 г</w:t>
        </w:r>
      </w:smartTag>
      <w:r>
        <w:rPr>
          <w:rFonts w:ascii="PT Serif" w:hAnsi="PT Serif"/>
          <w:color w:val="000000"/>
          <w:sz w:val="25"/>
          <w:szCs w:val="25"/>
          <w:shd w:val="clear" w:color="auto" w:fill="FFFFFF"/>
        </w:rPr>
        <w:t>. №127</w:t>
      </w:r>
      <w:r w:rsidRPr="00BB0AB5">
        <w:rPr>
          <w:rFonts w:ascii="Times New Roman" w:hAnsi="Times New Roman"/>
          <w:color w:val="000000"/>
          <w:sz w:val="26"/>
          <w:szCs w:val="26"/>
        </w:rPr>
        <w:t xml:space="preserve">) изменения следующего </w:t>
      </w: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513142" w:rsidRPr="00BB0AB5" w:rsidTr="00A503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A503B9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sub_111"/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1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BB0AB5" w:rsidRDefault="00513142" w:rsidP="00217230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Pr="007310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904 693,4 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1 161 597,19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1 020 816,9 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1 096 827,7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-  93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8 475,5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 686 976,06 тыс. рублей.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927 868,58 т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ыс. руб., из них по годам: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192 086,39 тыс. 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175 125,9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350 492,</w:t>
            </w:r>
            <w:r w:rsidRPr="007310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 тыс.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121 082,00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– 89 081,49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09 520,2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727 755,84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78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8 694,99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90 254,33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76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0 411,3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- 542 403,83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467 304,59 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241 754,96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56 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523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6 080,7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6 982,2</w:t>
            </w: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513142" w:rsidRPr="00BB0AB5" w:rsidRDefault="00513142" w:rsidP="00A503B9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- 55 490,73  тыс. рублей.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Default="00513142" w:rsidP="00262D3E">
      <w:pPr>
        <w:ind w:firstLine="567"/>
        <w:rPr>
          <w:color w:val="000000"/>
          <w:sz w:val="26"/>
          <w:szCs w:val="26"/>
        </w:rPr>
      </w:pPr>
      <w:r w:rsidRPr="00BB0AB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1.2</w:t>
      </w:r>
      <w:r w:rsidRPr="00BB0AB5">
        <w:rPr>
          <w:color w:val="000000"/>
          <w:sz w:val="26"/>
          <w:szCs w:val="26"/>
        </w:rPr>
        <w:t>.  в разд</w:t>
      </w:r>
      <w:r>
        <w:rPr>
          <w:color w:val="000000"/>
          <w:sz w:val="26"/>
          <w:szCs w:val="26"/>
        </w:rPr>
        <w:t>еле 1.</w:t>
      </w:r>
      <w:r w:rsidRPr="00134BAA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задачи 1 подпрограммы 1</w:t>
      </w:r>
      <w:r w:rsidRPr="00BB0AB5">
        <w:rPr>
          <w:color w:val="000000"/>
          <w:sz w:val="26"/>
          <w:szCs w:val="26"/>
        </w:rPr>
        <w:t xml:space="preserve"> приложения 1 к Программе:</w:t>
      </w:r>
    </w:p>
    <w:p w:rsidR="00513142" w:rsidRDefault="00513142" w:rsidP="00262D3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пункт 14 изложить в следующей редакции:</w:t>
      </w:r>
    </w:p>
    <w:p w:rsidR="00513142" w:rsidRPr="00BB0AB5" w:rsidRDefault="00513142" w:rsidP="00711A34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513142" w:rsidRPr="00BB0AB5" w:rsidTr="001B2634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1A34">
              <w:rPr>
                <w:color w:val="000000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2024</w:t>
            </w:r>
          </w:p>
          <w:p w:rsidR="00513142" w:rsidRPr="00BB0AB5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11A34">
              <w:rPr>
                <w:color w:val="000000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239688,63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21723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52366,2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283 084,5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22650,00</w:t>
            </w:r>
          </w:p>
        </w:tc>
      </w:tr>
    </w:tbl>
    <w:p w:rsidR="00513142" w:rsidRDefault="00513142" w:rsidP="00711A34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Pr="000C40A2" w:rsidRDefault="00513142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4" w:history="1">
        <w:r w:rsidRPr="00BB0AB5">
          <w:rPr>
            <w:color w:val="000000"/>
            <w:sz w:val="26"/>
            <w:szCs w:val="26"/>
          </w:rPr>
          <w:t>строку</w:t>
        </w:r>
      </w:hyperlink>
      <w:r>
        <w:rPr>
          <w:color w:val="000000"/>
          <w:sz w:val="26"/>
          <w:szCs w:val="26"/>
        </w:rPr>
        <w:t xml:space="preserve"> "Всего по подпрограмме 1</w:t>
      </w:r>
      <w:r w:rsidRPr="000C40A2">
        <w:rPr>
          <w:color w:val="000000"/>
          <w:sz w:val="26"/>
          <w:szCs w:val="26"/>
        </w:rPr>
        <w:t>." изложить в следующей редакции:</w:t>
      </w:r>
    </w:p>
    <w:p w:rsidR="00513142" w:rsidRPr="00BB0AB5" w:rsidRDefault="00513142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513142" w:rsidRPr="000C40A2" w:rsidTr="00DA23C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1</w:t>
            </w:r>
            <w:r w:rsidRPr="000C40A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DA23C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DA23C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1 584 521,73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A23C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21723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364 268,5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547 548,9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A23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342660,20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234358,40</w:t>
            </w:r>
          </w:p>
        </w:tc>
      </w:tr>
    </w:tbl>
    <w:p w:rsidR="00513142" w:rsidRPr="00BB0AB5" w:rsidRDefault="00513142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Pr="000C40A2" w:rsidRDefault="00513142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5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</w:t>
      </w:r>
      <w:r>
        <w:rPr>
          <w:color w:val="000000"/>
          <w:sz w:val="26"/>
          <w:szCs w:val="26"/>
        </w:rPr>
        <w:t xml:space="preserve">В т.ч. </w:t>
      </w:r>
      <w:r w:rsidRPr="000C40A2">
        <w:rPr>
          <w:color w:val="000000"/>
          <w:sz w:val="26"/>
          <w:szCs w:val="26"/>
        </w:rPr>
        <w:t>муниципальный бюджет" изложить в следующей редакции:</w:t>
      </w:r>
    </w:p>
    <w:p w:rsidR="00513142" w:rsidRPr="00BB0AB5" w:rsidRDefault="00513142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513142" w:rsidRPr="000C40A2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т.ч. </w:t>
            </w:r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240760,13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217230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52416,2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F52F92" w:rsidRDefault="00513142" w:rsidP="00D5544A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  <w:highlight w:val="yellow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Pr="00731000">
              <w:rPr>
                <w:rFonts w:ascii="PT Serif" w:hAnsi="PT Serif"/>
                <w:color w:val="22272F"/>
                <w:sz w:val="17"/>
                <w:szCs w:val="17"/>
              </w:rPr>
              <w:t> 134,5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62700,0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22700</w:t>
            </w:r>
          </w:p>
        </w:tc>
      </w:tr>
    </w:tbl>
    <w:p w:rsidR="00513142" w:rsidRPr="00BB0AB5" w:rsidRDefault="00513142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Pr="000C40A2" w:rsidRDefault="00513142" w:rsidP="006C442C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6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p w:rsidR="00513142" w:rsidRPr="00BB0AB5" w:rsidRDefault="00513142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513142" w:rsidRPr="000C40A2" w:rsidTr="00A6480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C442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1343761,60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276376,30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311352,30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264414,40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279960,20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Default="00513142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211658,40</w:t>
            </w:r>
          </w:p>
        </w:tc>
      </w:tr>
    </w:tbl>
    <w:p w:rsidR="00513142" w:rsidRPr="00BB0AB5" w:rsidRDefault="00513142" w:rsidP="006C442C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Pr="00731000" w:rsidRDefault="00513142" w:rsidP="00262D3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1.3. </w:t>
      </w:r>
      <w:r w:rsidRPr="00731000">
        <w:rPr>
          <w:color w:val="000000"/>
          <w:sz w:val="26"/>
          <w:szCs w:val="26"/>
        </w:rPr>
        <w:t>в разделе 1.4 задачи 7 подпрограммы 3 приложения 1 к Программе:</w:t>
      </w:r>
    </w:p>
    <w:p w:rsidR="00513142" w:rsidRPr="00BB0AB5" w:rsidRDefault="00513142" w:rsidP="00262D3E">
      <w:pPr>
        <w:ind w:firstLine="567"/>
        <w:rPr>
          <w:color w:val="000000"/>
          <w:sz w:val="26"/>
          <w:szCs w:val="26"/>
        </w:rPr>
      </w:pPr>
      <w:r w:rsidRPr="00731000">
        <w:rPr>
          <w:color w:val="000000"/>
          <w:sz w:val="26"/>
          <w:szCs w:val="26"/>
        </w:rPr>
        <w:t>- дополнить пунктом 198.13 следующего содержания: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513142" w:rsidRPr="00BB0AB5" w:rsidTr="00A503B9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F52F92" w:rsidRDefault="00513142" w:rsidP="00726AE5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  <w:bookmarkStart w:id="2" w:name="sub_71101"/>
            <w:r w:rsidRPr="00731000">
              <w:rPr>
                <w:color w:val="000000"/>
                <w:sz w:val="16"/>
                <w:szCs w:val="16"/>
              </w:rPr>
              <w:t>1</w:t>
            </w:r>
            <w:bookmarkEnd w:id="2"/>
            <w:r w:rsidRPr="00731000">
              <w:rPr>
                <w:color w:val="000000"/>
                <w:sz w:val="16"/>
                <w:szCs w:val="16"/>
              </w:rPr>
              <w:t>98.13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F52F92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«Детский сад №18 комбинированного вида» МБДОУ «Детский сад «Радуга» комбинированного вида» Рузаевского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726A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726A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</w:t>
            </w:r>
            <w:r>
              <w:rPr>
                <w:color w:val="000000"/>
                <w:sz w:val="16"/>
                <w:szCs w:val="16"/>
              </w:rPr>
              <w:t>ДОУ «Детский сад «Радуга» комбинированного вида»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BB0AB5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13142" w:rsidRPr="00BB0AB5" w:rsidTr="002D7EA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13142" w:rsidRPr="00BB0AB5" w:rsidTr="005233F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B0AB5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513142" w:rsidRDefault="00513142" w:rsidP="00262D3E">
      <w:pPr>
        <w:rPr>
          <w:color w:val="000000"/>
        </w:rPr>
      </w:pPr>
      <w:bookmarkStart w:id="3" w:name="sub_71106"/>
      <w:r w:rsidRPr="00BB0AB5">
        <w:rPr>
          <w:color w:val="000000"/>
        </w:rPr>
        <w:t>»;</w:t>
      </w:r>
    </w:p>
    <w:p w:rsidR="00513142" w:rsidRPr="00731000" w:rsidRDefault="00513142" w:rsidP="00CE15A6">
      <w:pPr>
        <w:ind w:firstLine="567"/>
        <w:rPr>
          <w:color w:val="000000"/>
          <w:sz w:val="26"/>
          <w:szCs w:val="26"/>
        </w:rPr>
      </w:pPr>
      <w:r w:rsidRPr="00731000">
        <w:rPr>
          <w:color w:val="000000"/>
          <w:sz w:val="26"/>
          <w:szCs w:val="26"/>
        </w:rPr>
        <w:t>- дополнить пунктом 198.14 следующего содержания:</w:t>
      </w:r>
    </w:p>
    <w:p w:rsidR="00513142" w:rsidRPr="00731000" w:rsidRDefault="00513142" w:rsidP="00CE15A6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731000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851"/>
        <w:gridCol w:w="708"/>
        <w:gridCol w:w="851"/>
      </w:tblGrid>
      <w:tr w:rsidR="00513142" w:rsidRPr="00731000" w:rsidTr="003B5EF6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198.14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«Детский сад №1</w:t>
            </w:r>
            <w:r>
              <w:rPr>
                <w:sz w:val="16"/>
                <w:szCs w:val="16"/>
              </w:rPr>
              <w:t>0</w:t>
            </w:r>
            <w:r w:rsidRPr="00731000">
              <w:rPr>
                <w:sz w:val="16"/>
                <w:szCs w:val="16"/>
              </w:rPr>
              <w:t xml:space="preserve"> комбинированного вида» МБДОУ «Детский сад «Радуга» комбинированного вида» Рузаевского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726AE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МБДОУ «Детский сад «Радуга» комбинированного вида»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13142" w:rsidRPr="00731000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13142" w:rsidRPr="00BB0AB5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D5544A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31000">
              <w:rPr>
                <w:color w:val="000000"/>
                <w:sz w:val="16"/>
                <w:szCs w:val="16"/>
              </w:rPr>
              <w:t>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731000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D5544A">
            <w:pPr>
              <w:ind w:firstLine="0"/>
              <w:rPr>
                <w:color w:val="000000"/>
                <w:sz w:val="16"/>
                <w:szCs w:val="16"/>
              </w:rPr>
            </w:pPr>
            <w:r w:rsidRPr="0073100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31000">
              <w:rPr>
                <w:color w:val="000000"/>
                <w:sz w:val="16"/>
                <w:szCs w:val="16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142" w:rsidRPr="00BB0AB5" w:rsidRDefault="00513142" w:rsidP="003B5EF6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513142" w:rsidRDefault="00513142" w:rsidP="00CE15A6">
      <w:pPr>
        <w:rPr>
          <w:color w:val="000000"/>
        </w:rPr>
      </w:pPr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7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"ИТОГО по задаче </w:t>
      </w:r>
      <w:r w:rsidRPr="00731000">
        <w:rPr>
          <w:color w:val="000000"/>
          <w:sz w:val="26"/>
          <w:szCs w:val="26"/>
        </w:rPr>
        <w:t>7.</w:t>
      </w:r>
      <w:r w:rsidRPr="000C40A2">
        <w:rPr>
          <w:color w:val="000000"/>
          <w:sz w:val="26"/>
          <w:szCs w:val="26"/>
        </w:rPr>
        <w:t>" изложить в следующей редакции:</w:t>
      </w:r>
    </w:p>
    <w:bookmarkEnd w:id="3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851"/>
        <w:gridCol w:w="1134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4" w:name="sub_707"/>
            <w:r w:rsidRPr="000C40A2">
              <w:rPr>
                <w:color w:val="000000"/>
                <w:sz w:val="16"/>
                <w:szCs w:val="16"/>
              </w:rPr>
              <w:t>ИТОГО по задаче 7.</w:t>
            </w:r>
            <w:bookmarkEnd w:id="4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458 369,30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235 000,0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5" w:name="sub_71107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8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 том числе - федеральный бюджет" изложить в следующей редакции:</w:t>
      </w:r>
    </w:p>
    <w:bookmarkEnd w:id="5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6" w:name="sub_7010"/>
            <w:r w:rsidRPr="000C40A2">
              <w:rPr>
                <w:color w:val="000000"/>
                <w:sz w:val="16"/>
                <w:szCs w:val="16"/>
              </w:rPr>
              <w:t>В том числе - федеральный бюджет</w:t>
            </w:r>
            <w:bookmarkEnd w:id="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7" w:name="sub_71108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9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7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992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8" w:name="sub_7011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8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9" w:name="sub_71109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0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"муниципальный бюджет" изложить в следующей редакции:</w:t>
      </w:r>
    </w:p>
    <w:bookmarkEnd w:id="9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0" w:name="sub_7012"/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  <w:bookmarkEnd w:id="1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233 938,49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11" w:name="sub_71110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1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"Всего по подпрограмме 3." изложить в следующей редакции:</w:t>
      </w:r>
    </w:p>
    <w:bookmarkEnd w:id="11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2" w:name="sub_7013"/>
            <w:r w:rsidRPr="000C40A2">
              <w:rPr>
                <w:color w:val="000000"/>
                <w:sz w:val="16"/>
                <w:szCs w:val="16"/>
              </w:rPr>
              <w:t>Всего по подпрограмме 3.</w:t>
            </w:r>
            <w:bookmarkEnd w:id="12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458 369,3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13" w:name="sub_71111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2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"Федеральный бюджет" изложить в следующей редакции:</w:t>
      </w:r>
    </w:p>
    <w:bookmarkEnd w:id="13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62"/>
        <w:gridCol w:w="993"/>
        <w:gridCol w:w="992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4" w:name="sub_7014"/>
            <w:r w:rsidRPr="000C40A2">
              <w:rPr>
                <w:color w:val="000000"/>
                <w:sz w:val="16"/>
                <w:szCs w:val="16"/>
              </w:rPr>
              <w:t>Федеральный бюджет</w:t>
            </w:r>
            <w:bookmarkEnd w:id="14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15" w:name="sub_71112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3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15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513142" w:rsidRPr="000C40A2" w:rsidTr="00A503B9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6" w:name="sub_7015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16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17" w:name="sub_71113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4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"муниципальный бюджет" изложить в следующей редакции:</w:t>
      </w:r>
    </w:p>
    <w:bookmarkEnd w:id="17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7"/>
        <w:gridCol w:w="964"/>
        <w:gridCol w:w="1304"/>
        <w:gridCol w:w="855"/>
        <w:gridCol w:w="992"/>
        <w:gridCol w:w="853"/>
        <w:gridCol w:w="855"/>
        <w:gridCol w:w="839"/>
      </w:tblGrid>
      <w:tr w:rsidR="00513142" w:rsidRPr="000C40A2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18" w:name="sub_7016"/>
            <w:r w:rsidRPr="000C40A2">
              <w:rPr>
                <w:color w:val="000000"/>
                <w:sz w:val="16"/>
                <w:szCs w:val="16"/>
              </w:rPr>
              <w:t>муниципальный бюджет</w:t>
            </w:r>
            <w:bookmarkEnd w:id="18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233 938,49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0,00</w:t>
            </w:r>
          </w:p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19" w:name="sub_71114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5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"ИТОГО по ПРОГРАММЕ" изложить в следующей редакции:</w:t>
      </w:r>
    </w:p>
    <w:bookmarkEnd w:id="19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992"/>
        <w:gridCol w:w="851"/>
        <w:gridCol w:w="1587"/>
        <w:gridCol w:w="855"/>
        <w:gridCol w:w="992"/>
        <w:gridCol w:w="853"/>
        <w:gridCol w:w="855"/>
        <w:gridCol w:w="699"/>
      </w:tblGrid>
      <w:tr w:rsidR="00513142" w:rsidRPr="000C40A2" w:rsidTr="00CB0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0" w:name="sub_10100"/>
            <w:r w:rsidRPr="000C40A2">
              <w:rPr>
                <w:color w:val="000000"/>
                <w:sz w:val="16"/>
                <w:szCs w:val="16"/>
              </w:rPr>
              <w:t>ИТОГО по ПРОГРАММЕ</w:t>
            </w:r>
            <w:bookmarkEnd w:id="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91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4 899 693,4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217230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1 020816,9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1 096827,7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691B00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938 475,5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686 976,06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21" w:name="sub_71115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6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"в т.ч. муниципальный бюджет" изложить в следующей редакции:</w:t>
      </w:r>
    </w:p>
    <w:bookmarkEnd w:id="21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850"/>
        <w:gridCol w:w="851"/>
        <w:gridCol w:w="1445"/>
        <w:gridCol w:w="855"/>
        <w:gridCol w:w="992"/>
        <w:gridCol w:w="853"/>
        <w:gridCol w:w="855"/>
        <w:gridCol w:w="699"/>
      </w:tblGrid>
      <w:tr w:rsidR="00513142" w:rsidRPr="000C40A2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2" w:name="sub_10200"/>
            <w:r w:rsidRPr="000C40A2">
              <w:rPr>
                <w:color w:val="000000"/>
                <w:sz w:val="16"/>
                <w:szCs w:val="16"/>
              </w:rPr>
              <w:t>в т.ч. муниципальный бюджет</w:t>
            </w:r>
            <w:bookmarkEnd w:id="2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21723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922 868,58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217230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175 125.9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D5544A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350 492,8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121082,00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89 081,49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23" w:name="sub_71116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7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"республиканский бюджет" изложить в следующей редакции:</w:t>
      </w:r>
    </w:p>
    <w:bookmarkEnd w:id="23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1"/>
        <w:gridCol w:w="963"/>
        <w:gridCol w:w="1021"/>
        <w:gridCol w:w="850"/>
        <w:gridCol w:w="851"/>
        <w:gridCol w:w="992"/>
        <w:gridCol w:w="851"/>
        <w:gridCol w:w="992"/>
        <w:gridCol w:w="992"/>
      </w:tblGrid>
      <w:tr w:rsidR="00513142" w:rsidRPr="00BB0AB5" w:rsidTr="00CB0E21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4" w:name="sub_10300"/>
            <w:r w:rsidRPr="000C40A2">
              <w:rPr>
                <w:color w:val="000000"/>
                <w:sz w:val="16"/>
                <w:szCs w:val="16"/>
              </w:rPr>
              <w:t>республиканский бюджет</w:t>
            </w:r>
            <w:bookmarkEnd w:id="24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21723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3 509 520,29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727755,84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F7399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788694,99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690254,33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691B00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542 403,83</w:t>
            </w:r>
          </w:p>
        </w:tc>
      </w:tr>
    </w:tbl>
    <w:p w:rsidR="00513142" w:rsidRPr="00BB0AB5" w:rsidRDefault="00513142" w:rsidP="00262D3E">
      <w:pPr>
        <w:rPr>
          <w:color w:val="000000"/>
        </w:rPr>
      </w:pPr>
      <w:bookmarkStart w:id="25" w:name="sub_71117"/>
      <w:r w:rsidRPr="00BB0AB5">
        <w:rPr>
          <w:color w:val="000000"/>
        </w:rPr>
        <w:t>»;</w:t>
      </w:r>
    </w:p>
    <w:p w:rsidR="00513142" w:rsidRPr="000C40A2" w:rsidRDefault="00513142" w:rsidP="00262D3E">
      <w:pPr>
        <w:rPr>
          <w:color w:val="000000"/>
          <w:sz w:val="26"/>
          <w:szCs w:val="26"/>
        </w:rPr>
      </w:pPr>
      <w:r w:rsidRPr="000C40A2">
        <w:rPr>
          <w:color w:val="000000"/>
          <w:sz w:val="26"/>
          <w:szCs w:val="26"/>
        </w:rPr>
        <w:t xml:space="preserve">- </w:t>
      </w:r>
      <w:hyperlink r:id="rId18" w:history="1">
        <w:r w:rsidRPr="00BB0AB5">
          <w:rPr>
            <w:color w:val="000000"/>
            <w:sz w:val="26"/>
            <w:szCs w:val="26"/>
          </w:rPr>
          <w:t>строку</w:t>
        </w:r>
      </w:hyperlink>
      <w:r w:rsidRPr="000C40A2">
        <w:rPr>
          <w:color w:val="000000"/>
          <w:sz w:val="26"/>
          <w:szCs w:val="26"/>
        </w:rPr>
        <w:t xml:space="preserve"> "Федеральный бюджет" изложить в следующей редакции:</w:t>
      </w:r>
    </w:p>
    <w:bookmarkEnd w:id="25"/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276"/>
        <w:gridCol w:w="822"/>
        <w:gridCol w:w="1167"/>
        <w:gridCol w:w="855"/>
        <w:gridCol w:w="992"/>
        <w:gridCol w:w="853"/>
        <w:gridCol w:w="855"/>
        <w:gridCol w:w="699"/>
      </w:tblGrid>
      <w:tr w:rsidR="00513142" w:rsidRPr="000C40A2" w:rsidTr="00CB0E21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26" w:name="sub_10400"/>
            <w:r w:rsidRPr="000C40A2">
              <w:rPr>
                <w:color w:val="000000"/>
                <w:sz w:val="16"/>
                <w:szCs w:val="16"/>
              </w:rPr>
              <w:t>федеральный бюджет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42" w:rsidRPr="000C40A2" w:rsidRDefault="00513142" w:rsidP="00691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467 34,59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F73996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56080,7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42" w:rsidRPr="000C40A2" w:rsidRDefault="00513142" w:rsidP="00691B00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56 982,2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14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  <w:r w:rsidRPr="000C40A2">
              <w:rPr>
                <w:color w:val="000000"/>
                <w:sz w:val="16"/>
                <w:szCs w:val="16"/>
              </w:rPr>
              <w:t>55 490,73</w:t>
            </w:r>
          </w:p>
          <w:p w:rsidR="00513142" w:rsidRPr="000C40A2" w:rsidRDefault="00513142" w:rsidP="00A503B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513142" w:rsidRPr="000C40A2" w:rsidRDefault="00513142" w:rsidP="00262D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</w:t>
      </w:r>
      <w:r w:rsidRPr="000C40A2">
        <w:rPr>
          <w:color w:val="000000"/>
          <w:sz w:val="26"/>
          <w:szCs w:val="26"/>
        </w:rPr>
        <w:t>.</w:t>
      </w: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513142" w:rsidRPr="00CC221E" w:rsidRDefault="00513142" w:rsidP="00DA4068">
      <w:pPr>
        <w:ind w:firstLine="567"/>
        <w:rPr>
          <w:sz w:val="26"/>
          <w:szCs w:val="26"/>
        </w:rPr>
      </w:pPr>
      <w:r w:rsidRPr="00BB0AB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>Настоящее постановление</w:t>
      </w:r>
      <w:r w:rsidRPr="00CC221E">
        <w:rPr>
          <w:sz w:val="26"/>
          <w:szCs w:val="26"/>
        </w:rPr>
        <w:t xml:space="preserve"> 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sz w:val="26"/>
          <w:szCs w:val="26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513142" w:rsidRPr="00CC221E" w:rsidRDefault="00513142" w:rsidP="00DA4068">
      <w:pPr>
        <w:rPr>
          <w:sz w:val="28"/>
          <w:szCs w:val="28"/>
        </w:rPr>
      </w:pPr>
    </w:p>
    <w:p w:rsidR="00513142" w:rsidRPr="00BB0AB5" w:rsidRDefault="00513142" w:rsidP="00DA4068">
      <w:pPr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13142" w:rsidRPr="00BB0AB5" w:rsidRDefault="00513142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513142" w:rsidRPr="00731000" w:rsidRDefault="00513142" w:rsidP="00E64091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731000">
        <w:rPr>
          <w:rFonts w:ascii="Times New Roman" w:hAnsi="Times New Roman"/>
          <w:color w:val="000000"/>
          <w:sz w:val="26"/>
          <w:szCs w:val="26"/>
        </w:rPr>
        <w:t>И.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31000">
        <w:rPr>
          <w:rFonts w:ascii="Times New Roman" w:hAnsi="Times New Roman"/>
          <w:color w:val="000000"/>
          <w:sz w:val="26"/>
          <w:szCs w:val="26"/>
        </w:rPr>
        <w:t xml:space="preserve">. Главы Рузаевского </w:t>
      </w:r>
    </w:p>
    <w:p w:rsidR="00513142" w:rsidRPr="00731000" w:rsidRDefault="00513142" w:rsidP="00E64091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731000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513142" w:rsidRPr="00BB0AB5" w:rsidRDefault="00513142" w:rsidP="00E64091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731000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731000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В.Г. Чавкин</w:t>
      </w:r>
      <w:r w:rsidRPr="00BB0AB5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513142" w:rsidRDefault="00513142"/>
    <w:sectPr w:rsidR="00513142" w:rsidSect="003A455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3E"/>
    <w:rsid w:val="00066460"/>
    <w:rsid w:val="000C3EBB"/>
    <w:rsid w:val="000C40A2"/>
    <w:rsid w:val="00134BAA"/>
    <w:rsid w:val="00180B50"/>
    <w:rsid w:val="001B2634"/>
    <w:rsid w:val="00217230"/>
    <w:rsid w:val="0025635D"/>
    <w:rsid w:val="00262D3E"/>
    <w:rsid w:val="00276F50"/>
    <w:rsid w:val="002D7EAD"/>
    <w:rsid w:val="003240EB"/>
    <w:rsid w:val="00327B07"/>
    <w:rsid w:val="00357D78"/>
    <w:rsid w:val="00382255"/>
    <w:rsid w:val="003A4558"/>
    <w:rsid w:val="003B5EF6"/>
    <w:rsid w:val="00497B20"/>
    <w:rsid w:val="004C09EA"/>
    <w:rsid w:val="00513142"/>
    <w:rsid w:val="005233F4"/>
    <w:rsid w:val="00544075"/>
    <w:rsid w:val="005A4522"/>
    <w:rsid w:val="005A6F29"/>
    <w:rsid w:val="006036F2"/>
    <w:rsid w:val="00691B00"/>
    <w:rsid w:val="006C442C"/>
    <w:rsid w:val="00711A34"/>
    <w:rsid w:val="00726AE5"/>
    <w:rsid w:val="00731000"/>
    <w:rsid w:val="00856AF9"/>
    <w:rsid w:val="00890DA2"/>
    <w:rsid w:val="009279F9"/>
    <w:rsid w:val="00983CC4"/>
    <w:rsid w:val="00A45E2C"/>
    <w:rsid w:val="00A503B9"/>
    <w:rsid w:val="00A64804"/>
    <w:rsid w:val="00AE44A7"/>
    <w:rsid w:val="00BB0AB5"/>
    <w:rsid w:val="00BB49F1"/>
    <w:rsid w:val="00CB0E21"/>
    <w:rsid w:val="00CC221E"/>
    <w:rsid w:val="00CE15A6"/>
    <w:rsid w:val="00D5544A"/>
    <w:rsid w:val="00DA23C6"/>
    <w:rsid w:val="00DA4068"/>
    <w:rsid w:val="00DA6EED"/>
    <w:rsid w:val="00E21F12"/>
    <w:rsid w:val="00E64091"/>
    <w:rsid w:val="00EB65A7"/>
    <w:rsid w:val="00EF6F07"/>
    <w:rsid w:val="00F1610B"/>
    <w:rsid w:val="00F52F92"/>
    <w:rsid w:val="00F72D4F"/>
    <w:rsid w:val="00F7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262D3E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B5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F6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0" TargetMode="External"/><Relationship Id="rId13" Type="http://schemas.openxmlformats.org/officeDocument/2006/relationships/hyperlink" Target="https://internet.garant.ru/document/redirect/73315935/7015" TargetMode="External"/><Relationship Id="rId18" Type="http://schemas.openxmlformats.org/officeDocument/2006/relationships/hyperlink" Target="https://internet.garant.ru/document/redirect/73315935/10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3315935/707" TargetMode="External"/><Relationship Id="rId12" Type="http://schemas.openxmlformats.org/officeDocument/2006/relationships/hyperlink" Target="https://internet.garant.ru/document/redirect/73315935/7014" TargetMode="External"/><Relationship Id="rId17" Type="http://schemas.openxmlformats.org/officeDocument/2006/relationships/hyperlink" Target="https://internet.garant.ru/document/redirect/73315935/10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3315935/10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3315935/7015" TargetMode="External"/><Relationship Id="rId11" Type="http://schemas.openxmlformats.org/officeDocument/2006/relationships/hyperlink" Target="https://internet.garant.ru/document/redirect/73315935/7013" TargetMode="External"/><Relationship Id="rId5" Type="http://schemas.openxmlformats.org/officeDocument/2006/relationships/hyperlink" Target="https://internet.garant.ru/document/redirect/73315935/7016" TargetMode="External"/><Relationship Id="rId15" Type="http://schemas.openxmlformats.org/officeDocument/2006/relationships/hyperlink" Target="https://internet.garant.ru/document/redirect/73315935/10100" TargetMode="External"/><Relationship Id="rId10" Type="http://schemas.openxmlformats.org/officeDocument/2006/relationships/hyperlink" Target="https://internet.garant.ru/document/redirect/73315935/701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document/redirect/73315935/7013" TargetMode="External"/><Relationship Id="rId9" Type="http://schemas.openxmlformats.org/officeDocument/2006/relationships/hyperlink" Target="https://internet.garant.ru/document/redirect/73315935/7011" TargetMode="External"/><Relationship Id="rId14" Type="http://schemas.openxmlformats.org/officeDocument/2006/relationships/hyperlink" Target="https://internet.garant.ru/document/redirect/73315935/7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1255</Words>
  <Characters>7155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2024-07-02T11:05:00Z</cp:lastPrinted>
  <dcterms:created xsi:type="dcterms:W3CDTF">2024-07-04T05:19:00Z</dcterms:created>
  <dcterms:modified xsi:type="dcterms:W3CDTF">2024-07-04T05:19:00Z</dcterms:modified>
</cp:coreProperties>
</file>