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8F" w:rsidRPr="00C344A8" w:rsidRDefault="0060018F" w:rsidP="00C344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44A8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60018F" w:rsidRPr="00C344A8" w:rsidRDefault="0060018F" w:rsidP="00C344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44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60018F" w:rsidRPr="00C344A8" w:rsidRDefault="0060018F" w:rsidP="00C344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44A8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60018F" w:rsidRPr="00C344A8" w:rsidRDefault="0060018F" w:rsidP="00C344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018F" w:rsidRPr="00C344A8" w:rsidRDefault="0060018F" w:rsidP="00C344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 А С П О Р Я Ж Е Н И Е </w:t>
      </w:r>
    </w:p>
    <w:p w:rsidR="0060018F" w:rsidRPr="00C344A8" w:rsidRDefault="0060018F" w:rsidP="00C344A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18F" w:rsidRPr="00C344A8" w:rsidRDefault="0060018F" w:rsidP="00C344A8">
      <w:pPr>
        <w:widowControl/>
        <w:tabs>
          <w:tab w:val="left" w:pos="8145"/>
        </w:tabs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05.11.2024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280-Р</w:t>
      </w:r>
    </w:p>
    <w:p w:rsidR="0060018F" w:rsidRPr="00C344A8" w:rsidRDefault="0060018F" w:rsidP="00C344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44A8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60018F" w:rsidRPr="00C344A8" w:rsidRDefault="0060018F" w:rsidP="00C344A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4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4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4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4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4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018F" w:rsidRPr="000657CB" w:rsidRDefault="0060018F" w:rsidP="00013E2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0018F" w:rsidRDefault="0060018F" w:rsidP="00C34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A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344A8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 контрактной службы </w:t>
      </w:r>
    </w:p>
    <w:p w:rsidR="0060018F" w:rsidRPr="00C344A8" w:rsidRDefault="0060018F" w:rsidP="00C344A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Рузаевского муниципального района Республики Мордовия, утвержденный р</w:t>
      </w:r>
      <w:r w:rsidRPr="00C344A8">
        <w:rPr>
          <w:rFonts w:ascii="Times New Roman" w:hAnsi="Times New Roman" w:cs="Times New Roman"/>
          <w:b/>
          <w:sz w:val="28"/>
          <w:szCs w:val="28"/>
        </w:rPr>
        <w:t>аспоряжение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344A8">
        <w:rPr>
          <w:rFonts w:ascii="Times New Roman" w:hAnsi="Times New Roman" w:cs="Times New Roman"/>
          <w:b/>
          <w:sz w:val="28"/>
          <w:szCs w:val="28"/>
        </w:rPr>
        <w:t xml:space="preserve"> Администрации Рузаевского муниципального района Республики Мордовия от 29 декабря </w:t>
      </w:r>
      <w:smartTag w:uri="urn:schemas-microsoft-com:office:smarttags" w:element="metricconverter">
        <w:smartTagPr>
          <w:attr w:name="ProductID" w:val="2023 г"/>
        </w:smartTagPr>
        <w:r w:rsidRPr="00C344A8">
          <w:rPr>
            <w:rFonts w:ascii="Times New Roman" w:hAnsi="Times New Roman" w:cs="Times New Roman"/>
            <w:b/>
            <w:sz w:val="28"/>
            <w:szCs w:val="28"/>
          </w:rPr>
          <w:t>2023 г</w:t>
        </w:r>
      </w:smartTag>
      <w:r w:rsidRPr="00C344A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C344A8">
        <w:rPr>
          <w:rFonts w:ascii="Times New Roman" w:hAnsi="Times New Roman" w:cs="Times New Roman"/>
          <w:b/>
          <w:sz w:val="28"/>
          <w:szCs w:val="28"/>
        </w:rPr>
        <w:t xml:space="preserve"> 332-Р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18F" w:rsidRPr="000657CB" w:rsidRDefault="0060018F" w:rsidP="00013E2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18F" w:rsidRPr="000657CB" w:rsidRDefault="0060018F" w:rsidP="00D072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кадровыми изменениями в </w:t>
      </w:r>
      <w:r w:rsidRPr="00D07229">
        <w:rPr>
          <w:rFonts w:ascii="Times New Roman" w:hAnsi="Times New Roman" w:cs="Times New Roman"/>
          <w:sz w:val="28"/>
          <w:szCs w:val="28"/>
        </w:rPr>
        <w:t>Администрации 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018F" w:rsidRDefault="0060018F" w:rsidP="00D072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44A8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D07229">
        <w:rPr>
          <w:rFonts w:ascii="Times New Roman" w:hAnsi="Times New Roman" w:cs="Times New Roman"/>
          <w:sz w:val="28"/>
          <w:szCs w:val="28"/>
        </w:rPr>
        <w:t>остав контрактной службы Администрации 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229">
        <w:rPr>
          <w:rFonts w:ascii="Times New Roman" w:hAnsi="Times New Roman" w:cs="Times New Roman"/>
          <w:sz w:val="28"/>
          <w:szCs w:val="28"/>
        </w:rPr>
        <w:t>утвержденный распоряжением Администрации Рузаевского муниципального района Республики Мордови</w:t>
      </w:r>
      <w:r>
        <w:rPr>
          <w:rFonts w:ascii="Times New Roman" w:hAnsi="Times New Roman" w:cs="Times New Roman"/>
          <w:sz w:val="28"/>
          <w:szCs w:val="28"/>
        </w:rPr>
        <w:t xml:space="preserve">я от 29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>. № 332-Р, изложив его в прилагаемой редакции.</w:t>
      </w:r>
    </w:p>
    <w:p w:rsidR="0060018F" w:rsidRPr="000657CB" w:rsidRDefault="0060018F" w:rsidP="00D0722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0657C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0657CB">
        <w:rPr>
          <w:rFonts w:ascii="Calibri" w:hAnsi="Calibri" w:cs="Times New Roman"/>
          <w:sz w:val="22"/>
          <w:szCs w:val="22"/>
          <w:lang w:eastAsia="en-US"/>
        </w:rPr>
        <w:t xml:space="preserve"> </w:t>
      </w:r>
      <w:r w:rsidRPr="00446DB0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распоряжение</w:t>
      </w:r>
      <w:r w:rsidRPr="00446D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37B7E">
        <w:rPr>
          <w:rFonts w:ascii="Times New Roman" w:hAnsi="Times New Roman"/>
          <w:sz w:val="28"/>
          <w:szCs w:val="28"/>
        </w:rPr>
        <w:t>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60018F" w:rsidRPr="000657CB" w:rsidRDefault="0060018F" w:rsidP="00013E26">
      <w:pPr>
        <w:widowControl/>
        <w:tabs>
          <w:tab w:val="left" w:pos="426"/>
          <w:tab w:val="left" w:pos="567"/>
          <w:tab w:val="left" w:pos="709"/>
        </w:tabs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018F" w:rsidRPr="00D14A3E" w:rsidRDefault="0060018F" w:rsidP="00C344A8">
      <w:pPr>
        <w:rPr>
          <w:rFonts w:ascii="Times New Roman" w:hAnsi="Times New Roman" w:cs="Times New Roman"/>
          <w:sz w:val="28"/>
          <w:szCs w:val="28"/>
        </w:rPr>
      </w:pPr>
    </w:p>
    <w:p w:rsidR="0060018F" w:rsidRPr="00A87C1B" w:rsidRDefault="0060018F" w:rsidP="00C344A8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A87C1B">
        <w:rPr>
          <w:rFonts w:ascii="Times New Roman" w:hAnsi="Times New Roman" w:cs="Times New Roman"/>
          <w:sz w:val="28"/>
        </w:rPr>
        <w:t xml:space="preserve">И.о. Главы Рузаевского </w:t>
      </w:r>
    </w:p>
    <w:p w:rsidR="0060018F" w:rsidRPr="00A87C1B" w:rsidRDefault="0060018F" w:rsidP="00C344A8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A87C1B">
        <w:rPr>
          <w:rFonts w:ascii="Times New Roman" w:hAnsi="Times New Roman" w:cs="Times New Roman"/>
          <w:sz w:val="28"/>
        </w:rPr>
        <w:t xml:space="preserve">муниципального района </w:t>
      </w:r>
    </w:p>
    <w:p w:rsidR="0060018F" w:rsidRPr="00A87C1B" w:rsidRDefault="0060018F" w:rsidP="00C344A8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A87C1B">
        <w:rPr>
          <w:rFonts w:ascii="Times New Roman" w:hAnsi="Times New Roman" w:cs="Times New Roman"/>
          <w:sz w:val="28"/>
        </w:rPr>
        <w:t xml:space="preserve">Республики Мордовия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A87C1B">
        <w:rPr>
          <w:rFonts w:ascii="Times New Roman" w:hAnsi="Times New Roman" w:cs="Times New Roman"/>
          <w:sz w:val="28"/>
        </w:rPr>
        <w:t xml:space="preserve">                    </w:t>
      </w:r>
      <w:r w:rsidRPr="00A87C1B">
        <w:rPr>
          <w:rFonts w:ascii="Times New Roman" w:hAnsi="Times New Roman" w:cs="Times New Roman"/>
          <w:sz w:val="28"/>
        </w:rPr>
        <w:tab/>
      </w:r>
      <w:r w:rsidRPr="00A87C1B">
        <w:rPr>
          <w:rFonts w:ascii="Times New Roman" w:hAnsi="Times New Roman" w:cs="Times New Roman"/>
          <w:sz w:val="28"/>
        </w:rPr>
        <w:tab/>
      </w:r>
      <w:r w:rsidRPr="00A87C1B">
        <w:rPr>
          <w:rFonts w:ascii="Times New Roman" w:hAnsi="Times New Roman" w:cs="Times New Roman"/>
          <w:sz w:val="28"/>
        </w:rPr>
        <w:tab/>
        <w:t xml:space="preserve"> </w:t>
      </w:r>
      <w:r w:rsidRPr="00A87C1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87C1B">
        <w:rPr>
          <w:rFonts w:ascii="Times New Roman" w:hAnsi="Times New Roman" w:cs="Times New Roman"/>
          <w:sz w:val="28"/>
        </w:rPr>
        <w:t xml:space="preserve"> В.Г. Чавкин</w:t>
      </w:r>
    </w:p>
    <w:p w:rsidR="0060018F" w:rsidRDefault="0060018F" w:rsidP="00C344A8">
      <w:pPr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C344A8">
      <w:pPr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18F" w:rsidRPr="00713B96" w:rsidRDefault="0060018F" w:rsidP="00713B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131" w:type="dxa"/>
        <w:tblLook w:val="00A0"/>
      </w:tblPr>
      <w:tblGrid>
        <w:gridCol w:w="6204"/>
        <w:gridCol w:w="4927"/>
      </w:tblGrid>
      <w:tr w:rsidR="0060018F" w:rsidRPr="000657CB" w:rsidTr="007D6D9B">
        <w:tc>
          <w:tcPr>
            <w:tcW w:w="6204" w:type="dxa"/>
          </w:tcPr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60018F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Приложение 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ind w:left="319" w:hanging="3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 распоряжению Администрации 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Рузаевского муниципального 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района Республики Мордовия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05.11.</w:t>
            </w: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D6D9B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2024 г</w:t>
              </w:r>
            </w:smartTag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№ 280-р</w:t>
            </w:r>
          </w:p>
        </w:tc>
      </w:tr>
    </w:tbl>
    <w:p w:rsidR="0060018F" w:rsidRPr="000657CB" w:rsidRDefault="0060018F" w:rsidP="000657CB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1131" w:type="dxa"/>
        <w:tblLook w:val="00A0"/>
      </w:tblPr>
      <w:tblGrid>
        <w:gridCol w:w="6204"/>
        <w:gridCol w:w="4927"/>
      </w:tblGrid>
      <w:tr w:rsidR="0060018F" w:rsidRPr="00A70B59" w:rsidTr="007D6D9B">
        <w:tc>
          <w:tcPr>
            <w:tcW w:w="6204" w:type="dxa"/>
          </w:tcPr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«Приложение 3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 распоряжению Администрации 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Рузаевского муниципального 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района Республики Мордовия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«29»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D6D9B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2023 г</w:t>
              </w:r>
            </w:smartTag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№332-Р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(в редакции распоряжения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05.11.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D6D9B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2024 г</w:t>
              </w:r>
            </w:smartTag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№ 280-Р</w:t>
            </w:r>
            <w:r w:rsidRPr="007D6D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  <w:p w:rsidR="0060018F" w:rsidRPr="007D6D9B" w:rsidRDefault="0060018F" w:rsidP="007D6D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0018F" w:rsidRDefault="0060018F" w:rsidP="00065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18F" w:rsidRDefault="0060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18F" w:rsidRPr="00446AEF" w:rsidRDefault="0060018F" w:rsidP="00065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AEF">
        <w:rPr>
          <w:rFonts w:ascii="Times New Roman" w:hAnsi="Times New Roman" w:cs="Times New Roman"/>
          <w:sz w:val="24"/>
          <w:szCs w:val="24"/>
        </w:rPr>
        <w:t>Состав</w:t>
      </w:r>
      <w:bookmarkStart w:id="0" w:name="_GoBack"/>
      <w:bookmarkEnd w:id="0"/>
    </w:p>
    <w:p w:rsidR="0060018F" w:rsidRPr="00446AEF" w:rsidRDefault="0060018F" w:rsidP="00065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AEF">
        <w:rPr>
          <w:rFonts w:ascii="Times New Roman" w:hAnsi="Times New Roman" w:cs="Times New Roman"/>
          <w:sz w:val="24"/>
          <w:szCs w:val="24"/>
        </w:rPr>
        <w:t>контрактной службы Администрации</w:t>
      </w:r>
    </w:p>
    <w:p w:rsidR="0060018F" w:rsidRPr="00446AEF" w:rsidRDefault="0060018F" w:rsidP="00065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AEF"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 Республики Мордовия</w:t>
      </w:r>
    </w:p>
    <w:p w:rsidR="0060018F" w:rsidRPr="00446AEF" w:rsidRDefault="0060018F" w:rsidP="00065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18F" w:rsidRPr="00446AEF" w:rsidRDefault="0060018F" w:rsidP="000657CB">
      <w:pPr>
        <w:widowControl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6443" w:type="dxa"/>
        <w:tblInd w:w="108" w:type="dxa"/>
        <w:tblLayout w:type="fixed"/>
        <w:tblLook w:val="0000"/>
      </w:tblPr>
      <w:tblGrid>
        <w:gridCol w:w="4253"/>
        <w:gridCol w:w="850"/>
        <w:gridCol w:w="11340"/>
      </w:tblGrid>
      <w:tr w:rsidR="0060018F" w:rsidRPr="00446AEF" w:rsidTr="00337B7E">
        <w:tc>
          <w:tcPr>
            <w:tcW w:w="4253" w:type="dxa"/>
          </w:tcPr>
          <w:p w:rsidR="0060018F" w:rsidRPr="002C4744" w:rsidRDefault="0060018F" w:rsidP="002C4744">
            <w:pPr>
              <w:pStyle w:val="ListParagraph"/>
              <w:numPr>
                <w:ilvl w:val="0"/>
                <w:numId w:val="2"/>
              </w:numPr>
              <w:ind w:left="-10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заместитель Главы Рузаевского муниципального района</w:t>
            </w:r>
          </w:p>
        </w:tc>
        <w:tc>
          <w:tcPr>
            <w:tcW w:w="850" w:type="dxa"/>
          </w:tcPr>
          <w:p w:rsidR="0060018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60018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>уководитель контрактной службы</w:t>
            </w:r>
          </w:p>
          <w:p w:rsidR="0060018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Рузаевского муниципального </w:t>
            </w:r>
          </w:p>
          <w:p w:rsidR="0060018F" w:rsidRPr="00446AE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>района Республики Мордовия;</w:t>
            </w:r>
          </w:p>
          <w:p w:rsidR="0060018F" w:rsidRPr="00446AEF" w:rsidRDefault="0060018F" w:rsidP="002C4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8F" w:rsidRPr="00446AEF" w:rsidTr="00337B7E">
        <w:tc>
          <w:tcPr>
            <w:tcW w:w="4253" w:type="dxa"/>
          </w:tcPr>
          <w:p w:rsidR="0060018F" w:rsidRPr="002C4744" w:rsidRDefault="0060018F" w:rsidP="002C4744">
            <w:pPr>
              <w:pStyle w:val="ListParagraph"/>
              <w:numPr>
                <w:ilvl w:val="0"/>
                <w:numId w:val="2"/>
              </w:numPr>
              <w:ind w:left="-10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района по строительству и перспективному развитию </w:t>
            </w:r>
          </w:p>
        </w:tc>
        <w:tc>
          <w:tcPr>
            <w:tcW w:w="850" w:type="dxa"/>
          </w:tcPr>
          <w:p w:rsidR="0060018F" w:rsidRPr="00446AE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60018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60018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контрактной службы Администрации </w:t>
            </w:r>
          </w:p>
          <w:p w:rsidR="0060018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 xml:space="preserve">Рузаевского муниципального района </w:t>
            </w:r>
          </w:p>
          <w:p w:rsidR="0060018F" w:rsidRPr="00446AE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>Республики Мордовия;</w:t>
            </w:r>
          </w:p>
          <w:p w:rsidR="0060018F" w:rsidRPr="00446AEF" w:rsidRDefault="0060018F" w:rsidP="002C4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8F" w:rsidRPr="00446AEF" w:rsidTr="00337B7E">
        <w:tc>
          <w:tcPr>
            <w:tcW w:w="4253" w:type="dxa"/>
          </w:tcPr>
          <w:p w:rsidR="0060018F" w:rsidRPr="00446AEF" w:rsidRDefault="0060018F" w:rsidP="002C4744">
            <w:pPr>
              <w:ind w:left="-10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8F" w:rsidRPr="002C4744" w:rsidRDefault="0060018F" w:rsidP="002C4744">
            <w:pPr>
              <w:pStyle w:val="ListParagraph"/>
              <w:numPr>
                <w:ilvl w:val="0"/>
                <w:numId w:val="2"/>
              </w:numPr>
              <w:ind w:left="-10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4744">
              <w:rPr>
                <w:rFonts w:ascii="Times New Roman" w:hAnsi="Times New Roman" w:cs="Times New Roman"/>
                <w:sz w:val="24"/>
                <w:szCs w:val="24"/>
              </w:rPr>
              <w:t>онсультант управления муниципального заказа, строительства и целевых программ</w:t>
            </w:r>
          </w:p>
          <w:p w:rsidR="0060018F" w:rsidRPr="00446AEF" w:rsidRDefault="0060018F" w:rsidP="002C4744">
            <w:pPr>
              <w:ind w:left="-10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18F" w:rsidRPr="00446AEF" w:rsidRDefault="0060018F" w:rsidP="002C4744">
            <w:pPr>
              <w:ind w:left="-10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60018F" w:rsidRPr="00446AEF" w:rsidRDefault="0060018F" w:rsidP="002C4744">
            <w:pPr>
              <w:ind w:left="-10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8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контрактной службы </w:t>
            </w:r>
          </w:p>
          <w:p w:rsidR="0060018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Рузаевского </w:t>
            </w:r>
          </w:p>
          <w:p w:rsidR="0060018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60018F" w:rsidRPr="00446AEF" w:rsidRDefault="0060018F" w:rsidP="002C4744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F"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60018F" w:rsidRPr="00446AEF" w:rsidRDefault="0060018F" w:rsidP="00337B7E">
            <w:pPr>
              <w:ind w:left="-105" w:firstLine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18F" w:rsidRDefault="0060018F" w:rsidP="002C47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18F" w:rsidRPr="00446AEF" w:rsidRDefault="0060018F" w:rsidP="002C47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AEF">
        <w:rPr>
          <w:rFonts w:ascii="Times New Roman" w:hAnsi="Times New Roman" w:cs="Times New Roman"/>
          <w:sz w:val="24"/>
          <w:szCs w:val="24"/>
        </w:rPr>
        <w:t>Работники контрактной службы</w:t>
      </w:r>
      <w:r w:rsidRPr="00446AEF">
        <w:rPr>
          <w:sz w:val="24"/>
          <w:szCs w:val="24"/>
        </w:rPr>
        <w:t xml:space="preserve"> </w:t>
      </w:r>
      <w:r w:rsidRPr="00446AEF">
        <w:rPr>
          <w:rFonts w:ascii="Times New Roman" w:hAnsi="Times New Roman" w:cs="Times New Roman"/>
          <w:sz w:val="24"/>
          <w:szCs w:val="24"/>
        </w:rPr>
        <w:t xml:space="preserve">Администрации Рузаевского муниципального района Республики Мордовия: </w:t>
      </w:r>
    </w:p>
    <w:p w:rsidR="0060018F" w:rsidRPr="00446AEF" w:rsidRDefault="0060018F" w:rsidP="002C47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</w:t>
      </w:r>
      <w:r w:rsidRPr="00446AEF">
        <w:rPr>
          <w:rFonts w:ascii="Times New Roman" w:hAnsi="Times New Roman" w:cs="Times New Roman"/>
          <w:sz w:val="24"/>
          <w:szCs w:val="24"/>
        </w:rPr>
        <w:t>аместитель Главы района - начальник финансового управления;</w:t>
      </w:r>
    </w:p>
    <w:p w:rsidR="0060018F" w:rsidRPr="00446AEF" w:rsidRDefault="0060018F" w:rsidP="002C47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Pr="00446AEF">
        <w:rPr>
          <w:rFonts w:ascii="Times New Roman" w:hAnsi="Times New Roman" w:cs="Times New Roman"/>
          <w:sz w:val="24"/>
          <w:szCs w:val="24"/>
        </w:rPr>
        <w:t>ачальник управления общественной безопасности Администрации Рузаевского муниципального района Республики Мордовия;</w:t>
      </w:r>
    </w:p>
    <w:p w:rsidR="0060018F" w:rsidRPr="00446AEF" w:rsidRDefault="0060018F" w:rsidP="002C47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</w:t>
      </w:r>
      <w:r w:rsidRPr="00446AEF">
        <w:rPr>
          <w:rFonts w:ascii="Times New Roman" w:hAnsi="Times New Roman" w:cs="Times New Roman"/>
          <w:sz w:val="24"/>
          <w:szCs w:val="24"/>
        </w:rPr>
        <w:t>ачальник отдела – главный бухгалтер Администрации Рузаевского муниципального района Республики Мордовия;</w:t>
      </w:r>
    </w:p>
    <w:p w:rsidR="0060018F" w:rsidRPr="00446AEF" w:rsidRDefault="0060018F" w:rsidP="002C47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Консультант</w:t>
      </w:r>
      <w:r w:rsidRPr="00446AEF">
        <w:rPr>
          <w:rFonts w:ascii="Times New Roman" w:hAnsi="Times New Roman" w:cs="Times New Roman"/>
          <w:sz w:val="24"/>
          <w:szCs w:val="24"/>
        </w:rPr>
        <w:t xml:space="preserve"> юридического управления</w:t>
      </w:r>
      <w:r w:rsidRPr="00446AEF">
        <w:rPr>
          <w:sz w:val="24"/>
          <w:szCs w:val="24"/>
        </w:rPr>
        <w:t xml:space="preserve"> </w:t>
      </w:r>
      <w:r w:rsidRPr="00446AEF">
        <w:rPr>
          <w:rFonts w:ascii="Times New Roman" w:hAnsi="Times New Roman" w:cs="Times New Roman"/>
          <w:sz w:val="24"/>
          <w:szCs w:val="24"/>
        </w:rPr>
        <w:t>Администрации Рузаевского муниципального района Республики Мордовия.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0018F" w:rsidRDefault="0060018F" w:rsidP="002C474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0018F" w:rsidSect="00E629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11B"/>
    <w:multiLevelType w:val="hybridMultilevel"/>
    <w:tmpl w:val="FEC6A5C8"/>
    <w:lvl w:ilvl="0" w:tplc="8012C856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EE8121A"/>
    <w:multiLevelType w:val="hybridMultilevel"/>
    <w:tmpl w:val="B54A70C2"/>
    <w:lvl w:ilvl="0" w:tplc="6194FF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3FE"/>
    <w:rsid w:val="00013E26"/>
    <w:rsid w:val="00036341"/>
    <w:rsid w:val="000657CB"/>
    <w:rsid w:val="00164643"/>
    <w:rsid w:val="00180491"/>
    <w:rsid w:val="001866DC"/>
    <w:rsid w:val="001D55FE"/>
    <w:rsid w:val="0026652D"/>
    <w:rsid w:val="002A4149"/>
    <w:rsid w:val="002A4F4E"/>
    <w:rsid w:val="002C4744"/>
    <w:rsid w:val="00317AFD"/>
    <w:rsid w:val="00337B7E"/>
    <w:rsid w:val="003A3B8D"/>
    <w:rsid w:val="003B3588"/>
    <w:rsid w:val="00446AEF"/>
    <w:rsid w:val="00446DB0"/>
    <w:rsid w:val="004513FE"/>
    <w:rsid w:val="0052248C"/>
    <w:rsid w:val="005436BF"/>
    <w:rsid w:val="00556AE9"/>
    <w:rsid w:val="005662A4"/>
    <w:rsid w:val="00585027"/>
    <w:rsid w:val="005A7269"/>
    <w:rsid w:val="005A7B52"/>
    <w:rsid w:val="0060018F"/>
    <w:rsid w:val="006807F7"/>
    <w:rsid w:val="006D2FCE"/>
    <w:rsid w:val="00713B96"/>
    <w:rsid w:val="00736343"/>
    <w:rsid w:val="00765C19"/>
    <w:rsid w:val="007D6D9B"/>
    <w:rsid w:val="00806451"/>
    <w:rsid w:val="00935463"/>
    <w:rsid w:val="00994A60"/>
    <w:rsid w:val="009961C3"/>
    <w:rsid w:val="009A4D56"/>
    <w:rsid w:val="00A70B59"/>
    <w:rsid w:val="00A76809"/>
    <w:rsid w:val="00A87C1B"/>
    <w:rsid w:val="00A87F22"/>
    <w:rsid w:val="00AF12F5"/>
    <w:rsid w:val="00B1232F"/>
    <w:rsid w:val="00B90217"/>
    <w:rsid w:val="00BA11E6"/>
    <w:rsid w:val="00C344A8"/>
    <w:rsid w:val="00C362FD"/>
    <w:rsid w:val="00C831DE"/>
    <w:rsid w:val="00CD66FA"/>
    <w:rsid w:val="00D07229"/>
    <w:rsid w:val="00D14A3E"/>
    <w:rsid w:val="00D424E7"/>
    <w:rsid w:val="00D91813"/>
    <w:rsid w:val="00DE46D3"/>
    <w:rsid w:val="00E11AFE"/>
    <w:rsid w:val="00E13AC0"/>
    <w:rsid w:val="00E17A46"/>
    <w:rsid w:val="00E6297A"/>
    <w:rsid w:val="00F63384"/>
    <w:rsid w:val="00F70CF4"/>
    <w:rsid w:val="00FC515E"/>
    <w:rsid w:val="00FC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3E26"/>
    <w:rPr>
      <w:rFonts w:cs="Times New Roman"/>
      <w:color w:val="333300"/>
      <w:u w:val="single"/>
      <w:effect w:val="none"/>
    </w:rPr>
  </w:style>
  <w:style w:type="character" w:customStyle="1" w:styleId="a">
    <w:name w:val="Цветовое выделение"/>
    <w:uiPriority w:val="99"/>
    <w:rsid w:val="00013E26"/>
    <w:rPr>
      <w:b/>
      <w:color w:val="000080"/>
      <w:sz w:val="20"/>
    </w:rPr>
  </w:style>
  <w:style w:type="character" w:styleId="Strong">
    <w:name w:val="Strong"/>
    <w:basedOn w:val="DefaultParagraphFont"/>
    <w:uiPriority w:val="99"/>
    <w:qFormat/>
    <w:rsid w:val="00013E26"/>
    <w:rPr>
      <w:rFonts w:cs="Times New Roman"/>
      <w:b/>
    </w:rPr>
  </w:style>
  <w:style w:type="character" w:customStyle="1" w:styleId="s10">
    <w:name w:val="s_10"/>
    <w:uiPriority w:val="99"/>
    <w:rsid w:val="00013E26"/>
  </w:style>
  <w:style w:type="paragraph" w:styleId="NoSpacing">
    <w:name w:val="No Spacing"/>
    <w:uiPriority w:val="99"/>
    <w:qFormat/>
    <w:rsid w:val="00013E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70C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3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588"/>
    <w:rPr>
      <w:rFonts w:ascii="Tahoma" w:hAnsi="Tahoma" w:cs="Tahoma"/>
      <w:sz w:val="16"/>
      <w:szCs w:val="16"/>
      <w:lang w:eastAsia="ru-RU"/>
    </w:rPr>
  </w:style>
  <w:style w:type="character" w:customStyle="1" w:styleId="grey-main-light">
    <w:name w:val="grey-main-light"/>
    <w:basedOn w:val="DefaultParagraphFont"/>
    <w:uiPriority w:val="99"/>
    <w:rsid w:val="00736343"/>
    <w:rPr>
      <w:rFonts w:cs="Times New Roman"/>
    </w:rPr>
  </w:style>
  <w:style w:type="paragraph" w:styleId="NormalWeb">
    <w:name w:val="Normal (Web)"/>
    <w:basedOn w:val="Normal"/>
    <w:uiPriority w:val="99"/>
    <w:rsid w:val="00BA1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E4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386</Words>
  <Characters>2206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Юлин Александр Николаевич</dc:creator>
  <cp:keywords/>
  <dc:description/>
  <cp:lastModifiedBy>1</cp:lastModifiedBy>
  <cp:revision>2</cp:revision>
  <cp:lastPrinted>2024-11-02T12:37:00Z</cp:lastPrinted>
  <dcterms:created xsi:type="dcterms:W3CDTF">2024-11-05T12:22:00Z</dcterms:created>
  <dcterms:modified xsi:type="dcterms:W3CDTF">2024-11-05T12:22:00Z</dcterms:modified>
</cp:coreProperties>
</file>