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CD" w:rsidRPr="0007694D" w:rsidRDefault="00F578CD" w:rsidP="00B66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АДМИНИСТРАЦИЯ РУЗАЕВСКОГО</w:t>
      </w:r>
    </w:p>
    <w:p w:rsidR="00F578CD" w:rsidRPr="0007694D" w:rsidRDefault="00F578CD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МУНИЦИПАЛЬНОГО РАЙОНА</w:t>
      </w:r>
    </w:p>
    <w:p w:rsidR="00F578CD" w:rsidRDefault="00F578CD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94D">
        <w:rPr>
          <w:rFonts w:ascii="Times New Roman" w:hAnsi="Times New Roman"/>
          <w:sz w:val="28"/>
          <w:szCs w:val="28"/>
        </w:rPr>
        <w:t>РЕСПУБЛИКИ МОРДОВИЯ</w:t>
      </w:r>
    </w:p>
    <w:p w:rsidR="00F578CD" w:rsidRDefault="00F578CD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8CD" w:rsidRPr="001B7583" w:rsidRDefault="00F578CD" w:rsidP="000769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</w:t>
      </w:r>
      <w:r w:rsidRPr="001B7583">
        <w:rPr>
          <w:rFonts w:ascii="Times New Roman" w:hAnsi="Times New Roman"/>
          <w:b/>
          <w:sz w:val="32"/>
          <w:szCs w:val="32"/>
        </w:rPr>
        <w:t>ЕНИЕ</w:t>
      </w:r>
    </w:p>
    <w:p w:rsidR="00F578CD" w:rsidRDefault="00F578CD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Default="00F578CD" w:rsidP="00076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Pr="002739B3" w:rsidRDefault="00F578CD" w:rsidP="00273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11.06.2024 </w:t>
      </w:r>
      <w:r w:rsidRPr="002739B3">
        <w:rPr>
          <w:rFonts w:ascii="Times New Roman" w:hAnsi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243</w:t>
      </w:r>
    </w:p>
    <w:p w:rsidR="00F578CD" w:rsidRDefault="00F578CD" w:rsidP="000769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8CD" w:rsidRDefault="00F578CD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Рузаевка</w:t>
      </w:r>
    </w:p>
    <w:p w:rsidR="00F578CD" w:rsidRDefault="00F578CD" w:rsidP="00076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8CD" w:rsidRDefault="00F578CD" w:rsidP="00897D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94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Совещательном органе при Главе Рузаевского муниципального района Республики Мордовия, функции которого включают рассмотрение вопросов содействия реализации инвестиционных проектов </w:t>
      </w:r>
    </w:p>
    <w:p w:rsidR="00F578CD" w:rsidRDefault="00F578CD" w:rsidP="00E37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Pr="00BD28AB" w:rsidRDefault="00F578CD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Приказа</w:t>
      </w:r>
      <w:r w:rsidRPr="00F96CEC">
        <w:rPr>
          <w:rFonts w:ascii="Times New Roman" w:hAnsi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 сентября </w:t>
      </w:r>
      <w:smartTag w:uri="urn:schemas-microsoft-com:office:smarttags" w:element="metricconverter">
        <w:smartTagPr>
          <w:attr w:name="ProductID" w:val="2021 г"/>
        </w:smartTagPr>
        <w:r w:rsidRPr="00F96CEC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F96CE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№ 591 «</w:t>
      </w:r>
      <w:r w:rsidRPr="00F85D6A">
        <w:rPr>
          <w:rFonts w:ascii="Times New Roman" w:hAnsi="Times New Roman"/>
          <w:sz w:val="28"/>
          <w:szCs w:val="28"/>
          <w:lang w:eastAsia="ru-RU"/>
        </w:rPr>
        <w:t>О</w:t>
      </w:r>
      <w:r w:rsidRPr="00F96CEC">
        <w:rPr>
          <w:rFonts w:ascii="Times New Roman" w:hAnsi="Times New Roman"/>
          <w:sz w:val="28"/>
          <w:szCs w:val="28"/>
          <w:lang w:eastAsia="ru-RU"/>
        </w:rPr>
        <w:t xml:space="preserve"> системе поддержки новых </w:t>
      </w:r>
      <w:r w:rsidRPr="00BD28AB">
        <w:rPr>
          <w:rFonts w:ascii="Times New Roman" w:hAnsi="Times New Roman"/>
          <w:sz w:val="28"/>
          <w:szCs w:val="28"/>
          <w:lang w:eastAsia="ru-RU"/>
        </w:rPr>
        <w:t>инвестиционных проектов в субъектах Российской Федерации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D28AB">
        <w:rPr>
          <w:rFonts w:ascii="Times New Roman" w:hAnsi="Times New Roman"/>
          <w:sz w:val="28"/>
          <w:szCs w:val="28"/>
          <w:lang w:eastAsia="ru-RU"/>
        </w:rPr>
        <w:t>Региональный инвестиционный стандарт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D28A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», Приказа</w:t>
      </w:r>
      <w:r w:rsidRPr="00BD28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Министерства экономического развития Российской Федерации от 26 сентября</w:t>
      </w:r>
      <w:r w:rsidRPr="00BD28AB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BD28AB">
          <w:rPr>
            <w:rFonts w:ascii="Times New Roman" w:hAnsi="Times New Roman"/>
            <w:sz w:val="28"/>
            <w:szCs w:val="28"/>
            <w:lang w:eastAsia="ru-RU"/>
          </w:rPr>
          <w:t>2023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BD28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D28AB">
        <w:rPr>
          <w:rFonts w:ascii="Times New Roman" w:hAnsi="Times New Roman"/>
          <w:sz w:val="28"/>
          <w:szCs w:val="28"/>
          <w:lang w:eastAsia="ru-RU"/>
        </w:rPr>
        <w:t xml:space="preserve"> 672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D28AB">
        <w:rPr>
          <w:rFonts w:ascii="Times New Roman" w:hAnsi="Times New Roman"/>
          <w:sz w:val="28"/>
          <w:szCs w:val="28"/>
          <w:lang w:eastAsia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D28AB">
        <w:rPr>
          <w:rFonts w:ascii="Times New Roman" w:hAnsi="Times New Roman"/>
          <w:sz w:val="28"/>
          <w:szCs w:val="28"/>
          <w:lang w:eastAsia="ru-RU"/>
        </w:rPr>
        <w:t>Региональный инвестиционный стандарт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D28A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D28AB">
        <w:rPr>
          <w:rFonts w:ascii="Times New Roman" w:hAnsi="Times New Roman"/>
          <w:sz w:val="28"/>
          <w:szCs w:val="28"/>
          <w:lang w:eastAsia="ru-RU"/>
        </w:rPr>
        <w:t>, Администрация Рузаевского муниципального района Республики Мордовия постановляет:</w:t>
      </w:r>
    </w:p>
    <w:p w:rsidR="00F578CD" w:rsidRDefault="00F578CD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8AB">
        <w:rPr>
          <w:rFonts w:ascii="Times New Roman" w:hAnsi="Times New Roman"/>
          <w:sz w:val="28"/>
          <w:szCs w:val="28"/>
          <w:lang w:eastAsia="ru-RU"/>
        </w:rPr>
        <w:t>1. Утвердить Положение</w:t>
      </w:r>
      <w:r w:rsidRPr="00BD28AB">
        <w:rPr>
          <w:rFonts w:ascii="Times New Roman" w:hAnsi="Times New Roman"/>
          <w:sz w:val="28"/>
          <w:szCs w:val="28"/>
        </w:rPr>
        <w:t xml:space="preserve"> о Совещательном органе при Главе</w:t>
      </w:r>
      <w:r>
        <w:rPr>
          <w:rFonts w:ascii="Times New Roman" w:hAnsi="Times New Roman"/>
          <w:sz w:val="28"/>
          <w:szCs w:val="28"/>
        </w:rPr>
        <w:t xml:space="preserve"> Рузаевского муниципального района Республики Мордовия, функции которого включают рассмотрение вопросов содействие реализации инвестиционных проектов, согласно приложению 1 к настоящему постановлению.</w:t>
      </w:r>
    </w:p>
    <w:p w:rsidR="00F578CD" w:rsidRDefault="00F578CD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735B">
        <w:rPr>
          <w:rFonts w:ascii="Times New Roman" w:hAnsi="Times New Roman"/>
          <w:sz w:val="28"/>
          <w:szCs w:val="28"/>
        </w:rPr>
        <w:t xml:space="preserve">Утвердить состав Совещательного органа при Главе </w:t>
      </w:r>
      <w:r>
        <w:rPr>
          <w:rFonts w:ascii="Times New Roman" w:hAnsi="Times New Roman"/>
          <w:sz w:val="28"/>
          <w:szCs w:val="28"/>
        </w:rPr>
        <w:t>Рузае</w:t>
      </w:r>
      <w:r w:rsidRPr="009B735B">
        <w:rPr>
          <w:rFonts w:ascii="Times New Roman" w:hAnsi="Times New Roman"/>
          <w:sz w:val="28"/>
          <w:szCs w:val="28"/>
        </w:rPr>
        <w:t>вского муниципального района Республики Мордовия</w:t>
      </w:r>
      <w:r w:rsidRPr="00EC7A34">
        <w:rPr>
          <w:rFonts w:ascii="Times New Roman" w:hAnsi="Times New Roman"/>
          <w:b/>
          <w:sz w:val="28"/>
          <w:szCs w:val="28"/>
        </w:rPr>
        <w:t xml:space="preserve">, </w:t>
      </w:r>
      <w:r w:rsidRPr="00EC7A34">
        <w:rPr>
          <w:rFonts w:ascii="Times New Roman" w:hAnsi="Times New Roman"/>
          <w:sz w:val="28"/>
          <w:szCs w:val="28"/>
        </w:rPr>
        <w:t>функции которого включают рассмотрение вопросов содействия реализации инвестиционных проектов,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F578CD" w:rsidRPr="00497BD9" w:rsidRDefault="00F578CD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97BD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 w:rsidRPr="00497BD9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района – н</w:t>
      </w:r>
      <w:r w:rsidRPr="00497BD9">
        <w:rPr>
          <w:rFonts w:ascii="Times New Roman" w:hAnsi="Times New Roman"/>
          <w:sz w:val="28"/>
          <w:szCs w:val="28"/>
        </w:rPr>
        <w:t xml:space="preserve">ачальника управления </w:t>
      </w:r>
      <w:r>
        <w:rPr>
          <w:rFonts w:ascii="Times New Roman" w:hAnsi="Times New Roman"/>
          <w:sz w:val="28"/>
          <w:szCs w:val="28"/>
        </w:rPr>
        <w:t xml:space="preserve">поддержки ТОСЭР, предпринимательства и торговли. </w:t>
      </w:r>
    </w:p>
    <w:p w:rsidR="00F578CD" w:rsidRPr="00497BD9" w:rsidRDefault="00F578CD" w:rsidP="00745B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120A4">
        <w:rPr>
          <w:rFonts w:ascii="Times New Roman" w:hAnsi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120A4">
        <w:rPr>
          <w:rFonts w:ascii="Times New Roman" w:hAnsi="Times New Roman"/>
          <w:sz w:val="28"/>
          <w:szCs w:val="28"/>
        </w:rPr>
        <w:t>.</w:t>
      </w:r>
    </w:p>
    <w:p w:rsidR="00F578CD" w:rsidRPr="00B7746F" w:rsidRDefault="00F578CD" w:rsidP="00F37E7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78CD" w:rsidRDefault="00F578CD" w:rsidP="00CC7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Рузаевского муниципального</w:t>
      </w:r>
      <w:r w:rsidRPr="00F37E7E">
        <w:rPr>
          <w:rFonts w:ascii="Times New Roman" w:hAnsi="Times New Roman"/>
          <w:sz w:val="28"/>
          <w:szCs w:val="28"/>
        </w:rPr>
        <w:t xml:space="preserve"> района</w:t>
      </w:r>
    </w:p>
    <w:p w:rsidR="00F578CD" w:rsidRPr="00EC7A34" w:rsidRDefault="00F578CD" w:rsidP="00EC7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А.Б. Юткин</w:t>
      </w:r>
    </w:p>
    <w:p w:rsidR="00F578CD" w:rsidRPr="00EC7A34" w:rsidRDefault="00F578CD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bookmarkStart w:id="0" w:name="_GoBack"/>
      <w:bookmarkEnd w:id="0"/>
      <w:r w:rsidRPr="00EC7A34">
        <w:rPr>
          <w:rFonts w:ascii="Times New Roman" w:hAnsi="Times New Roman"/>
          <w:sz w:val="28"/>
          <w:szCs w:val="28"/>
        </w:rPr>
        <w:t xml:space="preserve"> 1</w:t>
      </w:r>
    </w:p>
    <w:p w:rsidR="00F578CD" w:rsidRDefault="00F578CD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7120A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578CD" w:rsidRDefault="00F578CD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7120A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78CD" w:rsidRPr="007120A4" w:rsidRDefault="00F578CD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578CD" w:rsidRPr="007120A4" w:rsidRDefault="00F578CD" w:rsidP="007120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11.06.</w:t>
      </w:r>
      <w:r w:rsidRPr="007120A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0A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243</w:t>
      </w:r>
    </w:p>
    <w:p w:rsidR="00F578CD" w:rsidRDefault="00F57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8CD" w:rsidRDefault="00F578CD" w:rsidP="008D4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С</w:t>
      </w:r>
      <w:r w:rsidRPr="00E52E34">
        <w:rPr>
          <w:rFonts w:ascii="Times New Roman" w:hAnsi="Times New Roman"/>
          <w:b/>
          <w:sz w:val="28"/>
          <w:szCs w:val="28"/>
        </w:rPr>
        <w:t>овещательном органе при Главе Рузаевского муниципального района Республики Мордовия, функции которого включают рассмотрение вопросов содействие реализации инвестиционных проектов</w:t>
      </w:r>
    </w:p>
    <w:p w:rsidR="00F578CD" w:rsidRDefault="00F578CD" w:rsidP="00712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Default="00F578CD" w:rsidP="00E52E34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578CD" w:rsidRDefault="00F578CD" w:rsidP="00E5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E3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Совещательный орган при Г</w:t>
      </w:r>
      <w:r w:rsidRPr="00E52E34">
        <w:rPr>
          <w:rFonts w:ascii="Times New Roman" w:hAnsi="Times New Roman"/>
          <w:sz w:val="28"/>
          <w:szCs w:val="28"/>
        </w:rPr>
        <w:t>лаве Рузаевского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E34">
        <w:rPr>
          <w:rFonts w:ascii="Times New Roman" w:hAnsi="Times New Roman"/>
          <w:sz w:val="28"/>
          <w:szCs w:val="28"/>
        </w:rPr>
        <w:t>муниципального района Республики Морд</w:t>
      </w:r>
      <w:r>
        <w:rPr>
          <w:rFonts w:ascii="Times New Roman" w:hAnsi="Times New Roman"/>
          <w:sz w:val="28"/>
          <w:szCs w:val="28"/>
        </w:rPr>
        <w:t xml:space="preserve">овия, функции которого включают </w:t>
      </w:r>
      <w:r w:rsidRPr="00E52E34">
        <w:rPr>
          <w:rFonts w:ascii="Times New Roman" w:hAnsi="Times New Roman"/>
          <w:sz w:val="28"/>
          <w:szCs w:val="28"/>
        </w:rPr>
        <w:t>рассмотрение вопросов содействие реа</w:t>
      </w:r>
      <w:r>
        <w:rPr>
          <w:rFonts w:ascii="Times New Roman" w:hAnsi="Times New Roman"/>
          <w:sz w:val="28"/>
          <w:szCs w:val="28"/>
        </w:rPr>
        <w:t xml:space="preserve">лизации инвестиционных проектов </w:t>
      </w:r>
      <w:r w:rsidRPr="00EC7A34">
        <w:rPr>
          <w:rFonts w:ascii="Times New Roman" w:hAnsi="Times New Roman"/>
          <w:sz w:val="28"/>
          <w:szCs w:val="28"/>
        </w:rPr>
        <w:t>(далее - Совет)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E34">
        <w:rPr>
          <w:rFonts w:ascii="Times New Roman" w:hAnsi="Times New Roman"/>
          <w:sz w:val="28"/>
          <w:szCs w:val="28"/>
        </w:rPr>
        <w:t>является постоянно дейст</w:t>
      </w:r>
      <w:r>
        <w:rPr>
          <w:rFonts w:ascii="Times New Roman" w:hAnsi="Times New Roman"/>
          <w:sz w:val="28"/>
          <w:szCs w:val="28"/>
        </w:rPr>
        <w:t xml:space="preserve">вующим совещательным органом по </w:t>
      </w:r>
      <w:r w:rsidRPr="00E52E34">
        <w:rPr>
          <w:rFonts w:ascii="Times New Roman" w:hAnsi="Times New Roman"/>
          <w:sz w:val="28"/>
          <w:szCs w:val="28"/>
        </w:rPr>
        <w:t>экономическому и социальному развитию на террито</w:t>
      </w:r>
      <w:r>
        <w:rPr>
          <w:rFonts w:ascii="Times New Roman" w:hAnsi="Times New Roman"/>
          <w:sz w:val="28"/>
          <w:szCs w:val="28"/>
        </w:rPr>
        <w:t xml:space="preserve">рии Рузаевского </w:t>
      </w:r>
      <w:r w:rsidRPr="00E52E34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F578CD" w:rsidRDefault="00F578CD" w:rsidP="00E5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E34">
        <w:rPr>
          <w:rFonts w:ascii="Times New Roman" w:hAnsi="Times New Roman"/>
          <w:sz w:val="28"/>
          <w:szCs w:val="28"/>
        </w:rPr>
        <w:t>Совет образова</w:t>
      </w:r>
      <w:r>
        <w:rPr>
          <w:rFonts w:ascii="Times New Roman" w:hAnsi="Times New Roman"/>
          <w:sz w:val="28"/>
          <w:szCs w:val="28"/>
        </w:rPr>
        <w:t xml:space="preserve">н для обеспечения практического </w:t>
      </w:r>
      <w:r w:rsidRPr="00E52E34">
        <w:rPr>
          <w:rFonts w:ascii="Times New Roman" w:hAnsi="Times New Roman"/>
          <w:sz w:val="28"/>
          <w:szCs w:val="28"/>
        </w:rPr>
        <w:t>взаимодействия органами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Рузаевском </w:t>
      </w:r>
      <w:r w:rsidRPr="00E52E34">
        <w:rPr>
          <w:rFonts w:ascii="Times New Roman" w:hAnsi="Times New Roman"/>
          <w:sz w:val="28"/>
          <w:szCs w:val="28"/>
        </w:rPr>
        <w:t>муниципальном районе и хозяйс</w:t>
      </w:r>
      <w:r>
        <w:rPr>
          <w:rFonts w:ascii="Times New Roman" w:hAnsi="Times New Roman"/>
          <w:sz w:val="28"/>
          <w:szCs w:val="28"/>
        </w:rPr>
        <w:t xml:space="preserve">твующими субъектами, субъектами </w:t>
      </w:r>
      <w:r w:rsidRPr="00E52E34">
        <w:rPr>
          <w:rFonts w:ascii="Times New Roman" w:hAnsi="Times New Roman"/>
          <w:sz w:val="28"/>
          <w:szCs w:val="28"/>
        </w:rPr>
        <w:t>предпринимательской деятельности с целью выработк</w:t>
      </w:r>
      <w:r>
        <w:rPr>
          <w:rFonts w:ascii="Times New Roman" w:hAnsi="Times New Roman"/>
          <w:sz w:val="28"/>
          <w:szCs w:val="28"/>
        </w:rPr>
        <w:t xml:space="preserve">и предложений по </w:t>
      </w:r>
      <w:r w:rsidRPr="00E52E34">
        <w:rPr>
          <w:rFonts w:ascii="Times New Roman" w:hAnsi="Times New Roman"/>
          <w:sz w:val="28"/>
          <w:szCs w:val="28"/>
        </w:rPr>
        <w:t>вопросам формирования и реализации гос</w:t>
      </w:r>
      <w:r>
        <w:rPr>
          <w:rFonts w:ascii="Times New Roman" w:hAnsi="Times New Roman"/>
          <w:sz w:val="28"/>
          <w:szCs w:val="28"/>
        </w:rPr>
        <w:t xml:space="preserve">ударственной политики в области </w:t>
      </w:r>
      <w:r w:rsidRPr="00E52E34">
        <w:rPr>
          <w:rFonts w:ascii="Times New Roman" w:hAnsi="Times New Roman"/>
          <w:sz w:val="28"/>
          <w:szCs w:val="28"/>
        </w:rPr>
        <w:t xml:space="preserve">экономического и социального развития, </w:t>
      </w:r>
      <w:r>
        <w:rPr>
          <w:rFonts w:ascii="Times New Roman" w:hAnsi="Times New Roman"/>
          <w:sz w:val="28"/>
          <w:szCs w:val="28"/>
        </w:rPr>
        <w:t xml:space="preserve">созданию эффективных механизмов </w:t>
      </w:r>
      <w:r w:rsidRPr="00E52E34">
        <w:rPr>
          <w:rFonts w:ascii="Times New Roman" w:hAnsi="Times New Roman"/>
          <w:sz w:val="28"/>
          <w:szCs w:val="28"/>
        </w:rPr>
        <w:t>повышения конкурентоспособности эконо</w:t>
      </w:r>
      <w:r>
        <w:rPr>
          <w:rFonts w:ascii="Times New Roman" w:hAnsi="Times New Roman"/>
          <w:sz w:val="28"/>
          <w:szCs w:val="28"/>
        </w:rPr>
        <w:t xml:space="preserve">мики и развития инвестиционного </w:t>
      </w:r>
      <w:r w:rsidRPr="00E52E34">
        <w:rPr>
          <w:rFonts w:ascii="Times New Roman" w:hAnsi="Times New Roman"/>
          <w:sz w:val="28"/>
          <w:szCs w:val="28"/>
        </w:rPr>
        <w:t>стандарта и предпринимательства в Рузаевском муниципальном районе.</w:t>
      </w:r>
    </w:p>
    <w:p w:rsidR="00F578CD" w:rsidRDefault="00F578CD" w:rsidP="00E5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E34">
        <w:rPr>
          <w:rFonts w:ascii="Times New Roman" w:hAnsi="Times New Roman"/>
          <w:sz w:val="28"/>
          <w:szCs w:val="28"/>
        </w:rPr>
        <w:t>1.2. Совет в своей деятельнос</w:t>
      </w:r>
      <w:r>
        <w:rPr>
          <w:rFonts w:ascii="Times New Roman" w:hAnsi="Times New Roman"/>
          <w:sz w:val="28"/>
          <w:szCs w:val="28"/>
        </w:rPr>
        <w:t xml:space="preserve">ти руководствуется Конституцией </w:t>
      </w:r>
      <w:r w:rsidRPr="00E52E34">
        <w:rPr>
          <w:rFonts w:ascii="Times New Roman" w:hAnsi="Times New Roman"/>
          <w:sz w:val="28"/>
          <w:szCs w:val="28"/>
        </w:rPr>
        <w:t>Российской Федерации, федеральными законами и иными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E34">
        <w:rPr>
          <w:rFonts w:ascii="Times New Roman" w:hAnsi="Times New Roman"/>
          <w:sz w:val="28"/>
          <w:szCs w:val="28"/>
        </w:rPr>
        <w:t>правовыми актами Российской Федерации, Конституцией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E52E34">
        <w:rPr>
          <w:rFonts w:ascii="Times New Roman" w:hAnsi="Times New Roman"/>
          <w:sz w:val="28"/>
          <w:szCs w:val="28"/>
        </w:rPr>
        <w:t>Мордовия, законами и иными нормативными правовыми актами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E34">
        <w:rPr>
          <w:rFonts w:ascii="Times New Roman" w:hAnsi="Times New Roman"/>
          <w:sz w:val="28"/>
          <w:szCs w:val="28"/>
        </w:rPr>
        <w:t>Мордовия, а также настоящим Положением.</w:t>
      </w:r>
    </w:p>
    <w:p w:rsidR="00F578CD" w:rsidRDefault="00F578CD" w:rsidP="00E5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целях выполнения</w:t>
      </w:r>
      <w:r w:rsidRPr="00E52E34">
        <w:rPr>
          <w:rFonts w:ascii="Times New Roman" w:hAnsi="Times New Roman"/>
          <w:sz w:val="28"/>
          <w:szCs w:val="28"/>
        </w:rPr>
        <w:t xml:space="preserve"> поставлен</w:t>
      </w:r>
      <w:r>
        <w:rPr>
          <w:rFonts w:ascii="Times New Roman" w:hAnsi="Times New Roman"/>
          <w:sz w:val="28"/>
          <w:szCs w:val="28"/>
        </w:rPr>
        <w:t xml:space="preserve">ных задач Совет взаимодействует с </w:t>
      </w:r>
      <w:r w:rsidRPr="00E52E34">
        <w:rPr>
          <w:rFonts w:ascii="Times New Roman" w:hAnsi="Times New Roman"/>
          <w:sz w:val="28"/>
          <w:szCs w:val="28"/>
        </w:rPr>
        <w:t>республиканскими органами исполнительной власти, органами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E34">
        <w:rPr>
          <w:rFonts w:ascii="Times New Roman" w:hAnsi="Times New Roman"/>
          <w:sz w:val="28"/>
          <w:szCs w:val="28"/>
        </w:rPr>
        <w:t>самоуправления сельских поселени</w:t>
      </w:r>
      <w:r>
        <w:rPr>
          <w:rFonts w:ascii="Times New Roman" w:hAnsi="Times New Roman"/>
          <w:sz w:val="28"/>
          <w:szCs w:val="28"/>
        </w:rPr>
        <w:t xml:space="preserve">й, общественными организациями, </w:t>
      </w:r>
      <w:r w:rsidRPr="00E52E34">
        <w:rPr>
          <w:rFonts w:ascii="Times New Roman" w:hAnsi="Times New Roman"/>
          <w:sz w:val="28"/>
          <w:szCs w:val="28"/>
        </w:rPr>
        <w:t>образовательными учрежден</w:t>
      </w:r>
      <w:r>
        <w:rPr>
          <w:rFonts w:ascii="Times New Roman" w:hAnsi="Times New Roman"/>
          <w:sz w:val="28"/>
          <w:szCs w:val="28"/>
        </w:rPr>
        <w:t xml:space="preserve">иями, отдельными специалистами, </w:t>
      </w:r>
      <w:r w:rsidRPr="00E52E34">
        <w:rPr>
          <w:rFonts w:ascii="Times New Roman" w:hAnsi="Times New Roman"/>
          <w:sz w:val="28"/>
          <w:szCs w:val="28"/>
        </w:rPr>
        <w:t>хозяйствующими субъектами, средствами массовой информации и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E34">
        <w:rPr>
          <w:rFonts w:ascii="Times New Roman" w:hAnsi="Times New Roman"/>
          <w:sz w:val="28"/>
          <w:szCs w:val="28"/>
        </w:rPr>
        <w:t>организациями.</w:t>
      </w:r>
    </w:p>
    <w:p w:rsidR="00F578CD" w:rsidRDefault="00F578CD" w:rsidP="00E5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E52E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2E34">
        <w:rPr>
          <w:rFonts w:ascii="Times New Roman" w:hAnsi="Times New Roman"/>
          <w:b/>
          <w:sz w:val="28"/>
          <w:szCs w:val="28"/>
        </w:rPr>
        <w:t>2. Задачи и ф</w:t>
      </w:r>
      <w:r>
        <w:rPr>
          <w:rFonts w:ascii="Times New Roman" w:hAnsi="Times New Roman"/>
          <w:b/>
          <w:sz w:val="28"/>
          <w:szCs w:val="28"/>
        </w:rPr>
        <w:t>ункции Совета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Задачами Совета являются: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улучшение инвестиционного кли</w:t>
      </w:r>
      <w:r>
        <w:rPr>
          <w:rFonts w:ascii="Times New Roman" w:hAnsi="Times New Roman"/>
          <w:sz w:val="28"/>
          <w:szCs w:val="28"/>
        </w:rPr>
        <w:t xml:space="preserve">мата в Рузаевском муниципальном </w:t>
      </w:r>
      <w:r w:rsidRPr="00847553">
        <w:rPr>
          <w:rFonts w:ascii="Times New Roman" w:hAnsi="Times New Roman"/>
          <w:sz w:val="28"/>
          <w:szCs w:val="28"/>
        </w:rPr>
        <w:t>районе;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содействие в создании условий</w:t>
      </w:r>
      <w:r>
        <w:rPr>
          <w:rFonts w:ascii="Times New Roman" w:hAnsi="Times New Roman"/>
          <w:sz w:val="28"/>
          <w:szCs w:val="28"/>
        </w:rPr>
        <w:t xml:space="preserve"> для проведения единой политики </w:t>
      </w:r>
      <w:r w:rsidRPr="00847553">
        <w:rPr>
          <w:rFonts w:ascii="Times New Roman" w:hAnsi="Times New Roman"/>
          <w:sz w:val="28"/>
          <w:szCs w:val="28"/>
        </w:rPr>
        <w:t>рационального размещения про</w:t>
      </w:r>
      <w:r>
        <w:rPr>
          <w:rFonts w:ascii="Times New Roman" w:hAnsi="Times New Roman"/>
          <w:sz w:val="28"/>
          <w:szCs w:val="28"/>
        </w:rPr>
        <w:t xml:space="preserve">изводительных сил на территории </w:t>
      </w:r>
      <w:r w:rsidRPr="00847553">
        <w:rPr>
          <w:rFonts w:ascii="Times New Roman" w:hAnsi="Times New Roman"/>
          <w:sz w:val="28"/>
          <w:szCs w:val="28"/>
        </w:rPr>
        <w:t>Рузаевского муниципального района;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выработка предложений по организации взаимодействия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государственной власти Российской Федерации, органов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власти Республики Мордовия,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самоуправления, </w:t>
      </w:r>
      <w:r w:rsidRPr="00847553">
        <w:rPr>
          <w:rFonts w:ascii="Times New Roman" w:hAnsi="Times New Roman"/>
          <w:sz w:val="28"/>
          <w:szCs w:val="28"/>
        </w:rPr>
        <w:t>общественных объединений, кред</w:t>
      </w:r>
      <w:r>
        <w:rPr>
          <w:rFonts w:ascii="Times New Roman" w:hAnsi="Times New Roman"/>
          <w:sz w:val="28"/>
          <w:szCs w:val="28"/>
        </w:rPr>
        <w:t xml:space="preserve">итных, образовательных, научно- </w:t>
      </w:r>
      <w:r w:rsidRPr="00847553">
        <w:rPr>
          <w:rFonts w:ascii="Times New Roman" w:hAnsi="Times New Roman"/>
          <w:sz w:val="28"/>
          <w:szCs w:val="28"/>
        </w:rPr>
        <w:t>исследовательских организаций, ин</w:t>
      </w:r>
      <w:r>
        <w:rPr>
          <w:rFonts w:ascii="Times New Roman" w:hAnsi="Times New Roman"/>
          <w:sz w:val="28"/>
          <w:szCs w:val="28"/>
        </w:rPr>
        <w:t xml:space="preserve">дивидуальных предпринимателей и </w:t>
      </w:r>
      <w:r w:rsidRPr="00847553">
        <w:rPr>
          <w:rFonts w:ascii="Times New Roman" w:hAnsi="Times New Roman"/>
          <w:sz w:val="28"/>
          <w:szCs w:val="28"/>
        </w:rPr>
        <w:t>других представительств, участвующих в инвестиционных процессах.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Совет для решения возложенных на не</w:t>
      </w:r>
      <w:r>
        <w:rPr>
          <w:rFonts w:ascii="Times New Roman" w:hAnsi="Times New Roman"/>
          <w:sz w:val="28"/>
          <w:szCs w:val="28"/>
        </w:rPr>
        <w:t xml:space="preserve">го задач осуществляет следующие </w:t>
      </w:r>
      <w:r w:rsidRPr="00847553">
        <w:rPr>
          <w:rFonts w:ascii="Times New Roman" w:hAnsi="Times New Roman"/>
          <w:sz w:val="28"/>
          <w:szCs w:val="28"/>
        </w:rPr>
        <w:t>функции: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вырабатывает рекомендац</w:t>
      </w:r>
      <w:r>
        <w:rPr>
          <w:rFonts w:ascii="Times New Roman" w:hAnsi="Times New Roman"/>
          <w:sz w:val="28"/>
          <w:szCs w:val="28"/>
        </w:rPr>
        <w:t xml:space="preserve">ии по государственной поддержке </w:t>
      </w:r>
      <w:r w:rsidRPr="00847553">
        <w:rPr>
          <w:rFonts w:ascii="Times New Roman" w:hAnsi="Times New Roman"/>
          <w:sz w:val="28"/>
          <w:szCs w:val="28"/>
        </w:rPr>
        <w:t>инвестиционных процессов и стимулированию инвестиционной 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на территории Рузаевского муниципального района;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 xml:space="preserve">- рассматривает </w:t>
      </w:r>
      <w:r w:rsidRPr="006206AE">
        <w:rPr>
          <w:rFonts w:ascii="Times New Roman" w:hAnsi="Times New Roman"/>
          <w:sz w:val="28"/>
          <w:szCs w:val="28"/>
        </w:rPr>
        <w:t>проект стратегии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Рузаевского </w:t>
      </w:r>
      <w:r w:rsidRPr="00847553">
        <w:rPr>
          <w:rFonts w:ascii="Times New Roman" w:hAnsi="Times New Roman"/>
          <w:sz w:val="28"/>
          <w:szCs w:val="28"/>
        </w:rPr>
        <w:t>муниципального района и анализи</w:t>
      </w:r>
      <w:r>
        <w:rPr>
          <w:rFonts w:ascii="Times New Roman" w:hAnsi="Times New Roman"/>
          <w:sz w:val="28"/>
          <w:szCs w:val="28"/>
        </w:rPr>
        <w:t xml:space="preserve">рует результаты ее реализации и </w:t>
      </w:r>
      <w:r w:rsidRPr="00847553">
        <w:rPr>
          <w:rFonts w:ascii="Times New Roman" w:hAnsi="Times New Roman"/>
          <w:sz w:val="28"/>
          <w:szCs w:val="28"/>
        </w:rPr>
        <w:t>подготавливает предложения по корректировке;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 xml:space="preserve">- вырабатывает единые </w:t>
      </w:r>
      <w:r>
        <w:rPr>
          <w:rFonts w:ascii="Times New Roman" w:hAnsi="Times New Roman"/>
          <w:sz w:val="28"/>
          <w:szCs w:val="28"/>
        </w:rPr>
        <w:t xml:space="preserve">требования к основным критериям </w:t>
      </w:r>
      <w:r w:rsidRPr="00847553">
        <w:rPr>
          <w:rFonts w:ascii="Times New Roman" w:hAnsi="Times New Roman"/>
          <w:sz w:val="28"/>
          <w:szCs w:val="28"/>
        </w:rPr>
        <w:t>инвестиционных проектов, поддерж</w:t>
      </w:r>
      <w:r>
        <w:rPr>
          <w:rFonts w:ascii="Times New Roman" w:hAnsi="Times New Roman"/>
          <w:sz w:val="28"/>
          <w:szCs w:val="28"/>
        </w:rPr>
        <w:t xml:space="preserve">иваемых за счет средств бюджета </w:t>
      </w:r>
      <w:r w:rsidRPr="00847553">
        <w:rPr>
          <w:rFonts w:ascii="Times New Roman" w:hAnsi="Times New Roman"/>
          <w:sz w:val="28"/>
          <w:szCs w:val="28"/>
        </w:rPr>
        <w:t>Рузаевского муниципального района;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рассматривает вопросы</w:t>
      </w:r>
      <w:r>
        <w:rPr>
          <w:rFonts w:ascii="Times New Roman" w:hAnsi="Times New Roman"/>
          <w:sz w:val="28"/>
          <w:szCs w:val="28"/>
        </w:rPr>
        <w:t xml:space="preserve"> о возможности размещения новых </w:t>
      </w:r>
      <w:r w:rsidRPr="00847553">
        <w:rPr>
          <w:rFonts w:ascii="Times New Roman" w:hAnsi="Times New Roman"/>
          <w:sz w:val="28"/>
          <w:szCs w:val="28"/>
        </w:rPr>
        <w:t>производственных сил на территории Рузаевского муниципального района;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рассматривает проект плана соз</w:t>
      </w:r>
      <w:r>
        <w:rPr>
          <w:rFonts w:ascii="Times New Roman" w:hAnsi="Times New Roman"/>
          <w:sz w:val="28"/>
          <w:szCs w:val="28"/>
        </w:rPr>
        <w:t xml:space="preserve">дания инвестиционных объектов и </w:t>
      </w:r>
      <w:r w:rsidRPr="00847553">
        <w:rPr>
          <w:rFonts w:ascii="Times New Roman" w:hAnsi="Times New Roman"/>
          <w:sz w:val="28"/>
          <w:szCs w:val="28"/>
        </w:rPr>
        <w:t>необходимой транспортной, энергетической и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Рузаевского муниципального района;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подготавливает рекомендации о</w:t>
      </w:r>
      <w:r>
        <w:rPr>
          <w:rFonts w:ascii="Times New Roman" w:hAnsi="Times New Roman"/>
          <w:sz w:val="28"/>
          <w:szCs w:val="28"/>
        </w:rPr>
        <w:t xml:space="preserve">рганам местного самоуправления, </w:t>
      </w:r>
      <w:r w:rsidRPr="00847553">
        <w:rPr>
          <w:rFonts w:ascii="Times New Roman" w:hAnsi="Times New Roman"/>
          <w:sz w:val="28"/>
          <w:szCs w:val="28"/>
        </w:rPr>
        <w:t>организациям, участвующим в инвестиционных процессах, по 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отнесенным к компетенции Совета;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вырабатывает рекомендации</w:t>
      </w:r>
      <w:r>
        <w:rPr>
          <w:rFonts w:ascii="Times New Roman" w:hAnsi="Times New Roman"/>
          <w:sz w:val="28"/>
          <w:szCs w:val="28"/>
        </w:rPr>
        <w:t xml:space="preserve"> по уменьшению административных </w:t>
      </w:r>
      <w:r w:rsidRPr="00847553">
        <w:rPr>
          <w:rFonts w:ascii="Times New Roman" w:hAnsi="Times New Roman"/>
          <w:sz w:val="28"/>
          <w:szCs w:val="28"/>
        </w:rPr>
        <w:t>барьеров, в том числе в части сокращения сроков и упрощения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выдачи разрешительной документации;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рассматривает итоги реализации</w:t>
      </w:r>
      <w:r>
        <w:rPr>
          <w:rFonts w:ascii="Times New Roman" w:hAnsi="Times New Roman"/>
          <w:sz w:val="28"/>
          <w:szCs w:val="28"/>
        </w:rPr>
        <w:t xml:space="preserve"> инвестиционных проектов, в том </w:t>
      </w:r>
      <w:r w:rsidRPr="00847553">
        <w:rPr>
          <w:rFonts w:ascii="Times New Roman" w:hAnsi="Times New Roman"/>
          <w:sz w:val="28"/>
          <w:szCs w:val="28"/>
        </w:rPr>
        <w:t>числе их экономическую и бюджетную эффективность;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формирует предложения для соз</w:t>
      </w:r>
      <w:r>
        <w:rPr>
          <w:rFonts w:ascii="Times New Roman" w:hAnsi="Times New Roman"/>
          <w:sz w:val="28"/>
          <w:szCs w:val="28"/>
        </w:rPr>
        <w:t xml:space="preserve">дания условий для конкуренции и </w:t>
      </w:r>
      <w:r w:rsidRPr="00847553">
        <w:rPr>
          <w:rFonts w:ascii="Times New Roman" w:hAnsi="Times New Roman"/>
          <w:sz w:val="28"/>
          <w:szCs w:val="28"/>
        </w:rPr>
        <w:t>стратегического развития хозяйс</w:t>
      </w:r>
      <w:r>
        <w:rPr>
          <w:rFonts w:ascii="Times New Roman" w:hAnsi="Times New Roman"/>
          <w:sz w:val="28"/>
          <w:szCs w:val="28"/>
        </w:rPr>
        <w:t xml:space="preserve">твующих субъектов на территории </w:t>
      </w:r>
      <w:r w:rsidRPr="00847553">
        <w:rPr>
          <w:rFonts w:ascii="Times New Roman" w:hAnsi="Times New Roman"/>
          <w:sz w:val="28"/>
          <w:szCs w:val="28"/>
        </w:rPr>
        <w:t>Рузаевского муниципального района;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формирует предложения, направл</w:t>
      </w:r>
      <w:r>
        <w:rPr>
          <w:rFonts w:ascii="Times New Roman" w:hAnsi="Times New Roman"/>
          <w:sz w:val="28"/>
          <w:szCs w:val="28"/>
        </w:rPr>
        <w:t xml:space="preserve">енные на стимулирование притока </w:t>
      </w:r>
      <w:r w:rsidRPr="00847553">
        <w:rPr>
          <w:rFonts w:ascii="Times New Roman" w:hAnsi="Times New Roman"/>
          <w:sz w:val="28"/>
          <w:szCs w:val="28"/>
        </w:rPr>
        <w:t>частных инвестиций в экономику Рузаевского района;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рассматривает иные вопросы, касаю</w:t>
      </w:r>
      <w:r>
        <w:rPr>
          <w:rFonts w:ascii="Times New Roman" w:hAnsi="Times New Roman"/>
          <w:sz w:val="28"/>
          <w:szCs w:val="28"/>
        </w:rPr>
        <w:t xml:space="preserve">щиеся реализации инвестиционной </w:t>
      </w:r>
      <w:r w:rsidRPr="00847553">
        <w:rPr>
          <w:rFonts w:ascii="Times New Roman" w:hAnsi="Times New Roman"/>
          <w:sz w:val="28"/>
          <w:szCs w:val="28"/>
        </w:rPr>
        <w:t>политики Рузаевского муниципального района;</w:t>
      </w:r>
    </w:p>
    <w:p w:rsidR="00F578CD" w:rsidRPr="002234D1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взаимодействует с Координацион</w:t>
      </w:r>
      <w:r>
        <w:rPr>
          <w:rFonts w:ascii="Times New Roman" w:hAnsi="Times New Roman"/>
          <w:sz w:val="28"/>
          <w:szCs w:val="28"/>
        </w:rPr>
        <w:t xml:space="preserve">ным Советом Республики Мордовия </w:t>
      </w:r>
      <w:r w:rsidRPr="00847553">
        <w:rPr>
          <w:rFonts w:ascii="Times New Roman" w:hAnsi="Times New Roman"/>
          <w:sz w:val="28"/>
          <w:szCs w:val="28"/>
        </w:rPr>
        <w:t>по инновационной деятельности по вопросам совместного ведения.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Pr="007C38BE" w:rsidRDefault="00F578CD" w:rsidP="007C3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Совета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Совет для выполнения возложенных на него задач имеет право: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 xml:space="preserve">- приглашать и заслушивать на </w:t>
      </w:r>
      <w:r>
        <w:rPr>
          <w:rFonts w:ascii="Times New Roman" w:hAnsi="Times New Roman"/>
          <w:sz w:val="28"/>
          <w:szCs w:val="28"/>
        </w:rPr>
        <w:t xml:space="preserve">заседании Совета представителей </w:t>
      </w:r>
      <w:r w:rsidRPr="00847553">
        <w:rPr>
          <w:rFonts w:ascii="Times New Roman" w:hAnsi="Times New Roman"/>
          <w:sz w:val="28"/>
          <w:szCs w:val="28"/>
        </w:rPr>
        <w:t>организаций участников инвестиционного процесса;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привлекать в качестве экспер</w:t>
      </w:r>
      <w:r>
        <w:rPr>
          <w:rFonts w:ascii="Times New Roman" w:hAnsi="Times New Roman"/>
          <w:sz w:val="28"/>
          <w:szCs w:val="28"/>
        </w:rPr>
        <w:t xml:space="preserve">тов представителей общественных </w:t>
      </w:r>
      <w:r w:rsidRPr="00847553">
        <w:rPr>
          <w:rFonts w:ascii="Times New Roman" w:hAnsi="Times New Roman"/>
          <w:sz w:val="28"/>
          <w:szCs w:val="28"/>
        </w:rPr>
        <w:t>объединений, кредитных, образовательных и других организаций;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запрашивать в установлен</w:t>
      </w:r>
      <w:r>
        <w:rPr>
          <w:rFonts w:ascii="Times New Roman" w:hAnsi="Times New Roman"/>
          <w:sz w:val="28"/>
          <w:szCs w:val="28"/>
        </w:rPr>
        <w:t xml:space="preserve">ном порядке от органов местного </w:t>
      </w:r>
      <w:r w:rsidRPr="00847553">
        <w:rPr>
          <w:rFonts w:ascii="Times New Roman" w:hAnsi="Times New Roman"/>
          <w:sz w:val="28"/>
          <w:szCs w:val="28"/>
        </w:rPr>
        <w:t>самоуправления и иных организ</w:t>
      </w:r>
      <w:r>
        <w:rPr>
          <w:rFonts w:ascii="Times New Roman" w:hAnsi="Times New Roman"/>
          <w:sz w:val="28"/>
          <w:szCs w:val="28"/>
        </w:rPr>
        <w:t xml:space="preserve">аций материалы, необходимые для </w:t>
      </w:r>
      <w:r w:rsidRPr="00847553">
        <w:rPr>
          <w:rFonts w:ascii="Times New Roman" w:hAnsi="Times New Roman"/>
          <w:sz w:val="28"/>
          <w:szCs w:val="28"/>
        </w:rPr>
        <w:t>деятельности Совета;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обеспечивать взаимодействие</w:t>
      </w:r>
      <w:r>
        <w:rPr>
          <w:rFonts w:ascii="Times New Roman" w:hAnsi="Times New Roman"/>
          <w:sz w:val="28"/>
          <w:szCs w:val="28"/>
        </w:rPr>
        <w:t xml:space="preserve"> инвесторов с органами местного </w:t>
      </w:r>
      <w:r w:rsidRPr="00847553">
        <w:rPr>
          <w:rFonts w:ascii="Times New Roman" w:hAnsi="Times New Roman"/>
          <w:sz w:val="28"/>
          <w:szCs w:val="28"/>
        </w:rPr>
        <w:t>самоуправления и надзорными ор</w:t>
      </w:r>
      <w:r>
        <w:rPr>
          <w:rFonts w:ascii="Times New Roman" w:hAnsi="Times New Roman"/>
          <w:sz w:val="28"/>
          <w:szCs w:val="28"/>
        </w:rPr>
        <w:t xml:space="preserve">ганами в области инвестиционной </w:t>
      </w:r>
      <w:r w:rsidRPr="00847553">
        <w:rPr>
          <w:rFonts w:ascii="Times New Roman" w:hAnsi="Times New Roman"/>
          <w:sz w:val="28"/>
          <w:szCs w:val="28"/>
        </w:rPr>
        <w:t>политики;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7553">
        <w:rPr>
          <w:rFonts w:ascii="Times New Roman" w:hAnsi="Times New Roman"/>
          <w:sz w:val="28"/>
          <w:szCs w:val="28"/>
        </w:rPr>
        <w:t>создать собственный официальный сайт в сети Интернет;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направлять своих представи</w:t>
      </w:r>
      <w:r>
        <w:rPr>
          <w:rFonts w:ascii="Times New Roman" w:hAnsi="Times New Roman"/>
          <w:sz w:val="28"/>
          <w:szCs w:val="28"/>
        </w:rPr>
        <w:t xml:space="preserve">телей для участия в совещаниях, </w:t>
      </w:r>
      <w:r w:rsidRPr="00847553">
        <w:rPr>
          <w:rFonts w:ascii="Times New Roman" w:hAnsi="Times New Roman"/>
          <w:sz w:val="28"/>
          <w:szCs w:val="28"/>
        </w:rPr>
        <w:t>конференциях и семинарах по во</w:t>
      </w:r>
      <w:r>
        <w:rPr>
          <w:rFonts w:ascii="Times New Roman" w:hAnsi="Times New Roman"/>
          <w:sz w:val="28"/>
          <w:szCs w:val="28"/>
        </w:rPr>
        <w:t xml:space="preserve">просам социально-экономического </w:t>
      </w:r>
      <w:r w:rsidRPr="00847553">
        <w:rPr>
          <w:rFonts w:ascii="Times New Roman" w:hAnsi="Times New Roman"/>
          <w:sz w:val="28"/>
          <w:szCs w:val="28"/>
        </w:rPr>
        <w:t>развития;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направлять рекомендации органам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и иным </w:t>
      </w:r>
      <w:r w:rsidRPr="00847553">
        <w:rPr>
          <w:rFonts w:ascii="Times New Roman" w:hAnsi="Times New Roman"/>
          <w:sz w:val="28"/>
          <w:szCs w:val="28"/>
        </w:rPr>
        <w:t>организациям по вопросам выполне</w:t>
      </w:r>
      <w:r>
        <w:rPr>
          <w:rFonts w:ascii="Times New Roman" w:hAnsi="Times New Roman"/>
          <w:sz w:val="28"/>
          <w:szCs w:val="28"/>
        </w:rPr>
        <w:t xml:space="preserve">ния требований законодательства </w:t>
      </w:r>
      <w:r w:rsidRPr="00847553">
        <w:rPr>
          <w:rFonts w:ascii="Times New Roman" w:hAnsi="Times New Roman"/>
          <w:sz w:val="28"/>
          <w:szCs w:val="28"/>
        </w:rPr>
        <w:t>Российской Федерации, Республики Мордовия в области 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политики.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Члены Совета имеют право: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самостоятельно организовыва</w:t>
      </w:r>
      <w:r>
        <w:rPr>
          <w:rFonts w:ascii="Times New Roman" w:hAnsi="Times New Roman"/>
          <w:sz w:val="28"/>
          <w:szCs w:val="28"/>
        </w:rPr>
        <w:t xml:space="preserve">ть изучение различных проблем в </w:t>
      </w:r>
      <w:r w:rsidRPr="00847553">
        <w:rPr>
          <w:rFonts w:ascii="Times New Roman" w:hAnsi="Times New Roman"/>
          <w:sz w:val="28"/>
          <w:szCs w:val="28"/>
        </w:rPr>
        <w:t>области социально-экономического развития, проводить по ним экспертизу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готовить рекомендации для Главы Рузаевского муниципального района;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принимать участие в засе</w:t>
      </w:r>
      <w:r>
        <w:rPr>
          <w:rFonts w:ascii="Times New Roman" w:hAnsi="Times New Roman"/>
          <w:sz w:val="28"/>
          <w:szCs w:val="28"/>
        </w:rPr>
        <w:t xml:space="preserve">даниях и совещаниях, проводимых </w:t>
      </w:r>
      <w:r w:rsidRPr="00847553">
        <w:rPr>
          <w:rFonts w:ascii="Times New Roman" w:hAnsi="Times New Roman"/>
          <w:sz w:val="28"/>
          <w:szCs w:val="28"/>
        </w:rPr>
        <w:t xml:space="preserve">Администрацией Рузаевского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с правом </w:t>
      </w:r>
      <w:r w:rsidRPr="00847553">
        <w:rPr>
          <w:rFonts w:ascii="Times New Roman" w:hAnsi="Times New Roman"/>
          <w:sz w:val="28"/>
          <w:szCs w:val="28"/>
        </w:rPr>
        <w:t>совещательного голоса, знакомит</w:t>
      </w:r>
      <w:r>
        <w:rPr>
          <w:rFonts w:ascii="Times New Roman" w:hAnsi="Times New Roman"/>
          <w:sz w:val="28"/>
          <w:szCs w:val="28"/>
        </w:rPr>
        <w:t xml:space="preserve">ься с протоколами и материалами </w:t>
      </w:r>
      <w:r w:rsidRPr="00847553">
        <w:rPr>
          <w:rFonts w:ascii="Times New Roman" w:hAnsi="Times New Roman"/>
          <w:sz w:val="28"/>
          <w:szCs w:val="28"/>
        </w:rPr>
        <w:t>заседаний, совещаний;</w:t>
      </w:r>
    </w:p>
    <w:p w:rsidR="00F578CD" w:rsidRPr="00847553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по вопросам, связанным с деяте</w:t>
      </w:r>
      <w:r>
        <w:rPr>
          <w:rFonts w:ascii="Times New Roman" w:hAnsi="Times New Roman"/>
          <w:sz w:val="28"/>
          <w:szCs w:val="28"/>
        </w:rPr>
        <w:t xml:space="preserve">льностью Совета, сотрудничать с </w:t>
      </w:r>
      <w:r w:rsidRPr="00847553">
        <w:rPr>
          <w:rFonts w:ascii="Times New Roman" w:hAnsi="Times New Roman"/>
          <w:sz w:val="28"/>
          <w:szCs w:val="28"/>
        </w:rPr>
        <w:t>органами местного самоуправления, иными районными организациями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553">
        <w:rPr>
          <w:rFonts w:ascii="Times New Roman" w:hAnsi="Times New Roman"/>
          <w:sz w:val="28"/>
          <w:szCs w:val="28"/>
        </w:rPr>
        <w:t>учреждениями;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553">
        <w:rPr>
          <w:rFonts w:ascii="Times New Roman" w:hAnsi="Times New Roman"/>
          <w:sz w:val="28"/>
          <w:szCs w:val="28"/>
        </w:rPr>
        <w:t>- по поручению председателя Совета выезжать в командировки.</w:t>
      </w:r>
    </w:p>
    <w:p w:rsidR="00F578CD" w:rsidRDefault="00F578CD" w:rsidP="00847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Pr="007C38BE" w:rsidRDefault="00F578CD" w:rsidP="007C38BE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деятельности Совета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 xml:space="preserve">Состав Совета утверждается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Рузаевского муниципального </w:t>
      </w:r>
      <w:r w:rsidRPr="00B73F7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Республики Мордовия</w:t>
      </w:r>
      <w:r w:rsidRPr="00B73F76">
        <w:rPr>
          <w:rFonts w:ascii="Times New Roman" w:hAnsi="Times New Roman"/>
          <w:sz w:val="28"/>
          <w:szCs w:val="28"/>
        </w:rPr>
        <w:t>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 xml:space="preserve">Совет осуществляет свою деятельность </w:t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работы, </w:t>
      </w:r>
      <w:r w:rsidRPr="00B73F76">
        <w:rPr>
          <w:rFonts w:ascii="Times New Roman" w:hAnsi="Times New Roman"/>
          <w:sz w:val="28"/>
          <w:szCs w:val="28"/>
        </w:rPr>
        <w:t>который принимается на заседании Совета.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В состав Совета входят председатель С</w:t>
      </w:r>
      <w:r>
        <w:rPr>
          <w:rFonts w:ascii="Times New Roman" w:hAnsi="Times New Roman"/>
          <w:sz w:val="28"/>
          <w:szCs w:val="28"/>
        </w:rPr>
        <w:t xml:space="preserve">овета, заместитель председателя </w:t>
      </w:r>
      <w:r w:rsidRPr="00B73F76">
        <w:rPr>
          <w:rFonts w:ascii="Times New Roman" w:hAnsi="Times New Roman"/>
          <w:sz w:val="28"/>
          <w:szCs w:val="28"/>
        </w:rPr>
        <w:t>Совета, с</w:t>
      </w:r>
      <w:r>
        <w:rPr>
          <w:rFonts w:ascii="Times New Roman" w:hAnsi="Times New Roman"/>
          <w:sz w:val="28"/>
          <w:szCs w:val="28"/>
        </w:rPr>
        <w:t xml:space="preserve">екретарь Совета и члены Совета. </w:t>
      </w:r>
      <w:r w:rsidRPr="00B73F76">
        <w:rPr>
          <w:rFonts w:ascii="Times New Roman" w:hAnsi="Times New Roman"/>
          <w:sz w:val="28"/>
          <w:szCs w:val="28"/>
        </w:rPr>
        <w:t>Деятельностью Совета руководит председатель Совета.</w:t>
      </w: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- распределяет обязанности между зам</w:t>
      </w:r>
      <w:r>
        <w:rPr>
          <w:rFonts w:ascii="Times New Roman" w:hAnsi="Times New Roman"/>
          <w:sz w:val="28"/>
          <w:szCs w:val="28"/>
        </w:rPr>
        <w:t xml:space="preserve">естителем, членами и секретарем </w:t>
      </w:r>
      <w:r w:rsidRPr="00B73F76">
        <w:rPr>
          <w:rFonts w:ascii="Times New Roman" w:hAnsi="Times New Roman"/>
          <w:sz w:val="28"/>
          <w:szCs w:val="28"/>
        </w:rPr>
        <w:t>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организует выполнение основных задач и функций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определяет место и время проведения заседаний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председательствует на заседаниях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формирует на основе предложений чле</w:t>
      </w:r>
      <w:r>
        <w:rPr>
          <w:rFonts w:ascii="Times New Roman" w:hAnsi="Times New Roman"/>
          <w:sz w:val="28"/>
          <w:szCs w:val="28"/>
        </w:rPr>
        <w:t xml:space="preserve">нов Совета план работы Совета и </w:t>
      </w:r>
      <w:r w:rsidRPr="00B73F76">
        <w:rPr>
          <w:rFonts w:ascii="Times New Roman" w:hAnsi="Times New Roman"/>
          <w:sz w:val="28"/>
          <w:szCs w:val="28"/>
        </w:rPr>
        <w:t>повестку дня его очередного заседания;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дает письменные поручения членам Совета;</w:t>
      </w: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подписывает документы от имени Совета;</w:t>
      </w: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осуществляет контроль за выполнением решений Совета.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Pr="00B73F76" w:rsidRDefault="00F578CD" w:rsidP="0031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Заместитель председателя Совета: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- в отсутствие председателя Совет</w:t>
      </w:r>
      <w:r>
        <w:rPr>
          <w:rFonts w:ascii="Times New Roman" w:hAnsi="Times New Roman"/>
          <w:sz w:val="28"/>
          <w:szCs w:val="28"/>
        </w:rPr>
        <w:t xml:space="preserve">а по его поручению осуществляет </w:t>
      </w:r>
      <w:r w:rsidRPr="00B73F76">
        <w:rPr>
          <w:rFonts w:ascii="Times New Roman" w:hAnsi="Times New Roman"/>
          <w:sz w:val="28"/>
          <w:szCs w:val="28"/>
        </w:rPr>
        <w:t>руководство деятельностью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организует взаимодейс</w:t>
      </w:r>
      <w:r>
        <w:rPr>
          <w:rFonts w:ascii="Times New Roman" w:hAnsi="Times New Roman"/>
          <w:sz w:val="28"/>
          <w:szCs w:val="28"/>
        </w:rPr>
        <w:t xml:space="preserve">твие Совета с органами местного </w:t>
      </w:r>
      <w:r w:rsidRPr="00B73F76">
        <w:rPr>
          <w:rFonts w:ascii="Times New Roman" w:hAnsi="Times New Roman"/>
          <w:sz w:val="28"/>
          <w:szCs w:val="28"/>
        </w:rPr>
        <w:t>самоуправления Рузаевского муниципального района, с общественностью,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предприятиями и организациями, средствами массовой</w:t>
      </w:r>
      <w:r>
        <w:rPr>
          <w:rFonts w:ascii="Times New Roman" w:hAnsi="Times New Roman"/>
          <w:sz w:val="28"/>
          <w:szCs w:val="28"/>
        </w:rPr>
        <w:t xml:space="preserve"> информации и </w:t>
      </w:r>
      <w:r w:rsidRPr="00B73F76">
        <w:rPr>
          <w:rFonts w:ascii="Times New Roman" w:hAnsi="Times New Roman"/>
          <w:sz w:val="28"/>
          <w:szCs w:val="28"/>
        </w:rPr>
        <w:t>другими институтами гражданского общества;</w:t>
      </w:r>
    </w:p>
    <w:p w:rsidR="00F578CD" w:rsidRDefault="00F578CD" w:rsidP="008D4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выполняет иные обязанности, возложенные на него Советом.</w:t>
      </w:r>
    </w:p>
    <w:p w:rsidR="00F578CD" w:rsidRPr="00B73F76" w:rsidRDefault="00F578CD" w:rsidP="00310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Секретарь Совета: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- обеспечивает подготовку и проведение заседаний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осуществляет координацию деятельности рабочих и экспертных групп,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также общественных приемных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 xml:space="preserve">обеспечивает организацию работы </w:t>
      </w:r>
      <w:r>
        <w:rPr>
          <w:rFonts w:ascii="Times New Roman" w:hAnsi="Times New Roman"/>
          <w:sz w:val="28"/>
          <w:szCs w:val="28"/>
        </w:rPr>
        <w:t xml:space="preserve">по информационному наполнению и </w:t>
      </w:r>
      <w:r w:rsidRPr="00B73F76">
        <w:rPr>
          <w:rFonts w:ascii="Times New Roman" w:hAnsi="Times New Roman"/>
          <w:sz w:val="28"/>
          <w:szCs w:val="28"/>
        </w:rPr>
        <w:t>сопровождению официального сайта Совета в сети Интернет;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информирует членов Совета о месте, вр</w:t>
      </w:r>
      <w:r>
        <w:rPr>
          <w:rFonts w:ascii="Times New Roman" w:hAnsi="Times New Roman"/>
          <w:sz w:val="28"/>
          <w:szCs w:val="28"/>
        </w:rPr>
        <w:t xml:space="preserve">емени проведения и повестке дня </w:t>
      </w:r>
      <w:r w:rsidRPr="00B73F76">
        <w:rPr>
          <w:rFonts w:ascii="Times New Roman" w:hAnsi="Times New Roman"/>
          <w:sz w:val="28"/>
          <w:szCs w:val="28"/>
        </w:rPr>
        <w:t>очередного заседания Совета, обеспечивает их необходимыми материалами;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отвечает за оформление протоколов заседаний и решений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 xml:space="preserve">докладывает о ходе выполнения </w:t>
      </w:r>
      <w:r>
        <w:rPr>
          <w:rFonts w:ascii="Times New Roman" w:hAnsi="Times New Roman"/>
          <w:sz w:val="28"/>
          <w:szCs w:val="28"/>
        </w:rPr>
        <w:t xml:space="preserve">принятых решений и утвержденных </w:t>
      </w:r>
      <w:r w:rsidRPr="00B73F76">
        <w:rPr>
          <w:rFonts w:ascii="Times New Roman" w:hAnsi="Times New Roman"/>
          <w:sz w:val="28"/>
          <w:szCs w:val="28"/>
        </w:rPr>
        <w:t>планов работы;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утверждает списки рассылки протоко</w:t>
      </w:r>
      <w:r>
        <w:rPr>
          <w:rFonts w:ascii="Times New Roman" w:hAnsi="Times New Roman"/>
          <w:sz w:val="28"/>
          <w:szCs w:val="28"/>
        </w:rPr>
        <w:t xml:space="preserve">лов заседаний Совета, решений и </w:t>
      </w:r>
      <w:r w:rsidRPr="00B73F76">
        <w:rPr>
          <w:rFonts w:ascii="Times New Roman" w:hAnsi="Times New Roman"/>
          <w:sz w:val="28"/>
          <w:szCs w:val="28"/>
        </w:rPr>
        <w:t>иных документов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представляет средствам массовой инф</w:t>
      </w:r>
      <w:r>
        <w:rPr>
          <w:rFonts w:ascii="Times New Roman" w:hAnsi="Times New Roman"/>
          <w:sz w:val="28"/>
          <w:szCs w:val="28"/>
        </w:rPr>
        <w:t xml:space="preserve">ормации сведения о намечаемых и </w:t>
      </w:r>
      <w:r w:rsidRPr="00B73F76">
        <w:rPr>
          <w:rFonts w:ascii="Times New Roman" w:hAnsi="Times New Roman"/>
          <w:sz w:val="28"/>
          <w:szCs w:val="28"/>
        </w:rPr>
        <w:t>проводимых мероприятиях Совета;</w:t>
      </w:r>
    </w:p>
    <w:p w:rsidR="00F578CD" w:rsidRDefault="00F578CD" w:rsidP="008D4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выполняет иные обязанности, возложенные на него Советом.</w:t>
      </w:r>
    </w:p>
    <w:p w:rsidR="00F578CD" w:rsidRPr="00B73F76" w:rsidRDefault="00F578CD" w:rsidP="007C3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Члены Совета работают на общес</w:t>
      </w:r>
      <w:r>
        <w:rPr>
          <w:rFonts w:ascii="Times New Roman" w:hAnsi="Times New Roman"/>
          <w:sz w:val="28"/>
          <w:szCs w:val="28"/>
        </w:rPr>
        <w:t xml:space="preserve">твенных началах. Участие членов </w:t>
      </w:r>
      <w:r w:rsidRPr="00B73F76">
        <w:rPr>
          <w:rFonts w:ascii="Times New Roman" w:hAnsi="Times New Roman"/>
          <w:sz w:val="28"/>
          <w:szCs w:val="28"/>
        </w:rPr>
        <w:t>Совета в его заседаниях является персональным.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В состав постоянных и временных ра</w:t>
      </w:r>
      <w:r>
        <w:rPr>
          <w:rFonts w:ascii="Times New Roman" w:hAnsi="Times New Roman"/>
          <w:sz w:val="28"/>
          <w:szCs w:val="28"/>
        </w:rPr>
        <w:t xml:space="preserve">бочих и экспертных групп Совета </w:t>
      </w:r>
      <w:r w:rsidRPr="00B73F76">
        <w:rPr>
          <w:rFonts w:ascii="Times New Roman" w:hAnsi="Times New Roman"/>
          <w:sz w:val="28"/>
          <w:szCs w:val="28"/>
        </w:rPr>
        <w:t>могут входить члены Совета (в том числе в качестве руководителя),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специалисты, временно привлекаемы</w:t>
      </w:r>
      <w:r>
        <w:rPr>
          <w:rFonts w:ascii="Times New Roman" w:hAnsi="Times New Roman"/>
          <w:sz w:val="28"/>
          <w:szCs w:val="28"/>
        </w:rPr>
        <w:t xml:space="preserve">е руководителями групп к работе </w:t>
      </w:r>
      <w:r w:rsidRPr="00B73F76">
        <w:rPr>
          <w:rFonts w:ascii="Times New Roman" w:hAnsi="Times New Roman"/>
          <w:sz w:val="28"/>
          <w:szCs w:val="28"/>
        </w:rPr>
        <w:t>Совета.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Организационной формой деятельн</w:t>
      </w:r>
      <w:r>
        <w:rPr>
          <w:rFonts w:ascii="Times New Roman" w:hAnsi="Times New Roman"/>
          <w:sz w:val="28"/>
          <w:szCs w:val="28"/>
        </w:rPr>
        <w:t xml:space="preserve">ости Совета являются заседания. </w:t>
      </w:r>
      <w:r w:rsidRPr="00B73F76">
        <w:rPr>
          <w:rFonts w:ascii="Times New Roman" w:hAnsi="Times New Roman"/>
          <w:sz w:val="28"/>
          <w:szCs w:val="28"/>
        </w:rPr>
        <w:t>Заседания Совета проводятся по мере необходимости, но не реже одного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в квартал. Порядок подготовки и п</w:t>
      </w:r>
      <w:r>
        <w:rPr>
          <w:rFonts w:ascii="Times New Roman" w:hAnsi="Times New Roman"/>
          <w:sz w:val="28"/>
          <w:szCs w:val="28"/>
        </w:rPr>
        <w:t xml:space="preserve">роведения заседаний, оформления </w:t>
      </w:r>
      <w:r w:rsidRPr="00B73F76">
        <w:rPr>
          <w:rFonts w:ascii="Times New Roman" w:hAnsi="Times New Roman"/>
          <w:sz w:val="28"/>
          <w:szCs w:val="28"/>
        </w:rPr>
        <w:t>протоколов заседаний утверждается Советом.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Повестка дня заседания Совета формиру</w:t>
      </w:r>
      <w:r>
        <w:rPr>
          <w:rFonts w:ascii="Times New Roman" w:hAnsi="Times New Roman"/>
          <w:sz w:val="28"/>
          <w:szCs w:val="28"/>
        </w:rPr>
        <w:t xml:space="preserve">ется его председателем с учетом </w:t>
      </w:r>
      <w:r w:rsidRPr="00B73F76">
        <w:rPr>
          <w:rFonts w:ascii="Times New Roman" w:hAnsi="Times New Roman"/>
          <w:sz w:val="28"/>
          <w:szCs w:val="28"/>
        </w:rPr>
        <w:t>предложений членов Совета. Члены Совета участвуют в подготовке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документов, в том числе проектов решений к очередному заседанию Совета.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В комплект необходимых документо</w:t>
      </w:r>
      <w:r>
        <w:rPr>
          <w:rFonts w:ascii="Times New Roman" w:hAnsi="Times New Roman"/>
          <w:sz w:val="28"/>
          <w:szCs w:val="28"/>
        </w:rPr>
        <w:t xml:space="preserve">в, подготавливаемых к заседанию </w:t>
      </w:r>
      <w:r w:rsidRPr="00B73F76">
        <w:rPr>
          <w:rFonts w:ascii="Times New Roman" w:hAnsi="Times New Roman"/>
          <w:sz w:val="28"/>
          <w:szCs w:val="28"/>
        </w:rPr>
        <w:t>Совета, входят: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- проект повестки дня заседания;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сведения о докладчиках и лицах, приглашенных на заседание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информация, справки и заключения по рассматриваемому вопросу;</w:t>
      </w:r>
    </w:p>
    <w:p w:rsidR="00F578CD" w:rsidRPr="00B73F76" w:rsidRDefault="00F578CD" w:rsidP="007C3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3F76">
        <w:rPr>
          <w:rFonts w:ascii="Times New Roman" w:hAnsi="Times New Roman"/>
          <w:sz w:val="28"/>
          <w:szCs w:val="28"/>
        </w:rPr>
        <w:t>проект решения Совета;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Заседание Совета правомочно, если на нем присутствует н</w:t>
      </w:r>
      <w:r>
        <w:rPr>
          <w:rFonts w:ascii="Times New Roman" w:hAnsi="Times New Roman"/>
          <w:sz w:val="28"/>
          <w:szCs w:val="28"/>
        </w:rPr>
        <w:t xml:space="preserve">е менее </w:t>
      </w:r>
      <w:r w:rsidRPr="00B73F76">
        <w:rPr>
          <w:rFonts w:ascii="Times New Roman" w:hAnsi="Times New Roman"/>
          <w:sz w:val="28"/>
          <w:szCs w:val="28"/>
        </w:rPr>
        <w:t>половины членов Совета. Заседание Совета проводит председатель Совета,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в его отсутствие - заместитель председателя Совета.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Решения Совета принимаются просты</w:t>
      </w:r>
      <w:r>
        <w:rPr>
          <w:rFonts w:ascii="Times New Roman" w:hAnsi="Times New Roman"/>
          <w:sz w:val="28"/>
          <w:szCs w:val="28"/>
        </w:rPr>
        <w:t xml:space="preserve">м большинством голосов от числа </w:t>
      </w:r>
      <w:r w:rsidRPr="00B73F76">
        <w:rPr>
          <w:rFonts w:ascii="Times New Roman" w:hAnsi="Times New Roman"/>
          <w:sz w:val="28"/>
          <w:szCs w:val="28"/>
        </w:rPr>
        <w:t>присутствующих на заседании членов Совета. При равенстве голосов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решающего голоса принадлежит председателю Совета, а в его отсутствие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заместителю председателя Совета, председательствующему на заседании.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Члены Совета, имеющие особое мнение по рассмо</w:t>
      </w:r>
      <w:r>
        <w:rPr>
          <w:rFonts w:ascii="Times New Roman" w:hAnsi="Times New Roman"/>
          <w:sz w:val="28"/>
          <w:szCs w:val="28"/>
        </w:rPr>
        <w:t xml:space="preserve">тренным Советом </w:t>
      </w:r>
      <w:r w:rsidRPr="00B73F76">
        <w:rPr>
          <w:rFonts w:ascii="Times New Roman" w:hAnsi="Times New Roman"/>
          <w:sz w:val="28"/>
          <w:szCs w:val="28"/>
        </w:rPr>
        <w:t>вопросам, вправе выразить его в письменной форме. Особое мнение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76">
        <w:rPr>
          <w:rFonts w:ascii="Times New Roman" w:hAnsi="Times New Roman"/>
          <w:sz w:val="28"/>
          <w:szCs w:val="28"/>
        </w:rPr>
        <w:t>быть отражено в протоколе заседания Совета и приложено к нему.</w:t>
      </w:r>
    </w:p>
    <w:p w:rsidR="00F578CD" w:rsidRPr="00B73F76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Решения Совета носят рекомендательный характер.</w:t>
      </w: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F76">
        <w:rPr>
          <w:rFonts w:ascii="Times New Roman" w:hAnsi="Times New Roman"/>
          <w:sz w:val="28"/>
          <w:szCs w:val="28"/>
        </w:rPr>
        <w:t>Решения Совета направляются заинтересованным органам местн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73F76">
        <w:rPr>
          <w:rFonts w:ascii="Times New Roman" w:hAnsi="Times New Roman"/>
          <w:sz w:val="28"/>
          <w:szCs w:val="28"/>
        </w:rPr>
        <w:t>самоуправления муниципальных образований, организациям.</w:t>
      </w: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7C3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7C3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CD" w:rsidRPr="008D4559" w:rsidRDefault="00F578CD" w:rsidP="001719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8D4559">
        <w:rPr>
          <w:rFonts w:ascii="Times New Roman" w:hAnsi="Times New Roman"/>
          <w:sz w:val="28"/>
          <w:szCs w:val="28"/>
        </w:rPr>
        <w:t xml:space="preserve"> 2</w:t>
      </w:r>
    </w:p>
    <w:p w:rsidR="00F578CD" w:rsidRDefault="00F578CD" w:rsidP="001719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7120A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578CD" w:rsidRDefault="00F578CD" w:rsidP="001719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Рузаевского </w:t>
      </w:r>
      <w:r w:rsidRPr="007120A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78CD" w:rsidRPr="007120A4" w:rsidRDefault="00F578CD" w:rsidP="001719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578CD" w:rsidRDefault="00F578CD" w:rsidP="001719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11.06.</w:t>
      </w:r>
      <w:r w:rsidRPr="007120A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0A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243</w:t>
      </w:r>
    </w:p>
    <w:p w:rsidR="00F578CD" w:rsidRDefault="00F578CD" w:rsidP="001719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8CD" w:rsidRPr="001719D0" w:rsidRDefault="00F578CD" w:rsidP="00171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Совещательного органа при Главе Рузаевского муниципального района Республики Мордовия, функции которого включают рассмотрение вопросов содействия реализации инвестиционных проектов</w:t>
      </w:r>
    </w:p>
    <w:p w:rsidR="00F578CD" w:rsidRDefault="00F578CD" w:rsidP="00B73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7"/>
        <w:gridCol w:w="5482"/>
      </w:tblGrid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Юткин Александр Борисович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Глава Рузаевского муниципального района Республики Мордовия, председатель Совета;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Уляшкина Екатерина Григорьевна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Заместитель Главы района – начальник управления поддержки ТОСЭР, предпринимательства и торговли, заместитель председателя Совета;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Каткова Арина Денисовна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Главный специалист управления поддержки ТОСЭР, предпринимательства и торговли, секретарь Совета;</w:t>
            </w:r>
          </w:p>
        </w:tc>
      </w:tr>
      <w:tr w:rsidR="00F578CD" w:rsidTr="00620959">
        <w:tc>
          <w:tcPr>
            <w:tcW w:w="9889" w:type="dxa"/>
            <w:gridSpan w:val="2"/>
          </w:tcPr>
          <w:p w:rsidR="00F578CD" w:rsidRPr="00620959" w:rsidRDefault="00F578CD" w:rsidP="0062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Члены Совета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Агеев Сергей Александрович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Генеральный директор ООО «Стекольная компания «Развитие»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Антонова Татьяна Геннадьевна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Директор МБУ городского поселения Рузаевка «Градпроект»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Архипов Николай Васильевич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Вихров Александр Валентинович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Начальник Управления технологического</w:t>
            </w:r>
          </w:p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присоединения филиала ПАО «Россети Волга» - «Мордовэнерго»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Домнин Алексей Юрьевич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Глава администрации городского поселения Рузаевка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Калинин Евгений Владимирович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Генеральный директор ООО «Рузканал»,</w:t>
            </w:r>
          </w:p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Генеральный директор ООО «Рузвода»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 xml:space="preserve">Кривов Сергей Иванович 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Заместитель Главы района</w:t>
            </w:r>
            <w:r w:rsidRPr="006209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20959">
              <w:rPr>
                <w:rFonts w:ascii="Times New Roman" w:hAnsi="Times New Roman"/>
                <w:sz w:val="28"/>
                <w:szCs w:val="28"/>
              </w:rPr>
              <w:t xml:space="preserve">по вопросам взаимодействия с административными органами </w:t>
            </w:r>
            <w:r w:rsidRPr="0062095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20959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по работе с АПК, ЛПХ и сельскими поселениями;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Крылова Оксана Николаевна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анализа и прогнозирования;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Кусков Вадим Михайлович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Директор Филиала АО «Газпром</w:t>
            </w:r>
          </w:p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газораспределение Саранск» в г. Рузаевка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Ларин Руслан Ринатович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Заместитель Главы района по строительству и перспективному развитию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Матюшкина Наталья Петровна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Мирончев Владимир Николаевич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Генеральный директор АО «Водопроводно-канализационное хозяйство»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Резепова Ирина Валерьевна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Директор МБУ «Земельный вектор»;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Тесленко Сергей Сергеевич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Главный инженер АО «Мордовская электросеть» (по согласованию);</w:t>
            </w:r>
          </w:p>
        </w:tc>
      </w:tr>
      <w:tr w:rsidR="00F578CD" w:rsidTr="00620959">
        <w:tc>
          <w:tcPr>
            <w:tcW w:w="4407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Чавкин Виталий Геннадьевич</w:t>
            </w:r>
          </w:p>
        </w:tc>
        <w:tc>
          <w:tcPr>
            <w:tcW w:w="5482" w:type="dxa"/>
          </w:tcPr>
          <w:p w:rsidR="00F578CD" w:rsidRPr="00620959" w:rsidRDefault="00F578CD" w:rsidP="00620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959">
              <w:rPr>
                <w:rFonts w:ascii="Times New Roman" w:hAnsi="Times New Roman"/>
                <w:sz w:val="28"/>
                <w:szCs w:val="28"/>
              </w:rPr>
              <w:t>Первый заместитель Главы Рузаевского муниципального района.</w:t>
            </w:r>
          </w:p>
        </w:tc>
      </w:tr>
    </w:tbl>
    <w:p w:rsidR="00F578CD" w:rsidRDefault="00F578CD" w:rsidP="00172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578CD" w:rsidSect="00DC0EBF"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F578CD" w:rsidRPr="00B73F76" w:rsidRDefault="00F578CD" w:rsidP="00F60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78CD" w:rsidRPr="00B73F76" w:rsidSect="00FB63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CD" w:rsidRDefault="00F578CD" w:rsidP="0094636D">
      <w:pPr>
        <w:spacing w:after="0" w:line="240" w:lineRule="auto"/>
      </w:pPr>
      <w:r>
        <w:separator/>
      </w:r>
    </w:p>
  </w:endnote>
  <w:endnote w:type="continuationSeparator" w:id="0">
    <w:p w:rsidR="00F578CD" w:rsidRDefault="00F578CD" w:rsidP="0094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CD" w:rsidRDefault="00F578CD" w:rsidP="0094636D">
      <w:pPr>
        <w:spacing w:after="0" w:line="240" w:lineRule="auto"/>
      </w:pPr>
      <w:r>
        <w:separator/>
      </w:r>
    </w:p>
  </w:footnote>
  <w:footnote w:type="continuationSeparator" w:id="0">
    <w:p w:rsidR="00F578CD" w:rsidRDefault="00F578CD" w:rsidP="0094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15"/>
    <w:multiLevelType w:val="hybridMultilevel"/>
    <w:tmpl w:val="51F6B0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E262A2"/>
    <w:multiLevelType w:val="hybridMultilevel"/>
    <w:tmpl w:val="3330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2E0A7A"/>
    <w:multiLevelType w:val="hybridMultilevel"/>
    <w:tmpl w:val="4F4CAB3E"/>
    <w:lvl w:ilvl="0" w:tplc="42AAF5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AF84FB6"/>
    <w:multiLevelType w:val="hybridMultilevel"/>
    <w:tmpl w:val="293A15FA"/>
    <w:lvl w:ilvl="0" w:tplc="50CE6B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94D"/>
    <w:rsid w:val="0000235B"/>
    <w:rsid w:val="000129E0"/>
    <w:rsid w:val="00061A95"/>
    <w:rsid w:val="0007694D"/>
    <w:rsid w:val="000830D7"/>
    <w:rsid w:val="000D550B"/>
    <w:rsid w:val="000E045C"/>
    <w:rsid w:val="000E6EB9"/>
    <w:rsid w:val="000F13D3"/>
    <w:rsid w:val="00101379"/>
    <w:rsid w:val="00114BF9"/>
    <w:rsid w:val="001214D6"/>
    <w:rsid w:val="001265F9"/>
    <w:rsid w:val="00162B95"/>
    <w:rsid w:val="00164F29"/>
    <w:rsid w:val="001719D0"/>
    <w:rsid w:val="00172A5C"/>
    <w:rsid w:val="00175B1B"/>
    <w:rsid w:val="00190CCD"/>
    <w:rsid w:val="001B7583"/>
    <w:rsid w:val="001C0A27"/>
    <w:rsid w:val="002234D1"/>
    <w:rsid w:val="00225ED8"/>
    <w:rsid w:val="002739B3"/>
    <w:rsid w:val="00290E13"/>
    <w:rsid w:val="002A5E3C"/>
    <w:rsid w:val="002C14D9"/>
    <w:rsid w:val="002D7C91"/>
    <w:rsid w:val="003033D8"/>
    <w:rsid w:val="003109AC"/>
    <w:rsid w:val="00366E42"/>
    <w:rsid w:val="00395545"/>
    <w:rsid w:val="003A0A90"/>
    <w:rsid w:val="003B618C"/>
    <w:rsid w:val="003D0CF7"/>
    <w:rsid w:val="003E1CD6"/>
    <w:rsid w:val="003E247F"/>
    <w:rsid w:val="0040534F"/>
    <w:rsid w:val="00416AB7"/>
    <w:rsid w:val="00462E86"/>
    <w:rsid w:val="00473193"/>
    <w:rsid w:val="00474781"/>
    <w:rsid w:val="004865A3"/>
    <w:rsid w:val="00492600"/>
    <w:rsid w:val="004960C1"/>
    <w:rsid w:val="00497BD9"/>
    <w:rsid w:val="004E2187"/>
    <w:rsid w:val="005333FD"/>
    <w:rsid w:val="0053428C"/>
    <w:rsid w:val="00545FEF"/>
    <w:rsid w:val="00556E47"/>
    <w:rsid w:val="005E1765"/>
    <w:rsid w:val="005F3BBB"/>
    <w:rsid w:val="005F73EA"/>
    <w:rsid w:val="006206AE"/>
    <w:rsid w:val="00620959"/>
    <w:rsid w:val="006241D3"/>
    <w:rsid w:val="00632434"/>
    <w:rsid w:val="00642D7F"/>
    <w:rsid w:val="00654D07"/>
    <w:rsid w:val="00656392"/>
    <w:rsid w:val="00670A58"/>
    <w:rsid w:val="006825DB"/>
    <w:rsid w:val="00697F08"/>
    <w:rsid w:val="006A33B8"/>
    <w:rsid w:val="006D7852"/>
    <w:rsid w:val="007120A4"/>
    <w:rsid w:val="00727848"/>
    <w:rsid w:val="00744BD8"/>
    <w:rsid w:val="00745BE6"/>
    <w:rsid w:val="007555A2"/>
    <w:rsid w:val="007C38BE"/>
    <w:rsid w:val="007E3DF2"/>
    <w:rsid w:val="00842B50"/>
    <w:rsid w:val="00847553"/>
    <w:rsid w:val="00860E78"/>
    <w:rsid w:val="00897D44"/>
    <w:rsid w:val="008D4559"/>
    <w:rsid w:val="009346C8"/>
    <w:rsid w:val="0094636D"/>
    <w:rsid w:val="009507CB"/>
    <w:rsid w:val="00965534"/>
    <w:rsid w:val="00970ABB"/>
    <w:rsid w:val="0099487C"/>
    <w:rsid w:val="00995131"/>
    <w:rsid w:val="009B735B"/>
    <w:rsid w:val="009B7A30"/>
    <w:rsid w:val="009F1217"/>
    <w:rsid w:val="00A1316C"/>
    <w:rsid w:val="00A16539"/>
    <w:rsid w:val="00A47895"/>
    <w:rsid w:val="00A62D75"/>
    <w:rsid w:val="00AA75A0"/>
    <w:rsid w:val="00B60D7A"/>
    <w:rsid w:val="00B66562"/>
    <w:rsid w:val="00B73F76"/>
    <w:rsid w:val="00B7746F"/>
    <w:rsid w:val="00B90FCA"/>
    <w:rsid w:val="00BC23A9"/>
    <w:rsid w:val="00BD28AB"/>
    <w:rsid w:val="00C17BF5"/>
    <w:rsid w:val="00C768E4"/>
    <w:rsid w:val="00C900A1"/>
    <w:rsid w:val="00CC034B"/>
    <w:rsid w:val="00CC212A"/>
    <w:rsid w:val="00CC7BDB"/>
    <w:rsid w:val="00CD4D07"/>
    <w:rsid w:val="00D02F0F"/>
    <w:rsid w:val="00D17DAB"/>
    <w:rsid w:val="00D267BF"/>
    <w:rsid w:val="00D47571"/>
    <w:rsid w:val="00D63E1F"/>
    <w:rsid w:val="00D76CA2"/>
    <w:rsid w:val="00D82575"/>
    <w:rsid w:val="00DA3A8D"/>
    <w:rsid w:val="00DC0EBF"/>
    <w:rsid w:val="00DC3196"/>
    <w:rsid w:val="00DD419B"/>
    <w:rsid w:val="00E02FF1"/>
    <w:rsid w:val="00E27024"/>
    <w:rsid w:val="00E3744C"/>
    <w:rsid w:val="00E42EAC"/>
    <w:rsid w:val="00E45ABF"/>
    <w:rsid w:val="00E46558"/>
    <w:rsid w:val="00E52E34"/>
    <w:rsid w:val="00E60D3E"/>
    <w:rsid w:val="00EA7492"/>
    <w:rsid w:val="00EC4299"/>
    <w:rsid w:val="00EC7A34"/>
    <w:rsid w:val="00EE0FC7"/>
    <w:rsid w:val="00F10CA7"/>
    <w:rsid w:val="00F37E7E"/>
    <w:rsid w:val="00F578CD"/>
    <w:rsid w:val="00F60B63"/>
    <w:rsid w:val="00F63C2B"/>
    <w:rsid w:val="00F85D6A"/>
    <w:rsid w:val="00F96CEC"/>
    <w:rsid w:val="00FB6341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9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E7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7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4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636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4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636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2159</Words>
  <Characters>12309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Андрей Александрович Коленченко</dc:creator>
  <cp:keywords/>
  <dc:description/>
  <cp:lastModifiedBy>1</cp:lastModifiedBy>
  <cp:revision>2</cp:revision>
  <cp:lastPrinted>2024-02-29T08:07:00Z</cp:lastPrinted>
  <dcterms:created xsi:type="dcterms:W3CDTF">2024-06-11T07:34:00Z</dcterms:created>
  <dcterms:modified xsi:type="dcterms:W3CDTF">2024-06-11T07:34:00Z</dcterms:modified>
</cp:coreProperties>
</file>