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05" w:rsidRDefault="00EE0005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EE0005" w:rsidRPr="00FF3EA2" w:rsidRDefault="00EE0005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EE0005" w:rsidRPr="00FF3EA2" w:rsidRDefault="00EE0005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E0005" w:rsidRPr="00FF3EA2" w:rsidRDefault="00EE0005" w:rsidP="00087F5F">
      <w:pPr>
        <w:jc w:val="center"/>
        <w:rPr>
          <w:b/>
          <w:sz w:val="28"/>
          <w:szCs w:val="28"/>
        </w:rPr>
      </w:pPr>
    </w:p>
    <w:p w:rsidR="00EE0005" w:rsidRPr="00FF3EA2" w:rsidRDefault="00EE0005" w:rsidP="00087F5F">
      <w:pPr>
        <w:jc w:val="center"/>
        <w:rPr>
          <w:b/>
          <w:sz w:val="28"/>
          <w:szCs w:val="28"/>
        </w:rPr>
      </w:pPr>
    </w:p>
    <w:p w:rsidR="00EE0005" w:rsidRPr="006C77A5" w:rsidRDefault="00EE0005" w:rsidP="00087F5F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EE0005" w:rsidRPr="00FE5C0D" w:rsidRDefault="00EE0005" w:rsidP="00A53C7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0005" w:rsidRDefault="00EE0005" w:rsidP="00807B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07.06.2024</w:t>
      </w:r>
      <w:r>
        <w:rPr>
          <w:sz w:val="28"/>
          <w:szCs w:val="28"/>
        </w:rPr>
        <w:tab/>
        <w:t xml:space="preserve">     № 239</w:t>
      </w:r>
    </w:p>
    <w:p w:rsidR="00EE0005" w:rsidRPr="00FF3EA2" w:rsidRDefault="00EE0005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EE0005" w:rsidRDefault="00EE0005" w:rsidP="00087F5F">
      <w:pPr>
        <w:tabs>
          <w:tab w:val="left" w:pos="6583"/>
        </w:tabs>
        <w:rPr>
          <w:sz w:val="28"/>
          <w:szCs w:val="28"/>
        </w:rPr>
      </w:pPr>
    </w:p>
    <w:p w:rsidR="00EE0005" w:rsidRDefault="00EE0005" w:rsidP="00087F5F">
      <w:pPr>
        <w:tabs>
          <w:tab w:val="left" w:pos="6583"/>
        </w:tabs>
        <w:rPr>
          <w:sz w:val="28"/>
          <w:szCs w:val="28"/>
        </w:rPr>
      </w:pPr>
    </w:p>
    <w:p w:rsidR="00EE0005" w:rsidRDefault="00EE0005" w:rsidP="00087F5F">
      <w:pPr>
        <w:tabs>
          <w:tab w:val="left" w:pos="6583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поселений Рузаевского муниципального района Республики Мордовия на 2024 год</w:t>
      </w:r>
      <w:r w:rsidRPr="00464634">
        <w:rPr>
          <w:b/>
          <w:sz w:val="28"/>
          <w:szCs w:val="28"/>
        </w:rPr>
        <w:t xml:space="preserve"> </w:t>
      </w:r>
    </w:p>
    <w:p w:rsidR="00EE0005" w:rsidRDefault="00EE0005" w:rsidP="00087F5F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EE0005" w:rsidRDefault="00EE0005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Администрация Рузаевского муниципального района Республики Мордовия            п о с т а н а в л я е т:</w:t>
      </w:r>
    </w:p>
    <w:p w:rsidR="00EE0005" w:rsidRPr="001354AA" w:rsidRDefault="00EE0005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EE0005" w:rsidRDefault="00EE0005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помесячные, поквартальные разбивки основных показателей прогноза социально-экономического развития поселений Рузаевского муниципального района Республики Мордовия </w:t>
      </w:r>
      <w:r w:rsidRPr="00A931F7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год,</w:t>
      </w:r>
      <w:r w:rsidRPr="00A931F7">
        <w:rPr>
          <w:sz w:val="28"/>
          <w:szCs w:val="28"/>
        </w:rPr>
        <w:t xml:space="preserve"> согласно приложениям </w:t>
      </w:r>
      <w:r w:rsidRPr="001C0B77">
        <w:rPr>
          <w:sz w:val="28"/>
          <w:szCs w:val="28"/>
        </w:rPr>
        <w:t>№</w:t>
      </w:r>
      <w:r w:rsidRPr="001C0B77">
        <w:rPr>
          <w:color w:val="FFFFFF"/>
          <w:sz w:val="28"/>
          <w:szCs w:val="28"/>
        </w:rPr>
        <w:t xml:space="preserve"> </w:t>
      </w:r>
      <w:r w:rsidRPr="001C0B77">
        <w:rPr>
          <w:color w:val="000000"/>
          <w:sz w:val="28"/>
          <w:szCs w:val="28"/>
        </w:rPr>
        <w:t>1-14.</w:t>
      </w:r>
    </w:p>
    <w:p w:rsidR="00EE0005" w:rsidRPr="003F78B8" w:rsidRDefault="00EE0005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 управление экономического анализа и прогнозирования Администрации Рузаевского муниципального района Республики Мордовия.</w:t>
      </w:r>
    </w:p>
    <w:p w:rsidR="00EE0005" w:rsidRPr="00797817" w:rsidRDefault="00EE0005" w:rsidP="0079781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B761A">
        <w:rPr>
          <w:sz w:val="28"/>
          <w:szCs w:val="28"/>
        </w:rPr>
        <w:t xml:space="preserve"> </w:t>
      </w:r>
      <w:r w:rsidRPr="00797817">
        <w:rPr>
          <w:color w:val="000000"/>
          <w:sz w:val="28"/>
          <w:szCs w:val="28"/>
        </w:rPr>
        <w:t>Настоящее постановление 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EE0005" w:rsidRPr="004D22DD" w:rsidRDefault="00EE0005" w:rsidP="007514CB">
      <w:pPr>
        <w:ind w:firstLine="709"/>
        <w:jc w:val="both"/>
        <w:rPr>
          <w:color w:val="000000"/>
          <w:sz w:val="28"/>
          <w:szCs w:val="28"/>
        </w:rPr>
      </w:pPr>
    </w:p>
    <w:p w:rsidR="00EE0005" w:rsidRPr="004D22DD" w:rsidRDefault="00EE0005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E0005" w:rsidRDefault="00EE0005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EE0005" w:rsidRDefault="00EE0005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EE0005" w:rsidRDefault="00EE0005" w:rsidP="00087F5F">
      <w:pPr>
        <w:tabs>
          <w:tab w:val="left" w:pos="6583"/>
        </w:tabs>
        <w:rPr>
          <w:sz w:val="28"/>
          <w:szCs w:val="28"/>
        </w:rPr>
      </w:pPr>
      <w:r w:rsidRPr="00DF63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F63FC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EE0005" w:rsidRDefault="00EE0005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E0005" w:rsidRDefault="00EE0005" w:rsidP="00087F5F">
      <w:pPr>
        <w:tabs>
          <w:tab w:val="left" w:pos="6583"/>
        </w:tabs>
        <w:rPr>
          <w:sz w:val="28"/>
          <w:szCs w:val="28"/>
        </w:rPr>
        <w:sectPr w:rsidR="00EE0005" w:rsidSect="002B25F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ab/>
        <w:t xml:space="preserve">                            А.Б.Юткин</w:t>
      </w:r>
    </w:p>
    <w:p w:rsidR="00EE0005" w:rsidRPr="0084350B" w:rsidRDefault="00EE0005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Приложение 1</w:t>
      </w:r>
    </w:p>
    <w:p w:rsidR="00EE0005" w:rsidRPr="0084350B" w:rsidRDefault="00EE0005" w:rsidP="00CB65AF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Республики Мордовия</w:t>
      </w:r>
    </w:p>
    <w:p w:rsidR="00EE0005" w:rsidRPr="0084350B" w:rsidRDefault="00EE0005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Default="00EE0005" w:rsidP="000271A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0271A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Pr="0084350B" w:rsidRDefault="00EE0005" w:rsidP="000271A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>рогноза объема отгруженных  товаров  собственного  производства, выполненных работ и услуг собственными силами по видам экономической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</w:r>
      <w:r>
        <w:rPr>
          <w:b/>
        </w:rPr>
        <w:t xml:space="preserve"> на 2024 год</w:t>
      </w:r>
    </w:p>
    <w:p w:rsidR="00EE0005" w:rsidRPr="00204532" w:rsidRDefault="00EE0005" w:rsidP="00D6686B">
      <w:pPr>
        <w:tabs>
          <w:tab w:val="left" w:pos="11085"/>
        </w:tabs>
        <w:jc w:val="right"/>
        <w:rPr>
          <w:sz w:val="16"/>
          <w:szCs w:val="16"/>
        </w:rPr>
      </w:pPr>
      <w:r w:rsidRPr="00204532">
        <w:rPr>
          <w:sz w:val="16"/>
          <w:szCs w:val="16"/>
        </w:rPr>
        <w:t>(тыс. руб</w:t>
      </w:r>
      <w:r>
        <w:rPr>
          <w:sz w:val="16"/>
          <w:szCs w:val="16"/>
        </w:rPr>
        <w:t>.</w:t>
      </w:r>
      <w:r w:rsidRPr="00204532">
        <w:rPr>
          <w:sz w:val="16"/>
          <w:szCs w:val="16"/>
        </w:rPr>
        <w:t>)</w:t>
      </w:r>
    </w:p>
    <w:p w:rsidR="00EE0005" w:rsidRPr="00180F32" w:rsidRDefault="00EE0005" w:rsidP="000271AC">
      <w:pPr>
        <w:tabs>
          <w:tab w:val="left" w:pos="11085"/>
        </w:tabs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0005" w:rsidRPr="00CD7DA3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CD7DA3" w:rsidTr="00B35B2F">
        <w:trPr>
          <w:trHeight w:val="435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59777630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12881418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3676410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4041947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5163061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15857361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5347582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5373794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5135985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28 738 779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15 591 344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5 231 586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5 312 138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5 047 620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44 330 123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15 447 507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5 272 326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5 188 881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B35B2F">
              <w:rPr>
                <w:sz w:val="12"/>
                <w:szCs w:val="12"/>
              </w:rPr>
              <w:t>4 986 300</w:t>
            </w:r>
          </w:p>
        </w:tc>
      </w:tr>
      <w:tr w:rsidR="00EE0005" w:rsidRPr="00AD3C4D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Итого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59777630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12881418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3676410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4041947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5163061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15857361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5347582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5373794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5135985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28 738 779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15 591 344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5 231 586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5 312 138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5 047 620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44 330 123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15 447 507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5 272 326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5 188 881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4 986 300</w:t>
            </w:r>
          </w:p>
        </w:tc>
      </w:tr>
    </w:tbl>
    <w:p w:rsidR="00EE0005" w:rsidRPr="00AD3C4D" w:rsidRDefault="00EE0005" w:rsidP="003D5DC2">
      <w:pPr>
        <w:widowControl/>
        <w:autoSpaceDE/>
        <w:autoSpaceDN/>
        <w:adjustRightInd/>
      </w:pPr>
      <w:r w:rsidRPr="00AD3C4D">
        <w:br w:type="page"/>
      </w:r>
    </w:p>
    <w:p w:rsidR="00EE0005" w:rsidRPr="0084350B" w:rsidRDefault="00EE0005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2</w:t>
      </w:r>
    </w:p>
    <w:p w:rsidR="00EE0005" w:rsidRPr="0084350B" w:rsidRDefault="00EE0005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E0005" w:rsidRPr="0084350B" w:rsidRDefault="00EE0005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Pr="001B60D6" w:rsidRDefault="00EE0005" w:rsidP="00E84BBA">
      <w:pPr>
        <w:tabs>
          <w:tab w:val="left" w:pos="11085"/>
        </w:tabs>
        <w:jc w:val="center"/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молока от сельскохозяйственных организаций и крестьянских (фермерских) хозяйств на 2024 год</w:t>
      </w:r>
    </w:p>
    <w:p w:rsidR="00EE0005" w:rsidRPr="00E84BBA" w:rsidRDefault="00EE0005" w:rsidP="00E84BBA">
      <w:pPr>
        <w:tabs>
          <w:tab w:val="left" w:pos="11085"/>
        </w:tabs>
        <w:jc w:val="right"/>
        <w:rPr>
          <w:sz w:val="16"/>
          <w:szCs w:val="16"/>
        </w:rPr>
      </w:pPr>
      <w:r w:rsidRPr="00E84BBA">
        <w:rPr>
          <w:sz w:val="16"/>
          <w:szCs w:val="16"/>
        </w:rPr>
        <w:t>(тонн)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E0005" w:rsidRPr="00C31CBC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Прогноз на 2024 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  <w:lang w:val="en-US"/>
              </w:rPr>
              <w:t>I</w:t>
            </w:r>
            <w:r w:rsidRPr="00B35B2F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4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  <w:lang w:val="en-US"/>
              </w:rPr>
              <w:t>II</w:t>
            </w:r>
            <w:r w:rsidRPr="00B35B2F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  <w:lang w:val="en-US"/>
              </w:rPr>
              <w:t>I</w:t>
            </w:r>
            <w:r w:rsidRPr="00B35B2F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B35B2F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B35B2F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в том числе</w:t>
            </w:r>
          </w:p>
        </w:tc>
      </w:tr>
      <w:tr w:rsidR="00EE0005" w:rsidRPr="00C31CBC" w:rsidTr="00B35B2F">
        <w:trPr>
          <w:trHeight w:val="417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декабрь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20492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5 104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1 884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1 580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1 640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5202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1 650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1742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1810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10306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5184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1818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1800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1566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15490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1650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1642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1710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8 400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2 113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711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691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711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2 102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711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4 215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2 073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6 288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2 112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710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tabs>
                <w:tab w:val="left" w:pos="559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31CBC" w:rsidTr="00B35B2F">
        <w:trPr>
          <w:trHeight w:val="455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12 070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2 999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1 059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1 030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2 990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1 010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5 989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2 970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1 010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980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980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8 959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3 111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1 023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1 068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3 280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255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1 565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885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295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2 450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830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275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9 200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2 267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731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755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2 293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4 560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2 318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6 878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2 322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781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4 145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1 028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343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1 030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345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2 058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1 033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3 091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1 054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353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bookmarkStart w:id="0" w:name="_GoBack" w:colFirst="1" w:colLast="19"/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</w:t>
            </w:r>
          </w:p>
        </w:tc>
      </w:tr>
      <w:bookmarkEnd w:id="0"/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177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 </w:t>
            </w:r>
          </w:p>
        </w:tc>
      </w:tr>
      <w:tr w:rsidR="00EE0005" w:rsidRPr="00C31CBC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58 914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14 734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5 139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4 669</w:t>
            </w:r>
          </w:p>
        </w:tc>
        <w:tc>
          <w:tcPr>
            <w:tcW w:w="567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4 926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14 825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4 877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4 989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4 959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29 559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14 708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5 021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4 981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4 706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44 267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14 647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4 873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4 805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jc w:val="center"/>
              <w:rPr>
                <w:b/>
                <w:bCs/>
                <w:sz w:val="16"/>
                <w:szCs w:val="16"/>
              </w:rPr>
            </w:pPr>
            <w:r w:rsidRPr="00B35B2F">
              <w:rPr>
                <w:b/>
                <w:bCs/>
                <w:sz w:val="16"/>
                <w:szCs w:val="16"/>
              </w:rPr>
              <w:t>4 969</w:t>
            </w:r>
          </w:p>
        </w:tc>
      </w:tr>
    </w:tbl>
    <w:p w:rsidR="00EE0005" w:rsidRPr="000271AC" w:rsidRDefault="00EE0005" w:rsidP="000216C6">
      <w:pPr>
        <w:widowControl/>
        <w:autoSpaceDE/>
        <w:autoSpaceDN/>
        <w:adjustRightInd/>
      </w:pPr>
      <w:r w:rsidRPr="000271AC">
        <w:br w:type="page"/>
      </w:r>
    </w:p>
    <w:p w:rsidR="00EE0005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3</w:t>
      </w:r>
    </w:p>
    <w:p w:rsidR="00EE0005" w:rsidRPr="0084350B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к постановлению Ад</w:t>
      </w:r>
      <w:r w:rsidRPr="0084350B">
        <w:rPr>
          <w:sz w:val="16"/>
          <w:szCs w:val="16"/>
        </w:rPr>
        <w:t>министрации Рузаевского муниципального района</w:t>
      </w:r>
    </w:p>
    <w:p w:rsidR="00EE0005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EE0005" w:rsidRPr="0084350B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2A1945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646FCF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фонда оплаты труда на 2024 год</w:t>
      </w:r>
    </w:p>
    <w:p w:rsidR="00EE0005" w:rsidRPr="00E84BBA" w:rsidRDefault="00EE0005" w:rsidP="002A194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 руб.)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E0005" w:rsidRPr="00FF4C8A" w:rsidTr="00B35B2F">
        <w:trPr>
          <w:trHeight w:val="342"/>
        </w:trPr>
        <w:tc>
          <w:tcPr>
            <w:tcW w:w="1844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Прогноз на 2024год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FF4C8A" w:rsidTr="00B35B2F">
        <w:trPr>
          <w:trHeight w:val="417"/>
        </w:trPr>
        <w:tc>
          <w:tcPr>
            <w:tcW w:w="1844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FF4C8A" w:rsidTr="00B35B2F">
        <w:trPr>
          <w:trHeight w:val="391"/>
        </w:trPr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rPr>
          <w:trHeight w:val="242"/>
        </w:trPr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</w:tr>
      <w:tr w:rsidR="00EE0005" w:rsidRPr="00FF4C8A" w:rsidTr="00B35B2F">
        <w:tc>
          <w:tcPr>
            <w:tcW w:w="184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10 777 032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2 473 156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849 622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773 405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850 129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2 635 135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876 416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895 688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863 031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5 108 291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2 768 988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961 487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884 816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922 685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7 877 279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2 899 753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951 243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930 845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1 017 665</w:t>
            </w:r>
          </w:p>
        </w:tc>
      </w:tr>
    </w:tbl>
    <w:p w:rsidR="00EE0005" w:rsidRDefault="00EE0005" w:rsidP="00891C44"/>
    <w:p w:rsidR="00EE0005" w:rsidRDefault="00EE000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4</w:t>
      </w:r>
    </w:p>
    <w:p w:rsidR="00EE0005" w:rsidRPr="0084350B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EE0005" w:rsidRPr="0084350B" w:rsidRDefault="00EE0005" w:rsidP="00666128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E86201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E86201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E86201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оборота розничной торговли во всех каналах  реализации на 2024 год</w:t>
      </w:r>
    </w:p>
    <w:p w:rsidR="00EE0005" w:rsidRPr="00E84BBA" w:rsidRDefault="00EE0005" w:rsidP="00E86201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(тыс.руб.)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E0005" w:rsidRPr="00B32BDC" w:rsidTr="00B35B2F">
        <w:trPr>
          <w:trHeight w:val="342"/>
        </w:trPr>
        <w:tc>
          <w:tcPr>
            <w:tcW w:w="1702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Прогноз на 2024 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B32BDC" w:rsidTr="00B35B2F">
        <w:trPr>
          <w:trHeight w:val="417"/>
        </w:trPr>
        <w:tc>
          <w:tcPr>
            <w:tcW w:w="1702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rPr>
          <w:trHeight w:val="391"/>
        </w:trPr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12980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1014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1030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3206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3295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1090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1105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9595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3385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1115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1140</w:t>
            </w:r>
          </w:p>
        </w:tc>
      </w:tr>
      <w:tr w:rsidR="00EE0005" w:rsidRPr="00CD7DA3" w:rsidTr="00B35B2F">
        <w:trPr>
          <w:trHeight w:val="242"/>
        </w:trPr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34300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8395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2615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2830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16235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25285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9015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3015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3040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275700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62913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20399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20031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22483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68416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20456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22549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25411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131329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81525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28202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28864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24459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212854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62846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22228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19459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21159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1204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374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2396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1452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474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484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3848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1152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374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394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6800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1434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428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512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1693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556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627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3127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1872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576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4999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1801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578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593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15500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3641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1205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1242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1264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1280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1288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7473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3957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1310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1317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11430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4070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1342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1358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1370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695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675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2581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850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871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6831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2169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705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719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745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11600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2328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872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3156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1112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5484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3348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1131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1187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8832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2768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897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969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23380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5553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1853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1830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5920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11473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6390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17863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5517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2120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1625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1772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34200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7736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2412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2620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2704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8860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2864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2896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3100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16596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8584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2704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25180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9020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2822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2998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3200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5900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1352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2732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1538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1630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560</w:t>
            </w:r>
          </w:p>
        </w:tc>
      </w:tr>
      <w:tr w:rsidR="00EE0005" w:rsidRPr="006450F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23800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7396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3854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1766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1776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5532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1803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1853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1876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12928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5676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1886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1890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18604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5196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1736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1740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40900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8521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3020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2608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2893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10665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3116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3814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3735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19186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10705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3505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3695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3505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29891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11009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3509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3616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3884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75500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17111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5340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5399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6372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19239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6389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6399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6451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36350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19603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6499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6549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6555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55953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19547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6470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6481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6596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6150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470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2980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1670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4650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520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5200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1288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2478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1432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480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462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3910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1290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440</w:t>
            </w:r>
          </w:p>
        </w:tc>
      </w:tr>
      <w:tr w:rsidR="00EE0005" w:rsidRPr="00CD7DA3" w:rsidTr="00B35B2F"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7734986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1731417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559302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554965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617150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1968765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617386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610122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741257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3700182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2100938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754932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667020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678986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5801120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1933866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699898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596163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35B2F">
              <w:rPr>
                <w:sz w:val="14"/>
                <w:szCs w:val="14"/>
              </w:rPr>
              <w:t>637805</w:t>
            </w:r>
          </w:p>
        </w:tc>
      </w:tr>
      <w:tr w:rsidR="00EE0005" w:rsidRPr="004B7782" w:rsidTr="00B35B2F">
        <w:trPr>
          <w:trHeight w:val="250"/>
        </w:trPr>
        <w:tc>
          <w:tcPr>
            <w:tcW w:w="1702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8320896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1866160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604824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597381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663955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2115339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662686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658985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793668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3981499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2263616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809949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723160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730507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6245115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2075781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748194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641623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685964</w:t>
            </w:r>
          </w:p>
        </w:tc>
      </w:tr>
    </w:tbl>
    <w:p w:rsidR="00EE0005" w:rsidRPr="004B7782" w:rsidRDefault="00EE0005">
      <w:pPr>
        <w:rPr>
          <w:b/>
        </w:rPr>
      </w:pPr>
    </w:p>
    <w:p w:rsidR="00EE0005" w:rsidRDefault="00EE000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3546CE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5</w:t>
      </w:r>
    </w:p>
    <w:p w:rsidR="00EE0005" w:rsidRPr="0084350B" w:rsidRDefault="00EE0005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E0005" w:rsidRPr="0084350B" w:rsidRDefault="00EE0005" w:rsidP="003546CE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3A668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3A668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скота и птицы от сельскохозяйственных организаций и крестьянских (фермерских) хозяйств на 2024 год</w:t>
      </w:r>
    </w:p>
    <w:p w:rsidR="00EE0005" w:rsidRPr="00DD5554" w:rsidRDefault="00EE0005" w:rsidP="003A668C">
      <w:pPr>
        <w:tabs>
          <w:tab w:val="left" w:pos="11085"/>
        </w:tabs>
        <w:jc w:val="center"/>
        <w:rPr>
          <w:sz w:val="16"/>
          <w:szCs w:val="16"/>
        </w:rPr>
      </w:pPr>
      <w:r w:rsidRPr="00DD5554">
        <w:rPr>
          <w:sz w:val="16"/>
          <w:szCs w:val="16"/>
        </w:rPr>
        <w:t>(тонн)</w:t>
      </w:r>
    </w:p>
    <w:p w:rsidR="00EE0005" w:rsidRPr="00E84BBA" w:rsidRDefault="00EE0005" w:rsidP="00270DEC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18"/>
        <w:gridCol w:w="1559"/>
        <w:gridCol w:w="1417"/>
        <w:gridCol w:w="1560"/>
        <w:gridCol w:w="1559"/>
        <w:gridCol w:w="1559"/>
        <w:gridCol w:w="1701"/>
      </w:tblGrid>
      <w:tr w:rsidR="00EE0005" w:rsidRPr="00CD7DA3" w:rsidTr="00B35B2F">
        <w:trPr>
          <w:trHeight w:val="412"/>
        </w:trPr>
        <w:tc>
          <w:tcPr>
            <w:tcW w:w="195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7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60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</w:tr>
      <w:tr w:rsidR="00EE0005" w:rsidRPr="00CD7DA3" w:rsidTr="00B35B2F">
        <w:trPr>
          <w:trHeight w:val="438"/>
        </w:trPr>
        <w:tc>
          <w:tcPr>
            <w:tcW w:w="195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91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42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660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160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160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320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490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170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345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98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87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185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260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85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60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49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41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8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565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135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285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155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440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125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58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138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22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450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119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111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230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126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356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94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135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59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37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96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39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1268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311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433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744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169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913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355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1</w:t>
            </w: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44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3640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904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1049</w:t>
            </w:r>
          </w:p>
        </w:tc>
        <w:tc>
          <w:tcPr>
            <w:tcW w:w="1560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1953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787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2740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900</w:t>
            </w:r>
          </w:p>
        </w:tc>
      </w:tr>
    </w:tbl>
    <w:p w:rsidR="00EE0005" w:rsidRDefault="00EE0005" w:rsidP="00270DEC"/>
    <w:p w:rsidR="00EE0005" w:rsidRDefault="00EE0005" w:rsidP="00270D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6</w:t>
      </w:r>
    </w:p>
    <w:p w:rsidR="00EE0005" w:rsidRPr="0084350B" w:rsidRDefault="00EE0005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EE0005" w:rsidRPr="0084350B" w:rsidRDefault="00EE0005" w:rsidP="00E652C6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BA502A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BA502A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BA502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инвестиций в основной капитал (за исключением бюджетных средств) на 2024 год</w:t>
      </w:r>
    </w:p>
    <w:p w:rsidR="00EE0005" w:rsidRDefault="00EE0005" w:rsidP="00BA502A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Pr="00E84BBA" w:rsidRDefault="00EE0005" w:rsidP="00232E1F">
      <w:pPr>
        <w:tabs>
          <w:tab w:val="left" w:pos="8415"/>
          <w:tab w:val="left" w:pos="1108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(тыс. руб.)</w:t>
      </w:r>
      <w:r>
        <w:rPr>
          <w:sz w:val="16"/>
          <w:szCs w:val="16"/>
        </w:rPr>
        <w:tab/>
      </w: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EE0005" w:rsidRPr="00CD7DA3" w:rsidTr="00B35B2F">
        <w:trPr>
          <w:trHeight w:val="412"/>
        </w:trPr>
        <w:tc>
          <w:tcPr>
            <w:tcW w:w="2093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IV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</w:tr>
      <w:tr w:rsidR="00EE0005" w:rsidRPr="00CD7DA3" w:rsidTr="00B35B2F">
        <w:trPr>
          <w:trHeight w:val="438"/>
        </w:trPr>
        <w:tc>
          <w:tcPr>
            <w:tcW w:w="2093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91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42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tabs>
                <w:tab w:val="right" w:pos="1877"/>
              </w:tabs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9A7547" w:rsidTr="00B35B2F">
        <w:trPr>
          <w:trHeight w:val="249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2072900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522000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520000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1042000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509000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1551000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521900</w:t>
            </w:r>
          </w:p>
        </w:tc>
      </w:tr>
    </w:tbl>
    <w:p w:rsidR="00EE0005" w:rsidRPr="009A7547" w:rsidRDefault="00EE0005" w:rsidP="00BA502A">
      <w:pPr>
        <w:rPr>
          <w:b/>
        </w:rPr>
      </w:pPr>
    </w:p>
    <w:p w:rsidR="00EE0005" w:rsidRDefault="00EE0005" w:rsidP="00BA502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EE0005" w:rsidRPr="0084350B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 w:rsidRPr="0084350B">
        <w:rPr>
          <w:sz w:val="16"/>
          <w:szCs w:val="16"/>
        </w:rPr>
        <w:t xml:space="preserve"> 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E0005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EE0005" w:rsidRDefault="00EE0005" w:rsidP="006016B4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EE0005" w:rsidRPr="00FC411B" w:rsidRDefault="00EE0005" w:rsidP="006016B4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EE0005" w:rsidRPr="00FC411B" w:rsidRDefault="00EE0005" w:rsidP="006016B4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числа субъектов малого и среднего предпринимательства на 2024 год</w:t>
      </w:r>
    </w:p>
    <w:p w:rsidR="00EE0005" w:rsidRPr="0009263A" w:rsidRDefault="00EE0005" w:rsidP="006016B4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(ед</w:t>
      </w:r>
      <w:r w:rsidRPr="0009263A">
        <w:rPr>
          <w:sz w:val="16"/>
          <w:szCs w:val="16"/>
        </w:rPr>
        <w:t>.)</w:t>
      </w:r>
    </w:p>
    <w:p w:rsidR="00EE0005" w:rsidRPr="0084350B" w:rsidRDefault="00EE0005" w:rsidP="006016B4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14"/>
      </w:tblGrid>
      <w:tr w:rsidR="00EE0005" w:rsidRPr="00CD7DA3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032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CD7DA3" w:rsidTr="00B35B2F">
        <w:trPr>
          <w:trHeight w:val="435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614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AA5D6B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56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02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97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  <w:r w:rsidRPr="00B35B2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1537</w:t>
            </w: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1537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1537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1537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1540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4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</w:tr>
    </w:tbl>
    <w:p w:rsidR="00EE0005" w:rsidRDefault="00EE0005" w:rsidP="006016B4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</w:t>
      </w:r>
    </w:p>
    <w:p w:rsidR="00EE0005" w:rsidRPr="00242634" w:rsidRDefault="00EE0005" w:rsidP="006016B4">
      <w:pPr>
        <w:rPr>
          <w:sz w:val="16"/>
          <w:szCs w:val="16"/>
        </w:rPr>
      </w:pPr>
    </w:p>
    <w:p w:rsidR="00EE0005" w:rsidRPr="00242634" w:rsidRDefault="00EE0005" w:rsidP="006016B4">
      <w:pPr>
        <w:rPr>
          <w:sz w:val="16"/>
          <w:szCs w:val="16"/>
        </w:rPr>
      </w:pPr>
    </w:p>
    <w:p w:rsidR="00EE0005" w:rsidRPr="00242634" w:rsidRDefault="00EE0005" w:rsidP="006016B4">
      <w:pPr>
        <w:rPr>
          <w:sz w:val="16"/>
          <w:szCs w:val="16"/>
        </w:rPr>
      </w:pPr>
    </w:p>
    <w:p w:rsidR="00EE0005" w:rsidRPr="00242634" w:rsidRDefault="00EE0005" w:rsidP="006016B4">
      <w:pPr>
        <w:rPr>
          <w:sz w:val="16"/>
          <w:szCs w:val="16"/>
        </w:rPr>
      </w:pPr>
    </w:p>
    <w:p w:rsidR="00EE0005" w:rsidRPr="00242634" w:rsidRDefault="00EE0005" w:rsidP="006016B4">
      <w:pPr>
        <w:rPr>
          <w:sz w:val="16"/>
          <w:szCs w:val="16"/>
        </w:rPr>
      </w:pPr>
    </w:p>
    <w:p w:rsidR="00EE0005" w:rsidRPr="00517D9B" w:rsidRDefault="00EE0005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17D9B">
        <w:rPr>
          <w:sz w:val="16"/>
          <w:szCs w:val="16"/>
        </w:rPr>
        <w:t>Приложение 8</w:t>
      </w:r>
    </w:p>
    <w:p w:rsidR="00EE0005" w:rsidRPr="00517D9B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Администрации Рузаевского муниципального района</w:t>
      </w:r>
    </w:p>
    <w:p w:rsidR="00EE0005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07.06.2024  № 239      </w:t>
      </w:r>
    </w:p>
    <w:p w:rsidR="00EE0005" w:rsidRPr="0084350B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EE0005" w:rsidRDefault="00EE0005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EE0005" w:rsidRDefault="00EE0005" w:rsidP="006016B4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EE0005" w:rsidRPr="00FC411B" w:rsidRDefault="00EE0005" w:rsidP="006016B4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EE0005" w:rsidRPr="00FC411B" w:rsidRDefault="00EE0005" w:rsidP="006016B4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темпа роста субъектов малого и среднего предпринимательства на 2024 год</w:t>
      </w:r>
    </w:p>
    <w:p w:rsidR="00EE0005" w:rsidRPr="0009263A" w:rsidRDefault="00EE0005" w:rsidP="006016B4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(%</w:t>
      </w:r>
      <w:r w:rsidRPr="0009263A">
        <w:rPr>
          <w:sz w:val="16"/>
          <w:szCs w:val="16"/>
        </w:rPr>
        <w:t>.)</w:t>
      </w:r>
    </w:p>
    <w:p w:rsidR="00EE0005" w:rsidRPr="0084350B" w:rsidRDefault="00EE0005" w:rsidP="006016B4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0005" w:rsidRPr="00CD7DA3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CD7DA3" w:rsidTr="00B35B2F">
        <w:trPr>
          <w:trHeight w:val="435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AA5D6B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56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02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36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  <w:r w:rsidRPr="00B35B2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</w:tr>
    </w:tbl>
    <w:p w:rsidR="00EE0005" w:rsidRPr="00242634" w:rsidRDefault="00EE0005" w:rsidP="006016B4">
      <w:pPr>
        <w:rPr>
          <w:sz w:val="16"/>
          <w:szCs w:val="16"/>
        </w:rPr>
      </w:pPr>
    </w:p>
    <w:p w:rsidR="00EE0005" w:rsidRDefault="00EE0005" w:rsidP="006016B4">
      <w:pPr>
        <w:rPr>
          <w:sz w:val="16"/>
          <w:szCs w:val="16"/>
        </w:rPr>
      </w:pPr>
    </w:p>
    <w:p w:rsidR="00EE0005" w:rsidRDefault="00EE000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76775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9</w:t>
      </w:r>
    </w:p>
    <w:p w:rsidR="00EE0005" w:rsidRPr="0084350B" w:rsidRDefault="00EE0005" w:rsidP="0076775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76775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E0005" w:rsidRPr="0084350B" w:rsidRDefault="00EE0005" w:rsidP="00767750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5345DD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5345DD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численности работников, принятых на дополнительно введенные (созданные) рабочие места в рамках инвестиционных проектов</w:t>
      </w:r>
    </w:p>
    <w:p w:rsidR="00EE0005" w:rsidRDefault="00EE0005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на 2024 год</w:t>
      </w:r>
    </w:p>
    <w:p w:rsidR="00EE0005" w:rsidRPr="00742E7C" w:rsidRDefault="00EE0005" w:rsidP="005345DD">
      <w:pPr>
        <w:tabs>
          <w:tab w:val="left" w:pos="11085"/>
        </w:tabs>
        <w:jc w:val="center"/>
      </w:pPr>
      <w:r w:rsidRPr="00742E7C">
        <w:t xml:space="preserve">                                                                                                                                                             </w:t>
      </w:r>
      <w:r>
        <w:t xml:space="preserve">      </w:t>
      </w:r>
      <w:r w:rsidRPr="00742E7C">
        <w:t xml:space="preserve">  </w:t>
      </w:r>
      <w:r w:rsidRPr="00F37999">
        <w:rPr>
          <w:sz w:val="16"/>
          <w:szCs w:val="16"/>
        </w:rPr>
        <w:t>(человек)</w:t>
      </w:r>
    </w:p>
    <w:p w:rsidR="00EE0005" w:rsidRPr="00E84BBA" w:rsidRDefault="00EE0005" w:rsidP="005345DD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EE0005" w:rsidRPr="00CD7DA3" w:rsidTr="00B35B2F">
        <w:trPr>
          <w:trHeight w:val="412"/>
        </w:trPr>
        <w:tc>
          <w:tcPr>
            <w:tcW w:w="2093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</w:tr>
      <w:tr w:rsidR="00EE0005" w:rsidRPr="00CD7DA3" w:rsidTr="00B35B2F">
        <w:trPr>
          <w:trHeight w:val="438"/>
        </w:trPr>
        <w:tc>
          <w:tcPr>
            <w:tcW w:w="2093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91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42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E85738" w:rsidTr="00B35B2F">
        <w:trPr>
          <w:trHeight w:val="389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91</w:t>
            </w:r>
          </w:p>
        </w:tc>
      </w:tr>
    </w:tbl>
    <w:p w:rsidR="00EE0005" w:rsidRPr="00E85738" w:rsidRDefault="00EE0005">
      <w:pPr>
        <w:rPr>
          <w:b/>
        </w:rPr>
      </w:pPr>
    </w:p>
    <w:p w:rsidR="00EE0005" w:rsidRDefault="00EE000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10</w:t>
      </w:r>
    </w:p>
    <w:p w:rsidR="00EE0005" w:rsidRPr="0084350B" w:rsidRDefault="00EE0005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E0005" w:rsidRPr="0084350B" w:rsidRDefault="00EE0005" w:rsidP="0017561D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664700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664700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среднемесячной номинальной начисленной заработной платы работников </w:t>
      </w:r>
    </w:p>
    <w:p w:rsidR="00EE0005" w:rsidRDefault="00EE0005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 на 2024 год</w:t>
      </w:r>
    </w:p>
    <w:p w:rsidR="00EE0005" w:rsidRDefault="00EE0005" w:rsidP="00664700">
      <w:pPr>
        <w:tabs>
          <w:tab w:val="left" w:pos="11085"/>
        </w:tabs>
        <w:jc w:val="center"/>
        <w:rPr>
          <w:b/>
        </w:rPr>
      </w:pPr>
    </w:p>
    <w:p w:rsidR="00EE0005" w:rsidRPr="00D11599" w:rsidRDefault="00EE0005" w:rsidP="00664700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11599">
        <w:rPr>
          <w:sz w:val="16"/>
          <w:szCs w:val="16"/>
        </w:rPr>
        <w:t>(рублей)</w:t>
      </w:r>
    </w:p>
    <w:p w:rsidR="00EE0005" w:rsidRPr="00E85738" w:rsidRDefault="00EE0005" w:rsidP="00664700">
      <w:pPr>
        <w:rPr>
          <w:b/>
        </w:rPr>
      </w:pPr>
    </w:p>
    <w:p w:rsidR="00EE0005" w:rsidRDefault="00EE0005"/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EE0005" w:rsidRPr="00CD7DA3" w:rsidTr="00B35B2F">
        <w:trPr>
          <w:trHeight w:val="412"/>
        </w:trPr>
        <w:tc>
          <w:tcPr>
            <w:tcW w:w="2093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2024год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</w:tr>
      <w:tr w:rsidR="00EE0005" w:rsidRPr="00CD7DA3" w:rsidTr="00B35B2F">
        <w:trPr>
          <w:trHeight w:val="438"/>
        </w:trPr>
        <w:tc>
          <w:tcPr>
            <w:tcW w:w="2093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91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42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E85738" w:rsidTr="00B35B2F">
        <w:trPr>
          <w:trHeight w:val="311"/>
        </w:trPr>
        <w:tc>
          <w:tcPr>
            <w:tcW w:w="2093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61151,2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56279,6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58391,8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59708,3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х</w:t>
            </w:r>
          </w:p>
        </w:tc>
      </w:tr>
    </w:tbl>
    <w:p w:rsidR="00EE0005" w:rsidRPr="00517D9B" w:rsidRDefault="00EE0005" w:rsidP="00720BBD">
      <w:pPr>
        <w:widowControl/>
        <w:autoSpaceDE/>
        <w:autoSpaceDN/>
        <w:adjustRightInd/>
        <w:spacing w:line="276" w:lineRule="auto"/>
        <w:jc w:val="right"/>
        <w:rPr>
          <w:sz w:val="16"/>
          <w:szCs w:val="16"/>
        </w:rPr>
      </w:pPr>
      <w:r>
        <w:br w:type="page"/>
      </w:r>
      <w:r>
        <w:rPr>
          <w:sz w:val="16"/>
          <w:szCs w:val="16"/>
        </w:rPr>
        <w:t xml:space="preserve">       Приложение 11</w:t>
      </w:r>
    </w:p>
    <w:p w:rsidR="00EE0005" w:rsidRPr="00517D9B" w:rsidRDefault="00EE0005" w:rsidP="00720BBD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Администрации Рузаевского муниципального района</w:t>
      </w:r>
    </w:p>
    <w:p w:rsidR="00EE0005" w:rsidRDefault="00EE0005" w:rsidP="00720BBD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07.06.2024  № 239      </w:t>
      </w:r>
    </w:p>
    <w:p w:rsidR="00EE0005" w:rsidRPr="0084350B" w:rsidRDefault="00EE0005" w:rsidP="00720BBD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EE0005" w:rsidRDefault="00EE0005" w:rsidP="00720BBD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EE0005" w:rsidRDefault="00EE0005" w:rsidP="00720BBD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EE0005" w:rsidRPr="00FC411B" w:rsidRDefault="00EE0005" w:rsidP="00720BBD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EE0005" w:rsidRPr="00FC411B" w:rsidRDefault="00EE0005" w:rsidP="00720BBD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темпа роста среднемесячной номинальной начисленной заработной платы на 2024 год</w:t>
      </w:r>
    </w:p>
    <w:p w:rsidR="00EE0005" w:rsidRPr="0009263A" w:rsidRDefault="00EE0005" w:rsidP="00720BBD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(%</w:t>
      </w:r>
      <w:r w:rsidRPr="0009263A">
        <w:rPr>
          <w:sz w:val="16"/>
          <w:szCs w:val="16"/>
        </w:rPr>
        <w:t>.)</w:t>
      </w:r>
    </w:p>
    <w:p w:rsidR="00EE0005" w:rsidRPr="0084350B" w:rsidRDefault="00EE0005" w:rsidP="00720BBD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0005" w:rsidRPr="00CD7DA3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CD7DA3" w:rsidTr="00B35B2F">
        <w:trPr>
          <w:trHeight w:val="435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AA5D6B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56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02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08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  <w:r w:rsidRPr="00B35B2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108,9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110,6</w:t>
            </w: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108,1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108,8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  <w:r>
              <w:t>х</w:t>
            </w:r>
          </w:p>
        </w:tc>
      </w:tr>
    </w:tbl>
    <w:p w:rsidR="00EE0005" w:rsidRPr="00242634" w:rsidRDefault="00EE0005" w:rsidP="00720BBD">
      <w:pPr>
        <w:rPr>
          <w:sz w:val="16"/>
          <w:szCs w:val="16"/>
        </w:rPr>
      </w:pPr>
    </w:p>
    <w:p w:rsidR="00EE0005" w:rsidRDefault="00EE0005" w:rsidP="00720BBD">
      <w:pPr>
        <w:rPr>
          <w:sz w:val="16"/>
          <w:szCs w:val="16"/>
        </w:rPr>
      </w:pPr>
    </w:p>
    <w:p w:rsidR="00EE0005" w:rsidRDefault="00EE0005" w:rsidP="00720BB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E0005" w:rsidRDefault="00EE0005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Приложение </w:t>
      </w:r>
      <w:r>
        <w:rPr>
          <w:sz w:val="16"/>
          <w:szCs w:val="16"/>
        </w:rPr>
        <w:t>12</w:t>
      </w:r>
    </w:p>
    <w:p w:rsidR="00EE0005" w:rsidRPr="0084350B" w:rsidRDefault="00EE0005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58530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84350B">
        <w:rPr>
          <w:sz w:val="16"/>
          <w:szCs w:val="16"/>
        </w:rPr>
        <w:t>Республики Мордовия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07.06.2024  № 239        </w:t>
      </w:r>
    </w:p>
    <w:p w:rsidR="00EE0005" w:rsidRPr="0084350B" w:rsidRDefault="00EE0005" w:rsidP="00585305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Pr="0084350B" w:rsidRDefault="00EE0005" w:rsidP="00267AFE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Default="00EE0005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общей площади введенного в эксплуатацию жилья с учетом  индивидуального жилищного строительства </w:t>
      </w:r>
    </w:p>
    <w:p w:rsidR="00EE0005" w:rsidRDefault="00EE0005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на 2024 год</w:t>
      </w:r>
    </w:p>
    <w:p w:rsidR="00EE0005" w:rsidRPr="0009263A" w:rsidRDefault="00EE0005" w:rsidP="00267AFE">
      <w:pPr>
        <w:tabs>
          <w:tab w:val="left" w:pos="11085"/>
        </w:tabs>
        <w:jc w:val="center"/>
        <w:rPr>
          <w:sz w:val="16"/>
          <w:szCs w:val="16"/>
        </w:rPr>
      </w:pPr>
      <w:r w:rsidRPr="0009263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09263A">
        <w:rPr>
          <w:sz w:val="16"/>
          <w:szCs w:val="16"/>
        </w:rPr>
        <w:t>(кв. м.)</w:t>
      </w:r>
    </w:p>
    <w:p w:rsidR="00EE0005" w:rsidRPr="00E84BBA" w:rsidRDefault="00EE0005" w:rsidP="00267AFE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559"/>
        <w:gridCol w:w="1418"/>
        <w:gridCol w:w="1559"/>
        <w:gridCol w:w="1418"/>
        <w:gridCol w:w="1559"/>
        <w:gridCol w:w="1559"/>
        <w:gridCol w:w="1701"/>
      </w:tblGrid>
      <w:tr w:rsidR="00EE0005" w:rsidRPr="00CD7DA3" w:rsidTr="00B35B2F">
        <w:trPr>
          <w:trHeight w:val="412"/>
        </w:trPr>
        <w:tc>
          <w:tcPr>
            <w:tcW w:w="195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II</w:t>
            </w:r>
            <w:r w:rsidRPr="00B35B2F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>I</w:t>
            </w:r>
            <w:r w:rsidRPr="00B35B2F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B35B2F">
              <w:rPr>
                <w:b/>
                <w:sz w:val="14"/>
                <w:szCs w:val="14"/>
              </w:rPr>
              <w:t>квартал</w:t>
            </w:r>
          </w:p>
        </w:tc>
      </w:tr>
      <w:tr w:rsidR="00EE0005" w:rsidRPr="00CD7DA3" w:rsidTr="00B35B2F">
        <w:trPr>
          <w:trHeight w:val="438"/>
        </w:trPr>
        <w:tc>
          <w:tcPr>
            <w:tcW w:w="195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391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242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005" w:rsidRPr="00E85738" w:rsidTr="00B35B2F">
        <w:trPr>
          <w:trHeight w:val="389"/>
        </w:trPr>
        <w:tc>
          <w:tcPr>
            <w:tcW w:w="1951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16500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5078</w:t>
            </w:r>
          </w:p>
        </w:tc>
        <w:tc>
          <w:tcPr>
            <w:tcW w:w="141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6378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2200</w:t>
            </w:r>
          </w:p>
        </w:tc>
        <w:tc>
          <w:tcPr>
            <w:tcW w:w="155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8578</w:t>
            </w:r>
          </w:p>
        </w:tc>
        <w:tc>
          <w:tcPr>
            <w:tcW w:w="1701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7922</w:t>
            </w:r>
          </w:p>
        </w:tc>
      </w:tr>
    </w:tbl>
    <w:p w:rsidR="00EE0005" w:rsidRDefault="00EE0005">
      <w:pPr>
        <w:widowControl/>
        <w:autoSpaceDE/>
        <w:autoSpaceDN/>
        <w:adjustRightInd/>
        <w:spacing w:after="200" w:line="276" w:lineRule="auto"/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</w:t>
      </w:r>
      <w:r w:rsidRPr="0084350B">
        <w:rPr>
          <w:sz w:val="16"/>
          <w:szCs w:val="16"/>
        </w:rPr>
        <w:t xml:space="preserve"> </w:t>
      </w: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EE0005" w:rsidRDefault="00EE0005" w:rsidP="007A643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13</w:t>
      </w:r>
    </w:p>
    <w:p w:rsidR="00EE0005" w:rsidRPr="0084350B" w:rsidRDefault="00EE0005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EE0005" w:rsidRDefault="00EE0005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Республики Мордовия</w:t>
      </w:r>
    </w:p>
    <w:p w:rsidR="00EE0005" w:rsidRPr="0084350B" w:rsidRDefault="00EE0005" w:rsidP="000B51A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07.06.2024  № 239      </w:t>
      </w:r>
    </w:p>
    <w:p w:rsidR="00EE0005" w:rsidRPr="0084350B" w:rsidRDefault="00EE000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EE0005" w:rsidRPr="0084350B" w:rsidRDefault="00EE0005" w:rsidP="007A643B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Default="00EE0005" w:rsidP="00C24A6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EE0005" w:rsidRDefault="00EE0005" w:rsidP="00C24A6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EE0005" w:rsidRPr="0084350B" w:rsidRDefault="00EE0005" w:rsidP="00C24A6C">
      <w:pPr>
        <w:tabs>
          <w:tab w:val="left" w:pos="11085"/>
        </w:tabs>
        <w:jc w:val="center"/>
        <w:rPr>
          <w:b/>
        </w:rPr>
      </w:pPr>
      <w:r>
        <w:rPr>
          <w:b/>
        </w:rPr>
        <w:t>прогноза количество объектов, включенных в перечни муниципального имущества, предназначенных для субъектов малого и среднего предпринимательства и самозанятых граждан</w:t>
      </w:r>
    </w:p>
    <w:p w:rsidR="00EE0005" w:rsidRPr="00A032FA" w:rsidRDefault="00EE0005" w:rsidP="00845F2D">
      <w:pPr>
        <w:tabs>
          <w:tab w:val="center" w:pos="7285"/>
          <w:tab w:val="left" w:pos="11085"/>
          <w:tab w:val="left" w:pos="13183"/>
        </w:tabs>
        <w:rPr>
          <w:sz w:val="16"/>
          <w:szCs w:val="16"/>
        </w:rPr>
      </w:pPr>
      <w:r>
        <w:rPr>
          <w:sz w:val="16"/>
          <w:szCs w:val="16"/>
        </w:rPr>
        <w:tab/>
        <w:t>(ед.)</w:t>
      </w:r>
    </w:p>
    <w:p w:rsidR="00EE0005" w:rsidRPr="00E84BBA" w:rsidRDefault="00EE0005" w:rsidP="00C24A6C">
      <w:pPr>
        <w:tabs>
          <w:tab w:val="left" w:pos="11085"/>
        </w:tabs>
        <w:jc w:val="right"/>
        <w:rPr>
          <w:sz w:val="16"/>
          <w:szCs w:val="16"/>
        </w:rPr>
      </w:pPr>
    </w:p>
    <w:p w:rsidR="00EE0005" w:rsidRPr="00157918" w:rsidRDefault="00EE0005" w:rsidP="00C24A6C">
      <w:pPr>
        <w:rPr>
          <w:b/>
          <w:sz w:val="16"/>
          <w:szCs w:val="16"/>
        </w:rPr>
      </w:pPr>
    </w:p>
    <w:p w:rsidR="00EE0005" w:rsidRPr="00157918" w:rsidRDefault="00EE0005">
      <w:pPr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0005" w:rsidRPr="00CD7DA3" w:rsidTr="00B35B2F">
        <w:trPr>
          <w:trHeight w:val="342"/>
        </w:trPr>
        <w:tc>
          <w:tcPr>
            <w:tcW w:w="18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B35B2F">
              <w:rPr>
                <w:b/>
                <w:sz w:val="14"/>
                <w:szCs w:val="14"/>
              </w:rPr>
              <w:t>Прогноз на 2024 год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II</w:t>
            </w:r>
            <w:r w:rsidRPr="00B35B2F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>I</w:t>
            </w:r>
            <w:r w:rsidRPr="00B35B2F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B35B2F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в том числе</w:t>
            </w:r>
          </w:p>
        </w:tc>
      </w:tr>
      <w:tr w:rsidR="00EE0005" w:rsidRPr="00CD7DA3" w:rsidTr="00B35B2F">
        <w:trPr>
          <w:trHeight w:val="435"/>
        </w:trPr>
        <w:tc>
          <w:tcPr>
            <w:tcW w:w="18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B35B2F">
              <w:rPr>
                <w:b/>
                <w:sz w:val="12"/>
                <w:szCs w:val="12"/>
              </w:rPr>
              <w:t>декабрь</w:t>
            </w: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AA5D6B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56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rPr>
          <w:trHeight w:val="102"/>
        </w:trPr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B35B2F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EE0005" w:rsidRPr="00B35B2F" w:rsidRDefault="00EE0005" w:rsidP="00B35B2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EE0005" w:rsidRPr="00CD7DA3" w:rsidTr="00B35B2F">
        <w:tc>
          <w:tcPr>
            <w:tcW w:w="1809" w:type="dxa"/>
          </w:tcPr>
          <w:p w:rsidR="00EE0005" w:rsidRPr="00B35B2F" w:rsidRDefault="00EE0005" w:rsidP="00B35B2F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18"/>
              </w:rPr>
            </w:pPr>
            <w:r w:rsidRPr="00B35B2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B35B2F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04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35B2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EE0005" w:rsidRPr="00B35B2F" w:rsidRDefault="00EE0005" w:rsidP="00B35B2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EE0005" w:rsidRDefault="00EE0005" w:rsidP="00B35B2F">
            <w:pPr>
              <w:spacing w:line="276" w:lineRule="auto"/>
              <w:jc w:val="center"/>
            </w:pPr>
          </w:p>
        </w:tc>
      </w:tr>
    </w:tbl>
    <w:p w:rsidR="00EE0005" w:rsidRDefault="00EE0005" w:rsidP="000B51A8">
      <w:pPr>
        <w:widowControl/>
        <w:autoSpaceDE/>
        <w:autoSpaceDN/>
        <w:adjustRightInd/>
        <w:spacing w:after="200" w:line="276" w:lineRule="auto"/>
      </w:pPr>
    </w:p>
    <w:sectPr w:rsidR="00EE0005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05" w:rsidRDefault="00EE0005" w:rsidP="00367C0E">
      <w:r>
        <w:separator/>
      </w:r>
    </w:p>
  </w:endnote>
  <w:endnote w:type="continuationSeparator" w:id="0">
    <w:p w:rsidR="00EE0005" w:rsidRDefault="00EE0005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05" w:rsidRDefault="00EE0005" w:rsidP="00367C0E">
      <w:r>
        <w:separator/>
      </w:r>
    </w:p>
  </w:footnote>
  <w:footnote w:type="continuationSeparator" w:id="0">
    <w:p w:rsidR="00EE0005" w:rsidRDefault="00EE0005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5F"/>
    <w:rsid w:val="00001492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188D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2F76"/>
    <w:rsid w:val="000B51A8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26B4A"/>
    <w:rsid w:val="001354AA"/>
    <w:rsid w:val="001354B2"/>
    <w:rsid w:val="00135A9E"/>
    <w:rsid w:val="00145F9C"/>
    <w:rsid w:val="00146285"/>
    <w:rsid w:val="00157918"/>
    <w:rsid w:val="0016409B"/>
    <w:rsid w:val="00165E78"/>
    <w:rsid w:val="00167B81"/>
    <w:rsid w:val="00167E5F"/>
    <w:rsid w:val="00170619"/>
    <w:rsid w:val="00173B01"/>
    <w:rsid w:val="0017561D"/>
    <w:rsid w:val="00175C9C"/>
    <w:rsid w:val="00180F32"/>
    <w:rsid w:val="00182955"/>
    <w:rsid w:val="00190791"/>
    <w:rsid w:val="001947DC"/>
    <w:rsid w:val="001A0B7D"/>
    <w:rsid w:val="001B26E8"/>
    <w:rsid w:val="001B3EC5"/>
    <w:rsid w:val="001B60D6"/>
    <w:rsid w:val="001C0B77"/>
    <w:rsid w:val="001C3A86"/>
    <w:rsid w:val="001C641F"/>
    <w:rsid w:val="001C68DF"/>
    <w:rsid w:val="001C6A2B"/>
    <w:rsid w:val="001D0E3A"/>
    <w:rsid w:val="001D797C"/>
    <w:rsid w:val="001E1508"/>
    <w:rsid w:val="001E5B05"/>
    <w:rsid w:val="001F2DD5"/>
    <w:rsid w:val="001F4BCA"/>
    <w:rsid w:val="001F7E4A"/>
    <w:rsid w:val="00204532"/>
    <w:rsid w:val="00212EF0"/>
    <w:rsid w:val="00222BDB"/>
    <w:rsid w:val="00224352"/>
    <w:rsid w:val="00226FE2"/>
    <w:rsid w:val="002310F1"/>
    <w:rsid w:val="002319A1"/>
    <w:rsid w:val="002323C3"/>
    <w:rsid w:val="00232E1F"/>
    <w:rsid w:val="00234D9C"/>
    <w:rsid w:val="00235FEC"/>
    <w:rsid w:val="002423D5"/>
    <w:rsid w:val="00242634"/>
    <w:rsid w:val="00244450"/>
    <w:rsid w:val="002515F9"/>
    <w:rsid w:val="00252677"/>
    <w:rsid w:val="00260C83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A6079"/>
    <w:rsid w:val="002B166C"/>
    <w:rsid w:val="002B25F0"/>
    <w:rsid w:val="002C21D2"/>
    <w:rsid w:val="002E3B76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5B55"/>
    <w:rsid w:val="00367C0E"/>
    <w:rsid w:val="00371C34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2C89"/>
    <w:rsid w:val="003F64DB"/>
    <w:rsid w:val="003F67B3"/>
    <w:rsid w:val="003F78B8"/>
    <w:rsid w:val="0040145E"/>
    <w:rsid w:val="00404D4A"/>
    <w:rsid w:val="00407367"/>
    <w:rsid w:val="00407A61"/>
    <w:rsid w:val="004244FA"/>
    <w:rsid w:val="00430B59"/>
    <w:rsid w:val="00433270"/>
    <w:rsid w:val="004417AA"/>
    <w:rsid w:val="004512DF"/>
    <w:rsid w:val="00451514"/>
    <w:rsid w:val="00462AA1"/>
    <w:rsid w:val="00462AB4"/>
    <w:rsid w:val="00464634"/>
    <w:rsid w:val="004709A2"/>
    <w:rsid w:val="00470E97"/>
    <w:rsid w:val="00485CA1"/>
    <w:rsid w:val="00495FA2"/>
    <w:rsid w:val="00497609"/>
    <w:rsid w:val="004A4B15"/>
    <w:rsid w:val="004A51FA"/>
    <w:rsid w:val="004A7842"/>
    <w:rsid w:val="004B253F"/>
    <w:rsid w:val="004B3C8C"/>
    <w:rsid w:val="004B5F8F"/>
    <w:rsid w:val="004B7782"/>
    <w:rsid w:val="004C2A4C"/>
    <w:rsid w:val="004C7405"/>
    <w:rsid w:val="004D0D11"/>
    <w:rsid w:val="004D22DD"/>
    <w:rsid w:val="004D68A7"/>
    <w:rsid w:val="004E0F64"/>
    <w:rsid w:val="004E1E3D"/>
    <w:rsid w:val="004F0246"/>
    <w:rsid w:val="004F0C4B"/>
    <w:rsid w:val="004F1200"/>
    <w:rsid w:val="004F4E59"/>
    <w:rsid w:val="004F5E52"/>
    <w:rsid w:val="00500839"/>
    <w:rsid w:val="00500B75"/>
    <w:rsid w:val="00503848"/>
    <w:rsid w:val="00503DEA"/>
    <w:rsid w:val="00510E91"/>
    <w:rsid w:val="00510F56"/>
    <w:rsid w:val="0051215D"/>
    <w:rsid w:val="00516371"/>
    <w:rsid w:val="00516CBC"/>
    <w:rsid w:val="00517D9B"/>
    <w:rsid w:val="005274E1"/>
    <w:rsid w:val="00531648"/>
    <w:rsid w:val="00533A32"/>
    <w:rsid w:val="005345DD"/>
    <w:rsid w:val="0053769D"/>
    <w:rsid w:val="00540448"/>
    <w:rsid w:val="005432F5"/>
    <w:rsid w:val="00547AC9"/>
    <w:rsid w:val="00554C25"/>
    <w:rsid w:val="00554EAC"/>
    <w:rsid w:val="005553C9"/>
    <w:rsid w:val="00560660"/>
    <w:rsid w:val="00570474"/>
    <w:rsid w:val="00571ADA"/>
    <w:rsid w:val="005723F6"/>
    <w:rsid w:val="00574F23"/>
    <w:rsid w:val="00577DDC"/>
    <w:rsid w:val="00585305"/>
    <w:rsid w:val="00586A60"/>
    <w:rsid w:val="00587702"/>
    <w:rsid w:val="00593140"/>
    <w:rsid w:val="005A3D27"/>
    <w:rsid w:val="005A6F12"/>
    <w:rsid w:val="005A77D5"/>
    <w:rsid w:val="005B23A2"/>
    <w:rsid w:val="005B7516"/>
    <w:rsid w:val="005C3BD1"/>
    <w:rsid w:val="005E277B"/>
    <w:rsid w:val="005E2CAA"/>
    <w:rsid w:val="005E39B3"/>
    <w:rsid w:val="005F71C9"/>
    <w:rsid w:val="005F7F36"/>
    <w:rsid w:val="00600E4B"/>
    <w:rsid w:val="006016B4"/>
    <w:rsid w:val="00610CA0"/>
    <w:rsid w:val="00610ED3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55BAA"/>
    <w:rsid w:val="006602F2"/>
    <w:rsid w:val="006604E8"/>
    <w:rsid w:val="00664700"/>
    <w:rsid w:val="00666128"/>
    <w:rsid w:val="006748F0"/>
    <w:rsid w:val="00674E2D"/>
    <w:rsid w:val="006826AF"/>
    <w:rsid w:val="00683483"/>
    <w:rsid w:val="0068483C"/>
    <w:rsid w:val="00684890"/>
    <w:rsid w:val="00685C94"/>
    <w:rsid w:val="00687AF5"/>
    <w:rsid w:val="006A76C6"/>
    <w:rsid w:val="006B355C"/>
    <w:rsid w:val="006B3BD4"/>
    <w:rsid w:val="006B401D"/>
    <w:rsid w:val="006B761A"/>
    <w:rsid w:val="006C2760"/>
    <w:rsid w:val="006C77A5"/>
    <w:rsid w:val="006D6F2B"/>
    <w:rsid w:val="006D7289"/>
    <w:rsid w:val="006F017D"/>
    <w:rsid w:val="006F238D"/>
    <w:rsid w:val="006F62EA"/>
    <w:rsid w:val="0070317E"/>
    <w:rsid w:val="00704ACB"/>
    <w:rsid w:val="00711B77"/>
    <w:rsid w:val="007125E0"/>
    <w:rsid w:val="00713E93"/>
    <w:rsid w:val="0071465C"/>
    <w:rsid w:val="00714A67"/>
    <w:rsid w:val="00715643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4CEF"/>
    <w:rsid w:val="00767750"/>
    <w:rsid w:val="007705C9"/>
    <w:rsid w:val="007722CD"/>
    <w:rsid w:val="00775F88"/>
    <w:rsid w:val="007773DD"/>
    <w:rsid w:val="007834B3"/>
    <w:rsid w:val="00785437"/>
    <w:rsid w:val="00791D9E"/>
    <w:rsid w:val="00792FF9"/>
    <w:rsid w:val="007938A2"/>
    <w:rsid w:val="00793C0D"/>
    <w:rsid w:val="007968E2"/>
    <w:rsid w:val="00797817"/>
    <w:rsid w:val="007A30CF"/>
    <w:rsid w:val="007A39BB"/>
    <w:rsid w:val="007A643B"/>
    <w:rsid w:val="007A669A"/>
    <w:rsid w:val="007B1E99"/>
    <w:rsid w:val="007B70E6"/>
    <w:rsid w:val="007C1C6B"/>
    <w:rsid w:val="007C4270"/>
    <w:rsid w:val="007D1046"/>
    <w:rsid w:val="007D2580"/>
    <w:rsid w:val="007D3936"/>
    <w:rsid w:val="007D43FB"/>
    <w:rsid w:val="007D665A"/>
    <w:rsid w:val="007D760E"/>
    <w:rsid w:val="007E012F"/>
    <w:rsid w:val="007E4AB3"/>
    <w:rsid w:val="007E52D8"/>
    <w:rsid w:val="007F00F1"/>
    <w:rsid w:val="007F07A4"/>
    <w:rsid w:val="007F3D16"/>
    <w:rsid w:val="007F4AEF"/>
    <w:rsid w:val="007F61CD"/>
    <w:rsid w:val="00801562"/>
    <w:rsid w:val="00802415"/>
    <w:rsid w:val="00807B0D"/>
    <w:rsid w:val="00815094"/>
    <w:rsid w:val="008222CA"/>
    <w:rsid w:val="00831E28"/>
    <w:rsid w:val="008416A5"/>
    <w:rsid w:val="0084350B"/>
    <w:rsid w:val="00845F2D"/>
    <w:rsid w:val="008649C9"/>
    <w:rsid w:val="0087610A"/>
    <w:rsid w:val="00876301"/>
    <w:rsid w:val="00886480"/>
    <w:rsid w:val="00891C44"/>
    <w:rsid w:val="0089447E"/>
    <w:rsid w:val="00895440"/>
    <w:rsid w:val="0089733B"/>
    <w:rsid w:val="008A1DEC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0209"/>
    <w:rsid w:val="009051B9"/>
    <w:rsid w:val="00906D23"/>
    <w:rsid w:val="009107FA"/>
    <w:rsid w:val="00911C5F"/>
    <w:rsid w:val="00913572"/>
    <w:rsid w:val="00913F45"/>
    <w:rsid w:val="00914401"/>
    <w:rsid w:val="00914C14"/>
    <w:rsid w:val="00916B10"/>
    <w:rsid w:val="00920893"/>
    <w:rsid w:val="00924300"/>
    <w:rsid w:val="00924347"/>
    <w:rsid w:val="009275F4"/>
    <w:rsid w:val="00927868"/>
    <w:rsid w:val="0093678A"/>
    <w:rsid w:val="0094375E"/>
    <w:rsid w:val="00944AA8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061B4"/>
    <w:rsid w:val="00A066D4"/>
    <w:rsid w:val="00A14EE2"/>
    <w:rsid w:val="00A17B4E"/>
    <w:rsid w:val="00A24223"/>
    <w:rsid w:val="00A246AF"/>
    <w:rsid w:val="00A259A5"/>
    <w:rsid w:val="00A25A3E"/>
    <w:rsid w:val="00A26276"/>
    <w:rsid w:val="00A26C1B"/>
    <w:rsid w:val="00A27E43"/>
    <w:rsid w:val="00A32DB5"/>
    <w:rsid w:val="00A3501D"/>
    <w:rsid w:val="00A36C56"/>
    <w:rsid w:val="00A47CD9"/>
    <w:rsid w:val="00A52545"/>
    <w:rsid w:val="00A5347A"/>
    <w:rsid w:val="00A53C7E"/>
    <w:rsid w:val="00A55D10"/>
    <w:rsid w:val="00A56568"/>
    <w:rsid w:val="00A654AA"/>
    <w:rsid w:val="00A70A44"/>
    <w:rsid w:val="00A71F9C"/>
    <w:rsid w:val="00A814BA"/>
    <w:rsid w:val="00A9110C"/>
    <w:rsid w:val="00A9177B"/>
    <w:rsid w:val="00A92C5F"/>
    <w:rsid w:val="00A931F7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D3C4D"/>
    <w:rsid w:val="00AE75B7"/>
    <w:rsid w:val="00AF1810"/>
    <w:rsid w:val="00AF3A14"/>
    <w:rsid w:val="00AF4651"/>
    <w:rsid w:val="00B003CD"/>
    <w:rsid w:val="00B13CDF"/>
    <w:rsid w:val="00B16576"/>
    <w:rsid w:val="00B1692B"/>
    <w:rsid w:val="00B21F77"/>
    <w:rsid w:val="00B31C81"/>
    <w:rsid w:val="00B32BDC"/>
    <w:rsid w:val="00B35B2F"/>
    <w:rsid w:val="00B35FC9"/>
    <w:rsid w:val="00B46D56"/>
    <w:rsid w:val="00B5154B"/>
    <w:rsid w:val="00B702E8"/>
    <w:rsid w:val="00B75E6D"/>
    <w:rsid w:val="00B761F4"/>
    <w:rsid w:val="00B765F9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D7F"/>
    <w:rsid w:val="00BB2459"/>
    <w:rsid w:val="00BB3CF6"/>
    <w:rsid w:val="00BD3425"/>
    <w:rsid w:val="00BD4873"/>
    <w:rsid w:val="00BE04C7"/>
    <w:rsid w:val="00BE3777"/>
    <w:rsid w:val="00BE4564"/>
    <w:rsid w:val="00BF0E83"/>
    <w:rsid w:val="00BF6222"/>
    <w:rsid w:val="00C04F56"/>
    <w:rsid w:val="00C10D42"/>
    <w:rsid w:val="00C124B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918D9"/>
    <w:rsid w:val="00C91F27"/>
    <w:rsid w:val="00CA1280"/>
    <w:rsid w:val="00CA6115"/>
    <w:rsid w:val="00CB3FF3"/>
    <w:rsid w:val="00CB65AF"/>
    <w:rsid w:val="00CC5273"/>
    <w:rsid w:val="00CD7DA3"/>
    <w:rsid w:val="00CD7FC5"/>
    <w:rsid w:val="00CE052F"/>
    <w:rsid w:val="00CE3076"/>
    <w:rsid w:val="00CF0BD1"/>
    <w:rsid w:val="00CF253A"/>
    <w:rsid w:val="00CF438A"/>
    <w:rsid w:val="00CF4AA8"/>
    <w:rsid w:val="00CF6828"/>
    <w:rsid w:val="00D026B2"/>
    <w:rsid w:val="00D027C6"/>
    <w:rsid w:val="00D0467B"/>
    <w:rsid w:val="00D046F8"/>
    <w:rsid w:val="00D06E40"/>
    <w:rsid w:val="00D10922"/>
    <w:rsid w:val="00D10DE9"/>
    <w:rsid w:val="00D11599"/>
    <w:rsid w:val="00D1306D"/>
    <w:rsid w:val="00D2612F"/>
    <w:rsid w:val="00D31AD2"/>
    <w:rsid w:val="00D343CB"/>
    <w:rsid w:val="00D34554"/>
    <w:rsid w:val="00D3791C"/>
    <w:rsid w:val="00D37AEE"/>
    <w:rsid w:val="00D44CF0"/>
    <w:rsid w:val="00D46613"/>
    <w:rsid w:val="00D5133F"/>
    <w:rsid w:val="00D619D9"/>
    <w:rsid w:val="00D64E4A"/>
    <w:rsid w:val="00D6686B"/>
    <w:rsid w:val="00D67B22"/>
    <w:rsid w:val="00D82E9F"/>
    <w:rsid w:val="00D85A06"/>
    <w:rsid w:val="00D93EA7"/>
    <w:rsid w:val="00D95102"/>
    <w:rsid w:val="00D95361"/>
    <w:rsid w:val="00D96FB3"/>
    <w:rsid w:val="00DA16F7"/>
    <w:rsid w:val="00DA69F3"/>
    <w:rsid w:val="00DA7464"/>
    <w:rsid w:val="00DC429F"/>
    <w:rsid w:val="00DC4D88"/>
    <w:rsid w:val="00DC6B13"/>
    <w:rsid w:val="00DD5554"/>
    <w:rsid w:val="00DE0151"/>
    <w:rsid w:val="00DE7BE2"/>
    <w:rsid w:val="00DF0D2C"/>
    <w:rsid w:val="00DF4D8E"/>
    <w:rsid w:val="00DF6072"/>
    <w:rsid w:val="00DF63FC"/>
    <w:rsid w:val="00E01D36"/>
    <w:rsid w:val="00E030BB"/>
    <w:rsid w:val="00E129CB"/>
    <w:rsid w:val="00E12CF0"/>
    <w:rsid w:val="00E12EBE"/>
    <w:rsid w:val="00E13A77"/>
    <w:rsid w:val="00E21FB0"/>
    <w:rsid w:val="00E2368E"/>
    <w:rsid w:val="00E33567"/>
    <w:rsid w:val="00E37313"/>
    <w:rsid w:val="00E406D3"/>
    <w:rsid w:val="00E4134A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236B"/>
    <w:rsid w:val="00E84BBA"/>
    <w:rsid w:val="00E85738"/>
    <w:rsid w:val="00E86201"/>
    <w:rsid w:val="00E8737C"/>
    <w:rsid w:val="00E91CAE"/>
    <w:rsid w:val="00E92743"/>
    <w:rsid w:val="00E966B7"/>
    <w:rsid w:val="00EA4EC4"/>
    <w:rsid w:val="00EB1F83"/>
    <w:rsid w:val="00EB641C"/>
    <w:rsid w:val="00EE0005"/>
    <w:rsid w:val="00EE326B"/>
    <w:rsid w:val="00F03D97"/>
    <w:rsid w:val="00F04B4D"/>
    <w:rsid w:val="00F11C38"/>
    <w:rsid w:val="00F20F83"/>
    <w:rsid w:val="00F251F1"/>
    <w:rsid w:val="00F3729A"/>
    <w:rsid w:val="00F37825"/>
    <w:rsid w:val="00F37999"/>
    <w:rsid w:val="00F42D40"/>
    <w:rsid w:val="00F479BB"/>
    <w:rsid w:val="00F47F70"/>
    <w:rsid w:val="00F51B0A"/>
    <w:rsid w:val="00F5339D"/>
    <w:rsid w:val="00F62C86"/>
    <w:rsid w:val="00F6370F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B6B21"/>
    <w:rsid w:val="00FC2192"/>
    <w:rsid w:val="00FC2BC0"/>
    <w:rsid w:val="00FC2E57"/>
    <w:rsid w:val="00FC411B"/>
    <w:rsid w:val="00FD206C"/>
    <w:rsid w:val="00FD62CD"/>
    <w:rsid w:val="00FE5C0D"/>
    <w:rsid w:val="00FE6AB1"/>
    <w:rsid w:val="00FF3EA2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F7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4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3266</Words>
  <Characters>18621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Галия Шамильевна Зиникова</dc:creator>
  <cp:keywords/>
  <dc:description/>
  <cp:lastModifiedBy>1</cp:lastModifiedBy>
  <cp:revision>2</cp:revision>
  <cp:lastPrinted>2023-06-15T07:50:00Z</cp:lastPrinted>
  <dcterms:created xsi:type="dcterms:W3CDTF">2024-06-07T06:13:00Z</dcterms:created>
  <dcterms:modified xsi:type="dcterms:W3CDTF">2024-06-07T06:13:00Z</dcterms:modified>
</cp:coreProperties>
</file>