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14" w:rsidRPr="0098285C" w:rsidRDefault="00865A14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285C"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865A14" w:rsidRPr="0098285C" w:rsidRDefault="00865A14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285C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865A14" w:rsidRPr="0098285C" w:rsidRDefault="00865A14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8285C"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865A14" w:rsidRPr="0098285C" w:rsidRDefault="00865A14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65A14" w:rsidRPr="0098285C" w:rsidRDefault="00865A14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5A14" w:rsidRPr="0098285C" w:rsidRDefault="00865A14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285C">
        <w:rPr>
          <w:rFonts w:ascii="Times New Roman" w:hAnsi="Times New Roman"/>
          <w:b/>
          <w:color w:val="000000"/>
          <w:sz w:val="28"/>
          <w:szCs w:val="28"/>
        </w:rPr>
        <w:t xml:space="preserve"> П О С Т А Н О В Л Е Н И Е </w:t>
      </w:r>
    </w:p>
    <w:p w:rsidR="00865A14" w:rsidRPr="0098285C" w:rsidRDefault="00865A14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65A14" w:rsidRPr="0098285C" w:rsidRDefault="00865A14" w:rsidP="00262D3E">
      <w:pPr>
        <w:tabs>
          <w:tab w:val="left" w:pos="429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23.05.2025</w:t>
      </w:r>
      <w:r w:rsidRPr="0098285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№  234</w:t>
      </w:r>
    </w:p>
    <w:p w:rsidR="00865A14" w:rsidRPr="0098285C" w:rsidRDefault="00865A14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65A14" w:rsidRPr="0098285C" w:rsidRDefault="00865A14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>г. Рузаевка</w:t>
      </w:r>
    </w:p>
    <w:p w:rsidR="00865A14" w:rsidRPr="0098285C" w:rsidRDefault="00865A14" w:rsidP="00262D3E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65A14" w:rsidRPr="0098285C" w:rsidRDefault="00865A14" w:rsidP="00262D3E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8285C"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изменений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Администрации Рузаевского муниципального района Республики Мордовия от 1 февраля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/>
            <w:b/>
            <w:color w:val="000000"/>
            <w:sz w:val="26"/>
            <w:szCs w:val="26"/>
          </w:rPr>
          <w:t>2023 г</w:t>
        </w:r>
      </w:smartTag>
      <w:r w:rsidRPr="0098285C">
        <w:rPr>
          <w:rFonts w:ascii="Times New Roman" w:hAnsi="Times New Roman"/>
          <w:b/>
          <w:color w:val="000000"/>
          <w:sz w:val="26"/>
          <w:szCs w:val="26"/>
        </w:rPr>
        <w:t>.  № 39</w:t>
      </w:r>
    </w:p>
    <w:p w:rsidR="00865A14" w:rsidRPr="0098285C" w:rsidRDefault="00865A14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</w:p>
    <w:p w:rsidR="00865A14" w:rsidRPr="0098285C" w:rsidRDefault="00865A14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/>
            <w:bCs/>
            <w:color w:val="000000"/>
            <w:sz w:val="26"/>
            <w:szCs w:val="26"/>
          </w:rPr>
          <w:t>2023 г</w:t>
        </w:r>
      </w:smartTag>
      <w:r w:rsidRPr="0098285C">
        <w:rPr>
          <w:rFonts w:ascii="Times New Roman" w:hAnsi="Times New Roman"/>
          <w:bCs/>
          <w:color w:val="000000"/>
          <w:sz w:val="26"/>
          <w:szCs w:val="26"/>
        </w:rPr>
        <w:t>. № 550, Администрация Рузаевского муниципального района Республики Мордовия п о с т а н о в л я е т:</w:t>
      </w:r>
    </w:p>
    <w:p w:rsidR="00865A14" w:rsidRPr="0098285C" w:rsidRDefault="00865A14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 xml:space="preserve">1. Внести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Рузаевского муниципального района Республики Мордовия от 1 февраля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</w:rPr>
          <w:t>2023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.  № 39 (с изменениями от 13 февраля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</w:rPr>
          <w:t>2023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. № 50, от 10 марта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</w:rPr>
          <w:t>2023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. № 96, от 8 июня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</w:rPr>
          <w:t>2023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</w:rPr>
        <w:t>. № 297,</w:t>
      </w:r>
      <w:r w:rsidRPr="009828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12 сентября </w:t>
      </w:r>
      <w:smartTag w:uri="urn:schemas-microsoft-com:office:smarttags" w:element="metricconverter">
        <w:smartTagPr>
          <w:attr w:name="ProductID" w:val="2023 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2023 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№ 472, от 24 октября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2023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N 584, от 29 декабря </w:t>
      </w:r>
      <w:smartTag w:uri="urn:schemas-microsoft-com:office:smarttags" w:element="metricconverter">
        <w:smartTagPr>
          <w:attr w:name="ProductID" w:val="2023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2023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№ 730, от 01 апреля </w:t>
      </w:r>
      <w:smartTag w:uri="urn:schemas-microsoft-com:office:smarttags" w:element="metricconverter">
        <w:smartTagPr>
          <w:attr w:name="ProductID" w:val="2024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2024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№127, от 3 июля </w:t>
      </w:r>
      <w:smartTag w:uri="urn:schemas-microsoft-com:office:smarttags" w:element="metricconverter">
        <w:smartTagPr>
          <w:attr w:name="ProductID" w:val="2024 г"/>
        </w:smartTagPr>
        <w:r w:rsidRPr="0098285C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2024 г</w:t>
        </w:r>
      </w:smartTag>
      <w:r w:rsidRPr="009828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N 283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от 29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2024 г</w:t>
        </w:r>
      </w:smartTag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№ 413, </w:t>
      </w:r>
      <w:r w:rsidRPr="004E1F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17 декабря </w:t>
      </w:r>
      <w:smartTag w:uri="urn:schemas-microsoft-com:office:smarttags" w:element="metricconverter">
        <w:smartTagPr>
          <w:attr w:name="ProductID" w:val="2024 г"/>
        </w:smartTagPr>
        <w:r w:rsidRPr="004E1FB4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2024 г</w:t>
        </w:r>
      </w:smartTag>
      <w:r w:rsidRPr="004E1F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N 648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4E1F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27 декабря </w:t>
      </w:r>
      <w:smartTag w:uri="urn:schemas-microsoft-com:office:smarttags" w:element="metricconverter">
        <w:smartTagPr>
          <w:attr w:name="ProductID" w:val="2024 г"/>
        </w:smartTagPr>
        <w:r w:rsidRPr="004E1FB4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2024 г</w:t>
        </w:r>
      </w:smartTag>
      <w:r w:rsidRPr="004E1F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N 705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8285C">
        <w:rPr>
          <w:rFonts w:ascii="Times New Roman" w:hAnsi="Times New Roman"/>
          <w:color w:val="000000"/>
          <w:sz w:val="26"/>
          <w:szCs w:val="26"/>
        </w:rPr>
        <w:t xml:space="preserve"> изменения следующего </w:t>
      </w: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содержания: </w:t>
      </w:r>
    </w:p>
    <w:p w:rsidR="00865A14" w:rsidRPr="0098285C" w:rsidRDefault="00865A14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1.1.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в паспорте Программы </w:t>
      </w:r>
      <w:r w:rsidRPr="0098285C">
        <w:rPr>
          <w:rFonts w:ascii="Times New Roman" w:hAnsi="Times New Roman"/>
          <w:bCs/>
          <w:color w:val="000000"/>
          <w:sz w:val="26"/>
          <w:szCs w:val="26"/>
        </w:rPr>
        <w:t>строку "Объемы бюджетных ассигнований Программы" изложить в следующей редакции:</w:t>
      </w:r>
    </w:p>
    <w:p w:rsidR="00865A14" w:rsidRPr="0098285C" w:rsidRDefault="00865A14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430"/>
      </w:tblGrid>
      <w:tr w:rsidR="00865A14" w:rsidRPr="0098285C" w:rsidTr="00301E80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5438BB" w:rsidRDefault="00865A14" w:rsidP="00301E80">
            <w:pPr>
              <w:pStyle w:val="a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0" w:name="sub_111"/>
            <w:r w:rsidRPr="005438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Объемы бюджетных ассигнований Программы</w:t>
            </w:r>
            <w:bookmarkEnd w:id="0"/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составит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6 193 472,9 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рублей, в том числе по годам: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 1 161 597,19 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 год –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148 432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 год 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1 256 800,51 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 год -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1 294 529,70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2027 год -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1 332 112,59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рублей.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муниципального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957 323,61 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руб., из них по годам: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192 086,39 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 год –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233 088,44 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1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 год –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211 576,65</w:t>
            </w:r>
            <w:r w:rsidRPr="002B01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153 491,80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2027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167 080,33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республиканского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4 650 890,49 тыс.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руб., из них по годам: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727 755,84 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838 094,56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955 125,63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1 052 686,78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2027 год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1 077 227,68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585 258,8 тыс.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руб., из них по годам: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год – 241 754,96 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77 249,94 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90 098,24 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рублей;</w:t>
            </w:r>
          </w:p>
          <w:p w:rsidR="00865A14" w:rsidRPr="0098285C" w:rsidRDefault="00865A14" w:rsidP="005438BB">
            <w:pPr>
              <w:ind w:firstLine="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2026 год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88 351,12 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 рублей;</w:t>
            </w:r>
          </w:p>
          <w:p w:rsidR="00865A14" w:rsidRPr="0098285C" w:rsidRDefault="00865A14" w:rsidP="00BA4D82">
            <w:pPr>
              <w:pStyle w:val="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2027 год – 87 804,58</w:t>
            </w:r>
            <w:r w:rsidRPr="009828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 рублей.</w:t>
            </w:r>
          </w:p>
        </w:tc>
      </w:tr>
    </w:tbl>
    <w:p w:rsidR="00865A14" w:rsidRPr="0098285C" w:rsidRDefault="00865A14" w:rsidP="00262D3E">
      <w:pPr>
        <w:rPr>
          <w:color w:val="000000"/>
        </w:rPr>
      </w:pPr>
      <w:r w:rsidRPr="0098285C">
        <w:rPr>
          <w:color w:val="000000"/>
        </w:rPr>
        <w:t>»;</w:t>
      </w:r>
    </w:p>
    <w:p w:rsidR="00865A14" w:rsidRPr="0098285C" w:rsidRDefault="00865A14" w:rsidP="006E0FEE">
      <w:pPr>
        <w:ind w:firstLine="567"/>
        <w:rPr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8285C">
        <w:rPr>
          <w:color w:val="000000"/>
          <w:sz w:val="26"/>
          <w:szCs w:val="26"/>
        </w:rPr>
        <w:t>1.2.  в приложении 1 к Программе:</w:t>
      </w:r>
    </w:p>
    <w:p w:rsidR="00865A14" w:rsidRDefault="00865A14" w:rsidP="00C25DBB">
      <w:pPr>
        <w:ind w:firstLine="567"/>
        <w:rPr>
          <w:color w:val="000000"/>
          <w:sz w:val="26"/>
          <w:szCs w:val="26"/>
        </w:rPr>
      </w:pPr>
      <w:r w:rsidRPr="0098285C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пункт 10</w:t>
      </w:r>
      <w:r w:rsidRPr="0098285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раздела 1.3</w:t>
      </w:r>
      <w:r w:rsidRPr="0098285C">
        <w:rPr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задачи 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подпрограммы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Pr="0098285C">
        <w:rPr>
          <w:color w:val="000000"/>
          <w:sz w:val="26"/>
          <w:szCs w:val="26"/>
        </w:rPr>
        <w:t>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4"/>
        <w:gridCol w:w="1956"/>
        <w:gridCol w:w="567"/>
        <w:gridCol w:w="1134"/>
        <w:gridCol w:w="1276"/>
        <w:gridCol w:w="709"/>
        <w:gridCol w:w="850"/>
        <w:gridCol w:w="851"/>
        <w:gridCol w:w="708"/>
        <w:gridCol w:w="851"/>
        <w:gridCol w:w="709"/>
      </w:tblGrid>
      <w:tr w:rsidR="00865A14" w:rsidRPr="0098285C" w:rsidTr="00FC67F0">
        <w:trPr>
          <w:trHeight w:val="220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201E34" w:rsidRDefault="00865A14" w:rsidP="008C0417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201E3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8C0417" w:rsidRDefault="00865A14" w:rsidP="008C041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C0417">
              <w:rPr>
                <w:rFonts w:ascii="PT Serif" w:hAnsi="PT Serif"/>
                <w:color w:val="22272F"/>
                <w:sz w:val="16"/>
                <w:szCs w:val="16"/>
              </w:rPr>
              <w:t>Финансовое обеспечение расходных обязательств в муниципальных дошкольных 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8C0417" w:rsidRDefault="00865A14" w:rsidP="008C041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C0417">
              <w:rPr>
                <w:rFonts w:ascii="PT Serif" w:hAnsi="PT Serif"/>
                <w:color w:val="22272F"/>
                <w:sz w:val="16"/>
                <w:szCs w:val="16"/>
              </w:rPr>
              <w:t>2023 - 2027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8C0417" w:rsidRDefault="00865A14" w:rsidP="008C041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C0417">
              <w:rPr>
                <w:rFonts w:ascii="PT Serif" w:hAnsi="PT Serif"/>
                <w:color w:val="22272F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8C0417" w:rsidRDefault="00865A14" w:rsidP="008C0417">
            <w:pPr>
              <w:ind w:firstLine="0"/>
              <w:rPr>
                <w:color w:val="000000"/>
                <w:sz w:val="16"/>
                <w:szCs w:val="16"/>
              </w:rPr>
            </w:pPr>
            <w:r w:rsidRPr="008C0417">
              <w:rPr>
                <w:rFonts w:ascii="PT Serif" w:hAnsi="PT Serif"/>
                <w:color w:val="22272F"/>
                <w:sz w:val="16"/>
                <w:szCs w:val="16"/>
              </w:rPr>
              <w:t>муниципальный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201E34" w:rsidRDefault="00865A14" w:rsidP="008C041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8"/>
                <w:szCs w:val="18"/>
              </w:rPr>
              <w:t>289020,80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201E34" w:rsidRDefault="00865A14" w:rsidP="008C041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8"/>
                <w:szCs w:val="18"/>
              </w:rPr>
              <w:t>52200,891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201E34" w:rsidRDefault="00865A14" w:rsidP="008C041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8"/>
                <w:szCs w:val="18"/>
              </w:rPr>
              <w:t>64025,127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201E34" w:rsidRDefault="00865A14" w:rsidP="008C041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8"/>
                <w:szCs w:val="18"/>
              </w:rPr>
              <w:t>64060,28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201E34" w:rsidRDefault="00865A14" w:rsidP="008C041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8"/>
                <w:szCs w:val="18"/>
              </w:rPr>
              <w:t>46084,5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A14" w:rsidRPr="0098285C" w:rsidRDefault="00865A14" w:rsidP="008C041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8"/>
                <w:szCs w:val="18"/>
              </w:rPr>
              <w:t>62650</w:t>
            </w:r>
          </w:p>
        </w:tc>
      </w:tr>
    </w:tbl>
    <w:p w:rsidR="00865A14" w:rsidRPr="0098285C" w:rsidRDefault="00865A14" w:rsidP="00C25DBB">
      <w:pPr>
        <w:rPr>
          <w:color w:val="000000"/>
        </w:rPr>
      </w:pPr>
      <w:r w:rsidRPr="0098285C">
        <w:rPr>
          <w:color w:val="000000"/>
        </w:rPr>
        <w:t>»;</w:t>
      </w:r>
    </w:p>
    <w:p w:rsidR="00865A14" w:rsidRPr="0098285C" w:rsidRDefault="00865A14" w:rsidP="006C442C">
      <w:pPr>
        <w:rPr>
          <w:color w:val="000000"/>
          <w:sz w:val="26"/>
          <w:szCs w:val="26"/>
        </w:rPr>
      </w:pPr>
      <w:r w:rsidRPr="0098285C">
        <w:rPr>
          <w:color w:val="000000"/>
          <w:sz w:val="26"/>
          <w:szCs w:val="26"/>
        </w:rPr>
        <w:t xml:space="preserve">- </w:t>
      </w:r>
      <w:hyperlink r:id="rId6" w:history="1">
        <w:r w:rsidRPr="0098285C">
          <w:rPr>
            <w:color w:val="000000"/>
            <w:sz w:val="26"/>
            <w:szCs w:val="26"/>
          </w:rPr>
          <w:t>строку</w:t>
        </w:r>
      </w:hyperlink>
      <w:r w:rsidRPr="0098285C">
        <w:rPr>
          <w:color w:val="000000"/>
          <w:sz w:val="26"/>
          <w:szCs w:val="26"/>
        </w:rPr>
        <w:t xml:space="preserve"> "Всего по подпрограмме 1." изложить в следующей редакции:</w:t>
      </w:r>
    </w:p>
    <w:p w:rsidR="00865A14" w:rsidRPr="0098285C" w:rsidRDefault="00865A14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446"/>
        <w:gridCol w:w="851"/>
        <w:gridCol w:w="992"/>
        <w:gridCol w:w="855"/>
        <w:gridCol w:w="992"/>
        <w:gridCol w:w="853"/>
        <w:gridCol w:w="855"/>
        <w:gridCol w:w="699"/>
      </w:tblGrid>
      <w:tr w:rsidR="00865A14" w:rsidRPr="0098285C" w:rsidTr="005265A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DD62D2" w:rsidRDefault="00865A14" w:rsidP="008C041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D62D2">
              <w:rPr>
                <w:color w:val="000000"/>
                <w:sz w:val="16"/>
                <w:szCs w:val="16"/>
              </w:rPr>
              <w:t>Всего по подпрограмме 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DD62D2" w:rsidRDefault="00865A14" w:rsidP="008C0417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DD62D2" w:rsidRDefault="00865A14" w:rsidP="008C0417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8C0417" w:rsidRDefault="00865A14" w:rsidP="008C041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2 128 028,20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8C0417" w:rsidRDefault="00865A14" w:rsidP="008C0417">
            <w:pPr>
              <w:ind w:firstLine="0"/>
              <w:rPr>
                <w:color w:val="000000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328 948,69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8C0417" w:rsidRDefault="00865A14" w:rsidP="008C041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394 912,53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8C0417" w:rsidRDefault="00865A14" w:rsidP="008C041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447 025,98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8C0417" w:rsidRDefault="00865A14" w:rsidP="008C041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466 347,50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A14" w:rsidRPr="008C0417" w:rsidRDefault="00865A14" w:rsidP="008C041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490 793,50</w:t>
            </w:r>
          </w:p>
        </w:tc>
      </w:tr>
    </w:tbl>
    <w:p w:rsidR="00865A14" w:rsidRPr="0098285C" w:rsidRDefault="00865A14" w:rsidP="006C442C">
      <w:pPr>
        <w:rPr>
          <w:color w:val="000000"/>
        </w:rPr>
      </w:pPr>
      <w:r w:rsidRPr="0098285C">
        <w:rPr>
          <w:color w:val="000000"/>
        </w:rPr>
        <w:t>»;</w:t>
      </w:r>
    </w:p>
    <w:p w:rsidR="00865A14" w:rsidRPr="0098285C" w:rsidRDefault="00865A14" w:rsidP="006C442C">
      <w:pPr>
        <w:rPr>
          <w:color w:val="000000"/>
          <w:sz w:val="26"/>
          <w:szCs w:val="26"/>
        </w:rPr>
      </w:pPr>
      <w:r w:rsidRPr="0098285C">
        <w:rPr>
          <w:color w:val="000000"/>
          <w:sz w:val="26"/>
          <w:szCs w:val="26"/>
        </w:rPr>
        <w:t xml:space="preserve">- </w:t>
      </w:r>
      <w:hyperlink r:id="rId7" w:history="1">
        <w:r w:rsidRPr="0098285C">
          <w:rPr>
            <w:color w:val="000000"/>
            <w:sz w:val="26"/>
            <w:szCs w:val="26"/>
          </w:rPr>
          <w:t>строку</w:t>
        </w:r>
      </w:hyperlink>
      <w:r w:rsidRPr="0098285C">
        <w:rPr>
          <w:color w:val="000000"/>
          <w:sz w:val="26"/>
          <w:szCs w:val="26"/>
        </w:rPr>
        <w:t xml:space="preserve"> "В т.ч. муниципальный бюджет" изложить в следующей редакции:</w:t>
      </w:r>
    </w:p>
    <w:p w:rsidR="00865A14" w:rsidRPr="0098285C" w:rsidRDefault="00865A14" w:rsidP="006C442C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1275"/>
        <w:gridCol w:w="851"/>
        <w:gridCol w:w="879"/>
        <w:gridCol w:w="855"/>
        <w:gridCol w:w="992"/>
        <w:gridCol w:w="853"/>
        <w:gridCol w:w="855"/>
        <w:gridCol w:w="839"/>
      </w:tblGrid>
      <w:tr w:rsidR="00865A14" w:rsidRPr="0098285C" w:rsidTr="00E8695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DD62D2" w:rsidRDefault="00865A14" w:rsidP="008C041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D62D2">
              <w:rPr>
                <w:color w:val="000000"/>
                <w:sz w:val="16"/>
                <w:szCs w:val="16"/>
              </w:rPr>
              <w:t>В т.ч. муниципальный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DD62D2" w:rsidRDefault="00865A14" w:rsidP="008C0417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DD62D2" w:rsidRDefault="00865A14" w:rsidP="008C0417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8C0417" w:rsidRDefault="00865A14" w:rsidP="008C0417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292 492,30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8C0417" w:rsidRDefault="00865A14" w:rsidP="008C0417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52572,391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8C0417" w:rsidRDefault="00865A14" w:rsidP="008C0417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 xml:space="preserve"> 65 475,13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8C0417" w:rsidRDefault="00865A14" w:rsidP="008C0417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  <w:lang w:val="en-US"/>
              </w:rPr>
            </w:pPr>
            <w:r w:rsidRPr="008C0417">
              <w:rPr>
                <w:sz w:val="16"/>
                <w:szCs w:val="16"/>
              </w:rPr>
              <w:t xml:space="preserve"> 65 610,28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8C0417" w:rsidRDefault="00865A14" w:rsidP="008C0417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46134,5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A14" w:rsidRPr="008C0417" w:rsidRDefault="00865A14" w:rsidP="008C0417">
            <w:pPr>
              <w:pStyle w:val="s1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16"/>
                <w:szCs w:val="16"/>
              </w:rPr>
            </w:pPr>
            <w:r w:rsidRPr="008C0417">
              <w:rPr>
                <w:sz w:val="16"/>
                <w:szCs w:val="16"/>
              </w:rPr>
              <w:t>62700</w:t>
            </w:r>
          </w:p>
        </w:tc>
      </w:tr>
    </w:tbl>
    <w:p w:rsidR="00865A14" w:rsidRDefault="00865A14" w:rsidP="006C442C">
      <w:pPr>
        <w:rPr>
          <w:color w:val="000000"/>
        </w:rPr>
      </w:pPr>
      <w:r w:rsidRPr="0098285C">
        <w:rPr>
          <w:color w:val="000000"/>
        </w:rPr>
        <w:t>»;</w:t>
      </w:r>
    </w:p>
    <w:p w:rsidR="00865A14" w:rsidRPr="0098285C" w:rsidRDefault="00865A14" w:rsidP="00392016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>в подпрограмме 2:</w:t>
      </w:r>
    </w:p>
    <w:p w:rsidR="00865A14" w:rsidRDefault="00865A14" w:rsidP="00392016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>-  в задаче 2:</w:t>
      </w:r>
    </w:p>
    <w:p w:rsidR="00865A14" w:rsidRDefault="00865A14" w:rsidP="00392016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 разделе 2.4:</w:t>
      </w:r>
    </w:p>
    <w:p w:rsidR="00865A14" w:rsidRPr="0098285C" w:rsidRDefault="00865A14" w:rsidP="00392016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пункт 22 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865A14" w:rsidRPr="0098285C" w:rsidRDefault="00865A14" w:rsidP="00392016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843"/>
        <w:gridCol w:w="567"/>
        <w:gridCol w:w="1276"/>
        <w:gridCol w:w="1105"/>
        <w:gridCol w:w="879"/>
        <w:gridCol w:w="851"/>
        <w:gridCol w:w="850"/>
        <w:gridCol w:w="851"/>
        <w:gridCol w:w="709"/>
        <w:gridCol w:w="850"/>
      </w:tblGrid>
      <w:tr w:rsidR="00865A14" w:rsidRPr="0098285C" w:rsidTr="006E0FEE">
        <w:trPr>
          <w:trHeight w:val="2576"/>
        </w:trPr>
        <w:tc>
          <w:tcPr>
            <w:tcW w:w="425" w:type="dxa"/>
          </w:tcPr>
          <w:p w:rsidR="00865A14" w:rsidRPr="0098285C" w:rsidRDefault="00865A14" w:rsidP="008C041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843" w:type="dxa"/>
          </w:tcPr>
          <w:p w:rsidR="00865A14" w:rsidRPr="0098285C" w:rsidRDefault="00865A14" w:rsidP="008C041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Обеспечение расходов по выплате вознаграждения за классное руководство педагогическим работникам муниципальных образовательных организаций, реализующих образовательные программы,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567" w:type="dxa"/>
          </w:tcPr>
          <w:p w:rsidR="00865A14" w:rsidRPr="0098285C" w:rsidRDefault="00865A14" w:rsidP="008C0417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865A14" w:rsidRPr="0098285C" w:rsidRDefault="00865A14" w:rsidP="008C0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65A14" w:rsidRPr="0098285C" w:rsidRDefault="00865A14" w:rsidP="008C0417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:rsidR="00865A14" w:rsidRPr="0098285C" w:rsidRDefault="00865A14" w:rsidP="008C041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865A14" w:rsidRPr="0098285C" w:rsidRDefault="00865A14" w:rsidP="008C0417">
            <w:pPr>
              <w:ind w:hanging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</w:t>
            </w:r>
          </w:p>
          <w:p w:rsidR="00865A14" w:rsidRPr="0098285C" w:rsidRDefault="00865A14" w:rsidP="008C0417">
            <w:pPr>
              <w:ind w:hanging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879" w:type="dxa"/>
            <w:vAlign w:val="center"/>
          </w:tcPr>
          <w:p w:rsidR="00865A14" w:rsidRPr="0098285C" w:rsidRDefault="00865A14" w:rsidP="008C0417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240669,91</w:t>
            </w:r>
          </w:p>
        </w:tc>
        <w:tc>
          <w:tcPr>
            <w:tcW w:w="851" w:type="dxa"/>
            <w:vAlign w:val="center"/>
          </w:tcPr>
          <w:p w:rsidR="00865A14" w:rsidRPr="0098285C" w:rsidRDefault="00865A14" w:rsidP="008C0417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25232,8</w:t>
            </w:r>
          </w:p>
        </w:tc>
        <w:tc>
          <w:tcPr>
            <w:tcW w:w="850" w:type="dxa"/>
            <w:vAlign w:val="center"/>
          </w:tcPr>
          <w:p w:rsidR="00865A14" w:rsidRPr="0098285C" w:rsidRDefault="00865A14" w:rsidP="008C0417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45295,71196</w:t>
            </w:r>
          </w:p>
        </w:tc>
        <w:tc>
          <w:tcPr>
            <w:tcW w:w="851" w:type="dxa"/>
            <w:vAlign w:val="center"/>
          </w:tcPr>
          <w:p w:rsidR="00865A14" w:rsidRPr="0098285C" w:rsidRDefault="00865A14" w:rsidP="008C0417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56713,80</w:t>
            </w:r>
          </w:p>
        </w:tc>
        <w:tc>
          <w:tcPr>
            <w:tcW w:w="709" w:type="dxa"/>
            <w:vAlign w:val="center"/>
          </w:tcPr>
          <w:p w:rsidR="00865A14" w:rsidRPr="0098285C" w:rsidRDefault="00865A14" w:rsidP="008C041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56713,80</w:t>
            </w:r>
          </w:p>
        </w:tc>
        <w:tc>
          <w:tcPr>
            <w:tcW w:w="850" w:type="dxa"/>
            <w:vAlign w:val="center"/>
          </w:tcPr>
          <w:p w:rsidR="00865A14" w:rsidRPr="0098285C" w:rsidRDefault="00865A14" w:rsidP="008C041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56713,80</w:t>
            </w:r>
          </w:p>
        </w:tc>
      </w:tr>
    </w:tbl>
    <w:p w:rsidR="00865A14" w:rsidRDefault="00865A14" w:rsidP="00392016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>»;</w:t>
      </w:r>
    </w:p>
    <w:p w:rsidR="00865A14" w:rsidRPr="0098285C" w:rsidRDefault="00865A14" w:rsidP="005438BB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пункт 23 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865A14" w:rsidRPr="0098285C" w:rsidRDefault="00865A14" w:rsidP="005438BB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865A14" w:rsidRPr="0098285C" w:rsidTr="00FA3E9C">
        <w:trPr>
          <w:trHeight w:val="2576"/>
        </w:trPr>
        <w:tc>
          <w:tcPr>
            <w:tcW w:w="425" w:type="dxa"/>
          </w:tcPr>
          <w:p w:rsidR="00865A14" w:rsidRPr="0098285C" w:rsidRDefault="00865A14" w:rsidP="005438B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65A14" w:rsidRPr="0098285C" w:rsidRDefault="00865A14" w:rsidP="005438B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Финансовое обеспечение расходных обязательств в муниципальных общеобразовательных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</w:tcPr>
          <w:p w:rsidR="00865A14" w:rsidRPr="0098285C" w:rsidRDefault="00865A14" w:rsidP="005438B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2023 - 2027</w:t>
            </w:r>
          </w:p>
        </w:tc>
        <w:tc>
          <w:tcPr>
            <w:tcW w:w="1276" w:type="dxa"/>
          </w:tcPr>
          <w:p w:rsidR="00865A14" w:rsidRPr="0098285C" w:rsidRDefault="00865A14" w:rsidP="005438B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992" w:type="dxa"/>
          </w:tcPr>
          <w:p w:rsidR="00865A14" w:rsidRDefault="00865A14" w:rsidP="005438BB">
            <w:pPr>
              <w:ind w:firstLine="0"/>
              <w:jc w:val="center"/>
              <w:rPr>
                <w:rFonts w:ascii="PT Serif" w:hAnsi="PT Serif"/>
                <w:color w:val="22272F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Муниципальный</w:t>
            </w:r>
          </w:p>
          <w:p w:rsidR="00865A14" w:rsidRPr="0098285C" w:rsidRDefault="00865A14" w:rsidP="005438B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865A14" w:rsidRPr="0098285C" w:rsidRDefault="00865A14" w:rsidP="005438B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362953,89</w:t>
            </w:r>
          </w:p>
        </w:tc>
        <w:tc>
          <w:tcPr>
            <w:tcW w:w="851" w:type="dxa"/>
            <w:vAlign w:val="center"/>
          </w:tcPr>
          <w:p w:rsidR="00865A14" w:rsidRPr="0098285C" w:rsidRDefault="00865A14" w:rsidP="005438B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73906,77</w:t>
            </w:r>
          </w:p>
        </w:tc>
        <w:tc>
          <w:tcPr>
            <w:tcW w:w="850" w:type="dxa"/>
            <w:vAlign w:val="center"/>
          </w:tcPr>
          <w:p w:rsidR="00865A14" w:rsidRPr="0098285C" w:rsidRDefault="00865A14" w:rsidP="005438B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90799,5589</w:t>
            </w:r>
          </w:p>
        </w:tc>
        <w:tc>
          <w:tcPr>
            <w:tcW w:w="851" w:type="dxa"/>
            <w:vAlign w:val="center"/>
          </w:tcPr>
          <w:p w:rsidR="00865A14" w:rsidRPr="0098285C" w:rsidRDefault="00865A14" w:rsidP="005438B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75624,961</w:t>
            </w:r>
          </w:p>
        </w:tc>
        <w:tc>
          <w:tcPr>
            <w:tcW w:w="709" w:type="dxa"/>
            <w:vAlign w:val="center"/>
          </w:tcPr>
          <w:p w:rsidR="00865A14" w:rsidRPr="0098285C" w:rsidRDefault="00865A14" w:rsidP="005438B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62231,10</w:t>
            </w:r>
          </w:p>
        </w:tc>
        <w:tc>
          <w:tcPr>
            <w:tcW w:w="850" w:type="dxa"/>
            <w:vAlign w:val="center"/>
          </w:tcPr>
          <w:p w:rsidR="00865A14" w:rsidRPr="0098285C" w:rsidRDefault="00865A14" w:rsidP="005438BB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60391,50</w:t>
            </w:r>
          </w:p>
        </w:tc>
      </w:tr>
    </w:tbl>
    <w:p w:rsidR="00865A14" w:rsidRDefault="00865A14" w:rsidP="005438BB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>»;</w:t>
      </w:r>
    </w:p>
    <w:p w:rsidR="00865A14" w:rsidRPr="0098285C" w:rsidRDefault="00865A14" w:rsidP="00392016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пункт 24 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865A14" w:rsidRPr="0098285C" w:rsidRDefault="00865A14" w:rsidP="00392016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865A14" w:rsidRPr="0098285C" w:rsidTr="007C0EAF">
        <w:trPr>
          <w:trHeight w:val="1260"/>
        </w:trPr>
        <w:tc>
          <w:tcPr>
            <w:tcW w:w="425" w:type="dxa"/>
            <w:vMerge w:val="restart"/>
          </w:tcPr>
          <w:p w:rsidR="00865A14" w:rsidRPr="0098285C" w:rsidRDefault="00865A14" w:rsidP="007C0E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  <w:vMerge w:val="restart"/>
          </w:tcPr>
          <w:p w:rsidR="00865A14" w:rsidRPr="0098285C" w:rsidRDefault="00865A14" w:rsidP="007C0EA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vMerge w:val="restart"/>
          </w:tcPr>
          <w:p w:rsidR="00865A14" w:rsidRPr="0098285C" w:rsidRDefault="00865A14" w:rsidP="007C0E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22023 - 2027</w:t>
            </w:r>
          </w:p>
        </w:tc>
        <w:tc>
          <w:tcPr>
            <w:tcW w:w="1276" w:type="dxa"/>
            <w:vMerge w:val="restart"/>
          </w:tcPr>
          <w:p w:rsidR="00865A14" w:rsidRPr="0098285C" w:rsidRDefault="00865A14" w:rsidP="007C0EAF">
            <w:pPr>
              <w:ind w:firstLine="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992" w:type="dxa"/>
          </w:tcPr>
          <w:p w:rsidR="00865A14" w:rsidRPr="0098285C" w:rsidRDefault="00865A14" w:rsidP="007C0EAF">
            <w:pPr>
              <w:ind w:hanging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</w:t>
            </w: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865A14" w:rsidRPr="001C4C24" w:rsidRDefault="00865A14" w:rsidP="007C0EA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24801,68</w:t>
            </w:r>
          </w:p>
        </w:tc>
        <w:tc>
          <w:tcPr>
            <w:tcW w:w="851" w:type="dxa"/>
            <w:vAlign w:val="center"/>
          </w:tcPr>
          <w:p w:rsidR="00865A14" w:rsidRPr="0098285C" w:rsidRDefault="00865A14" w:rsidP="007C0EA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4867,285</w:t>
            </w:r>
          </w:p>
        </w:tc>
        <w:tc>
          <w:tcPr>
            <w:tcW w:w="850" w:type="dxa"/>
            <w:vAlign w:val="center"/>
          </w:tcPr>
          <w:p w:rsidR="00865A14" w:rsidRPr="0098285C" w:rsidRDefault="00865A14" w:rsidP="007C0EA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4797,59034</w:t>
            </w:r>
          </w:p>
        </w:tc>
        <w:tc>
          <w:tcPr>
            <w:tcW w:w="851" w:type="dxa"/>
            <w:vAlign w:val="center"/>
          </w:tcPr>
          <w:p w:rsidR="00865A14" w:rsidRPr="0098285C" w:rsidRDefault="00865A14" w:rsidP="007C0EA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4964,45</w:t>
            </w:r>
          </w:p>
        </w:tc>
        <w:tc>
          <w:tcPr>
            <w:tcW w:w="709" w:type="dxa"/>
            <w:vAlign w:val="center"/>
          </w:tcPr>
          <w:p w:rsidR="00865A14" w:rsidRPr="0098285C" w:rsidRDefault="00865A14" w:rsidP="007C0EA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5040,29</w:t>
            </w:r>
          </w:p>
        </w:tc>
        <w:tc>
          <w:tcPr>
            <w:tcW w:w="850" w:type="dxa"/>
            <w:vAlign w:val="center"/>
          </w:tcPr>
          <w:p w:rsidR="00865A14" w:rsidRPr="0098285C" w:rsidRDefault="00865A14" w:rsidP="007C0EA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5132,06</w:t>
            </w:r>
          </w:p>
        </w:tc>
      </w:tr>
      <w:tr w:rsidR="00865A14" w:rsidRPr="0098285C" w:rsidTr="00301E80">
        <w:trPr>
          <w:trHeight w:val="1485"/>
        </w:trPr>
        <w:tc>
          <w:tcPr>
            <w:tcW w:w="425" w:type="dxa"/>
            <w:vMerge/>
          </w:tcPr>
          <w:p w:rsidR="00865A14" w:rsidRPr="0098285C" w:rsidRDefault="00865A14" w:rsidP="007C0E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65A14" w:rsidRDefault="00865A14" w:rsidP="007C0EAF">
            <w:pPr>
              <w:ind w:firstLine="0"/>
              <w:jc w:val="center"/>
              <w:rPr>
                <w:rFonts w:ascii="PT Serif" w:hAnsi="PT Serif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65A14" w:rsidRDefault="00865A14" w:rsidP="007C0EAF">
            <w:pPr>
              <w:jc w:val="center"/>
              <w:rPr>
                <w:rFonts w:ascii="PT Serif" w:hAnsi="PT Serif"/>
                <w:color w:val="22272F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65A14" w:rsidRDefault="00865A14" w:rsidP="007C0EAF">
            <w:pPr>
              <w:ind w:firstLine="8"/>
              <w:jc w:val="center"/>
              <w:rPr>
                <w:rFonts w:ascii="PT Serif" w:hAnsi="PT Serif"/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</w:tcPr>
          <w:p w:rsidR="00865A14" w:rsidRDefault="00865A14" w:rsidP="007C0EAF">
            <w:pPr>
              <w:ind w:hanging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65A14" w:rsidRPr="001C4C24" w:rsidRDefault="00865A14" w:rsidP="007C0EAF">
            <w:pPr>
              <w:ind w:firstLine="11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350,141</w:t>
            </w:r>
          </w:p>
        </w:tc>
        <w:tc>
          <w:tcPr>
            <w:tcW w:w="851" w:type="dxa"/>
            <w:vAlign w:val="center"/>
          </w:tcPr>
          <w:p w:rsidR="00865A14" w:rsidRPr="0098285C" w:rsidRDefault="00865A14" w:rsidP="007C0EAF">
            <w:pPr>
              <w:ind w:firstLine="11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99,332</w:t>
            </w:r>
          </w:p>
        </w:tc>
        <w:tc>
          <w:tcPr>
            <w:tcW w:w="850" w:type="dxa"/>
            <w:vAlign w:val="center"/>
          </w:tcPr>
          <w:p w:rsidR="00865A14" w:rsidRDefault="00865A14" w:rsidP="007C0EAF">
            <w:pPr>
              <w:ind w:firstLine="11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97,90966</w:t>
            </w:r>
          </w:p>
        </w:tc>
        <w:tc>
          <w:tcPr>
            <w:tcW w:w="851" w:type="dxa"/>
            <w:vAlign w:val="center"/>
          </w:tcPr>
          <w:p w:rsidR="00865A14" w:rsidRPr="0098285C" w:rsidRDefault="00865A14" w:rsidP="007C0EAF">
            <w:pPr>
              <w:ind w:firstLine="11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50,15</w:t>
            </w:r>
          </w:p>
        </w:tc>
        <w:tc>
          <w:tcPr>
            <w:tcW w:w="709" w:type="dxa"/>
            <w:vAlign w:val="center"/>
          </w:tcPr>
          <w:p w:rsidR="00865A14" w:rsidRPr="0098285C" w:rsidRDefault="00865A14" w:rsidP="007C0EAF">
            <w:pPr>
              <w:ind w:firstLine="11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50,91</w:t>
            </w:r>
          </w:p>
        </w:tc>
        <w:tc>
          <w:tcPr>
            <w:tcW w:w="850" w:type="dxa"/>
            <w:vAlign w:val="center"/>
          </w:tcPr>
          <w:p w:rsidR="00865A14" w:rsidRPr="0098285C" w:rsidRDefault="00865A14" w:rsidP="007C0EAF">
            <w:pPr>
              <w:ind w:firstLine="11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51,84</w:t>
            </w:r>
          </w:p>
        </w:tc>
      </w:tr>
    </w:tbl>
    <w:p w:rsidR="00865A14" w:rsidRDefault="00865A14" w:rsidP="00392016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>»;</w:t>
      </w:r>
    </w:p>
    <w:p w:rsidR="00865A14" w:rsidRPr="0098285C" w:rsidRDefault="00865A14" w:rsidP="007C0EAF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пункт 24.1 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865A14" w:rsidRPr="0098285C" w:rsidRDefault="00865A14" w:rsidP="007C0EAF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865A14" w:rsidRPr="0098285C" w:rsidTr="00D3771F">
        <w:trPr>
          <w:trHeight w:val="2576"/>
        </w:trPr>
        <w:tc>
          <w:tcPr>
            <w:tcW w:w="425" w:type="dxa"/>
          </w:tcPr>
          <w:p w:rsidR="00865A14" w:rsidRPr="0098285C" w:rsidRDefault="00865A14" w:rsidP="00C62CF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843" w:type="dxa"/>
          </w:tcPr>
          <w:p w:rsidR="00865A14" w:rsidRPr="0098285C" w:rsidRDefault="00865A14" w:rsidP="003827A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выплат  ежемесячного денежного вознаграждения советникам директора </w:t>
            </w:r>
            <w:r w:rsidRPr="00C62CFD">
              <w:rPr>
                <w:rFonts w:ascii="Times New Roman" w:hAnsi="Times New Roman"/>
                <w:color w:val="000000"/>
                <w:sz w:val="16"/>
                <w:szCs w:val="16"/>
              </w:rPr>
              <w:t>по воспитанию и взаимодействию с детски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ми общественными объединениями </w:t>
            </w:r>
            <w:r w:rsidRPr="00C62C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муниципальных общеобразовательных организаций </w:t>
            </w:r>
          </w:p>
        </w:tc>
        <w:tc>
          <w:tcPr>
            <w:tcW w:w="567" w:type="dxa"/>
          </w:tcPr>
          <w:p w:rsidR="00865A14" w:rsidRPr="0098285C" w:rsidRDefault="00865A14" w:rsidP="00D3771F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  <w:p w:rsidR="00865A14" w:rsidRPr="0098285C" w:rsidRDefault="00865A14" w:rsidP="00D377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65A14" w:rsidRPr="0098285C" w:rsidRDefault="00865A14" w:rsidP="00D3771F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:rsidR="00865A14" w:rsidRPr="0098285C" w:rsidRDefault="00865A14" w:rsidP="00D377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65A14" w:rsidRPr="0098285C" w:rsidRDefault="00865A14" w:rsidP="00D3771F">
            <w:pPr>
              <w:ind w:hanging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</w:t>
            </w: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865A14" w:rsidRPr="0098285C" w:rsidRDefault="00865A14" w:rsidP="00D377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5716,02</w:t>
            </w:r>
          </w:p>
        </w:tc>
        <w:tc>
          <w:tcPr>
            <w:tcW w:w="851" w:type="dxa"/>
            <w:vAlign w:val="center"/>
          </w:tcPr>
          <w:p w:rsidR="00865A14" w:rsidRPr="0098285C" w:rsidRDefault="00865A14" w:rsidP="00D377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65A14" w:rsidRPr="0098285C" w:rsidRDefault="00865A14" w:rsidP="00D377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598,920</w:t>
            </w:r>
          </w:p>
        </w:tc>
        <w:tc>
          <w:tcPr>
            <w:tcW w:w="851" w:type="dxa"/>
            <w:vAlign w:val="center"/>
          </w:tcPr>
          <w:p w:rsidR="00865A14" w:rsidRPr="0098285C" w:rsidRDefault="00865A14" w:rsidP="00D377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1705,7</w:t>
            </w:r>
          </w:p>
        </w:tc>
        <w:tc>
          <w:tcPr>
            <w:tcW w:w="709" w:type="dxa"/>
            <w:vAlign w:val="center"/>
          </w:tcPr>
          <w:p w:rsidR="00865A14" w:rsidRPr="0098285C" w:rsidRDefault="00865A14" w:rsidP="00D377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1705,7</w:t>
            </w:r>
          </w:p>
        </w:tc>
        <w:tc>
          <w:tcPr>
            <w:tcW w:w="850" w:type="dxa"/>
            <w:vAlign w:val="center"/>
          </w:tcPr>
          <w:p w:rsidR="00865A14" w:rsidRPr="0098285C" w:rsidRDefault="00865A14" w:rsidP="00D377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1705,7</w:t>
            </w:r>
          </w:p>
        </w:tc>
      </w:tr>
    </w:tbl>
    <w:p w:rsidR="00865A14" w:rsidRDefault="00865A14" w:rsidP="00C62CFD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>»;</w:t>
      </w:r>
    </w:p>
    <w:p w:rsidR="00865A14" w:rsidRPr="0098285C" w:rsidRDefault="00865A14" w:rsidP="00397ED2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пункт 2 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865A14" w:rsidRPr="0098285C" w:rsidRDefault="00865A14" w:rsidP="00397ED2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865A14" w:rsidRPr="00397ED2" w:rsidTr="00633FC8">
        <w:trPr>
          <w:trHeight w:val="836"/>
        </w:trPr>
        <w:tc>
          <w:tcPr>
            <w:tcW w:w="425" w:type="dxa"/>
            <w:vMerge w:val="restart"/>
          </w:tcPr>
          <w:p w:rsidR="00865A14" w:rsidRPr="00397ED2" w:rsidRDefault="00865A14" w:rsidP="00397ED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/>
                <w:color w:val="000000"/>
                <w:sz w:val="16"/>
                <w:szCs w:val="16"/>
              </w:rPr>
              <w:t>128.</w:t>
            </w:r>
          </w:p>
        </w:tc>
        <w:tc>
          <w:tcPr>
            <w:tcW w:w="1843" w:type="dxa"/>
            <w:vMerge w:val="restart"/>
          </w:tcPr>
          <w:p w:rsidR="00865A14" w:rsidRPr="00397ED2" w:rsidRDefault="00865A14" w:rsidP="00397ED2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Мордовия.</w:t>
            </w:r>
          </w:p>
          <w:p w:rsidR="00865A14" w:rsidRPr="00397ED2" w:rsidRDefault="00865A14" w:rsidP="00397ED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vMerge w:val="restart"/>
          </w:tcPr>
          <w:p w:rsidR="00865A14" w:rsidRPr="00397ED2" w:rsidRDefault="00865A14" w:rsidP="00397ED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7ED2">
              <w:rPr>
                <w:rFonts w:ascii="PT Serif" w:hAnsi="PT Serif"/>
                <w:color w:val="22272F"/>
                <w:sz w:val="16"/>
                <w:szCs w:val="16"/>
                <w:shd w:val="clear" w:color="auto" w:fill="FFFFFF"/>
              </w:rPr>
              <w:t>22023-2027</w:t>
            </w:r>
          </w:p>
        </w:tc>
        <w:tc>
          <w:tcPr>
            <w:tcW w:w="1276" w:type="dxa"/>
            <w:vMerge w:val="restart"/>
          </w:tcPr>
          <w:p w:rsidR="00865A14" w:rsidRPr="00397ED2" w:rsidRDefault="00865A14" w:rsidP="00397ED2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65A14" w:rsidRPr="00397ED2" w:rsidRDefault="00865A14" w:rsidP="00397ED2">
            <w:pPr>
              <w:ind w:firstLine="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7ED2">
              <w:rPr>
                <w:rFonts w:ascii="PT Serif" w:hAnsi="PT Serif"/>
                <w:color w:val="22272F"/>
                <w:sz w:val="16"/>
                <w:szCs w:val="16"/>
                <w:shd w:val="clear" w:color="auto" w:fill="FFFFFF"/>
              </w:rPr>
              <w:t>Администрация Рузаевского муниципального района</w:t>
            </w:r>
          </w:p>
        </w:tc>
        <w:tc>
          <w:tcPr>
            <w:tcW w:w="992" w:type="dxa"/>
          </w:tcPr>
          <w:p w:rsidR="00865A14" w:rsidRPr="00397ED2" w:rsidRDefault="00865A14" w:rsidP="00397ED2">
            <w:pPr>
              <w:ind w:hanging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120259,65</w:t>
            </w:r>
          </w:p>
        </w:tc>
        <w:tc>
          <w:tcPr>
            <w:tcW w:w="851" w:type="dxa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7ED2">
              <w:rPr>
                <w:sz w:val="16"/>
                <w:szCs w:val="16"/>
              </w:rPr>
              <w:t>20659,48012</w:t>
            </w:r>
          </w:p>
        </w:tc>
        <w:tc>
          <w:tcPr>
            <w:tcW w:w="850" w:type="dxa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7ED2">
              <w:rPr>
                <w:sz w:val="16"/>
                <w:szCs w:val="16"/>
              </w:rPr>
              <w:t>20659,48012</w:t>
            </w:r>
          </w:p>
        </w:tc>
        <w:tc>
          <w:tcPr>
            <w:tcW w:w="851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26174,285</w:t>
            </w:r>
          </w:p>
        </w:tc>
        <w:tc>
          <w:tcPr>
            <w:tcW w:w="709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24891,33</w:t>
            </w:r>
          </w:p>
        </w:tc>
        <w:tc>
          <w:tcPr>
            <w:tcW w:w="850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24253,025</w:t>
            </w:r>
          </w:p>
        </w:tc>
      </w:tr>
      <w:tr w:rsidR="00865A14" w:rsidRPr="00397ED2" w:rsidTr="00397ED2">
        <w:trPr>
          <w:trHeight w:val="825"/>
        </w:trPr>
        <w:tc>
          <w:tcPr>
            <w:tcW w:w="425" w:type="dxa"/>
            <w:vMerge/>
          </w:tcPr>
          <w:p w:rsidR="00865A14" w:rsidRPr="00397ED2" w:rsidRDefault="00865A14" w:rsidP="00397ED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65A14" w:rsidRPr="00397ED2" w:rsidRDefault="00865A14" w:rsidP="00397ED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65A14" w:rsidRPr="00397ED2" w:rsidRDefault="00865A14" w:rsidP="00397ED2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65A14" w:rsidRPr="00397ED2" w:rsidRDefault="00865A14" w:rsidP="00397ED2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65A14" w:rsidRPr="00397ED2" w:rsidRDefault="00865A14" w:rsidP="00397ED2">
            <w:pPr>
              <w:ind w:hanging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11220,64</w:t>
            </w:r>
          </w:p>
        </w:tc>
        <w:tc>
          <w:tcPr>
            <w:tcW w:w="851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7ED2">
              <w:rPr>
                <w:rFonts w:ascii="PT Serif" w:hAnsi="PT Serif"/>
                <w:color w:val="22272F"/>
                <w:sz w:val="16"/>
                <w:szCs w:val="16"/>
              </w:rPr>
              <w:t>3363,17116</w:t>
            </w:r>
          </w:p>
        </w:tc>
        <w:tc>
          <w:tcPr>
            <w:tcW w:w="850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7ED2">
              <w:rPr>
                <w:rFonts w:ascii="PT Serif" w:hAnsi="PT Serif"/>
                <w:color w:val="22272F"/>
                <w:sz w:val="16"/>
                <w:szCs w:val="16"/>
              </w:rPr>
              <w:t>3864,90445</w:t>
            </w:r>
          </w:p>
        </w:tc>
        <w:tc>
          <w:tcPr>
            <w:tcW w:w="851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1406,015</w:t>
            </w:r>
          </w:p>
        </w:tc>
        <w:tc>
          <w:tcPr>
            <w:tcW w:w="709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1310,070</w:t>
            </w:r>
          </w:p>
        </w:tc>
        <w:tc>
          <w:tcPr>
            <w:tcW w:w="850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1276,475</w:t>
            </w:r>
          </w:p>
        </w:tc>
      </w:tr>
      <w:tr w:rsidR="00865A14" w:rsidRPr="00397ED2" w:rsidTr="00BF08C9">
        <w:trPr>
          <w:trHeight w:val="885"/>
        </w:trPr>
        <w:tc>
          <w:tcPr>
            <w:tcW w:w="425" w:type="dxa"/>
            <w:vMerge/>
          </w:tcPr>
          <w:p w:rsidR="00865A14" w:rsidRPr="00397ED2" w:rsidRDefault="00865A14" w:rsidP="00397ED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65A14" w:rsidRPr="00397ED2" w:rsidRDefault="00865A14" w:rsidP="00397ED2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65A14" w:rsidRPr="00397ED2" w:rsidRDefault="00865A14" w:rsidP="00397ED2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65A14" w:rsidRPr="00397ED2" w:rsidRDefault="00865A14" w:rsidP="00397ED2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65A14" w:rsidRPr="00397ED2" w:rsidRDefault="00865A14" w:rsidP="00397ED2">
            <w:pPr>
              <w:ind w:hanging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 бюджет</w:t>
            </w:r>
          </w:p>
        </w:tc>
        <w:tc>
          <w:tcPr>
            <w:tcW w:w="992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131,48</w:t>
            </w:r>
          </w:p>
        </w:tc>
        <w:tc>
          <w:tcPr>
            <w:tcW w:w="851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7ED2">
              <w:rPr>
                <w:rFonts w:ascii="PT Serif" w:hAnsi="PT Serif"/>
                <w:color w:val="22272F"/>
                <w:sz w:val="16"/>
                <w:szCs w:val="16"/>
              </w:rPr>
              <w:t>24,02265</w:t>
            </w:r>
          </w:p>
        </w:tc>
        <w:tc>
          <w:tcPr>
            <w:tcW w:w="850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7ED2">
              <w:rPr>
                <w:rFonts w:ascii="PT Serif" w:hAnsi="PT Serif"/>
                <w:color w:val="22272F"/>
                <w:sz w:val="16"/>
                <w:szCs w:val="16"/>
              </w:rPr>
              <w:t>27,60646</w:t>
            </w:r>
          </w:p>
        </w:tc>
        <w:tc>
          <w:tcPr>
            <w:tcW w:w="851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28,120</w:t>
            </w:r>
          </w:p>
        </w:tc>
        <w:tc>
          <w:tcPr>
            <w:tcW w:w="709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26,201</w:t>
            </w:r>
          </w:p>
        </w:tc>
        <w:tc>
          <w:tcPr>
            <w:tcW w:w="850" w:type="dxa"/>
            <w:vAlign w:val="center"/>
          </w:tcPr>
          <w:p w:rsidR="00865A14" w:rsidRPr="00397ED2" w:rsidRDefault="00865A14" w:rsidP="00397ED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25,529</w:t>
            </w:r>
          </w:p>
        </w:tc>
      </w:tr>
    </w:tbl>
    <w:p w:rsidR="00865A14" w:rsidRDefault="00865A14" w:rsidP="00397ED2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/>
          <w:sz w:val="26"/>
          <w:szCs w:val="26"/>
        </w:rPr>
      </w:pPr>
      <w:r w:rsidRPr="0098285C">
        <w:rPr>
          <w:rFonts w:ascii="Times New Roman" w:hAnsi="Times New Roman"/>
          <w:color w:val="000000"/>
          <w:sz w:val="26"/>
          <w:szCs w:val="26"/>
        </w:rPr>
        <w:t>»;</w:t>
      </w:r>
    </w:p>
    <w:p w:rsidR="00865A14" w:rsidRPr="0098285C" w:rsidRDefault="00865A14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 строку «ИТОГО по задаче 2.» изложить в следующей редакции:</w:t>
      </w:r>
    </w:p>
    <w:p w:rsidR="00865A14" w:rsidRPr="00397ED2" w:rsidRDefault="00865A14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97ED2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993"/>
        <w:gridCol w:w="992"/>
        <w:gridCol w:w="851"/>
        <w:gridCol w:w="850"/>
        <w:gridCol w:w="850"/>
      </w:tblGrid>
      <w:tr w:rsidR="00865A14" w:rsidRPr="00397ED2" w:rsidTr="00575073">
        <w:tc>
          <w:tcPr>
            <w:tcW w:w="2676" w:type="dxa"/>
          </w:tcPr>
          <w:p w:rsidR="00865A14" w:rsidRPr="00397ED2" w:rsidRDefault="00865A14" w:rsidP="007C0E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97ED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по задаче 2.</w:t>
            </w:r>
          </w:p>
        </w:tc>
        <w:tc>
          <w:tcPr>
            <w:tcW w:w="868" w:type="dxa"/>
          </w:tcPr>
          <w:p w:rsidR="00865A14" w:rsidRPr="00397ED2" w:rsidRDefault="00865A14" w:rsidP="007C0EA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865A14" w:rsidRPr="00397ED2" w:rsidRDefault="00865A14" w:rsidP="007C0EA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A14" w:rsidRPr="00397ED2" w:rsidRDefault="00865A14" w:rsidP="007C0E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3337913,91</w:t>
            </w:r>
          </w:p>
        </w:tc>
        <w:tc>
          <w:tcPr>
            <w:tcW w:w="993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521681,49</w:t>
            </w:r>
          </w:p>
        </w:tc>
        <w:tc>
          <w:tcPr>
            <w:tcW w:w="992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641696,06</w:t>
            </w:r>
          </w:p>
        </w:tc>
        <w:tc>
          <w:tcPr>
            <w:tcW w:w="851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695055,16</w:t>
            </w:r>
          </w:p>
        </w:tc>
        <w:tc>
          <w:tcPr>
            <w:tcW w:w="850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ED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732628,50</w:t>
            </w:r>
          </w:p>
        </w:tc>
        <w:tc>
          <w:tcPr>
            <w:tcW w:w="850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ED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746852,70</w:t>
            </w:r>
          </w:p>
        </w:tc>
      </w:tr>
    </w:tbl>
    <w:p w:rsidR="00865A14" w:rsidRPr="00397ED2" w:rsidRDefault="00865A14" w:rsidP="00392016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18"/>
          <w:szCs w:val="18"/>
        </w:rPr>
      </w:pPr>
      <w:r w:rsidRPr="00397ED2">
        <w:rPr>
          <w:rFonts w:ascii="Times New Roman" w:hAnsi="Times New Roman" w:cs="Times New Roman"/>
          <w:color w:val="000000"/>
          <w:sz w:val="18"/>
          <w:szCs w:val="18"/>
        </w:rPr>
        <w:t>»;</w:t>
      </w:r>
    </w:p>
    <w:p w:rsidR="00865A14" w:rsidRPr="00397ED2" w:rsidRDefault="00865A14" w:rsidP="00FC67F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97ED2">
        <w:rPr>
          <w:rFonts w:ascii="Times New Roman" w:hAnsi="Times New Roman" w:cs="Times New Roman"/>
          <w:color w:val="000000"/>
          <w:sz w:val="26"/>
          <w:szCs w:val="26"/>
        </w:rPr>
        <w:t>- строку «республиканский бюджет» изложить в следующей редакции:</w:t>
      </w:r>
    </w:p>
    <w:p w:rsidR="00865A14" w:rsidRPr="00397ED2" w:rsidRDefault="00865A14" w:rsidP="00FC67F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97ED2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851"/>
        <w:gridCol w:w="993"/>
        <w:gridCol w:w="850"/>
        <w:gridCol w:w="992"/>
        <w:gridCol w:w="850"/>
      </w:tblGrid>
      <w:tr w:rsidR="00865A14" w:rsidRPr="00397ED2" w:rsidTr="001D73BD">
        <w:tc>
          <w:tcPr>
            <w:tcW w:w="2676" w:type="dxa"/>
          </w:tcPr>
          <w:p w:rsidR="00865A14" w:rsidRPr="00397ED2" w:rsidRDefault="00865A14" w:rsidP="007C0E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7E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868" w:type="dxa"/>
          </w:tcPr>
          <w:p w:rsidR="00865A14" w:rsidRPr="00397ED2" w:rsidRDefault="00865A14" w:rsidP="007C0EA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5A14" w:rsidRPr="00397ED2" w:rsidRDefault="00865A14" w:rsidP="007C0EA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65A14" w:rsidRPr="00397ED2" w:rsidRDefault="00865A14" w:rsidP="007C0E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2554256,68</w:t>
            </w:r>
          </w:p>
        </w:tc>
        <w:tc>
          <w:tcPr>
            <w:tcW w:w="851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390 458,00</w:t>
            </w:r>
          </w:p>
        </w:tc>
        <w:tc>
          <w:tcPr>
            <w:tcW w:w="993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467 343,71</w:t>
            </w:r>
          </w:p>
        </w:tc>
        <w:tc>
          <w:tcPr>
            <w:tcW w:w="850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52003,87</w:t>
            </w:r>
          </w:p>
        </w:tc>
        <w:tc>
          <w:tcPr>
            <w:tcW w:w="992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5779520,08</w:t>
            </w:r>
          </w:p>
        </w:tc>
        <w:tc>
          <w:tcPr>
            <w:tcW w:w="850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596131,02</w:t>
            </w:r>
          </w:p>
        </w:tc>
      </w:tr>
    </w:tbl>
    <w:p w:rsidR="00865A14" w:rsidRPr="00397ED2" w:rsidRDefault="00865A14" w:rsidP="00FC67F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97ED2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865A14" w:rsidRPr="00397ED2" w:rsidRDefault="00865A14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97ED2">
        <w:rPr>
          <w:rFonts w:ascii="Times New Roman" w:hAnsi="Times New Roman" w:cs="Times New Roman"/>
          <w:color w:val="000000"/>
          <w:sz w:val="26"/>
          <w:szCs w:val="26"/>
        </w:rPr>
        <w:t>- строку «федеральный бюджет» изложить в следующей редакции:</w:t>
      </w:r>
    </w:p>
    <w:p w:rsidR="00865A14" w:rsidRPr="00397ED2" w:rsidRDefault="00865A14" w:rsidP="00301E8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97ED2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851"/>
        <w:gridCol w:w="993"/>
        <w:gridCol w:w="850"/>
        <w:gridCol w:w="992"/>
        <w:gridCol w:w="850"/>
      </w:tblGrid>
      <w:tr w:rsidR="00865A14" w:rsidRPr="00397ED2" w:rsidTr="00083BCD">
        <w:tc>
          <w:tcPr>
            <w:tcW w:w="2676" w:type="dxa"/>
          </w:tcPr>
          <w:p w:rsidR="00865A14" w:rsidRPr="00397ED2" w:rsidRDefault="00865A14" w:rsidP="007C0EA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7E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68" w:type="dxa"/>
          </w:tcPr>
          <w:p w:rsidR="00865A14" w:rsidRPr="00397ED2" w:rsidRDefault="00865A14" w:rsidP="007C0EA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5A14" w:rsidRPr="00397ED2" w:rsidRDefault="00865A14" w:rsidP="007C0EA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65A14" w:rsidRPr="00397ED2" w:rsidRDefault="00865A14" w:rsidP="007C0E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3914447,26</w:t>
            </w:r>
          </w:p>
        </w:tc>
        <w:tc>
          <w:tcPr>
            <w:tcW w:w="851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50759,56512</w:t>
            </w:r>
          </w:p>
        </w:tc>
        <w:tc>
          <w:tcPr>
            <w:tcW w:w="993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7ED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74433,77789</w:t>
            </w:r>
          </w:p>
        </w:tc>
        <w:tc>
          <w:tcPr>
            <w:tcW w:w="850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90098,235</w:t>
            </w:r>
          </w:p>
        </w:tc>
        <w:tc>
          <w:tcPr>
            <w:tcW w:w="992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88351,12</w:t>
            </w:r>
          </w:p>
        </w:tc>
        <w:tc>
          <w:tcPr>
            <w:tcW w:w="850" w:type="dxa"/>
            <w:vAlign w:val="center"/>
          </w:tcPr>
          <w:p w:rsidR="00865A14" w:rsidRPr="00397ED2" w:rsidRDefault="00865A14" w:rsidP="007C0EAF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87804,56</w:t>
            </w:r>
          </w:p>
        </w:tc>
      </w:tr>
    </w:tbl>
    <w:p w:rsidR="00865A14" w:rsidRDefault="00865A14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97ED2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865A14" w:rsidRPr="0098285C" w:rsidRDefault="00865A14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>- в задаче 5:</w:t>
      </w:r>
    </w:p>
    <w:p w:rsidR="00865A14" w:rsidRDefault="00865A14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>- в разделе 5.1:</w:t>
      </w:r>
    </w:p>
    <w:p w:rsidR="00865A14" w:rsidRPr="0098285C" w:rsidRDefault="00865A14" w:rsidP="001B5503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пункт 74</w:t>
      </w:r>
      <w:r w:rsidRPr="0098285C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:rsidR="00865A14" w:rsidRPr="0098285C" w:rsidRDefault="00865A14" w:rsidP="001B5503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567"/>
        <w:gridCol w:w="1559"/>
        <w:gridCol w:w="1276"/>
        <w:gridCol w:w="992"/>
        <w:gridCol w:w="680"/>
        <w:gridCol w:w="567"/>
        <w:gridCol w:w="709"/>
        <w:gridCol w:w="567"/>
        <w:gridCol w:w="992"/>
      </w:tblGrid>
      <w:tr w:rsidR="00865A14" w:rsidRPr="0098285C" w:rsidTr="006F3D9F">
        <w:trPr>
          <w:trHeight w:val="2576"/>
        </w:trPr>
        <w:tc>
          <w:tcPr>
            <w:tcW w:w="567" w:type="dxa"/>
          </w:tcPr>
          <w:p w:rsidR="00865A14" w:rsidRPr="0098285C" w:rsidRDefault="00865A14" w:rsidP="007C0E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01" w:type="dxa"/>
          </w:tcPr>
          <w:p w:rsidR="00865A14" w:rsidRPr="0098285C" w:rsidRDefault="00865A14" w:rsidP="007C0EA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  <w:shd w:val="clear" w:color="auto" w:fill="FFFFFF"/>
              </w:rPr>
              <w:t>Финансовое обеспечение расходных обязательств в муниципальных учреждениях дополнительного образования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</w:tcPr>
          <w:p w:rsidR="00865A14" w:rsidRPr="0098285C" w:rsidRDefault="00865A14" w:rsidP="007C0EAF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  <w:p w:rsidR="00865A14" w:rsidRPr="0098285C" w:rsidRDefault="00865A14" w:rsidP="007C0E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865A14" w:rsidRPr="0098285C" w:rsidRDefault="00865A14" w:rsidP="007C0EAF">
            <w:pPr>
              <w:pStyle w:val="a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:rsidR="00865A14" w:rsidRPr="0098285C" w:rsidRDefault="00865A14" w:rsidP="007C0E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65A14" w:rsidRPr="0098285C" w:rsidRDefault="00865A14" w:rsidP="007C0EAF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8285C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865A14" w:rsidRPr="0098285C" w:rsidRDefault="00865A14" w:rsidP="007C0EAF">
            <w:pPr>
              <w:ind w:firstLine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233440,6</w:t>
            </w:r>
          </w:p>
        </w:tc>
        <w:tc>
          <w:tcPr>
            <w:tcW w:w="680" w:type="dxa"/>
            <w:vAlign w:val="center"/>
          </w:tcPr>
          <w:p w:rsidR="00865A14" w:rsidRPr="0098285C" w:rsidRDefault="00865A14" w:rsidP="007C0EAF">
            <w:pPr>
              <w:ind w:firstLine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37375,12786</w:t>
            </w:r>
          </w:p>
        </w:tc>
        <w:tc>
          <w:tcPr>
            <w:tcW w:w="567" w:type="dxa"/>
            <w:vAlign w:val="center"/>
          </w:tcPr>
          <w:p w:rsidR="00865A14" w:rsidRPr="0098285C" w:rsidRDefault="00865A14" w:rsidP="007C0EAF">
            <w:pPr>
              <w:ind w:firstLine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59979,24</w:t>
            </w:r>
          </w:p>
        </w:tc>
        <w:tc>
          <w:tcPr>
            <w:tcW w:w="709" w:type="dxa"/>
            <w:vAlign w:val="center"/>
          </w:tcPr>
          <w:p w:rsidR="00865A14" w:rsidRPr="0098285C" w:rsidRDefault="00865A14" w:rsidP="007C0EAF">
            <w:pPr>
              <w:ind w:firstLine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52822,88519</w:t>
            </w:r>
          </w:p>
        </w:tc>
        <w:tc>
          <w:tcPr>
            <w:tcW w:w="567" w:type="dxa"/>
            <w:vAlign w:val="center"/>
          </w:tcPr>
          <w:p w:rsidR="00865A14" w:rsidRPr="0098285C" w:rsidRDefault="00865A14" w:rsidP="007C0EAF">
            <w:pPr>
              <w:ind w:firstLine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42200</w:t>
            </w:r>
          </w:p>
        </w:tc>
        <w:tc>
          <w:tcPr>
            <w:tcW w:w="992" w:type="dxa"/>
            <w:vAlign w:val="center"/>
          </w:tcPr>
          <w:p w:rsidR="00865A14" w:rsidRPr="0098285C" w:rsidRDefault="00865A14" w:rsidP="007C0EAF">
            <w:pPr>
              <w:ind w:firstLine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color w:val="22272F"/>
                <w:sz w:val="16"/>
                <w:szCs w:val="16"/>
              </w:rPr>
              <w:t>41063,3</w:t>
            </w:r>
          </w:p>
        </w:tc>
      </w:tr>
    </w:tbl>
    <w:p w:rsidR="00865A14" w:rsidRPr="0098285C" w:rsidRDefault="00865A14" w:rsidP="001B5503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865A14" w:rsidRPr="0098285C" w:rsidRDefault="00865A14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>- строку «ИТОГО по задаче 5.» изложить в следующей редакции:</w:t>
      </w:r>
    </w:p>
    <w:p w:rsidR="00865A14" w:rsidRPr="0098285C" w:rsidRDefault="00865A14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850"/>
        <w:gridCol w:w="850"/>
      </w:tblGrid>
      <w:tr w:rsidR="00865A14" w:rsidRPr="0098285C" w:rsidTr="00C31A2E">
        <w:tc>
          <w:tcPr>
            <w:tcW w:w="1985" w:type="dxa"/>
          </w:tcPr>
          <w:p w:rsidR="00865A14" w:rsidRPr="0098285C" w:rsidRDefault="00865A14" w:rsidP="000A534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задаче 5.</w:t>
            </w:r>
          </w:p>
        </w:tc>
        <w:tc>
          <w:tcPr>
            <w:tcW w:w="850" w:type="dxa"/>
          </w:tcPr>
          <w:p w:rsidR="00865A14" w:rsidRPr="0098285C" w:rsidRDefault="00865A14" w:rsidP="000A534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5A14" w:rsidRPr="0098285C" w:rsidRDefault="00865A14" w:rsidP="000A534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65A14" w:rsidRPr="001B5503" w:rsidRDefault="00865A14" w:rsidP="000A53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259403,4065</w:t>
            </w:r>
          </w:p>
        </w:tc>
        <w:tc>
          <w:tcPr>
            <w:tcW w:w="1276" w:type="dxa"/>
            <w:vAlign w:val="center"/>
          </w:tcPr>
          <w:p w:rsidR="00865A14" w:rsidRPr="001B5503" w:rsidRDefault="00865A14" w:rsidP="000A5340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47864,11444</w:t>
            </w:r>
          </w:p>
        </w:tc>
        <w:tc>
          <w:tcPr>
            <w:tcW w:w="1134" w:type="dxa"/>
            <w:vAlign w:val="center"/>
          </w:tcPr>
          <w:p w:rsidR="00865A14" w:rsidRPr="0098285C" w:rsidRDefault="00865A14" w:rsidP="000A5340">
            <w:pPr>
              <w:ind w:firstLine="67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66803,11</w:t>
            </w:r>
          </w:p>
        </w:tc>
        <w:tc>
          <w:tcPr>
            <w:tcW w:w="851" w:type="dxa"/>
            <w:vAlign w:val="center"/>
          </w:tcPr>
          <w:p w:rsidR="00865A14" w:rsidRPr="0098285C" w:rsidRDefault="00865A14" w:rsidP="000A5340">
            <w:pPr>
              <w:ind w:firstLine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61472,88519</w:t>
            </w:r>
          </w:p>
        </w:tc>
        <w:tc>
          <w:tcPr>
            <w:tcW w:w="850" w:type="dxa"/>
            <w:vAlign w:val="center"/>
          </w:tcPr>
          <w:p w:rsidR="00865A14" w:rsidRPr="0098285C" w:rsidRDefault="00865A14" w:rsidP="000A5340">
            <w:pPr>
              <w:ind w:firstLine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42200</w:t>
            </w:r>
          </w:p>
        </w:tc>
        <w:tc>
          <w:tcPr>
            <w:tcW w:w="850" w:type="dxa"/>
            <w:vAlign w:val="center"/>
          </w:tcPr>
          <w:p w:rsidR="00865A14" w:rsidRPr="0098285C" w:rsidRDefault="00865A14" w:rsidP="000A5340">
            <w:pPr>
              <w:ind w:firstLine="0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41063,3</w:t>
            </w:r>
          </w:p>
        </w:tc>
      </w:tr>
    </w:tbl>
    <w:p w:rsidR="00865A14" w:rsidRPr="0098285C" w:rsidRDefault="00865A14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865A14" w:rsidRPr="0098285C" w:rsidRDefault="00865A14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>- строку «муниципальный бюджет» изложить в следующей редакции:</w:t>
      </w:r>
    </w:p>
    <w:p w:rsidR="00865A14" w:rsidRPr="0098285C" w:rsidRDefault="00865A14" w:rsidP="00301E8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6"/>
        <w:gridCol w:w="868"/>
        <w:gridCol w:w="709"/>
        <w:gridCol w:w="1275"/>
        <w:gridCol w:w="1134"/>
        <w:gridCol w:w="851"/>
        <w:gridCol w:w="850"/>
        <w:gridCol w:w="851"/>
        <w:gridCol w:w="850"/>
      </w:tblGrid>
      <w:tr w:rsidR="00865A14" w:rsidRPr="0098285C" w:rsidTr="00EB5D35">
        <w:tc>
          <w:tcPr>
            <w:tcW w:w="2676" w:type="dxa"/>
          </w:tcPr>
          <w:p w:rsidR="00865A14" w:rsidRPr="0098285C" w:rsidRDefault="00865A14" w:rsidP="000A534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28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</w:tcPr>
          <w:p w:rsidR="00865A14" w:rsidRPr="0098285C" w:rsidRDefault="00865A14" w:rsidP="000A534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65A14" w:rsidRPr="0098285C" w:rsidRDefault="00865A14" w:rsidP="000A534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65A14" w:rsidRPr="000A5340" w:rsidRDefault="00865A14" w:rsidP="000A53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53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259403,4065</w:t>
            </w:r>
          </w:p>
        </w:tc>
        <w:tc>
          <w:tcPr>
            <w:tcW w:w="1134" w:type="dxa"/>
            <w:vAlign w:val="center"/>
          </w:tcPr>
          <w:p w:rsidR="00865A14" w:rsidRPr="000A5340" w:rsidRDefault="00865A14" w:rsidP="000A5340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53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47864,11444</w:t>
            </w:r>
          </w:p>
        </w:tc>
        <w:tc>
          <w:tcPr>
            <w:tcW w:w="851" w:type="dxa"/>
            <w:vAlign w:val="center"/>
          </w:tcPr>
          <w:p w:rsidR="00865A14" w:rsidRPr="000A5340" w:rsidRDefault="00865A14" w:rsidP="000A5340">
            <w:pPr>
              <w:ind w:firstLine="67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A53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66803,11</w:t>
            </w:r>
          </w:p>
        </w:tc>
        <w:tc>
          <w:tcPr>
            <w:tcW w:w="850" w:type="dxa"/>
            <w:vAlign w:val="center"/>
          </w:tcPr>
          <w:p w:rsidR="00865A14" w:rsidRPr="000A5340" w:rsidRDefault="00865A14" w:rsidP="000A534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3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61472,88519</w:t>
            </w:r>
          </w:p>
        </w:tc>
        <w:tc>
          <w:tcPr>
            <w:tcW w:w="851" w:type="dxa"/>
            <w:vAlign w:val="center"/>
          </w:tcPr>
          <w:p w:rsidR="00865A14" w:rsidRPr="000A5340" w:rsidRDefault="00865A14" w:rsidP="000A534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3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42200</w:t>
            </w:r>
          </w:p>
        </w:tc>
        <w:tc>
          <w:tcPr>
            <w:tcW w:w="850" w:type="dxa"/>
            <w:vAlign w:val="center"/>
          </w:tcPr>
          <w:p w:rsidR="00865A14" w:rsidRPr="000A5340" w:rsidRDefault="00865A14" w:rsidP="000A534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34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41063,3</w:t>
            </w:r>
          </w:p>
        </w:tc>
      </w:tr>
    </w:tbl>
    <w:p w:rsidR="00865A14" w:rsidRPr="0098285C" w:rsidRDefault="00865A14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8285C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865A14" w:rsidRPr="007D30A8" w:rsidRDefault="00865A14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7D30A8">
        <w:rPr>
          <w:rFonts w:ascii="Times New Roman" w:hAnsi="Times New Roman" w:cs="Times New Roman"/>
          <w:color w:val="000000"/>
          <w:sz w:val="26"/>
          <w:szCs w:val="26"/>
        </w:rPr>
        <w:t>- строку «Всего по подпрограмме 2.» изложить в следующей редакции:</w:t>
      </w:r>
    </w:p>
    <w:p w:rsidR="00865A14" w:rsidRPr="007D30A8" w:rsidRDefault="00865A14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7D30A8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821"/>
        <w:gridCol w:w="879"/>
      </w:tblGrid>
      <w:tr w:rsidR="00865A14" w:rsidRPr="007D30A8" w:rsidTr="00E8643D">
        <w:tc>
          <w:tcPr>
            <w:tcW w:w="1985" w:type="dxa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0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D30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 по подпрограмме 2.</w:t>
            </w:r>
          </w:p>
        </w:tc>
        <w:tc>
          <w:tcPr>
            <w:tcW w:w="850" w:type="dxa"/>
          </w:tcPr>
          <w:p w:rsidR="00865A14" w:rsidRPr="007D30A8" w:rsidRDefault="00865A1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5A14" w:rsidRPr="007D30A8" w:rsidRDefault="00865A1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65A14" w:rsidRPr="007D30A8" w:rsidRDefault="00865A14" w:rsidP="001C4C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3829537,087</w:t>
            </w:r>
          </w:p>
        </w:tc>
        <w:tc>
          <w:tcPr>
            <w:tcW w:w="1276" w:type="dxa"/>
            <w:vAlign w:val="center"/>
          </w:tcPr>
          <w:p w:rsidR="00865A14" w:rsidRPr="007D30A8" w:rsidRDefault="00865A14" w:rsidP="001C4C24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D30A8">
              <w:rPr>
                <w:rFonts w:ascii="PT Serif" w:hAnsi="PT Serif"/>
                <w:b/>
                <w:color w:val="22272F"/>
                <w:sz w:val="16"/>
                <w:szCs w:val="16"/>
              </w:rPr>
              <w:t>600165,73</w:t>
            </w:r>
          </w:p>
        </w:tc>
        <w:tc>
          <w:tcPr>
            <w:tcW w:w="1134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30A8">
              <w:rPr>
                <w:rFonts w:ascii="PT Serif" w:hAnsi="PT Serif"/>
                <w:b/>
                <w:color w:val="22272F"/>
                <w:sz w:val="16"/>
                <w:szCs w:val="16"/>
              </w:rPr>
              <w:t>750095,52</w:t>
            </w:r>
          </w:p>
        </w:tc>
        <w:tc>
          <w:tcPr>
            <w:tcW w:w="851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30A8">
              <w:rPr>
                <w:rFonts w:ascii="PT Serif" w:hAnsi="PT Serif"/>
                <w:b/>
                <w:color w:val="22272F"/>
                <w:sz w:val="16"/>
                <w:szCs w:val="16"/>
              </w:rPr>
              <w:t>809774,51</w:t>
            </w:r>
          </w:p>
        </w:tc>
        <w:tc>
          <w:tcPr>
            <w:tcW w:w="821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30A8">
              <w:rPr>
                <w:rFonts w:ascii="PT Serif" w:hAnsi="PT Serif"/>
                <w:b/>
                <w:color w:val="22272F"/>
                <w:sz w:val="16"/>
                <w:szCs w:val="16"/>
              </w:rPr>
              <w:t>828182,20</w:t>
            </w:r>
          </w:p>
        </w:tc>
        <w:tc>
          <w:tcPr>
            <w:tcW w:w="879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30A8">
              <w:rPr>
                <w:rFonts w:ascii="PT Serif" w:hAnsi="PT Serif"/>
                <w:b/>
                <w:color w:val="22272F"/>
                <w:sz w:val="16"/>
                <w:szCs w:val="16"/>
              </w:rPr>
              <w:t>8441319,20</w:t>
            </w:r>
          </w:p>
        </w:tc>
      </w:tr>
    </w:tbl>
    <w:p w:rsidR="00865A14" w:rsidRPr="007D30A8" w:rsidRDefault="00865A14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7D30A8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865A14" w:rsidRPr="007D30A8" w:rsidRDefault="00865A14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7D30A8">
        <w:rPr>
          <w:rFonts w:ascii="Times New Roman" w:hAnsi="Times New Roman" w:cs="Times New Roman"/>
          <w:color w:val="000000"/>
          <w:sz w:val="26"/>
          <w:szCs w:val="26"/>
        </w:rPr>
        <w:t>- строку «муниципальный бюджет» изложить в следующей редакции:</w:t>
      </w:r>
    </w:p>
    <w:p w:rsidR="00865A14" w:rsidRPr="007D30A8" w:rsidRDefault="00865A14" w:rsidP="00301E80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D30A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963"/>
        <w:gridCol w:w="1021"/>
      </w:tblGrid>
      <w:tr w:rsidR="00865A14" w:rsidRPr="007D30A8" w:rsidTr="00E8643D">
        <w:tc>
          <w:tcPr>
            <w:tcW w:w="1985" w:type="dxa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0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865A14" w:rsidRPr="007D30A8" w:rsidRDefault="00865A1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5A14" w:rsidRPr="007D30A8" w:rsidRDefault="00865A1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65A14" w:rsidRPr="007D30A8" w:rsidRDefault="00865A14" w:rsidP="001C4C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6533544,4974</w:t>
            </w:r>
          </w:p>
        </w:tc>
        <w:tc>
          <w:tcPr>
            <w:tcW w:w="1276" w:type="dxa"/>
            <w:vAlign w:val="center"/>
          </w:tcPr>
          <w:p w:rsidR="00865A14" w:rsidRPr="007D30A8" w:rsidRDefault="00865A14" w:rsidP="001C4C2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0A8">
              <w:rPr>
                <w:rFonts w:ascii="PT Serif" w:hAnsi="PT Serif"/>
                <w:b/>
                <w:color w:val="22272F"/>
                <w:sz w:val="16"/>
                <w:szCs w:val="16"/>
              </w:rPr>
              <w:t>128588,44</w:t>
            </w:r>
          </w:p>
        </w:tc>
        <w:tc>
          <w:tcPr>
            <w:tcW w:w="993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30A8">
              <w:rPr>
                <w:rFonts w:ascii="PT Serif" w:hAnsi="PT Serif"/>
                <w:b/>
                <w:color w:val="22272F"/>
                <w:sz w:val="16"/>
                <w:szCs w:val="16"/>
              </w:rPr>
              <w:t>167062,07</w:t>
            </w:r>
          </w:p>
        </w:tc>
        <w:tc>
          <w:tcPr>
            <w:tcW w:w="850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30A8">
              <w:rPr>
                <w:rFonts w:ascii="PT Serif" w:hAnsi="PT Serif"/>
                <w:b/>
                <w:color w:val="22272F"/>
                <w:sz w:val="16"/>
                <w:szCs w:val="16"/>
              </w:rPr>
              <w:t>1445966,39</w:t>
            </w:r>
          </w:p>
        </w:tc>
        <w:tc>
          <w:tcPr>
            <w:tcW w:w="963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30A8">
              <w:rPr>
                <w:rFonts w:ascii="PT Serif" w:hAnsi="PT Serif"/>
                <w:b/>
                <w:color w:val="22272F"/>
                <w:sz w:val="16"/>
                <w:szCs w:val="16"/>
              </w:rPr>
              <w:t>107357,33</w:t>
            </w:r>
          </w:p>
        </w:tc>
        <w:tc>
          <w:tcPr>
            <w:tcW w:w="1021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30A8">
              <w:rPr>
                <w:rFonts w:ascii="PT Serif" w:hAnsi="PT Serif"/>
                <w:b/>
                <w:color w:val="22272F"/>
                <w:sz w:val="16"/>
                <w:szCs w:val="16"/>
              </w:rPr>
              <w:t>104380,36</w:t>
            </w:r>
          </w:p>
        </w:tc>
      </w:tr>
    </w:tbl>
    <w:p w:rsidR="00865A14" w:rsidRPr="007D30A8" w:rsidRDefault="00865A14" w:rsidP="00301E80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7D30A8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865A14" w:rsidRPr="007D30A8" w:rsidRDefault="00865A14" w:rsidP="00E8643D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7D30A8">
        <w:rPr>
          <w:rFonts w:ascii="Times New Roman" w:hAnsi="Times New Roman" w:cs="Times New Roman"/>
          <w:color w:val="000000"/>
          <w:sz w:val="26"/>
          <w:szCs w:val="26"/>
        </w:rPr>
        <w:t>- строку «республиканский бюджет» изложить в следующей редакции:</w:t>
      </w:r>
    </w:p>
    <w:p w:rsidR="00865A14" w:rsidRPr="007D30A8" w:rsidRDefault="00865A14" w:rsidP="00E8643D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D30A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963"/>
        <w:gridCol w:w="1021"/>
      </w:tblGrid>
      <w:tr w:rsidR="00865A14" w:rsidRPr="007D30A8" w:rsidTr="00E8643D">
        <w:tc>
          <w:tcPr>
            <w:tcW w:w="1985" w:type="dxa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0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</w:tcPr>
          <w:p w:rsidR="00865A14" w:rsidRPr="007D30A8" w:rsidRDefault="00865A1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5A14" w:rsidRPr="007D30A8" w:rsidRDefault="00865A1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65A14" w:rsidRPr="007D30A8" w:rsidRDefault="00865A14" w:rsidP="001C4C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2784735,327</w:t>
            </w:r>
          </w:p>
        </w:tc>
        <w:tc>
          <w:tcPr>
            <w:tcW w:w="1276" w:type="dxa"/>
            <w:vAlign w:val="center"/>
          </w:tcPr>
          <w:p w:rsidR="00865A14" w:rsidRPr="007D30A8" w:rsidRDefault="00865A14" w:rsidP="001C4C2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0A8">
              <w:rPr>
                <w:rFonts w:ascii="PT Serif" w:hAnsi="PT Serif"/>
                <w:b/>
                <w:color w:val="22272F"/>
                <w:sz w:val="16"/>
                <w:szCs w:val="16"/>
              </w:rPr>
              <w:t>420817,73</w:t>
            </w:r>
          </w:p>
        </w:tc>
        <w:tc>
          <w:tcPr>
            <w:tcW w:w="993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30A8">
              <w:rPr>
                <w:rFonts w:ascii="PT Serif" w:hAnsi="PT Serif"/>
                <w:b/>
                <w:color w:val="22272F"/>
                <w:sz w:val="16"/>
                <w:szCs w:val="16"/>
              </w:rPr>
              <w:t>508599,67</w:t>
            </w:r>
          </w:p>
        </w:tc>
        <w:tc>
          <w:tcPr>
            <w:tcW w:w="850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503709,93</w:t>
            </w:r>
          </w:p>
        </w:tc>
        <w:tc>
          <w:tcPr>
            <w:tcW w:w="963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632473,78</w:t>
            </w:r>
          </w:p>
        </w:tc>
        <w:tc>
          <w:tcPr>
            <w:tcW w:w="1021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649134,22</w:t>
            </w:r>
          </w:p>
        </w:tc>
      </w:tr>
    </w:tbl>
    <w:p w:rsidR="00865A14" w:rsidRPr="007D30A8" w:rsidRDefault="00865A14" w:rsidP="00E8643D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7D30A8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865A14" w:rsidRPr="007D30A8" w:rsidRDefault="00865A14" w:rsidP="00E8643D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7D30A8">
        <w:rPr>
          <w:rFonts w:ascii="Times New Roman" w:hAnsi="Times New Roman" w:cs="Times New Roman"/>
          <w:color w:val="000000"/>
          <w:sz w:val="26"/>
          <w:szCs w:val="26"/>
        </w:rPr>
        <w:t>- строку «федеральный бюджет» изложить в следующей редакции:</w:t>
      </w:r>
    </w:p>
    <w:p w:rsidR="00865A14" w:rsidRPr="007D30A8" w:rsidRDefault="00865A14" w:rsidP="00E8643D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D30A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822"/>
        <w:gridCol w:w="1162"/>
      </w:tblGrid>
      <w:tr w:rsidR="00865A14" w:rsidRPr="007D30A8" w:rsidTr="00E8643D">
        <w:tc>
          <w:tcPr>
            <w:tcW w:w="1985" w:type="dxa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30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865A14" w:rsidRPr="007D30A8" w:rsidRDefault="00865A1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5A14" w:rsidRPr="007D30A8" w:rsidRDefault="00865A14" w:rsidP="001C4C24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65A14" w:rsidRPr="007D30A8" w:rsidRDefault="00865A14" w:rsidP="001C4C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391447,258</w:t>
            </w:r>
          </w:p>
        </w:tc>
        <w:tc>
          <w:tcPr>
            <w:tcW w:w="1276" w:type="dxa"/>
            <w:vAlign w:val="center"/>
          </w:tcPr>
          <w:p w:rsidR="00865A14" w:rsidRPr="007D30A8" w:rsidRDefault="00865A14" w:rsidP="001C4C2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D30A8">
              <w:rPr>
                <w:rFonts w:ascii="PT Serif" w:hAnsi="PT Serif"/>
                <w:b/>
                <w:color w:val="22272F"/>
                <w:sz w:val="16"/>
                <w:szCs w:val="16"/>
              </w:rPr>
              <w:t>50759,56512</w:t>
            </w:r>
          </w:p>
        </w:tc>
        <w:tc>
          <w:tcPr>
            <w:tcW w:w="993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30A8">
              <w:rPr>
                <w:rFonts w:ascii="PT Serif" w:hAnsi="PT Serif"/>
                <w:b/>
                <w:color w:val="22272F"/>
                <w:sz w:val="16"/>
                <w:szCs w:val="16"/>
              </w:rPr>
              <w:t>74433,77789</w:t>
            </w:r>
          </w:p>
        </w:tc>
        <w:tc>
          <w:tcPr>
            <w:tcW w:w="850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90098,235</w:t>
            </w:r>
          </w:p>
        </w:tc>
        <w:tc>
          <w:tcPr>
            <w:tcW w:w="822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88351,12</w:t>
            </w:r>
          </w:p>
        </w:tc>
        <w:tc>
          <w:tcPr>
            <w:tcW w:w="1162" w:type="dxa"/>
            <w:vAlign w:val="center"/>
          </w:tcPr>
          <w:p w:rsidR="00865A14" w:rsidRPr="007D30A8" w:rsidRDefault="00865A14" w:rsidP="001C4C2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87804,56</w:t>
            </w:r>
          </w:p>
        </w:tc>
      </w:tr>
    </w:tbl>
    <w:p w:rsidR="00865A14" w:rsidRPr="001C4C24" w:rsidRDefault="00865A14" w:rsidP="00E8643D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7D30A8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865A14" w:rsidRPr="001C4C24" w:rsidRDefault="00865A14" w:rsidP="00301E80">
      <w:pPr>
        <w:rPr>
          <w:color w:val="000000"/>
          <w:sz w:val="26"/>
          <w:szCs w:val="26"/>
        </w:rPr>
      </w:pPr>
      <w:bookmarkStart w:id="1" w:name="sub_71114"/>
      <w:r w:rsidRPr="001C4C24">
        <w:rPr>
          <w:color w:val="000000"/>
          <w:sz w:val="26"/>
          <w:szCs w:val="26"/>
        </w:rPr>
        <w:t xml:space="preserve">- </w:t>
      </w:r>
      <w:hyperlink r:id="rId8" w:history="1">
        <w:r w:rsidRPr="001C4C24">
          <w:rPr>
            <w:color w:val="000000"/>
            <w:sz w:val="26"/>
            <w:szCs w:val="26"/>
          </w:rPr>
          <w:t>строку</w:t>
        </w:r>
      </w:hyperlink>
      <w:r w:rsidRPr="001C4C24">
        <w:rPr>
          <w:color w:val="000000"/>
          <w:sz w:val="26"/>
          <w:szCs w:val="26"/>
        </w:rPr>
        <w:t xml:space="preserve"> "ИТОГО по ПРОГРАММЕ" изложить в следующей редакции:</w:t>
      </w:r>
    </w:p>
    <w:bookmarkEnd w:id="1"/>
    <w:p w:rsidR="00865A14" w:rsidRPr="001C4C24" w:rsidRDefault="00865A14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1C4C24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304"/>
        <w:gridCol w:w="992"/>
        <w:gridCol w:w="1134"/>
        <w:gridCol w:w="855"/>
        <w:gridCol w:w="992"/>
        <w:gridCol w:w="853"/>
        <w:gridCol w:w="855"/>
        <w:gridCol w:w="699"/>
      </w:tblGrid>
      <w:tr w:rsidR="00865A14" w:rsidRPr="001C4C24" w:rsidTr="00EB145B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1C4C24" w:rsidRDefault="00865A14" w:rsidP="009B677D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bookmarkStart w:id="2" w:name="sub_10100"/>
            <w:r w:rsidRPr="001C4C24">
              <w:rPr>
                <w:b/>
                <w:color w:val="000000"/>
                <w:sz w:val="16"/>
                <w:szCs w:val="16"/>
              </w:rPr>
              <w:t>ИТОГО по ПРОГРАММЕ</w:t>
            </w:r>
            <w:bookmarkEnd w:id="2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1C4C24" w:rsidRDefault="00865A14" w:rsidP="009B677D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1C4C24" w:rsidRDefault="00865A14" w:rsidP="009B677D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6 193 472,9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9B677D">
              <w:rPr>
                <w:rFonts w:ascii="PT Serif" w:hAnsi="PT Serif"/>
                <w:b/>
                <w:color w:val="22272F"/>
                <w:sz w:val="16"/>
                <w:szCs w:val="16"/>
              </w:rPr>
              <w:t>1 161 597,19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9B677D" w:rsidRDefault="00865A14" w:rsidP="009B677D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1 148 432,94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1 256 800,51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1 294 529,70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PT Serif" w:hAnsi="PT Serif"/>
                <w:b/>
                <w:color w:val="22272F"/>
                <w:sz w:val="16"/>
                <w:szCs w:val="16"/>
              </w:rPr>
              <w:t>1 332 112,59</w:t>
            </w:r>
            <w:bookmarkStart w:id="3" w:name="_GoBack"/>
            <w:bookmarkEnd w:id="3"/>
          </w:p>
        </w:tc>
      </w:tr>
    </w:tbl>
    <w:p w:rsidR="00865A14" w:rsidRPr="001C4C24" w:rsidRDefault="00865A14" w:rsidP="00301E80">
      <w:pPr>
        <w:rPr>
          <w:color w:val="000000"/>
        </w:rPr>
      </w:pPr>
      <w:bookmarkStart w:id="4" w:name="sub_71115"/>
      <w:r>
        <w:rPr>
          <w:color w:val="000000"/>
        </w:rPr>
        <w:t>»</w:t>
      </w:r>
    </w:p>
    <w:p w:rsidR="00865A14" w:rsidRPr="001C4C24" w:rsidRDefault="00865A14" w:rsidP="00301E80">
      <w:pPr>
        <w:rPr>
          <w:color w:val="000000"/>
          <w:sz w:val="26"/>
          <w:szCs w:val="26"/>
        </w:rPr>
      </w:pPr>
      <w:r w:rsidRPr="001C4C24">
        <w:rPr>
          <w:color w:val="000000"/>
          <w:sz w:val="26"/>
          <w:szCs w:val="26"/>
        </w:rPr>
        <w:t xml:space="preserve">- </w:t>
      </w:r>
      <w:hyperlink r:id="rId9" w:history="1">
        <w:r w:rsidRPr="001C4C24">
          <w:rPr>
            <w:color w:val="000000"/>
            <w:sz w:val="26"/>
            <w:szCs w:val="26"/>
          </w:rPr>
          <w:t>строку</w:t>
        </w:r>
      </w:hyperlink>
      <w:r w:rsidRPr="001C4C24">
        <w:rPr>
          <w:color w:val="000000"/>
          <w:sz w:val="26"/>
          <w:szCs w:val="26"/>
        </w:rPr>
        <w:t xml:space="preserve"> "в т.ч. муниципальный бюджет" изложить в следующей редакции:</w:t>
      </w:r>
    </w:p>
    <w:bookmarkEnd w:id="4"/>
    <w:p w:rsidR="00865A14" w:rsidRPr="001C4C24" w:rsidRDefault="00865A14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1C4C24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1162"/>
        <w:gridCol w:w="992"/>
        <w:gridCol w:w="992"/>
        <w:gridCol w:w="855"/>
        <w:gridCol w:w="992"/>
        <w:gridCol w:w="853"/>
        <w:gridCol w:w="855"/>
        <w:gridCol w:w="699"/>
      </w:tblGrid>
      <w:tr w:rsidR="00865A14" w:rsidRPr="001C4C24" w:rsidTr="00740BF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1C4C24" w:rsidRDefault="00865A14" w:rsidP="009B677D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bookmarkStart w:id="5" w:name="sub_10200"/>
            <w:r w:rsidRPr="001C4C24">
              <w:rPr>
                <w:b/>
                <w:color w:val="000000"/>
                <w:sz w:val="16"/>
                <w:szCs w:val="16"/>
              </w:rPr>
              <w:t>в т.ч. муниципальный бюджет</w:t>
            </w:r>
            <w:bookmarkEnd w:id="5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1C4C24" w:rsidRDefault="00865A14" w:rsidP="009B677D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1C4C24" w:rsidRDefault="00865A14" w:rsidP="009B677D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957 323,61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192 086,39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9B677D" w:rsidRDefault="00865A14" w:rsidP="009B677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233 088,444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211 576,65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153 491,80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167 080,33</w:t>
            </w:r>
          </w:p>
        </w:tc>
      </w:tr>
    </w:tbl>
    <w:p w:rsidR="00865A14" w:rsidRPr="001C4C24" w:rsidRDefault="00865A14" w:rsidP="00301E80">
      <w:pPr>
        <w:rPr>
          <w:color w:val="000000"/>
        </w:rPr>
      </w:pPr>
      <w:bookmarkStart w:id="6" w:name="sub_71116"/>
      <w:r w:rsidRPr="001C4C24">
        <w:rPr>
          <w:color w:val="000000"/>
        </w:rPr>
        <w:t>»;</w:t>
      </w:r>
    </w:p>
    <w:p w:rsidR="00865A14" w:rsidRPr="001C4C24" w:rsidRDefault="00865A14" w:rsidP="00E8643D">
      <w:pPr>
        <w:rPr>
          <w:color w:val="000000"/>
          <w:sz w:val="26"/>
          <w:szCs w:val="26"/>
        </w:rPr>
      </w:pPr>
      <w:r w:rsidRPr="001C4C24">
        <w:rPr>
          <w:color w:val="000000"/>
          <w:sz w:val="26"/>
          <w:szCs w:val="26"/>
        </w:rPr>
        <w:t xml:space="preserve">- </w:t>
      </w:r>
      <w:hyperlink r:id="rId10" w:history="1">
        <w:r w:rsidRPr="001C4C24">
          <w:rPr>
            <w:color w:val="000000"/>
            <w:sz w:val="26"/>
            <w:szCs w:val="26"/>
          </w:rPr>
          <w:t>строку</w:t>
        </w:r>
      </w:hyperlink>
      <w:r w:rsidRPr="001C4C24">
        <w:rPr>
          <w:color w:val="000000"/>
          <w:sz w:val="26"/>
          <w:szCs w:val="26"/>
        </w:rPr>
        <w:t xml:space="preserve"> "</w:t>
      </w:r>
      <w:r w:rsidRPr="001C4C24">
        <w:rPr>
          <w:rFonts w:ascii="Times New Roman" w:hAnsi="Times New Roman" w:cs="Times New Roman"/>
          <w:color w:val="000000"/>
          <w:sz w:val="26"/>
          <w:szCs w:val="26"/>
        </w:rPr>
        <w:t>республиканский</w:t>
      </w:r>
      <w:r w:rsidRPr="001C4C24">
        <w:rPr>
          <w:color w:val="000000"/>
          <w:sz w:val="26"/>
          <w:szCs w:val="26"/>
        </w:rPr>
        <w:t xml:space="preserve"> бюджет" изложить в следующей редакции:</w:t>
      </w:r>
    </w:p>
    <w:p w:rsidR="00865A14" w:rsidRPr="001C4C24" w:rsidRDefault="00865A14" w:rsidP="00E8643D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1C4C24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1162"/>
        <w:gridCol w:w="992"/>
        <w:gridCol w:w="992"/>
        <w:gridCol w:w="855"/>
        <w:gridCol w:w="992"/>
        <w:gridCol w:w="853"/>
        <w:gridCol w:w="855"/>
        <w:gridCol w:w="699"/>
      </w:tblGrid>
      <w:tr w:rsidR="00865A14" w:rsidRPr="001C4C24" w:rsidTr="005B432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1C4C24" w:rsidRDefault="00865A14" w:rsidP="009B677D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C4C24">
              <w:rPr>
                <w:b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1C4C24" w:rsidRDefault="00865A14" w:rsidP="009B677D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1C4C24" w:rsidRDefault="00865A14" w:rsidP="009B677D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4 636 951,64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727 755,84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9B677D" w:rsidRDefault="00865A14" w:rsidP="009B677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838 094,56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955 125,63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245596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1 052</w:t>
            </w: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 686,78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 xml:space="preserve"> 077 227,68</w:t>
            </w:r>
          </w:p>
        </w:tc>
      </w:tr>
    </w:tbl>
    <w:p w:rsidR="00865A14" w:rsidRPr="001C4C24" w:rsidRDefault="00865A14" w:rsidP="00E8643D">
      <w:pPr>
        <w:rPr>
          <w:color w:val="000000"/>
        </w:rPr>
      </w:pPr>
      <w:r w:rsidRPr="001C4C24">
        <w:rPr>
          <w:color w:val="000000"/>
        </w:rPr>
        <w:t>»;</w:t>
      </w:r>
    </w:p>
    <w:p w:rsidR="00865A14" w:rsidRPr="001C4C24" w:rsidRDefault="00865A14" w:rsidP="00301E80">
      <w:pPr>
        <w:rPr>
          <w:color w:val="000000"/>
          <w:sz w:val="26"/>
          <w:szCs w:val="26"/>
        </w:rPr>
      </w:pPr>
      <w:bookmarkStart w:id="7" w:name="sub_71117"/>
      <w:bookmarkEnd w:id="6"/>
      <w:r w:rsidRPr="001C4C24">
        <w:rPr>
          <w:color w:val="000000"/>
          <w:sz w:val="26"/>
          <w:szCs w:val="26"/>
        </w:rPr>
        <w:t xml:space="preserve">- </w:t>
      </w:r>
      <w:hyperlink r:id="rId11" w:history="1">
        <w:r w:rsidRPr="001C4C24">
          <w:rPr>
            <w:color w:val="000000"/>
            <w:sz w:val="26"/>
            <w:szCs w:val="26"/>
          </w:rPr>
          <w:t>строку</w:t>
        </w:r>
      </w:hyperlink>
      <w:r w:rsidRPr="001C4C24">
        <w:rPr>
          <w:color w:val="000000"/>
          <w:sz w:val="26"/>
          <w:szCs w:val="26"/>
        </w:rPr>
        <w:t xml:space="preserve"> "Федеральный бюджет" изложить в следующей редакции:</w:t>
      </w:r>
    </w:p>
    <w:bookmarkEnd w:id="7"/>
    <w:p w:rsidR="00865A14" w:rsidRPr="001C4C24" w:rsidRDefault="00865A14" w:rsidP="00301E80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1C4C24">
        <w:rPr>
          <w:rFonts w:ascii="Times New Roman" w:hAnsi="Times New Roman"/>
          <w:bCs/>
          <w:color w:val="000000"/>
          <w:sz w:val="26"/>
          <w:szCs w:val="26"/>
        </w:rPr>
        <w:t>«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1276"/>
        <w:gridCol w:w="1276"/>
        <w:gridCol w:w="713"/>
        <w:gridCol w:w="855"/>
        <w:gridCol w:w="992"/>
        <w:gridCol w:w="853"/>
        <w:gridCol w:w="855"/>
        <w:gridCol w:w="699"/>
      </w:tblGrid>
      <w:tr w:rsidR="00865A14" w:rsidRPr="001C4C24" w:rsidTr="009B677D">
        <w:trPr>
          <w:trHeight w:val="195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1C4C24" w:rsidRDefault="00865A14" w:rsidP="009B677D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bookmarkStart w:id="8" w:name="sub_10400"/>
            <w:r w:rsidRPr="001C4C24">
              <w:rPr>
                <w:b/>
                <w:color w:val="000000"/>
                <w:sz w:val="16"/>
                <w:szCs w:val="16"/>
              </w:rPr>
              <w:t>федеральный бюджет</w:t>
            </w:r>
            <w:bookmarkEnd w:id="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1C4C24" w:rsidRDefault="00865A14" w:rsidP="009B677D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1C4C24" w:rsidRDefault="00865A14" w:rsidP="009B677D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585 258,84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241 754,944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14" w:rsidRPr="009B677D" w:rsidRDefault="00865A14" w:rsidP="009B677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B677D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77 249,98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90 098,24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88 351,12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A14" w:rsidRPr="009B677D" w:rsidRDefault="00865A14" w:rsidP="009B677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87 804,58</w:t>
            </w:r>
          </w:p>
        </w:tc>
      </w:tr>
    </w:tbl>
    <w:p w:rsidR="00865A14" w:rsidRPr="0098285C" w:rsidRDefault="00865A14" w:rsidP="00301E80">
      <w:pPr>
        <w:rPr>
          <w:color w:val="000000"/>
          <w:sz w:val="26"/>
          <w:szCs w:val="26"/>
        </w:rPr>
      </w:pPr>
      <w:r w:rsidRPr="001C4C24">
        <w:rPr>
          <w:color w:val="000000"/>
          <w:sz w:val="26"/>
          <w:szCs w:val="26"/>
        </w:rPr>
        <w:t>».</w:t>
      </w:r>
    </w:p>
    <w:p w:rsidR="00865A14" w:rsidRPr="0098285C" w:rsidRDefault="00865A14" w:rsidP="00262D3E">
      <w:pPr>
        <w:tabs>
          <w:tab w:val="left" w:pos="4290"/>
        </w:tabs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865A14" w:rsidRPr="0098285C" w:rsidRDefault="00865A14" w:rsidP="00A732E3">
      <w:pPr>
        <w:ind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  <w:r w:rsidRPr="0098285C">
        <w:rPr>
          <w:sz w:val="26"/>
          <w:szCs w:val="26"/>
        </w:rPr>
        <w:t xml:space="preserve"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 и </w:t>
      </w:r>
      <w:r w:rsidRPr="0098285C">
        <w:rPr>
          <w:rFonts w:ascii="Times New Roman" w:hAnsi="Times New Roman"/>
          <w:bCs/>
          <w:color w:val="000000"/>
          <w:sz w:val="26"/>
          <w:szCs w:val="26"/>
        </w:rPr>
        <w:t xml:space="preserve">подлежит размещению в закрытой части портала государственной автоматизированной системы: «Управление». </w:t>
      </w:r>
    </w:p>
    <w:p w:rsidR="00865A14" w:rsidRDefault="00865A14" w:rsidP="00DA4068">
      <w:pPr>
        <w:ind w:firstLine="567"/>
        <w:rPr>
          <w:sz w:val="26"/>
          <w:szCs w:val="26"/>
        </w:rPr>
      </w:pPr>
    </w:p>
    <w:p w:rsidR="00865A14" w:rsidRDefault="00865A14" w:rsidP="00DA4068">
      <w:pPr>
        <w:ind w:firstLine="567"/>
        <w:rPr>
          <w:sz w:val="26"/>
          <w:szCs w:val="26"/>
        </w:rPr>
      </w:pPr>
    </w:p>
    <w:p w:rsidR="00865A14" w:rsidRPr="0098285C" w:rsidRDefault="00865A14" w:rsidP="00DA4068">
      <w:pPr>
        <w:ind w:firstLine="567"/>
        <w:rPr>
          <w:sz w:val="26"/>
          <w:szCs w:val="26"/>
        </w:rPr>
      </w:pPr>
    </w:p>
    <w:p w:rsidR="00865A14" w:rsidRPr="0098285C" w:rsidRDefault="00865A14" w:rsidP="00DA4068">
      <w:pPr>
        <w:rPr>
          <w:sz w:val="28"/>
          <w:szCs w:val="28"/>
        </w:rPr>
      </w:pPr>
    </w:p>
    <w:p w:rsidR="00865A14" w:rsidRPr="00AC60FB" w:rsidRDefault="00865A14" w:rsidP="00AC60FB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Pr="00AC60FB">
        <w:rPr>
          <w:rFonts w:ascii="Times New Roman" w:hAnsi="Times New Roman"/>
          <w:color w:val="000000"/>
          <w:sz w:val="26"/>
          <w:szCs w:val="26"/>
        </w:rPr>
        <w:t xml:space="preserve"> Рузаевского </w:t>
      </w:r>
    </w:p>
    <w:p w:rsidR="00865A14" w:rsidRPr="00AC60FB" w:rsidRDefault="00865A14" w:rsidP="00AC60FB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AC60FB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</w:p>
    <w:p w:rsidR="00865A14" w:rsidRPr="00AC60FB" w:rsidRDefault="00865A14" w:rsidP="00AC60FB">
      <w:pPr>
        <w:tabs>
          <w:tab w:val="left" w:pos="4290"/>
        </w:tabs>
        <w:ind w:firstLine="567"/>
        <w:rPr>
          <w:rFonts w:ascii="Times New Roman" w:hAnsi="Times New Roman"/>
          <w:color w:val="000000"/>
          <w:sz w:val="26"/>
          <w:szCs w:val="26"/>
        </w:rPr>
      </w:pPr>
      <w:r w:rsidRPr="00AC60FB">
        <w:rPr>
          <w:rFonts w:ascii="Times New Roman" w:hAnsi="Times New Roman"/>
          <w:color w:val="000000"/>
          <w:sz w:val="26"/>
          <w:szCs w:val="26"/>
        </w:rPr>
        <w:t xml:space="preserve">Республики Мордовия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C60FB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>А.Б. Юткин</w:t>
      </w:r>
    </w:p>
    <w:p w:rsidR="00865A14" w:rsidRPr="003827AE" w:rsidRDefault="00865A14" w:rsidP="00AC60FB">
      <w:pPr>
        <w:tabs>
          <w:tab w:val="left" w:pos="4290"/>
        </w:tabs>
        <w:ind w:firstLine="567"/>
      </w:pPr>
    </w:p>
    <w:sectPr w:rsidR="00865A14" w:rsidRPr="003827AE" w:rsidSect="003A455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14" w:rsidRDefault="00865A14" w:rsidP="00B16305">
      <w:r>
        <w:separator/>
      </w:r>
    </w:p>
  </w:endnote>
  <w:endnote w:type="continuationSeparator" w:id="0">
    <w:p w:rsidR="00865A14" w:rsidRDefault="00865A14" w:rsidP="00B1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14" w:rsidRDefault="00865A14" w:rsidP="00B16305">
      <w:r>
        <w:separator/>
      </w:r>
    </w:p>
  </w:footnote>
  <w:footnote w:type="continuationSeparator" w:id="0">
    <w:p w:rsidR="00865A14" w:rsidRDefault="00865A14" w:rsidP="00B16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D3E"/>
    <w:rsid w:val="00064584"/>
    <w:rsid w:val="00066460"/>
    <w:rsid w:val="00070F6C"/>
    <w:rsid w:val="00083BCD"/>
    <w:rsid w:val="000A5340"/>
    <w:rsid w:val="000C3EBB"/>
    <w:rsid w:val="001116B1"/>
    <w:rsid w:val="00134BAA"/>
    <w:rsid w:val="00144244"/>
    <w:rsid w:val="001831BF"/>
    <w:rsid w:val="001A07C2"/>
    <w:rsid w:val="001B5503"/>
    <w:rsid w:val="001C4C24"/>
    <w:rsid w:val="001D5A90"/>
    <w:rsid w:val="001D73BD"/>
    <w:rsid w:val="00201E34"/>
    <w:rsid w:val="00217230"/>
    <w:rsid w:val="00245596"/>
    <w:rsid w:val="0025635D"/>
    <w:rsid w:val="00262D3E"/>
    <w:rsid w:val="00271530"/>
    <w:rsid w:val="002A6977"/>
    <w:rsid w:val="002B01F6"/>
    <w:rsid w:val="00301E80"/>
    <w:rsid w:val="003240EB"/>
    <w:rsid w:val="00327B07"/>
    <w:rsid w:val="00357D78"/>
    <w:rsid w:val="00372116"/>
    <w:rsid w:val="00382255"/>
    <w:rsid w:val="003827AE"/>
    <w:rsid w:val="00392016"/>
    <w:rsid w:val="00397ED2"/>
    <w:rsid w:val="003A4558"/>
    <w:rsid w:val="003B5EF6"/>
    <w:rsid w:val="0041043E"/>
    <w:rsid w:val="00482B78"/>
    <w:rsid w:val="00497B20"/>
    <w:rsid w:val="004B1AA8"/>
    <w:rsid w:val="004B5631"/>
    <w:rsid w:val="004B6A4F"/>
    <w:rsid w:val="004C09EA"/>
    <w:rsid w:val="004E1FB4"/>
    <w:rsid w:val="004F3166"/>
    <w:rsid w:val="005233F4"/>
    <w:rsid w:val="005265A1"/>
    <w:rsid w:val="005438BB"/>
    <w:rsid w:val="00544075"/>
    <w:rsid w:val="00575073"/>
    <w:rsid w:val="005966C1"/>
    <w:rsid w:val="005A4522"/>
    <w:rsid w:val="005A6F29"/>
    <w:rsid w:val="005B4322"/>
    <w:rsid w:val="005B4A2A"/>
    <w:rsid w:val="006010D3"/>
    <w:rsid w:val="006036F2"/>
    <w:rsid w:val="00633FC8"/>
    <w:rsid w:val="00636B6E"/>
    <w:rsid w:val="00644A90"/>
    <w:rsid w:val="00691B00"/>
    <w:rsid w:val="006C442C"/>
    <w:rsid w:val="006D1F3A"/>
    <w:rsid w:val="006D2C23"/>
    <w:rsid w:val="006E0FEE"/>
    <w:rsid w:val="006F3D9F"/>
    <w:rsid w:val="00711A34"/>
    <w:rsid w:val="00726AE5"/>
    <w:rsid w:val="00731000"/>
    <w:rsid w:val="00740BF0"/>
    <w:rsid w:val="00753EF0"/>
    <w:rsid w:val="00784761"/>
    <w:rsid w:val="00792F50"/>
    <w:rsid w:val="007C0EAF"/>
    <w:rsid w:val="007D30A8"/>
    <w:rsid w:val="007D6914"/>
    <w:rsid w:val="007E7C21"/>
    <w:rsid w:val="00833D36"/>
    <w:rsid w:val="00856AF9"/>
    <w:rsid w:val="008622D3"/>
    <w:rsid w:val="00865A14"/>
    <w:rsid w:val="00890DA2"/>
    <w:rsid w:val="008C0417"/>
    <w:rsid w:val="008C305D"/>
    <w:rsid w:val="009279F9"/>
    <w:rsid w:val="0098285C"/>
    <w:rsid w:val="009B677D"/>
    <w:rsid w:val="009C7C97"/>
    <w:rsid w:val="009E63D8"/>
    <w:rsid w:val="00A065F3"/>
    <w:rsid w:val="00A242B3"/>
    <w:rsid w:val="00A45E2C"/>
    <w:rsid w:val="00A56DDC"/>
    <w:rsid w:val="00A65402"/>
    <w:rsid w:val="00A732E3"/>
    <w:rsid w:val="00A8429D"/>
    <w:rsid w:val="00AA786F"/>
    <w:rsid w:val="00AC60FB"/>
    <w:rsid w:val="00AE44A7"/>
    <w:rsid w:val="00B16305"/>
    <w:rsid w:val="00B17DE7"/>
    <w:rsid w:val="00B82E56"/>
    <w:rsid w:val="00BA4D82"/>
    <w:rsid w:val="00BB49F1"/>
    <w:rsid w:val="00BC350E"/>
    <w:rsid w:val="00BE3A0B"/>
    <w:rsid w:val="00BF08C9"/>
    <w:rsid w:val="00C25DBB"/>
    <w:rsid w:val="00C27DE5"/>
    <w:rsid w:val="00C31A2E"/>
    <w:rsid w:val="00C62CFD"/>
    <w:rsid w:val="00C6640F"/>
    <w:rsid w:val="00C75A1E"/>
    <w:rsid w:val="00CB0E21"/>
    <w:rsid w:val="00CD6202"/>
    <w:rsid w:val="00CE15A6"/>
    <w:rsid w:val="00D3771F"/>
    <w:rsid w:val="00D5544A"/>
    <w:rsid w:val="00D719C3"/>
    <w:rsid w:val="00D93478"/>
    <w:rsid w:val="00DA4068"/>
    <w:rsid w:val="00DD62D2"/>
    <w:rsid w:val="00DE2B75"/>
    <w:rsid w:val="00E03E52"/>
    <w:rsid w:val="00E15432"/>
    <w:rsid w:val="00E21F12"/>
    <w:rsid w:val="00E32D28"/>
    <w:rsid w:val="00E3382B"/>
    <w:rsid w:val="00E55735"/>
    <w:rsid w:val="00E608ED"/>
    <w:rsid w:val="00E646C7"/>
    <w:rsid w:val="00E8643D"/>
    <w:rsid w:val="00E86952"/>
    <w:rsid w:val="00EA0EE9"/>
    <w:rsid w:val="00EB145B"/>
    <w:rsid w:val="00EB5D35"/>
    <w:rsid w:val="00EB65A7"/>
    <w:rsid w:val="00EE4E83"/>
    <w:rsid w:val="00EF6F07"/>
    <w:rsid w:val="00F52F92"/>
    <w:rsid w:val="00F72D4F"/>
    <w:rsid w:val="00F73996"/>
    <w:rsid w:val="00FA3E9C"/>
    <w:rsid w:val="00FC67F0"/>
    <w:rsid w:val="00FD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3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 (таблица)"/>
    <w:basedOn w:val="Normal"/>
    <w:next w:val="Normal"/>
    <w:uiPriority w:val="99"/>
    <w:rsid w:val="00262D3E"/>
    <w:pPr>
      <w:ind w:firstLine="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B5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EF6"/>
    <w:rPr>
      <w:rFonts w:ascii="Segoe UI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uiPriority w:val="99"/>
    <w:rsid w:val="006C442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B163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305"/>
    <w:rPr>
      <w:rFonts w:ascii="Times New Roman CYR" w:hAnsi="Times New Roman CYR" w:cs="Times New Roman CYR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163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305"/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s3">
    <w:name w:val="s3"/>
    <w:basedOn w:val="Normal"/>
    <w:uiPriority w:val="99"/>
    <w:rsid w:val="00B163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2">
    <w:name w:val="s2"/>
    <w:basedOn w:val="DefaultParagraphFont"/>
    <w:uiPriority w:val="99"/>
    <w:rsid w:val="00B163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315935/101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73315935/701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3315935/7013" TargetMode="External"/><Relationship Id="rId11" Type="http://schemas.openxmlformats.org/officeDocument/2006/relationships/hyperlink" Target="https://internet.garant.ru/document/redirect/73315935/1040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document/redirect/73315935/102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73315935/10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1463</Words>
  <Characters>8340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Пользователь</dc:creator>
  <cp:keywords/>
  <dc:description/>
  <cp:lastModifiedBy>1</cp:lastModifiedBy>
  <cp:revision>2</cp:revision>
  <cp:lastPrinted>2025-04-04T08:26:00Z</cp:lastPrinted>
  <dcterms:created xsi:type="dcterms:W3CDTF">2025-05-23T09:45:00Z</dcterms:created>
  <dcterms:modified xsi:type="dcterms:W3CDTF">2025-05-23T09:45:00Z</dcterms:modified>
</cp:coreProperties>
</file>