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63" w:rsidRDefault="00AD3663" w:rsidP="001C708D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AD3663" w:rsidRDefault="00AD3663" w:rsidP="001C708D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D3663" w:rsidRDefault="00AD3663" w:rsidP="001C708D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AD3663" w:rsidRDefault="00AD3663" w:rsidP="001C708D">
      <w:pPr>
        <w:tabs>
          <w:tab w:val="left" w:pos="429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3663" w:rsidRDefault="00AD3663" w:rsidP="001C708D">
      <w:pPr>
        <w:tabs>
          <w:tab w:val="left" w:pos="42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63" w:rsidRDefault="00AD3663" w:rsidP="001C708D">
      <w:pPr>
        <w:tabs>
          <w:tab w:val="left" w:pos="42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D3663" w:rsidRDefault="00AD3663" w:rsidP="00AF4AF9">
      <w:pPr>
        <w:tabs>
          <w:tab w:val="left" w:pos="4290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D3663" w:rsidRDefault="00AD3663" w:rsidP="00AF4AF9">
      <w:pPr>
        <w:tabs>
          <w:tab w:val="left" w:pos="4290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D3663" w:rsidRPr="0018439B" w:rsidRDefault="00AD3663" w:rsidP="00AF4AF9">
      <w:pPr>
        <w:tabs>
          <w:tab w:val="left" w:pos="42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11.05.2023</w:t>
      </w:r>
      <w:r w:rsidRPr="0018439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 231</w:t>
      </w:r>
    </w:p>
    <w:p w:rsidR="00AD3663" w:rsidRPr="0018439B" w:rsidRDefault="00AD3663" w:rsidP="00AF4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663" w:rsidRDefault="00AD3663" w:rsidP="001C708D">
      <w:pPr>
        <w:tabs>
          <w:tab w:val="left" w:pos="4290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Рузаевка</w:t>
      </w:r>
    </w:p>
    <w:p w:rsidR="00AD3663" w:rsidRDefault="00AD3663" w:rsidP="00AF4AF9">
      <w:pPr>
        <w:tabs>
          <w:tab w:val="left" w:pos="4290"/>
        </w:tabs>
        <w:spacing w:after="0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D3663" w:rsidRDefault="00AD3663" w:rsidP="001C708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AD3663" w:rsidRPr="00AF4AF9" w:rsidRDefault="00AD3663" w:rsidP="001C708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4AF9">
        <w:rPr>
          <w:rFonts w:ascii="Times New Roman" w:hAnsi="Times New Roman"/>
          <w:b/>
          <w:sz w:val="26"/>
          <w:szCs w:val="26"/>
        </w:rPr>
        <w:t xml:space="preserve">Рузаевского муниципального района Республики Мордовия </w:t>
      </w:r>
    </w:p>
    <w:p w:rsidR="00AD3663" w:rsidRDefault="00AD3663" w:rsidP="001C708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F4AF9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 xml:space="preserve">31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6"/>
            <w:szCs w:val="26"/>
          </w:rPr>
          <w:t>2023</w:t>
        </w:r>
        <w:r w:rsidRPr="00AF4AF9">
          <w:rPr>
            <w:rFonts w:ascii="Times New Roman" w:hAnsi="Times New Roman"/>
            <w:b/>
            <w:sz w:val="26"/>
            <w:szCs w:val="26"/>
          </w:rPr>
          <w:t xml:space="preserve"> г</w:t>
        </w:r>
      </w:smartTag>
      <w:r w:rsidRPr="00AF4AF9">
        <w:rPr>
          <w:rFonts w:ascii="Times New Roman" w:hAnsi="Times New Roman"/>
          <w:b/>
          <w:sz w:val="26"/>
          <w:szCs w:val="26"/>
        </w:rPr>
        <w:t xml:space="preserve">.  № </w:t>
      </w:r>
      <w:r>
        <w:rPr>
          <w:rFonts w:ascii="Times New Roman" w:hAnsi="Times New Roman"/>
          <w:b/>
          <w:sz w:val="26"/>
          <w:szCs w:val="26"/>
        </w:rPr>
        <w:t>162</w:t>
      </w:r>
      <w:r w:rsidRPr="001C708D">
        <w:rPr>
          <w:rFonts w:ascii="Times New Roman" w:hAnsi="Times New Roman"/>
          <w:b/>
          <w:sz w:val="26"/>
          <w:szCs w:val="26"/>
        </w:rPr>
        <w:t xml:space="preserve"> </w:t>
      </w:r>
      <w:r w:rsidRPr="00AF4AF9">
        <w:rPr>
          <w:b/>
        </w:rPr>
        <w:t>«</w:t>
      </w:r>
      <w:r w:rsidRPr="001C708D">
        <w:rPr>
          <w:rFonts w:ascii="Times New Roman" w:hAnsi="Times New Roman"/>
          <w:b/>
          <w:sz w:val="26"/>
          <w:szCs w:val="26"/>
        </w:rPr>
        <w:t>О закреплении муниципаль</w:t>
      </w:r>
      <w:r>
        <w:rPr>
          <w:rFonts w:ascii="Times New Roman" w:hAnsi="Times New Roman"/>
          <w:b/>
          <w:sz w:val="26"/>
          <w:szCs w:val="26"/>
        </w:rPr>
        <w:t>ных образовательных организаций</w:t>
      </w:r>
      <w:r w:rsidRPr="001C708D">
        <w:rPr>
          <w:rFonts w:ascii="Times New Roman" w:hAnsi="Times New Roman"/>
          <w:b/>
          <w:sz w:val="26"/>
          <w:szCs w:val="26"/>
        </w:rPr>
        <w:t xml:space="preserve"> Рузаевского муниципального района, реализующих образовательные программы начального общего образования, основного общего образования и среднего общего образования, за конкретными территориями Рузаевского муниципального района Республики Мордовия на 2023 год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AD3663" w:rsidRDefault="00AD3663" w:rsidP="001C708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D3663" w:rsidRDefault="00AD3663" w:rsidP="001C708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AF4AF9">
        <w:rPr>
          <w:rFonts w:ascii="Times New Roman" w:hAnsi="Times New Roman"/>
          <w:bCs/>
          <w:color w:val="000000"/>
          <w:sz w:val="26"/>
          <w:szCs w:val="26"/>
        </w:rPr>
        <w:t xml:space="preserve"> целях приема в образовательные организации Рузаевского муниципального района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Республики Мордовия </w:t>
      </w:r>
      <w:r w:rsidRPr="00AF4AF9">
        <w:rPr>
          <w:rFonts w:ascii="Times New Roman" w:hAnsi="Times New Roman"/>
          <w:bCs/>
          <w:color w:val="000000"/>
          <w:sz w:val="26"/>
          <w:szCs w:val="26"/>
        </w:rPr>
        <w:t>граждан, которые проживают на определенной территории,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Администрация Рузаевского муниципального района Республики Мордовия                                   п о с т а н о в л я е т:</w:t>
      </w:r>
    </w:p>
    <w:p w:rsidR="00AD3663" w:rsidRPr="00AF4AF9" w:rsidRDefault="00AD3663" w:rsidP="001C708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постановление </w:t>
      </w:r>
      <w:r w:rsidRPr="001C708D">
        <w:rPr>
          <w:rFonts w:ascii="Times New Roman" w:hAnsi="Times New Roman"/>
          <w:sz w:val="26"/>
          <w:szCs w:val="26"/>
        </w:rPr>
        <w:t>Админис</w:t>
      </w:r>
      <w:r>
        <w:rPr>
          <w:rFonts w:ascii="Times New Roman" w:hAnsi="Times New Roman"/>
          <w:sz w:val="26"/>
          <w:szCs w:val="26"/>
        </w:rPr>
        <w:t xml:space="preserve">трации </w:t>
      </w:r>
      <w:r w:rsidRPr="001C708D">
        <w:rPr>
          <w:rFonts w:ascii="Times New Roman" w:hAnsi="Times New Roman"/>
          <w:sz w:val="26"/>
          <w:szCs w:val="26"/>
        </w:rPr>
        <w:t>Рузаевского муниципальн</w:t>
      </w:r>
      <w:r>
        <w:rPr>
          <w:rFonts w:ascii="Times New Roman" w:hAnsi="Times New Roman"/>
          <w:sz w:val="26"/>
          <w:szCs w:val="26"/>
        </w:rPr>
        <w:t xml:space="preserve">ого района Республики Мордовия </w:t>
      </w:r>
      <w:r w:rsidRPr="001C708D">
        <w:rPr>
          <w:rFonts w:ascii="Times New Roman" w:hAnsi="Times New Roman"/>
          <w:sz w:val="26"/>
          <w:szCs w:val="26"/>
        </w:rPr>
        <w:t xml:space="preserve">от 31 марта </w:t>
      </w:r>
      <w:smartTag w:uri="urn:schemas-microsoft-com:office:smarttags" w:element="metricconverter">
        <w:smartTagPr>
          <w:attr w:name="ProductID" w:val="2023 г"/>
        </w:smartTagPr>
        <w:r w:rsidRPr="001C708D">
          <w:rPr>
            <w:rFonts w:ascii="Times New Roman" w:hAnsi="Times New Roman"/>
            <w:sz w:val="26"/>
            <w:szCs w:val="26"/>
          </w:rPr>
          <w:t>2023 г</w:t>
        </w:r>
      </w:smartTag>
      <w:r w:rsidRPr="001C708D">
        <w:rPr>
          <w:rFonts w:ascii="Times New Roman" w:hAnsi="Times New Roman"/>
          <w:sz w:val="26"/>
          <w:szCs w:val="26"/>
        </w:rPr>
        <w:t xml:space="preserve">.  № </w:t>
      </w:r>
      <w:r>
        <w:rPr>
          <w:rFonts w:ascii="Times New Roman" w:hAnsi="Times New Roman"/>
          <w:sz w:val="26"/>
          <w:szCs w:val="26"/>
        </w:rPr>
        <w:t>162</w:t>
      </w:r>
      <w:r w:rsidRPr="001C708D">
        <w:rPr>
          <w:rFonts w:ascii="Times New Roman" w:hAnsi="Times New Roman"/>
          <w:sz w:val="26"/>
          <w:szCs w:val="26"/>
        </w:rPr>
        <w:t xml:space="preserve"> «О закреплении муниципаль</w:t>
      </w:r>
      <w:r>
        <w:rPr>
          <w:rFonts w:ascii="Times New Roman" w:hAnsi="Times New Roman"/>
          <w:sz w:val="26"/>
          <w:szCs w:val="26"/>
        </w:rPr>
        <w:t>ных образовательных организаций</w:t>
      </w:r>
      <w:r w:rsidRPr="001C708D">
        <w:rPr>
          <w:rFonts w:ascii="Times New Roman" w:hAnsi="Times New Roman"/>
          <w:sz w:val="26"/>
          <w:szCs w:val="26"/>
        </w:rPr>
        <w:t xml:space="preserve"> Рузаевского муниципального района, реализующих образовательные программы начального общего образования, основного общего образования и среднего общего образования, за конкретными территориями Рузаевского муниципального района Республики Мордовия на 2023 год»</w:t>
      </w:r>
      <w:r>
        <w:rPr>
          <w:rFonts w:ascii="Times New Roman" w:hAnsi="Times New Roman"/>
          <w:sz w:val="26"/>
          <w:szCs w:val="26"/>
        </w:rPr>
        <w:t xml:space="preserve">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AD3663" w:rsidRDefault="00AD3663" w:rsidP="001C708D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AF4AF9">
        <w:rPr>
          <w:rFonts w:ascii="Times New Roman" w:hAnsi="Times New Roman"/>
          <w:color w:val="000000"/>
          <w:sz w:val="26"/>
          <w:szCs w:val="26"/>
          <w:lang w:eastAsia="ar-SA"/>
        </w:rPr>
        <w:t>в приложении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к постановлению</w:t>
      </w:r>
      <w:r w:rsidRPr="00AF4AF9">
        <w:rPr>
          <w:rFonts w:ascii="Times New Roman" w:hAnsi="Times New Roman"/>
          <w:color w:val="000000"/>
          <w:sz w:val="26"/>
          <w:szCs w:val="26"/>
          <w:lang w:eastAsia="ar-SA"/>
        </w:rPr>
        <w:t>:</w:t>
      </w:r>
    </w:p>
    <w:p w:rsidR="00AD3663" w:rsidRPr="001C708D" w:rsidRDefault="00AD3663" w:rsidP="001C708D">
      <w:pPr>
        <w:pStyle w:val="ListParagraph"/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927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- строку 1</w:t>
      </w:r>
      <w:r w:rsidRPr="001C708D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изложить в следующей редакции: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962"/>
        <w:gridCol w:w="4281"/>
      </w:tblGrid>
      <w:tr w:rsidR="00AD3663" w:rsidRPr="001C708D" w:rsidTr="001C70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общеобразовательное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учреждение "Гимназия № 1"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Рузаевского 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г. Рузаевка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Улицы: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Бедно-Демьяновская  1-41</w:t>
            </w:r>
          </w:p>
          <w:p w:rsidR="00AD3663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Гагарина 1-44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Заречная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sz w:val="26"/>
                <w:szCs w:val="26"/>
              </w:rPr>
              <w:t>Калинина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Ленина 1-63</w:t>
            </w:r>
          </w:p>
          <w:p w:rsidR="00AD3663" w:rsidRPr="001C708D" w:rsidRDefault="00AD3663" w:rsidP="001C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Луговая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Луначарского 1-47</w:t>
            </w:r>
          </w:p>
          <w:p w:rsidR="00AD3663" w:rsidRPr="001C708D" w:rsidRDefault="00AD3663" w:rsidP="001C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1-я Мельничная </w:t>
            </w:r>
          </w:p>
          <w:p w:rsidR="00AD3663" w:rsidRPr="001C708D" w:rsidRDefault="00AD3663" w:rsidP="001C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2-я Мельничная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Нагорная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Поликлиническая</w:t>
            </w:r>
          </w:p>
          <w:p w:rsidR="00AD3663" w:rsidRPr="001C708D" w:rsidRDefault="00AD3663" w:rsidP="001C7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Рабочая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Революции 1905 года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Театральная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Советская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Ставского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Ухтомского  1-57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sz w:val="26"/>
                <w:szCs w:val="26"/>
              </w:rPr>
              <w:t>Переулки:</w:t>
            </w: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переулок Калинина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переулок Луговой</w:t>
            </w:r>
            <w:r w:rsidRPr="001C708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переулок Новый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переулок 1-й Первомайский 1-15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переулок 2-й Первомайский 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переулок Привокзальный  </w:t>
            </w:r>
          </w:p>
        </w:tc>
      </w:tr>
    </w:tbl>
    <w:p w:rsidR="00AD3663" w:rsidRPr="00AF4AF9" w:rsidRDefault="00AD3663" w:rsidP="001C708D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»;</w:t>
      </w:r>
    </w:p>
    <w:p w:rsidR="00AD3663" w:rsidRPr="00AF4AF9" w:rsidRDefault="00AD3663" w:rsidP="001C708D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- строку 2</w:t>
      </w:r>
      <w:r w:rsidRPr="00AF4AF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изложить в следующей редакции:</w:t>
      </w:r>
    </w:p>
    <w:p w:rsidR="00AD3663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962"/>
        <w:gridCol w:w="4281"/>
      </w:tblGrid>
      <w:tr w:rsidR="00AD3663" w:rsidRPr="00AF4AF9" w:rsidTr="001C70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3" w:rsidRPr="00AF4AF9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AF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3" w:rsidRPr="00AF4AF9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</w:p>
          <w:p w:rsidR="00AD3663" w:rsidRPr="00AF4AF9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AF9">
              <w:rPr>
                <w:rFonts w:ascii="Times New Roman" w:hAnsi="Times New Roman"/>
                <w:color w:val="000000"/>
                <w:sz w:val="26"/>
                <w:szCs w:val="26"/>
              </w:rPr>
              <w:t>общеобразовательное</w:t>
            </w:r>
          </w:p>
          <w:p w:rsidR="00AD3663" w:rsidRPr="00AF4AF9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учреждение "Лицей № 4"</w:t>
            </w:r>
          </w:p>
          <w:p w:rsidR="00AD3663" w:rsidRPr="00AF4AF9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A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Рузаевского муниципального района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г. Рузаевка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Улицы: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Академика Филатова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Байкузова 159-180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Горького 104-116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Карла Маркса 94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Кутузова 115-130 </w:t>
            </w:r>
          </w:p>
          <w:p w:rsidR="00AD3663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Левженская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Маяковского 90,92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Мокшанская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Полежаева 14-34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Родниковая 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Северная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Эрьзи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Суворова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Юрасова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Бульвары: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бульвар Горшкова </w:t>
            </w:r>
          </w:p>
          <w:p w:rsidR="00AD3663" w:rsidRPr="00AF4AF9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бульвар Школьный  </w:t>
            </w:r>
          </w:p>
        </w:tc>
      </w:tr>
    </w:tbl>
    <w:p w:rsidR="00AD3663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»;</w:t>
      </w:r>
    </w:p>
    <w:p w:rsidR="00AD3663" w:rsidRPr="00AF4AF9" w:rsidRDefault="00AD3663" w:rsidP="001C708D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- строку 8</w:t>
      </w:r>
      <w:r w:rsidRPr="00AF4AF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изложить в следующей редакции:</w:t>
      </w:r>
    </w:p>
    <w:p w:rsidR="00AD3663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962"/>
        <w:gridCol w:w="4281"/>
      </w:tblGrid>
      <w:tr w:rsidR="00AD3663" w:rsidRPr="001C708D" w:rsidTr="001C708D">
        <w:trPr>
          <w:trHeight w:val="16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>общеобразовательное учреждение "Центр образования – Средняя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общеобразовательная школа № 12" Рузаевского муниципального района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г. Рузаевка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Улицы:</w:t>
            </w: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Маршала Жукова </w:t>
            </w:r>
          </w:p>
          <w:p w:rsidR="00AD3663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Молодежная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Петрова 44-46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Северная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Сузгарьевская </w:t>
            </w:r>
          </w:p>
          <w:p w:rsidR="00AD3663" w:rsidRPr="001C708D" w:rsidRDefault="00AD3663" w:rsidP="001C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Юрасова </w:t>
            </w:r>
          </w:p>
          <w:p w:rsidR="00AD3663" w:rsidRPr="001C708D" w:rsidRDefault="00AD3663" w:rsidP="001C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708D">
              <w:rPr>
                <w:rFonts w:ascii="Times New Roman" w:hAnsi="Times New Roman"/>
                <w:b/>
                <w:sz w:val="26"/>
                <w:szCs w:val="26"/>
              </w:rPr>
              <w:t>Бульвары:</w:t>
            </w:r>
            <w:r w:rsidRPr="001C70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бульвар Горшкова</w:t>
            </w:r>
          </w:p>
        </w:tc>
      </w:tr>
    </w:tbl>
    <w:p w:rsidR="00AD3663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>».</w:t>
      </w:r>
    </w:p>
    <w:p w:rsidR="00AD3663" w:rsidRPr="00AF4AF9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AF4AF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района п</w:t>
      </w:r>
      <w:r>
        <w:rPr>
          <w:rFonts w:ascii="Times New Roman" w:hAnsi="Times New Roman"/>
          <w:sz w:val="26"/>
          <w:szCs w:val="26"/>
        </w:rPr>
        <w:t>о социальным вопросам</w:t>
      </w:r>
      <w:r w:rsidRPr="00AF4AF9">
        <w:rPr>
          <w:rFonts w:ascii="Times New Roman" w:hAnsi="Times New Roman"/>
          <w:sz w:val="26"/>
          <w:szCs w:val="26"/>
        </w:rPr>
        <w:t xml:space="preserve">. </w:t>
      </w:r>
    </w:p>
    <w:p w:rsidR="00AD3663" w:rsidRDefault="00AD3663" w:rsidP="001C708D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AF4AF9">
        <w:rPr>
          <w:rFonts w:ascii="Times New Roman" w:hAnsi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F4AF9">
        <w:rPr>
          <w:rFonts w:ascii="Times New Roman" w:hAnsi="Times New Roman"/>
          <w:snapToGrid w:val="0"/>
          <w:color w:val="000000"/>
          <w:sz w:val="26"/>
          <w:szCs w:val="26"/>
        </w:rPr>
        <w:t xml:space="preserve">Настоящее постановление вступает в силу после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дня официального</w:t>
      </w:r>
      <w:r w:rsidRPr="00AF4AF9">
        <w:rPr>
          <w:rFonts w:ascii="Times New Roman" w:hAnsi="Times New Roman"/>
          <w:snapToGrid w:val="0"/>
          <w:color w:val="000000"/>
          <w:sz w:val="26"/>
          <w:szCs w:val="26"/>
        </w:rPr>
        <w:t xml:space="preserve"> опубликования на официальном сайте органов местного самоуправления Рузаевского муниципальн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ого района в сети «Интернет». </w:t>
      </w:r>
    </w:p>
    <w:p w:rsidR="00AD3663" w:rsidRDefault="00AD3663" w:rsidP="001C708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AD3663" w:rsidRDefault="00AD3663" w:rsidP="001C708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AD3663" w:rsidRDefault="00AD3663" w:rsidP="001C708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AD3663" w:rsidRPr="00AF4AF9" w:rsidRDefault="00AD3663" w:rsidP="001C708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3663" w:rsidRPr="00AF4AF9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4AF9">
        <w:rPr>
          <w:rFonts w:ascii="Times New Roman" w:hAnsi="Times New Roman"/>
          <w:sz w:val="26"/>
          <w:szCs w:val="26"/>
        </w:rPr>
        <w:t xml:space="preserve">Глава Рузаевского </w:t>
      </w:r>
    </w:p>
    <w:p w:rsidR="00AD3663" w:rsidRPr="00AF4AF9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4AF9">
        <w:rPr>
          <w:rFonts w:ascii="Times New Roman" w:hAnsi="Times New Roman"/>
          <w:sz w:val="26"/>
          <w:szCs w:val="26"/>
        </w:rPr>
        <w:t xml:space="preserve">муниципального района  </w:t>
      </w:r>
    </w:p>
    <w:p w:rsidR="00AD3663" w:rsidRPr="00AF4AF9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4AF9">
        <w:rPr>
          <w:rFonts w:ascii="Times New Roman" w:hAnsi="Times New Roman"/>
          <w:sz w:val="26"/>
          <w:szCs w:val="26"/>
        </w:rPr>
        <w:t xml:space="preserve">Республики Мордовия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А.Б. Юткин</w:t>
      </w:r>
    </w:p>
    <w:p w:rsidR="00AD3663" w:rsidRPr="00AF4AF9" w:rsidRDefault="00AD3663" w:rsidP="001C7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3663" w:rsidRDefault="00AD3663" w:rsidP="001C708D">
      <w:pPr>
        <w:spacing w:after="0" w:line="240" w:lineRule="auto"/>
      </w:pPr>
    </w:p>
    <w:sectPr w:rsidR="00AD3663" w:rsidSect="001C708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AF9"/>
    <w:rsid w:val="00056CC4"/>
    <w:rsid w:val="0018439B"/>
    <w:rsid w:val="001C708D"/>
    <w:rsid w:val="00247A14"/>
    <w:rsid w:val="002F006C"/>
    <w:rsid w:val="004249C0"/>
    <w:rsid w:val="007D1E6B"/>
    <w:rsid w:val="00960926"/>
    <w:rsid w:val="00971DCC"/>
    <w:rsid w:val="00AD3663"/>
    <w:rsid w:val="00AF4AF9"/>
    <w:rsid w:val="00ED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F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AF9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926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1C708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C7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482</Words>
  <Characters>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2021-06-04T07:49:00Z</cp:lastPrinted>
  <dcterms:created xsi:type="dcterms:W3CDTF">2023-05-11T10:31:00Z</dcterms:created>
  <dcterms:modified xsi:type="dcterms:W3CDTF">2023-05-11T10:31:00Z</dcterms:modified>
</cp:coreProperties>
</file>