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70" w:rsidRPr="00FF3EA2" w:rsidRDefault="00D82C70" w:rsidP="00D22DD6">
      <w:pPr>
        <w:jc w:val="right"/>
        <w:rPr>
          <w:sz w:val="28"/>
          <w:szCs w:val="28"/>
        </w:rPr>
      </w:pPr>
    </w:p>
    <w:p w:rsidR="00D82C70" w:rsidRDefault="00D82C70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РУЗАЕВСКОГО </w:t>
      </w:r>
    </w:p>
    <w:p w:rsidR="00D82C70" w:rsidRPr="00FF3EA2" w:rsidRDefault="00D82C70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D82C70" w:rsidRPr="00FF3EA2" w:rsidRDefault="00D82C70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D82C70" w:rsidRDefault="00D82C70" w:rsidP="00D22DD6">
      <w:pPr>
        <w:rPr>
          <w:b/>
          <w:sz w:val="28"/>
          <w:szCs w:val="28"/>
        </w:rPr>
      </w:pPr>
    </w:p>
    <w:p w:rsidR="00D82C70" w:rsidRDefault="00D82C70" w:rsidP="00D22DD6">
      <w:pPr>
        <w:rPr>
          <w:b/>
          <w:sz w:val="28"/>
          <w:szCs w:val="28"/>
        </w:rPr>
      </w:pPr>
    </w:p>
    <w:p w:rsidR="00D82C70" w:rsidRPr="00962848" w:rsidRDefault="00D82C70" w:rsidP="005E6F90">
      <w:pPr>
        <w:jc w:val="center"/>
        <w:rPr>
          <w:b/>
          <w:sz w:val="34"/>
          <w:szCs w:val="28"/>
        </w:rPr>
      </w:pPr>
      <w:r w:rsidRPr="00962848">
        <w:rPr>
          <w:b/>
          <w:sz w:val="34"/>
          <w:szCs w:val="28"/>
        </w:rPr>
        <w:t>П О С Т А Н О В Л Е Н И Е</w:t>
      </w:r>
    </w:p>
    <w:p w:rsidR="00D82C70" w:rsidRDefault="00D82C70" w:rsidP="001202CF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60.35pt;margin-top:15.7pt;width:147pt;height:110.6pt;z-index:-251658240;visibility:visible;mso-wrap-distance-top:3.6pt;mso-wrap-distance-bottom:3.6p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" filled="f" stroked="f">
            <v:textbox style="mso-fit-shape-to-text:t">
              <w:txbxContent>
                <w:p w:rsidR="00D82C70" w:rsidRPr="008A299D" w:rsidRDefault="00D82C70" w:rsidP="008A29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226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7.05pt;margin-top:15.5pt;width:185.9pt;height:110.6pt;z-index:-251659264;visibility:visible;mso-wrap-distance-top:3.6pt;mso-wrap-distance-bottom:3.6p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" filled="f" stroked="f">
            <v:textbox style="mso-fit-shape-to-text:t">
              <w:txbxContent>
                <w:p w:rsidR="00D82C70" w:rsidRPr="008A299D" w:rsidRDefault="00D82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от_______________</w:t>
                  </w:r>
                </w:p>
              </w:txbxContent>
            </v:textbox>
          </v:shape>
        </w:pict>
      </w:r>
    </w:p>
    <w:tbl>
      <w:tblPr>
        <w:tblW w:w="9248" w:type="dxa"/>
        <w:jc w:val="right"/>
        <w:tblLayout w:type="fixed"/>
        <w:tblLook w:val="0000"/>
      </w:tblPr>
      <w:tblGrid>
        <w:gridCol w:w="5928"/>
        <w:gridCol w:w="3320"/>
      </w:tblGrid>
      <w:tr w:rsidR="00D82C70" w:rsidRPr="00E974B0" w:rsidTr="00FC3DBE">
        <w:trPr>
          <w:cantSplit/>
          <w:trHeight w:val="126"/>
          <w:jc w:val="right"/>
        </w:trPr>
        <w:tc>
          <w:tcPr>
            <w:tcW w:w="5928" w:type="dxa"/>
            <w:vAlign w:val="bottom"/>
          </w:tcPr>
          <w:p w:rsidR="00D82C70" w:rsidRPr="00C74513" w:rsidRDefault="00D82C70" w:rsidP="00217599">
            <w:pPr>
              <w:ind w:left="104"/>
              <w:rPr>
                <w:sz w:val="28"/>
                <w:szCs w:val="28"/>
                <w:lang w:eastAsia="en-US"/>
              </w:rPr>
            </w:pPr>
            <w:bookmarkStart w:id="0" w:name="REGDATESTAMP"/>
            <w:bookmarkEnd w:id="0"/>
            <w:r>
              <w:rPr>
                <w:sz w:val="28"/>
                <w:szCs w:val="28"/>
                <w:lang w:eastAsia="en-US"/>
              </w:rPr>
              <w:t>21.05.2025</w:t>
            </w:r>
          </w:p>
        </w:tc>
        <w:tc>
          <w:tcPr>
            <w:tcW w:w="3320" w:type="dxa"/>
            <w:vAlign w:val="bottom"/>
          </w:tcPr>
          <w:p w:rsidR="00D82C70" w:rsidRPr="00C74513" w:rsidRDefault="00D82C70" w:rsidP="00935094">
            <w:pPr>
              <w:ind w:right="-711"/>
              <w:jc w:val="right"/>
              <w:rPr>
                <w:sz w:val="28"/>
                <w:szCs w:val="28"/>
                <w:lang w:eastAsia="en-US"/>
              </w:rPr>
            </w:pPr>
            <w:bookmarkStart w:id="1" w:name="REGNUMSTAMP"/>
            <w:bookmarkEnd w:id="1"/>
          </w:p>
        </w:tc>
      </w:tr>
    </w:tbl>
    <w:p w:rsidR="00D82C70" w:rsidRPr="00C52DC4" w:rsidRDefault="00D82C70" w:rsidP="00D22DD6">
      <w:pPr>
        <w:jc w:val="center"/>
        <w:rPr>
          <w:sz w:val="26"/>
          <w:szCs w:val="26"/>
        </w:rPr>
      </w:pPr>
      <w:r w:rsidRPr="00C52DC4">
        <w:rPr>
          <w:sz w:val="26"/>
          <w:szCs w:val="26"/>
        </w:rPr>
        <w:t>г. Рузаевка</w:t>
      </w:r>
    </w:p>
    <w:p w:rsidR="00D82C70" w:rsidRPr="00C52DC4" w:rsidRDefault="00D82C70" w:rsidP="008C1281">
      <w:pPr>
        <w:rPr>
          <w:sz w:val="26"/>
          <w:szCs w:val="26"/>
        </w:rPr>
      </w:pPr>
    </w:p>
    <w:p w:rsidR="00D82C70" w:rsidRPr="00C52DC4" w:rsidRDefault="00D82C70" w:rsidP="008C1281">
      <w:pPr>
        <w:jc w:val="center"/>
        <w:rPr>
          <w:b/>
          <w:bCs/>
          <w:sz w:val="26"/>
          <w:szCs w:val="26"/>
        </w:rPr>
      </w:pPr>
      <w:r w:rsidRPr="00C52DC4">
        <w:rPr>
          <w:b/>
          <w:bCs/>
          <w:sz w:val="26"/>
          <w:szCs w:val="26"/>
        </w:rPr>
        <w:t>О виде разрешенного использования земельного участка</w:t>
      </w:r>
    </w:p>
    <w:p w:rsidR="00D82C70" w:rsidRPr="001D0969" w:rsidRDefault="00D82C70" w:rsidP="008C1281">
      <w:pPr>
        <w:jc w:val="center"/>
        <w:rPr>
          <w:b/>
          <w:bCs/>
          <w:sz w:val="28"/>
          <w:szCs w:val="28"/>
        </w:rPr>
      </w:pPr>
      <w:r w:rsidRPr="00C52DC4">
        <w:rPr>
          <w:b/>
          <w:bCs/>
          <w:sz w:val="26"/>
          <w:szCs w:val="26"/>
        </w:rPr>
        <w:t>с кадастровым номером 13:17:</w:t>
      </w:r>
      <w:r>
        <w:rPr>
          <w:b/>
          <w:bCs/>
          <w:sz w:val="26"/>
          <w:szCs w:val="26"/>
        </w:rPr>
        <w:t>0204001</w:t>
      </w:r>
      <w:r w:rsidRPr="00C52DC4">
        <w:rPr>
          <w:b/>
          <w:bCs/>
          <w:sz w:val="26"/>
          <w:szCs w:val="26"/>
        </w:rPr>
        <w:t>:12</w:t>
      </w:r>
      <w:r>
        <w:rPr>
          <w:b/>
          <w:bCs/>
          <w:sz w:val="26"/>
          <w:szCs w:val="26"/>
        </w:rPr>
        <w:t>72</w:t>
      </w:r>
    </w:p>
    <w:p w:rsidR="00D82C70" w:rsidRPr="001D0969" w:rsidRDefault="00D82C70" w:rsidP="008C1281">
      <w:pPr>
        <w:jc w:val="both"/>
        <w:rPr>
          <w:sz w:val="28"/>
          <w:szCs w:val="28"/>
        </w:rPr>
      </w:pPr>
    </w:p>
    <w:p w:rsidR="00D82C70" w:rsidRPr="00C52DC4" w:rsidRDefault="00D82C70" w:rsidP="00784FDD">
      <w:pPr>
        <w:ind w:firstLine="709"/>
        <w:jc w:val="both"/>
        <w:rPr>
          <w:sz w:val="26"/>
          <w:szCs w:val="26"/>
        </w:rPr>
      </w:pPr>
      <w:r w:rsidRPr="00C52DC4">
        <w:rPr>
          <w:sz w:val="26"/>
          <w:szCs w:val="26"/>
        </w:rPr>
        <w:t>В соответствии со статьями 36 и 37 Градостроительного кодекса Российской Федерации</w:t>
      </w:r>
      <w:r>
        <w:rPr>
          <w:sz w:val="26"/>
          <w:szCs w:val="26"/>
        </w:rPr>
        <w:t>,</w:t>
      </w:r>
      <w:r w:rsidRPr="00C52DC4">
        <w:rPr>
          <w:sz w:val="26"/>
          <w:szCs w:val="26"/>
        </w:rPr>
        <w:t xml:space="preserve"> </w:t>
      </w:r>
      <w:r>
        <w:rPr>
          <w:sz w:val="26"/>
          <w:szCs w:val="26"/>
        </w:rPr>
        <w:t>Генеральным планом и Правилами землепользования и застройки Болдовского сельского поселения Рузаевского муниципального района Республики Мордовия</w:t>
      </w:r>
      <w:r w:rsidRPr="00C52DC4">
        <w:rPr>
          <w:sz w:val="26"/>
          <w:szCs w:val="26"/>
        </w:rPr>
        <w:t xml:space="preserve">, </w:t>
      </w:r>
      <w:r w:rsidRPr="006D3CE9">
        <w:rPr>
          <w:sz w:val="26"/>
          <w:szCs w:val="26"/>
        </w:rPr>
        <w:t>утвержденным</w:t>
      </w:r>
      <w:r>
        <w:rPr>
          <w:sz w:val="26"/>
          <w:szCs w:val="26"/>
        </w:rPr>
        <w:t>и</w:t>
      </w:r>
      <w:r w:rsidRPr="006D3CE9">
        <w:rPr>
          <w:sz w:val="26"/>
          <w:szCs w:val="26"/>
        </w:rPr>
        <w:t xml:space="preserve"> решением Совета депутатов </w:t>
      </w:r>
      <w:r>
        <w:rPr>
          <w:sz w:val="26"/>
          <w:szCs w:val="26"/>
        </w:rPr>
        <w:t>Болдовского</w:t>
      </w:r>
      <w:r w:rsidRPr="006D3CE9">
        <w:rPr>
          <w:sz w:val="26"/>
          <w:szCs w:val="26"/>
        </w:rPr>
        <w:t xml:space="preserve"> сельского поселения Рузаевского муниципального района</w:t>
      </w:r>
      <w:r>
        <w:rPr>
          <w:sz w:val="26"/>
          <w:szCs w:val="26"/>
        </w:rPr>
        <w:t xml:space="preserve"> Республики Мордовия</w:t>
      </w:r>
      <w:r w:rsidRPr="006D3CE9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23 ноября </w:t>
      </w:r>
      <w:bookmarkStart w:id="2" w:name="_GoBack"/>
      <w:bookmarkEnd w:id="2"/>
      <w:smartTag w:uri="urn:schemas-microsoft-com:office:smarttags" w:element="metricconverter">
        <w:smartTagPr>
          <w:attr w:name="ProductID" w:val="2022 г"/>
        </w:smartTagPr>
        <w:r w:rsidRPr="006D3CE9">
          <w:rPr>
            <w:sz w:val="26"/>
            <w:szCs w:val="26"/>
          </w:rPr>
          <w:t>20</w:t>
        </w:r>
        <w:r>
          <w:rPr>
            <w:sz w:val="26"/>
            <w:szCs w:val="26"/>
          </w:rPr>
          <w:t>22 г</w:t>
        </w:r>
      </w:smartTag>
      <w:r>
        <w:rPr>
          <w:sz w:val="26"/>
          <w:szCs w:val="26"/>
        </w:rPr>
        <w:t>.</w:t>
      </w:r>
      <w:r w:rsidRPr="006D3CE9">
        <w:rPr>
          <w:sz w:val="26"/>
          <w:szCs w:val="26"/>
        </w:rPr>
        <w:t xml:space="preserve"> № </w:t>
      </w:r>
      <w:r>
        <w:rPr>
          <w:sz w:val="26"/>
          <w:szCs w:val="26"/>
        </w:rPr>
        <w:t>28/105</w:t>
      </w:r>
      <w:r w:rsidRPr="006D3CE9">
        <w:rPr>
          <w:sz w:val="26"/>
          <w:szCs w:val="26"/>
        </w:rPr>
        <w:t xml:space="preserve">, Администрация Рузаевского муниципального района Республики </w:t>
      </w:r>
      <w:r w:rsidRPr="00C52DC4">
        <w:rPr>
          <w:sz w:val="26"/>
          <w:szCs w:val="26"/>
        </w:rPr>
        <w:t>Мордовия</w:t>
      </w:r>
      <w:r>
        <w:rPr>
          <w:sz w:val="26"/>
          <w:szCs w:val="26"/>
        </w:rPr>
        <w:t xml:space="preserve"> </w:t>
      </w:r>
      <w:r w:rsidRPr="00C52DC4">
        <w:rPr>
          <w:sz w:val="26"/>
          <w:szCs w:val="26"/>
        </w:rPr>
        <w:t>п о с т а н о в л я е т:</w:t>
      </w:r>
    </w:p>
    <w:p w:rsidR="00D82C70" w:rsidRPr="00C52DC4" w:rsidRDefault="00D82C70" w:rsidP="001D0969">
      <w:pPr>
        <w:ind w:firstLine="709"/>
        <w:jc w:val="both"/>
        <w:rPr>
          <w:sz w:val="26"/>
          <w:szCs w:val="26"/>
        </w:rPr>
      </w:pPr>
      <w:r w:rsidRPr="00C52DC4">
        <w:rPr>
          <w:sz w:val="26"/>
          <w:szCs w:val="26"/>
        </w:rPr>
        <w:t>1.</w:t>
      </w:r>
      <w:r w:rsidRPr="00C52DC4">
        <w:rPr>
          <w:sz w:val="26"/>
          <w:szCs w:val="26"/>
        </w:rPr>
        <w:tab/>
        <w:t>Изменить вид разрешенного использования земельного участка с кадастровым номером 13:17:</w:t>
      </w:r>
      <w:r>
        <w:rPr>
          <w:sz w:val="26"/>
          <w:szCs w:val="26"/>
        </w:rPr>
        <w:t>0204001</w:t>
      </w:r>
      <w:r w:rsidRPr="00C52DC4">
        <w:rPr>
          <w:sz w:val="26"/>
          <w:szCs w:val="26"/>
        </w:rPr>
        <w:t>:12</w:t>
      </w:r>
      <w:r>
        <w:rPr>
          <w:sz w:val="26"/>
          <w:szCs w:val="26"/>
        </w:rPr>
        <w:t>72</w:t>
      </w:r>
      <w:r w:rsidRPr="00C52DC4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2921</w:t>
      </w:r>
      <w:r w:rsidRPr="00C52DC4">
        <w:rPr>
          <w:sz w:val="26"/>
          <w:szCs w:val="26"/>
        </w:rPr>
        <w:t xml:space="preserve">,0 кв.м, расположенного по адресу: </w:t>
      </w:r>
      <w:r w:rsidRPr="00D04590">
        <w:rPr>
          <w:sz w:val="26"/>
          <w:szCs w:val="26"/>
        </w:rPr>
        <w:t>Республика Мордовия, Рузаевский муниципальный район, Болдовское сельское поселение, село Болдово, переулок Больничный, земельный участок 1</w:t>
      </w:r>
      <w:r w:rsidRPr="00C52DC4">
        <w:rPr>
          <w:sz w:val="26"/>
          <w:szCs w:val="26"/>
        </w:rPr>
        <w:t>, категория земель: земли населенных пунктов, с вида разрешенного использования «</w:t>
      </w:r>
      <w:r>
        <w:rPr>
          <w:sz w:val="26"/>
          <w:szCs w:val="26"/>
        </w:rPr>
        <w:t>Здравоохранение</w:t>
      </w:r>
      <w:r w:rsidRPr="00C52DC4">
        <w:rPr>
          <w:sz w:val="26"/>
          <w:szCs w:val="26"/>
        </w:rPr>
        <w:t>» на «Деловое управление 4.1».</w:t>
      </w:r>
    </w:p>
    <w:p w:rsidR="00D82C70" w:rsidRPr="00C52DC4" w:rsidRDefault="00D82C70" w:rsidP="001D0969">
      <w:pPr>
        <w:ind w:firstLine="709"/>
        <w:jc w:val="both"/>
        <w:rPr>
          <w:sz w:val="26"/>
          <w:szCs w:val="26"/>
        </w:rPr>
      </w:pPr>
      <w:r w:rsidRPr="00C52DC4">
        <w:rPr>
          <w:sz w:val="26"/>
          <w:szCs w:val="26"/>
        </w:rPr>
        <w:t>2.</w:t>
      </w:r>
      <w:r w:rsidRPr="00C52DC4">
        <w:rPr>
          <w:sz w:val="26"/>
          <w:szCs w:val="26"/>
        </w:rPr>
        <w:tab/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«Интернет».</w:t>
      </w:r>
    </w:p>
    <w:p w:rsidR="00D82C70" w:rsidRPr="00C52DC4" w:rsidRDefault="00D82C70" w:rsidP="001D0969">
      <w:pPr>
        <w:jc w:val="both"/>
        <w:rPr>
          <w:sz w:val="26"/>
          <w:szCs w:val="26"/>
        </w:rPr>
      </w:pPr>
    </w:p>
    <w:p w:rsidR="00D82C70" w:rsidRPr="00C52DC4" w:rsidRDefault="00D82C70" w:rsidP="001D0969">
      <w:pPr>
        <w:jc w:val="both"/>
        <w:rPr>
          <w:sz w:val="26"/>
          <w:szCs w:val="26"/>
        </w:rPr>
      </w:pPr>
    </w:p>
    <w:p w:rsidR="00D82C70" w:rsidRPr="00C52DC4" w:rsidRDefault="00D82C70" w:rsidP="001D0969">
      <w:pPr>
        <w:jc w:val="both"/>
        <w:rPr>
          <w:sz w:val="26"/>
          <w:szCs w:val="26"/>
        </w:rPr>
      </w:pPr>
      <w:r w:rsidRPr="00C52DC4">
        <w:rPr>
          <w:sz w:val="26"/>
          <w:szCs w:val="26"/>
        </w:rPr>
        <w:t xml:space="preserve">Глава Рузаевского </w:t>
      </w:r>
    </w:p>
    <w:p w:rsidR="00D82C70" w:rsidRPr="00C52DC4" w:rsidRDefault="00D82C70" w:rsidP="001D0969">
      <w:pPr>
        <w:jc w:val="both"/>
        <w:rPr>
          <w:sz w:val="26"/>
          <w:szCs w:val="26"/>
        </w:rPr>
      </w:pPr>
      <w:r w:rsidRPr="00C52DC4">
        <w:rPr>
          <w:sz w:val="26"/>
          <w:szCs w:val="26"/>
        </w:rPr>
        <w:t>муниципального района</w:t>
      </w:r>
    </w:p>
    <w:p w:rsidR="00D82C70" w:rsidRPr="00C52DC4" w:rsidRDefault="00D82C70" w:rsidP="001D0969">
      <w:pPr>
        <w:jc w:val="both"/>
        <w:rPr>
          <w:sz w:val="26"/>
          <w:szCs w:val="26"/>
          <w:lang w:eastAsia="en-US"/>
        </w:rPr>
      </w:pPr>
      <w:r w:rsidRPr="00C52DC4">
        <w:rPr>
          <w:sz w:val="26"/>
          <w:szCs w:val="26"/>
        </w:rPr>
        <w:t xml:space="preserve">Республики Мордовия                                                             </w:t>
      </w:r>
      <w:r>
        <w:rPr>
          <w:sz w:val="26"/>
          <w:szCs w:val="26"/>
        </w:rPr>
        <w:t xml:space="preserve">           </w:t>
      </w:r>
      <w:r w:rsidRPr="00C52DC4">
        <w:rPr>
          <w:sz w:val="26"/>
          <w:szCs w:val="26"/>
        </w:rPr>
        <w:t xml:space="preserve">             А.Б. Юткин</w:t>
      </w:r>
    </w:p>
    <w:tbl>
      <w:tblPr>
        <w:tblW w:w="9248" w:type="dxa"/>
        <w:tblInd w:w="108" w:type="dxa"/>
        <w:tblLayout w:type="fixed"/>
        <w:tblLook w:val="0000"/>
      </w:tblPr>
      <w:tblGrid>
        <w:gridCol w:w="5867"/>
        <w:gridCol w:w="3381"/>
      </w:tblGrid>
      <w:tr w:rsidR="00D82C70" w:rsidRPr="00C52DC4" w:rsidTr="00B976C7">
        <w:trPr>
          <w:cantSplit/>
          <w:trHeight w:val="293"/>
        </w:trPr>
        <w:tc>
          <w:tcPr>
            <w:tcW w:w="5867" w:type="dxa"/>
            <w:vAlign w:val="bottom"/>
          </w:tcPr>
          <w:p w:rsidR="00D82C70" w:rsidRPr="00C52DC4" w:rsidRDefault="00D82C70" w:rsidP="001D0969">
            <w:pPr>
              <w:spacing w:line="276" w:lineRule="auto"/>
              <w:ind w:left="-108"/>
              <w:jc w:val="both"/>
              <w:rPr>
                <w:sz w:val="26"/>
                <w:szCs w:val="26"/>
                <w:lang w:eastAsia="en-US"/>
              </w:rPr>
            </w:pPr>
            <w:bookmarkStart w:id="3" w:name="SIGNERPOST1"/>
            <w:bookmarkEnd w:id="3"/>
          </w:p>
        </w:tc>
        <w:tc>
          <w:tcPr>
            <w:tcW w:w="3381" w:type="dxa"/>
            <w:vAlign w:val="bottom"/>
          </w:tcPr>
          <w:p w:rsidR="00D82C70" w:rsidRPr="00C52DC4" w:rsidRDefault="00D82C70" w:rsidP="001D096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4" w:name="SIGNERNAME1"/>
            <w:bookmarkEnd w:id="4"/>
          </w:p>
        </w:tc>
      </w:tr>
      <w:tr w:rsidR="00D82C70" w:rsidRPr="00F47D4B" w:rsidTr="00B976C7">
        <w:trPr>
          <w:trHeight w:hRule="exact" w:val="917"/>
        </w:trPr>
        <w:tc>
          <w:tcPr>
            <w:tcW w:w="9248" w:type="dxa"/>
            <w:gridSpan w:val="2"/>
          </w:tcPr>
          <w:p w:rsidR="00D82C70" w:rsidRPr="00F47D4B" w:rsidRDefault="00D82C70" w:rsidP="001D0969">
            <w:pPr>
              <w:spacing w:line="276" w:lineRule="auto"/>
              <w:ind w:left="2869"/>
              <w:jc w:val="both"/>
              <w:rPr>
                <w:color w:val="FFFFFF"/>
                <w:sz w:val="28"/>
                <w:szCs w:val="28"/>
                <w:lang w:eastAsia="en-US"/>
              </w:rPr>
            </w:pPr>
            <w:bookmarkStart w:id="5" w:name="SIGNERSTAMP1"/>
            <w:bookmarkEnd w:id="5"/>
            <w:r>
              <w:rPr>
                <w:color w:val="FFFFFF"/>
                <w:sz w:val="28"/>
                <w:szCs w:val="28"/>
                <w:lang w:eastAsia="en-US"/>
              </w:rPr>
              <w:t xml:space="preserve"> </w:t>
            </w:r>
          </w:p>
          <w:p w:rsidR="00D82C70" w:rsidRPr="001D0969" w:rsidRDefault="00D82C70" w:rsidP="001D0969">
            <w:pPr>
              <w:spacing w:line="276" w:lineRule="auto"/>
              <w:ind w:left="2183"/>
              <w:jc w:val="both"/>
              <w:rPr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</w:t>
            </w:r>
          </w:p>
        </w:tc>
      </w:tr>
    </w:tbl>
    <w:p w:rsidR="00D82C70" w:rsidRPr="001D0969" w:rsidRDefault="00D82C70" w:rsidP="001D0969">
      <w:pPr>
        <w:pStyle w:val="BodyTextIndent3"/>
        <w:spacing w:line="240" w:lineRule="auto"/>
        <w:ind w:firstLine="0"/>
      </w:pPr>
    </w:p>
    <w:sectPr w:rsidR="00D82C70" w:rsidRPr="001D0969" w:rsidSect="0080569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C70" w:rsidRDefault="00D82C70" w:rsidP="00617B40">
      <w:r>
        <w:separator/>
      </w:r>
    </w:p>
  </w:endnote>
  <w:endnote w:type="continuationSeparator" w:id="0">
    <w:p w:rsidR="00D82C70" w:rsidRDefault="00D82C70" w:rsidP="0061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C70" w:rsidRDefault="00D82C70" w:rsidP="00617B40">
      <w:r>
        <w:separator/>
      </w:r>
    </w:p>
  </w:footnote>
  <w:footnote w:type="continuationSeparator" w:id="0">
    <w:p w:rsidR="00D82C70" w:rsidRDefault="00D82C70" w:rsidP="00617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02FD0"/>
    <w:rsid w:val="00032399"/>
    <w:rsid w:val="00033E1F"/>
    <w:rsid w:val="00045F63"/>
    <w:rsid w:val="00050509"/>
    <w:rsid w:val="00056D28"/>
    <w:rsid w:val="00060C29"/>
    <w:rsid w:val="000843D9"/>
    <w:rsid w:val="0008696E"/>
    <w:rsid w:val="00094C89"/>
    <w:rsid w:val="000A44A9"/>
    <w:rsid w:val="000B7922"/>
    <w:rsid w:val="000C563C"/>
    <w:rsid w:val="000D078E"/>
    <w:rsid w:val="000D2EFE"/>
    <w:rsid w:val="000E4C8D"/>
    <w:rsid w:val="000F242D"/>
    <w:rsid w:val="000F7E71"/>
    <w:rsid w:val="001202CF"/>
    <w:rsid w:val="00150380"/>
    <w:rsid w:val="00164A14"/>
    <w:rsid w:val="00171E44"/>
    <w:rsid w:val="00172A06"/>
    <w:rsid w:val="0018600B"/>
    <w:rsid w:val="001865EE"/>
    <w:rsid w:val="001973BB"/>
    <w:rsid w:val="0019783B"/>
    <w:rsid w:val="001C5C3F"/>
    <w:rsid w:val="001D0969"/>
    <w:rsid w:val="001D6D4E"/>
    <w:rsid w:val="001E3524"/>
    <w:rsid w:val="001E4F7C"/>
    <w:rsid w:val="001E6790"/>
    <w:rsid w:val="001F06CD"/>
    <w:rsid w:val="001F1B92"/>
    <w:rsid w:val="00202DB5"/>
    <w:rsid w:val="00217599"/>
    <w:rsid w:val="00217E5C"/>
    <w:rsid w:val="00220034"/>
    <w:rsid w:val="00221A19"/>
    <w:rsid w:val="002343A0"/>
    <w:rsid w:val="002365A4"/>
    <w:rsid w:val="00263B7B"/>
    <w:rsid w:val="00263D64"/>
    <w:rsid w:val="00267929"/>
    <w:rsid w:val="002800D9"/>
    <w:rsid w:val="002916D8"/>
    <w:rsid w:val="002920ED"/>
    <w:rsid w:val="002A7573"/>
    <w:rsid w:val="00301280"/>
    <w:rsid w:val="00303BE1"/>
    <w:rsid w:val="0030512D"/>
    <w:rsid w:val="00320860"/>
    <w:rsid w:val="0033782F"/>
    <w:rsid w:val="003501A1"/>
    <w:rsid w:val="00376951"/>
    <w:rsid w:val="00396E72"/>
    <w:rsid w:val="003A2074"/>
    <w:rsid w:val="003B6711"/>
    <w:rsid w:val="003C2778"/>
    <w:rsid w:val="003D3FD0"/>
    <w:rsid w:val="003E3689"/>
    <w:rsid w:val="003E6052"/>
    <w:rsid w:val="003F0E14"/>
    <w:rsid w:val="004066F6"/>
    <w:rsid w:val="00423270"/>
    <w:rsid w:val="0046276E"/>
    <w:rsid w:val="00467C8F"/>
    <w:rsid w:val="00472068"/>
    <w:rsid w:val="00473120"/>
    <w:rsid w:val="00476734"/>
    <w:rsid w:val="004809C9"/>
    <w:rsid w:val="004A7E60"/>
    <w:rsid w:val="004B131C"/>
    <w:rsid w:val="004E47EA"/>
    <w:rsid w:val="004F0A71"/>
    <w:rsid w:val="00520A8B"/>
    <w:rsid w:val="00526003"/>
    <w:rsid w:val="00535752"/>
    <w:rsid w:val="005439BD"/>
    <w:rsid w:val="00566CB0"/>
    <w:rsid w:val="00574A04"/>
    <w:rsid w:val="0059136D"/>
    <w:rsid w:val="005A66B0"/>
    <w:rsid w:val="005B7083"/>
    <w:rsid w:val="005C4F99"/>
    <w:rsid w:val="005D30D1"/>
    <w:rsid w:val="005E6F90"/>
    <w:rsid w:val="005F0864"/>
    <w:rsid w:val="005F2FE4"/>
    <w:rsid w:val="005F587B"/>
    <w:rsid w:val="00604A88"/>
    <w:rsid w:val="00617B40"/>
    <w:rsid w:val="00626321"/>
    <w:rsid w:val="00627823"/>
    <w:rsid w:val="006352BA"/>
    <w:rsid w:val="00636F28"/>
    <w:rsid w:val="0063789D"/>
    <w:rsid w:val="0064084B"/>
    <w:rsid w:val="006434F4"/>
    <w:rsid w:val="00657FD6"/>
    <w:rsid w:val="0066334E"/>
    <w:rsid w:val="0067195A"/>
    <w:rsid w:val="006722F9"/>
    <w:rsid w:val="00683A10"/>
    <w:rsid w:val="00690316"/>
    <w:rsid w:val="006A43BD"/>
    <w:rsid w:val="006A5E1B"/>
    <w:rsid w:val="006C149A"/>
    <w:rsid w:val="006C37AF"/>
    <w:rsid w:val="006D1520"/>
    <w:rsid w:val="006D3CE9"/>
    <w:rsid w:val="006E1CB1"/>
    <w:rsid w:val="006E2DA8"/>
    <w:rsid w:val="006E604F"/>
    <w:rsid w:val="006E7DC8"/>
    <w:rsid w:val="0071695A"/>
    <w:rsid w:val="00717090"/>
    <w:rsid w:val="007343BF"/>
    <w:rsid w:val="00742E5A"/>
    <w:rsid w:val="00752482"/>
    <w:rsid w:val="00755E6C"/>
    <w:rsid w:val="00777C55"/>
    <w:rsid w:val="00784FDD"/>
    <w:rsid w:val="0079188D"/>
    <w:rsid w:val="007978B9"/>
    <w:rsid w:val="007B2A28"/>
    <w:rsid w:val="007B732B"/>
    <w:rsid w:val="007C1955"/>
    <w:rsid w:val="007C655D"/>
    <w:rsid w:val="007D115D"/>
    <w:rsid w:val="007D472F"/>
    <w:rsid w:val="007F026B"/>
    <w:rsid w:val="00800ACE"/>
    <w:rsid w:val="0080569B"/>
    <w:rsid w:val="00806ADD"/>
    <w:rsid w:val="00834676"/>
    <w:rsid w:val="0085049C"/>
    <w:rsid w:val="00880285"/>
    <w:rsid w:val="00892415"/>
    <w:rsid w:val="00893223"/>
    <w:rsid w:val="008A299D"/>
    <w:rsid w:val="008C1281"/>
    <w:rsid w:val="008C15EF"/>
    <w:rsid w:val="008C2ACB"/>
    <w:rsid w:val="008E4601"/>
    <w:rsid w:val="008F4406"/>
    <w:rsid w:val="009011A8"/>
    <w:rsid w:val="0091163A"/>
    <w:rsid w:val="009138B2"/>
    <w:rsid w:val="0091599B"/>
    <w:rsid w:val="009215D2"/>
    <w:rsid w:val="00933810"/>
    <w:rsid w:val="00933D67"/>
    <w:rsid w:val="00935094"/>
    <w:rsid w:val="00962848"/>
    <w:rsid w:val="009710E1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13901"/>
    <w:rsid w:val="00A33884"/>
    <w:rsid w:val="00A33D50"/>
    <w:rsid w:val="00A37964"/>
    <w:rsid w:val="00A82EDD"/>
    <w:rsid w:val="00A858E7"/>
    <w:rsid w:val="00A9503F"/>
    <w:rsid w:val="00A975D4"/>
    <w:rsid w:val="00AA01D3"/>
    <w:rsid w:val="00AA27E7"/>
    <w:rsid w:val="00AA3EEE"/>
    <w:rsid w:val="00AA6107"/>
    <w:rsid w:val="00AB6B57"/>
    <w:rsid w:val="00AC194A"/>
    <w:rsid w:val="00AE5D5E"/>
    <w:rsid w:val="00B24987"/>
    <w:rsid w:val="00B319EA"/>
    <w:rsid w:val="00B35532"/>
    <w:rsid w:val="00B704F7"/>
    <w:rsid w:val="00B72969"/>
    <w:rsid w:val="00B73372"/>
    <w:rsid w:val="00B81B63"/>
    <w:rsid w:val="00B976C7"/>
    <w:rsid w:val="00BA12AE"/>
    <w:rsid w:val="00BA43FB"/>
    <w:rsid w:val="00BC3E29"/>
    <w:rsid w:val="00BE3DB0"/>
    <w:rsid w:val="00BF262A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462BC"/>
    <w:rsid w:val="00C50D1C"/>
    <w:rsid w:val="00C52DC4"/>
    <w:rsid w:val="00C6260B"/>
    <w:rsid w:val="00C7166C"/>
    <w:rsid w:val="00C74513"/>
    <w:rsid w:val="00C862B7"/>
    <w:rsid w:val="00C95667"/>
    <w:rsid w:val="00CC3508"/>
    <w:rsid w:val="00CD02C9"/>
    <w:rsid w:val="00CD4E8D"/>
    <w:rsid w:val="00CD7392"/>
    <w:rsid w:val="00CE2AFF"/>
    <w:rsid w:val="00CF0A0E"/>
    <w:rsid w:val="00D04590"/>
    <w:rsid w:val="00D05C32"/>
    <w:rsid w:val="00D1416B"/>
    <w:rsid w:val="00D212E6"/>
    <w:rsid w:val="00D22DD6"/>
    <w:rsid w:val="00D26095"/>
    <w:rsid w:val="00D44A28"/>
    <w:rsid w:val="00D45D35"/>
    <w:rsid w:val="00D462DB"/>
    <w:rsid w:val="00D505D5"/>
    <w:rsid w:val="00D53BAF"/>
    <w:rsid w:val="00D651FA"/>
    <w:rsid w:val="00D82C70"/>
    <w:rsid w:val="00D873E7"/>
    <w:rsid w:val="00DA56B3"/>
    <w:rsid w:val="00DA6077"/>
    <w:rsid w:val="00DB23A2"/>
    <w:rsid w:val="00DB3A0E"/>
    <w:rsid w:val="00DC6E01"/>
    <w:rsid w:val="00DD277F"/>
    <w:rsid w:val="00DE54EE"/>
    <w:rsid w:val="00DF2768"/>
    <w:rsid w:val="00E06A77"/>
    <w:rsid w:val="00E25BCC"/>
    <w:rsid w:val="00E30ECA"/>
    <w:rsid w:val="00E51B99"/>
    <w:rsid w:val="00E624C3"/>
    <w:rsid w:val="00E6780F"/>
    <w:rsid w:val="00E974B0"/>
    <w:rsid w:val="00EA0A90"/>
    <w:rsid w:val="00EA15FA"/>
    <w:rsid w:val="00EB3A44"/>
    <w:rsid w:val="00EB4C20"/>
    <w:rsid w:val="00EB62E3"/>
    <w:rsid w:val="00EC7F85"/>
    <w:rsid w:val="00EF214F"/>
    <w:rsid w:val="00EF2BB7"/>
    <w:rsid w:val="00F007A8"/>
    <w:rsid w:val="00F155DA"/>
    <w:rsid w:val="00F262C9"/>
    <w:rsid w:val="00F42E6F"/>
    <w:rsid w:val="00F47D4B"/>
    <w:rsid w:val="00F664F3"/>
    <w:rsid w:val="00F67689"/>
    <w:rsid w:val="00F70D20"/>
    <w:rsid w:val="00F84B65"/>
    <w:rsid w:val="00F94DCA"/>
    <w:rsid w:val="00F96C3F"/>
    <w:rsid w:val="00FB0A9F"/>
    <w:rsid w:val="00FB2602"/>
    <w:rsid w:val="00FB40EA"/>
    <w:rsid w:val="00FB708A"/>
    <w:rsid w:val="00FC3DBE"/>
    <w:rsid w:val="00FD0EBC"/>
    <w:rsid w:val="00FD14E8"/>
    <w:rsid w:val="00FF3EA2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4B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3B7B"/>
    <w:pPr>
      <w:keepNext/>
      <w:jc w:val="center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3B7B"/>
    <w:pPr>
      <w:keepNext/>
      <w:jc w:val="center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8600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86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7B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7B40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47D4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F4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C56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563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228</Words>
  <Characters>1302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 </dc:title>
  <dc:subject/>
  <dc:creator/>
  <cp:keywords/>
  <dc:description/>
  <cp:lastModifiedBy/>
  <cp:revision>2</cp:revision>
  <dcterms:created xsi:type="dcterms:W3CDTF">2025-05-21T13:18:00Z</dcterms:created>
  <dcterms:modified xsi:type="dcterms:W3CDTF">2025-05-21T13:18:00Z</dcterms:modified>
</cp:coreProperties>
</file>