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3F" w:rsidRPr="00FF3EA2" w:rsidRDefault="00C5193F" w:rsidP="00D22DD6">
      <w:pPr>
        <w:jc w:val="right"/>
        <w:rPr>
          <w:sz w:val="28"/>
          <w:szCs w:val="28"/>
        </w:rPr>
      </w:pPr>
    </w:p>
    <w:p w:rsidR="00C5193F" w:rsidRDefault="00C5193F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C5193F" w:rsidRPr="00FF3EA2" w:rsidRDefault="00C5193F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C5193F" w:rsidRPr="00FF3EA2" w:rsidRDefault="00C5193F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C5193F" w:rsidRDefault="00C5193F" w:rsidP="00D22DD6">
      <w:pPr>
        <w:rPr>
          <w:b/>
          <w:sz w:val="28"/>
          <w:szCs w:val="28"/>
        </w:rPr>
      </w:pPr>
    </w:p>
    <w:p w:rsidR="00C5193F" w:rsidRDefault="00C5193F" w:rsidP="00D22DD6">
      <w:pPr>
        <w:rPr>
          <w:b/>
          <w:sz w:val="28"/>
          <w:szCs w:val="28"/>
        </w:rPr>
      </w:pPr>
    </w:p>
    <w:p w:rsidR="00C5193F" w:rsidRPr="00962848" w:rsidRDefault="00C5193F" w:rsidP="005E6F90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C5193F" w:rsidRDefault="00C5193F" w:rsidP="001202CF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0.35pt;margin-top:15.7pt;width:147pt;height:110.6pt;z-index:-251658240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<v:textbox style="mso-fit-shape-to-text:t">
              <w:txbxContent>
                <w:p w:rsidR="00C5193F" w:rsidRPr="008A299D" w:rsidRDefault="00C5193F" w:rsidP="008A29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196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.05pt;margin-top:15.5pt;width:185.9pt;height:110.6pt;z-index:-251659264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8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" filled="f" stroked="f">
            <v:textbox style="mso-fit-shape-to-text:t">
              <w:txbxContent>
                <w:p w:rsidR="00C5193F" w:rsidRPr="008A299D" w:rsidRDefault="00C519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от_______________</w:t>
                  </w:r>
                </w:p>
              </w:txbxContent>
            </v:textbox>
          </v:shape>
        </w:pict>
      </w:r>
    </w:p>
    <w:tbl>
      <w:tblPr>
        <w:tblW w:w="9248" w:type="dxa"/>
        <w:jc w:val="right"/>
        <w:tblLayout w:type="fixed"/>
        <w:tblLook w:val="0000"/>
      </w:tblPr>
      <w:tblGrid>
        <w:gridCol w:w="5928"/>
        <w:gridCol w:w="3320"/>
      </w:tblGrid>
      <w:tr w:rsidR="00C5193F" w:rsidRPr="00E974B0" w:rsidTr="00FC3DBE">
        <w:trPr>
          <w:cantSplit/>
          <w:trHeight w:val="126"/>
          <w:jc w:val="right"/>
        </w:trPr>
        <w:tc>
          <w:tcPr>
            <w:tcW w:w="5928" w:type="dxa"/>
            <w:vAlign w:val="bottom"/>
          </w:tcPr>
          <w:p w:rsidR="00C5193F" w:rsidRPr="00C74513" w:rsidRDefault="00C5193F" w:rsidP="00217599">
            <w:pPr>
              <w:ind w:left="104"/>
              <w:rPr>
                <w:sz w:val="28"/>
                <w:szCs w:val="28"/>
                <w:lang w:eastAsia="en-US"/>
              </w:rPr>
            </w:pPr>
            <w:bookmarkStart w:id="0" w:name="REGDATESTAMP"/>
            <w:bookmarkEnd w:id="0"/>
            <w:r>
              <w:rPr>
                <w:sz w:val="28"/>
                <w:szCs w:val="28"/>
                <w:lang w:eastAsia="en-US"/>
              </w:rPr>
              <w:t>05.05.2025</w:t>
            </w:r>
          </w:p>
        </w:tc>
        <w:tc>
          <w:tcPr>
            <w:tcW w:w="3320" w:type="dxa"/>
            <w:vAlign w:val="bottom"/>
          </w:tcPr>
          <w:p w:rsidR="00C5193F" w:rsidRPr="00C74513" w:rsidRDefault="00C5193F" w:rsidP="00935094">
            <w:pPr>
              <w:ind w:right="-711"/>
              <w:jc w:val="right"/>
              <w:rPr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:rsidR="00C5193F" w:rsidRPr="00FF3EA2" w:rsidRDefault="00C5193F" w:rsidP="00D22D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C5193F" w:rsidRDefault="00C5193F" w:rsidP="001202CF">
      <w:pPr>
        <w:jc w:val="center"/>
        <w:rPr>
          <w:sz w:val="28"/>
          <w:szCs w:val="28"/>
        </w:rPr>
      </w:pPr>
    </w:p>
    <w:p w:rsidR="00C5193F" w:rsidRDefault="00C5193F" w:rsidP="00A37964">
      <w:pPr>
        <w:jc w:val="center"/>
        <w:rPr>
          <w:sz w:val="28"/>
          <w:szCs w:val="28"/>
        </w:rPr>
      </w:pPr>
    </w:p>
    <w:p w:rsidR="00C5193F" w:rsidRDefault="00C5193F" w:rsidP="00CB216B">
      <w:pPr>
        <w:ind w:firstLine="540"/>
        <w:jc w:val="center"/>
        <w:rPr>
          <w:b/>
          <w:sz w:val="28"/>
          <w:szCs w:val="28"/>
        </w:rPr>
      </w:pPr>
      <w:bookmarkStart w:id="2" w:name="_Hlk167742380"/>
      <w:r>
        <w:rPr>
          <w:b/>
          <w:sz w:val="28"/>
          <w:szCs w:val="28"/>
        </w:rPr>
        <w:t>О введении на территории Рузаевского муниципального района</w:t>
      </w:r>
    </w:p>
    <w:p w:rsidR="00C5193F" w:rsidRDefault="00C5193F" w:rsidP="00CB216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 особого противопожарного режима</w:t>
      </w:r>
      <w:bookmarkEnd w:id="2"/>
    </w:p>
    <w:p w:rsidR="00C5193F" w:rsidRPr="00A50DE3" w:rsidRDefault="00C5193F" w:rsidP="00CB216B">
      <w:pPr>
        <w:pStyle w:val="NoSpacing"/>
        <w:jc w:val="center"/>
        <w:rPr>
          <w:b/>
          <w:sz w:val="28"/>
          <w:szCs w:val="28"/>
        </w:rPr>
      </w:pPr>
    </w:p>
    <w:p w:rsidR="00C5193F" w:rsidRPr="00BC3B14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№ 69-ФЗ            «О пожарной безопасности», постановлением Правительства Российской Федерации от 12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№ 290 «О федеральном государственном пожарном надзоре», постановлением Правительства Российской Федерации от 16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 №1479 «Об утверждении Правил противопожарного режима в Российской Федерации», предварительным прогнозом метеоусловий на май-август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 xml:space="preserve">. связанных с повышением температуры атмосферного воздуха, и в целях снижения пожаров в населенных пунктах и лесных массивах </w:t>
      </w:r>
      <w:r w:rsidRPr="00BC3B14">
        <w:rPr>
          <w:sz w:val="28"/>
          <w:szCs w:val="28"/>
        </w:rPr>
        <w:t>Администрация Рузаевского муниципального района Республики Мордовия</w:t>
      </w:r>
      <w:r>
        <w:rPr>
          <w:sz w:val="28"/>
          <w:szCs w:val="28"/>
        </w:rPr>
        <w:t xml:space="preserve"> п </w:t>
      </w:r>
      <w:r w:rsidRPr="00BC3B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C3B14">
        <w:rPr>
          <w:sz w:val="28"/>
          <w:szCs w:val="28"/>
        </w:rPr>
        <w:t>т: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на территории Рузаевского муниципального района Республики Мордовия с 00 часов 00 минут 5 мая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 особый противопожарный режим до особого распоряжения.</w:t>
      </w:r>
    </w:p>
    <w:p w:rsidR="00C5193F" w:rsidRPr="00592F36" w:rsidRDefault="00C5193F" w:rsidP="00CB216B">
      <w:pPr>
        <w:ind w:firstLine="540"/>
        <w:jc w:val="both"/>
        <w:rPr>
          <w:sz w:val="28"/>
          <w:szCs w:val="28"/>
        </w:rPr>
      </w:pPr>
      <w:r w:rsidRPr="00592F36">
        <w:rPr>
          <w:sz w:val="28"/>
          <w:szCs w:val="28"/>
        </w:rPr>
        <w:t xml:space="preserve">2. На период действия особого противопожарного режима </w:t>
      </w:r>
      <w:r w:rsidRPr="00592F36">
        <w:rPr>
          <w:sz w:val="29"/>
          <w:szCs w:val="29"/>
          <w:shd w:val="clear" w:color="auto" w:fill="FFFFFF"/>
        </w:rPr>
        <w:t xml:space="preserve">на территории </w:t>
      </w:r>
      <w:r w:rsidRPr="00592F36">
        <w:rPr>
          <w:sz w:val="28"/>
          <w:szCs w:val="28"/>
        </w:rPr>
        <w:t>Рузаевского муниципального района Республики Мордовия установить следующие дополнительные требования пожарной безопасности: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2.1. З</w:t>
      </w:r>
      <w:r w:rsidRPr="00592F36">
        <w:rPr>
          <w:sz w:val="28"/>
          <w:szCs w:val="28"/>
        </w:rPr>
        <w:t>апрет на разведение костров, сжигание мусора,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2.2. Н</w:t>
      </w:r>
      <w:r w:rsidRPr="00592F36">
        <w:rPr>
          <w:sz w:val="28"/>
          <w:szCs w:val="28"/>
        </w:rPr>
        <w:t>аблюдение за противопожарным с</w:t>
      </w:r>
      <w:r>
        <w:rPr>
          <w:sz w:val="28"/>
          <w:szCs w:val="28"/>
        </w:rPr>
        <w:t xml:space="preserve">остоянием населенных пунктов и на </w:t>
      </w:r>
      <w:r w:rsidRPr="00592F36">
        <w:rPr>
          <w:sz w:val="28"/>
          <w:szCs w:val="28"/>
        </w:rPr>
        <w:t>прилегающих к ним территориях, патрулирование территорий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2.3. У</w:t>
      </w:r>
      <w:r w:rsidRPr="00592F36">
        <w:rPr>
          <w:sz w:val="28"/>
          <w:szCs w:val="28"/>
        </w:rPr>
        <w:t>борка территорий организаций и сельскохозяйственных объектов от горючих отходов и мусора;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2.4. У</w:t>
      </w:r>
      <w:r w:rsidRPr="00592F36">
        <w:rPr>
          <w:sz w:val="28"/>
          <w:szCs w:val="28"/>
        </w:rPr>
        <w:t xml:space="preserve">борка территорий, прилегающих к жилым домам, хозяйственным постройкам, от горючих отходов и мусора с привлечением жильцов жилых домов; 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2.5. Р</w:t>
      </w:r>
      <w:r w:rsidRPr="00592F36">
        <w:rPr>
          <w:sz w:val="28"/>
          <w:szCs w:val="28"/>
        </w:rPr>
        <w:t>егулярный вывоз бытовых отходов и уборка мусора на контейнерных площадках;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2.6. П</w:t>
      </w:r>
      <w:r w:rsidRPr="00592F36">
        <w:rPr>
          <w:sz w:val="28"/>
          <w:szCs w:val="28"/>
        </w:rPr>
        <w:t>ринятие неотложных мер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2.7. П</w:t>
      </w:r>
      <w:r w:rsidRPr="00592F36">
        <w:rPr>
          <w:sz w:val="28"/>
          <w:szCs w:val="28"/>
        </w:rPr>
        <w:t>ривлечение граждан и (или) работников организаций, расположенных в населенном пункте, для дежурства при пожарном депо в помощь личному составу пожарной охраны;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2.8. У</w:t>
      </w:r>
      <w:r w:rsidRPr="00592F36">
        <w:rPr>
          <w:sz w:val="28"/>
          <w:szCs w:val="28"/>
        </w:rPr>
        <w:t>становка в сельских населенных пунктах у каждого жилого строения емкости (бочки) с водой;</w:t>
      </w:r>
    </w:p>
    <w:p w:rsidR="00C5193F" w:rsidRPr="00592F36" w:rsidRDefault="00C5193F" w:rsidP="00CB216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2.9. В</w:t>
      </w:r>
      <w:r w:rsidRPr="00592F36">
        <w:rPr>
          <w:sz w:val="28"/>
          <w:szCs w:val="28"/>
        </w:rPr>
        <w:t>ыполнение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полос);</w:t>
      </w:r>
    </w:p>
    <w:p w:rsidR="00C5193F" w:rsidRPr="00592F36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П</w:t>
      </w:r>
      <w:r w:rsidRPr="00592F36">
        <w:rPr>
          <w:sz w:val="28"/>
          <w:szCs w:val="28"/>
        </w:rPr>
        <w:t>роведение с работниками подведомственных объектов и населением разъяснительной работы о мерах пожарной безопасности и действиях в случае возникновения пожара.</w:t>
      </w:r>
    </w:p>
    <w:p w:rsidR="00C5193F" w:rsidRPr="00422652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2652">
        <w:rPr>
          <w:sz w:val="28"/>
          <w:szCs w:val="28"/>
        </w:rPr>
        <w:t xml:space="preserve">. </w:t>
      </w:r>
      <w:r w:rsidRPr="006161F3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ПСЧ №</w:t>
      </w:r>
      <w:r w:rsidRPr="006161F3">
        <w:rPr>
          <w:sz w:val="28"/>
          <w:szCs w:val="28"/>
        </w:rPr>
        <w:t>4 ФПС ГПС ГУ МЧС России по РМ: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готовность сил и средств к переводу на усиленный вариант несения службы.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проведение разъяснительной работы с населением о мерах пожарной безопасности и действиях в случае пожара.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Организовать в средствах массовой информации работу по информированию населения об обстановке с пожарами в Рузаевском муниципальном районе, необходимых мерах пожарной безопасности в период действия особого противопожарного режима.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ГКУ РМ «</w:t>
      </w:r>
      <w:r w:rsidRPr="006161F3">
        <w:rPr>
          <w:sz w:val="28"/>
          <w:szCs w:val="28"/>
        </w:rPr>
        <w:t>Березниковское</w:t>
      </w:r>
      <w:r>
        <w:rPr>
          <w:sz w:val="28"/>
          <w:szCs w:val="28"/>
        </w:rPr>
        <w:t xml:space="preserve"> территориальное лесничество» при установлении высокой и чрезвычайной степени пожарной опасности в лесах по условиям погоды (4 и 5 классы пожарной опасности в лесах):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Ограничить пребывание граждан в лесах и въезд в них транспортных средств.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B16873">
        <w:rPr>
          <w:sz w:val="28"/>
          <w:szCs w:val="28"/>
        </w:rPr>
        <w:t>. Усилить ведение федерального государственного пожарного надзора в лесах.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Организовать устройство дополнительных защитных противопожарных полос в лесах.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Усилить патрулирование лесных массивов.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Обеспечить дежурство на пожарных наблюдательных пунктах, подготовку необходимого количества наблюдателей и снабдить их средствами связи.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делам  ГО и ЧС Администрации Рузаевского муниципального района</w:t>
      </w:r>
      <w:r w:rsidRPr="00B8754A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</w:t>
      </w:r>
      <w:bookmarkStart w:id="3" w:name="_GoBack"/>
      <w:bookmarkEnd w:id="3"/>
      <w:r>
        <w:rPr>
          <w:sz w:val="28"/>
          <w:szCs w:val="28"/>
        </w:rPr>
        <w:t xml:space="preserve"> отделу ГО  администрации городского поселения Рузаевка, Главам сельских поселений, Главам администраций сельских поселений Рузаевского муниципального района Республики Мордовия информировать население о введении особого противопожарного режима и дополнительных требований пожарной безопасности через средства массовой информации.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Главе администрации городского поселения Рузаевка, Главам сельских поселений, Главам администраций сельских поселений Рузаевского муниципального района Республики Мордовия: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Принять меры в области пожарной безопасности в соответствии с компетенцией.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Организовать проведение разъяснительной работы с населением о необходимых мерах пожарной безопасности в период действия особого противопожарного режима.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С</w:t>
      </w:r>
      <w:r w:rsidRPr="002E0CE8">
        <w:rPr>
          <w:sz w:val="28"/>
          <w:szCs w:val="28"/>
        </w:rPr>
        <w:t>оздать групп</w:t>
      </w:r>
      <w:r>
        <w:rPr>
          <w:sz w:val="28"/>
          <w:szCs w:val="28"/>
        </w:rPr>
        <w:t>ы</w:t>
      </w:r>
      <w:r w:rsidRPr="002E0CE8">
        <w:rPr>
          <w:sz w:val="28"/>
          <w:szCs w:val="28"/>
        </w:rPr>
        <w:t xml:space="preserve"> добровольцев (волонтеров) из числа местных жителей для ликвидации загораний мусора и сухой травы. Составить списки с номерами телефонов и организовать их оповещение.</w:t>
      </w:r>
    </w:p>
    <w:p w:rsidR="00C5193F" w:rsidRPr="005E0AF3" w:rsidRDefault="00C5193F" w:rsidP="00CB216B">
      <w:pPr>
        <w:ind w:firstLine="540"/>
        <w:jc w:val="both"/>
        <w:rPr>
          <w:sz w:val="28"/>
          <w:szCs w:val="28"/>
        </w:rPr>
      </w:pPr>
      <w:r w:rsidRPr="00F16DBA">
        <w:rPr>
          <w:sz w:val="28"/>
          <w:szCs w:val="28"/>
        </w:rPr>
        <w:t>6.4. Принимать незамедлительные меры к привлечению виновных лиц, при выявлении фактов сжигания сухой растительности и мусора, к административной ответственности в соответствии со статьей 9 Закона Республики Мордовия от 15</w:t>
      </w:r>
      <w:r>
        <w:rPr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</w:t>
        </w:r>
        <w:r w:rsidRPr="00F16DBA">
          <w:rPr>
            <w:sz w:val="28"/>
            <w:szCs w:val="28"/>
          </w:rPr>
          <w:t>015 г</w:t>
        </w:r>
      </w:smartTag>
      <w:r w:rsidRPr="00F16DBA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F16DBA">
        <w:rPr>
          <w:sz w:val="28"/>
          <w:szCs w:val="28"/>
        </w:rPr>
        <w:t>38-З</w:t>
      </w:r>
      <w:r w:rsidRPr="00F16DBA">
        <w:rPr>
          <w:sz w:val="28"/>
          <w:szCs w:val="28"/>
          <w:shd w:val="clear" w:color="auto" w:fill="FFFFFF"/>
        </w:rPr>
        <w:t xml:space="preserve"> "Об административной ответственности на территории Республики Мордовия"</w:t>
      </w:r>
      <w:r w:rsidRPr="00F16DBA">
        <w:rPr>
          <w:sz w:val="28"/>
          <w:szCs w:val="28"/>
        </w:rPr>
        <w:t>.</w:t>
      </w:r>
    </w:p>
    <w:p w:rsidR="00C5193F" w:rsidRDefault="00C5193F" w:rsidP="00CB2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исполнения настоящего постановления возложить на Первого заместителя Главы Рузаевского муниципального района. </w:t>
      </w:r>
    </w:p>
    <w:p w:rsidR="00C5193F" w:rsidRDefault="00C5193F" w:rsidP="00CB216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после дня обнародования путем</w:t>
      </w:r>
      <w:r w:rsidRPr="003D07B3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3D07B3">
        <w:rPr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C5193F" w:rsidRDefault="00C5193F" w:rsidP="00CB216B">
      <w:pPr>
        <w:ind w:firstLine="539"/>
        <w:jc w:val="both"/>
        <w:rPr>
          <w:sz w:val="28"/>
          <w:szCs w:val="28"/>
        </w:rPr>
      </w:pPr>
    </w:p>
    <w:p w:rsidR="00C5193F" w:rsidRPr="00F47D4B" w:rsidRDefault="00C5193F" w:rsidP="00EB3A44">
      <w:pPr>
        <w:spacing w:after="200"/>
        <w:ind w:left="-709"/>
        <w:rPr>
          <w:sz w:val="28"/>
          <w:szCs w:val="28"/>
          <w:lang w:eastAsia="en-US"/>
        </w:rPr>
      </w:pPr>
    </w:p>
    <w:tbl>
      <w:tblPr>
        <w:tblW w:w="9248" w:type="dxa"/>
        <w:tblInd w:w="108" w:type="dxa"/>
        <w:tblLayout w:type="fixed"/>
        <w:tblLook w:val="0000"/>
      </w:tblPr>
      <w:tblGrid>
        <w:gridCol w:w="5867"/>
        <w:gridCol w:w="3381"/>
      </w:tblGrid>
      <w:tr w:rsidR="00C5193F" w:rsidRPr="00E974B0" w:rsidTr="00B976C7">
        <w:trPr>
          <w:cantSplit/>
          <w:trHeight w:val="293"/>
        </w:trPr>
        <w:tc>
          <w:tcPr>
            <w:tcW w:w="5867" w:type="dxa"/>
            <w:vAlign w:val="bottom"/>
          </w:tcPr>
          <w:p w:rsidR="00C5193F" w:rsidRPr="00C74513" w:rsidRDefault="00C5193F" w:rsidP="00BC3E29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bookmarkStart w:id="4" w:name="SIGNERPOST1"/>
            <w:bookmarkEnd w:id="4"/>
          </w:p>
        </w:tc>
        <w:tc>
          <w:tcPr>
            <w:tcW w:w="3381" w:type="dxa"/>
            <w:vAlign w:val="bottom"/>
          </w:tcPr>
          <w:p w:rsidR="00C5193F" w:rsidRPr="00C74513" w:rsidRDefault="00C5193F" w:rsidP="00F036A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bookmarkStart w:id="5" w:name="SIGNERNAME1"/>
            <w:bookmarkEnd w:id="5"/>
          </w:p>
        </w:tc>
      </w:tr>
      <w:tr w:rsidR="00C5193F" w:rsidRPr="00F47D4B" w:rsidTr="00B976C7">
        <w:trPr>
          <w:trHeight w:hRule="exact" w:val="917"/>
        </w:trPr>
        <w:tc>
          <w:tcPr>
            <w:tcW w:w="9248" w:type="dxa"/>
            <w:gridSpan w:val="2"/>
          </w:tcPr>
          <w:p w:rsidR="00C5193F" w:rsidRDefault="00C5193F" w:rsidP="00AF3DFD">
            <w:pPr>
              <w:jc w:val="both"/>
              <w:rPr>
                <w:sz w:val="28"/>
                <w:szCs w:val="28"/>
              </w:rPr>
            </w:pPr>
            <w:bookmarkStart w:id="6" w:name="SIGNERSTAMP1"/>
            <w:bookmarkEnd w:id="6"/>
            <w:r>
              <w:rPr>
                <w:sz w:val="28"/>
                <w:szCs w:val="28"/>
              </w:rPr>
              <w:t xml:space="preserve">Глава Рузаевского </w:t>
            </w:r>
          </w:p>
          <w:p w:rsidR="00C5193F" w:rsidRDefault="00C5193F" w:rsidP="00AF3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C5193F" w:rsidRDefault="00C5193F" w:rsidP="00AF3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Мордовия                                                           А.Б. Юткин</w:t>
            </w:r>
          </w:p>
          <w:p w:rsidR="00C5193F" w:rsidRPr="00F47D4B" w:rsidRDefault="00C5193F" w:rsidP="00F036AC">
            <w:pPr>
              <w:spacing w:line="276" w:lineRule="auto"/>
              <w:ind w:left="2869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color w:val="FFFFFF"/>
                <w:sz w:val="28"/>
                <w:szCs w:val="28"/>
                <w:lang w:eastAsia="en-US"/>
              </w:rPr>
              <w:t xml:space="preserve"> </w:t>
            </w:r>
          </w:p>
          <w:p w:rsidR="00C5193F" w:rsidRPr="00CB216B" w:rsidRDefault="00C5193F" w:rsidP="00F036AC">
            <w:pPr>
              <w:spacing w:line="276" w:lineRule="auto"/>
              <w:ind w:left="2183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:rsidR="00C5193F" w:rsidRPr="00CB216B" w:rsidRDefault="00C5193F" w:rsidP="0019783B">
      <w:pPr>
        <w:pStyle w:val="BodyTextIndent3"/>
        <w:spacing w:line="240" w:lineRule="auto"/>
        <w:ind w:firstLine="0"/>
      </w:pPr>
    </w:p>
    <w:sectPr w:rsidR="00C5193F" w:rsidRPr="00CB216B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3F" w:rsidRDefault="00C5193F" w:rsidP="00617B40">
      <w:r>
        <w:separator/>
      </w:r>
    </w:p>
  </w:endnote>
  <w:endnote w:type="continuationSeparator" w:id="0">
    <w:p w:rsidR="00C5193F" w:rsidRDefault="00C5193F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3F" w:rsidRDefault="00C5193F" w:rsidP="00617B40">
      <w:r>
        <w:separator/>
      </w:r>
    </w:p>
  </w:footnote>
  <w:footnote w:type="continuationSeparator" w:id="0">
    <w:p w:rsidR="00C5193F" w:rsidRDefault="00C5193F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26259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1E96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70268"/>
    <w:rsid w:val="002800D9"/>
    <w:rsid w:val="002916D8"/>
    <w:rsid w:val="002920ED"/>
    <w:rsid w:val="002A7573"/>
    <w:rsid w:val="002E0CE8"/>
    <w:rsid w:val="00301280"/>
    <w:rsid w:val="00303BE1"/>
    <w:rsid w:val="0030512D"/>
    <w:rsid w:val="00320860"/>
    <w:rsid w:val="0033782F"/>
    <w:rsid w:val="003501A1"/>
    <w:rsid w:val="00376951"/>
    <w:rsid w:val="00396E72"/>
    <w:rsid w:val="003A2074"/>
    <w:rsid w:val="003B6711"/>
    <w:rsid w:val="003C2778"/>
    <w:rsid w:val="003D07B3"/>
    <w:rsid w:val="003D3FD0"/>
    <w:rsid w:val="003E3689"/>
    <w:rsid w:val="003E6052"/>
    <w:rsid w:val="003F0E14"/>
    <w:rsid w:val="004066F6"/>
    <w:rsid w:val="00422652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520A8B"/>
    <w:rsid w:val="00526003"/>
    <w:rsid w:val="00535752"/>
    <w:rsid w:val="005439BD"/>
    <w:rsid w:val="00566CB0"/>
    <w:rsid w:val="00574A04"/>
    <w:rsid w:val="00574BBC"/>
    <w:rsid w:val="0059136D"/>
    <w:rsid w:val="00592F36"/>
    <w:rsid w:val="005A66B0"/>
    <w:rsid w:val="005B7083"/>
    <w:rsid w:val="005C4F99"/>
    <w:rsid w:val="005D30D1"/>
    <w:rsid w:val="005E0AF3"/>
    <w:rsid w:val="005E6F90"/>
    <w:rsid w:val="005F0864"/>
    <w:rsid w:val="005F2FE4"/>
    <w:rsid w:val="005F587B"/>
    <w:rsid w:val="00604A88"/>
    <w:rsid w:val="0061387B"/>
    <w:rsid w:val="006161F3"/>
    <w:rsid w:val="00617B40"/>
    <w:rsid w:val="00626321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80285"/>
    <w:rsid w:val="00892415"/>
    <w:rsid w:val="00893223"/>
    <w:rsid w:val="008A299D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62848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50DE3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AF3DFD"/>
    <w:rsid w:val="00B15009"/>
    <w:rsid w:val="00B16873"/>
    <w:rsid w:val="00B24987"/>
    <w:rsid w:val="00B35532"/>
    <w:rsid w:val="00B72969"/>
    <w:rsid w:val="00B73372"/>
    <w:rsid w:val="00B81B63"/>
    <w:rsid w:val="00B8754A"/>
    <w:rsid w:val="00B976C7"/>
    <w:rsid w:val="00BA12AE"/>
    <w:rsid w:val="00BA43FB"/>
    <w:rsid w:val="00BC3B14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5193F"/>
    <w:rsid w:val="00C6260B"/>
    <w:rsid w:val="00C7166C"/>
    <w:rsid w:val="00C74513"/>
    <w:rsid w:val="00C85B9F"/>
    <w:rsid w:val="00C862B7"/>
    <w:rsid w:val="00C95667"/>
    <w:rsid w:val="00CB216B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30ECA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B7"/>
    <w:rsid w:val="00F007A8"/>
    <w:rsid w:val="00F036AC"/>
    <w:rsid w:val="00F155DA"/>
    <w:rsid w:val="00F16DB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C3DBE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CB216B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CB216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874</Words>
  <Characters>4986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2025-05-05T05:42:00Z</dcterms:created>
  <dcterms:modified xsi:type="dcterms:W3CDTF">2025-05-05T05:42:00Z</dcterms:modified>
</cp:coreProperties>
</file>