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14" w:rsidRDefault="00326714" w:rsidP="00645DAA">
      <w:pPr>
        <w:jc w:val="center"/>
        <w:rPr>
          <w:sz w:val="28"/>
          <w:szCs w:val="28"/>
        </w:rPr>
      </w:pPr>
      <w:r w:rsidRPr="00AF4CB9">
        <w:rPr>
          <w:sz w:val="28"/>
          <w:szCs w:val="28"/>
        </w:rPr>
        <w:t>АДМИНИСТРАЦИЯ РУЗАЕВСКОГО</w:t>
      </w:r>
    </w:p>
    <w:p w:rsidR="00326714" w:rsidRPr="00AF4CB9" w:rsidRDefault="00326714" w:rsidP="006B435D">
      <w:pPr>
        <w:jc w:val="center"/>
        <w:rPr>
          <w:sz w:val="28"/>
          <w:szCs w:val="28"/>
        </w:rPr>
      </w:pPr>
      <w:r w:rsidRPr="00AF4CB9">
        <w:rPr>
          <w:sz w:val="28"/>
          <w:szCs w:val="28"/>
        </w:rPr>
        <w:t xml:space="preserve"> МУНИЦИПАЛЬНОГО РАЙОНА</w:t>
      </w:r>
    </w:p>
    <w:p w:rsidR="00326714" w:rsidRDefault="00326714" w:rsidP="006B435D">
      <w:pPr>
        <w:jc w:val="center"/>
        <w:rPr>
          <w:sz w:val="28"/>
          <w:szCs w:val="28"/>
        </w:rPr>
      </w:pPr>
      <w:r w:rsidRPr="00AF4CB9">
        <w:rPr>
          <w:sz w:val="28"/>
          <w:szCs w:val="28"/>
        </w:rPr>
        <w:t>РЕСПУБЛИКИ МОРДОВИЯ</w:t>
      </w:r>
    </w:p>
    <w:p w:rsidR="00326714" w:rsidRDefault="00326714" w:rsidP="006B435D">
      <w:pPr>
        <w:jc w:val="center"/>
        <w:rPr>
          <w:sz w:val="28"/>
          <w:szCs w:val="28"/>
        </w:rPr>
      </w:pPr>
    </w:p>
    <w:p w:rsidR="00326714" w:rsidRPr="00AF4CB9" w:rsidRDefault="00326714" w:rsidP="004370F6">
      <w:pPr>
        <w:rPr>
          <w:sz w:val="28"/>
          <w:szCs w:val="28"/>
        </w:rPr>
      </w:pPr>
    </w:p>
    <w:p w:rsidR="00326714" w:rsidRPr="00AF4CB9" w:rsidRDefault="00326714" w:rsidP="006B435D">
      <w:pPr>
        <w:jc w:val="center"/>
        <w:rPr>
          <w:b/>
          <w:sz w:val="34"/>
          <w:szCs w:val="28"/>
        </w:rPr>
      </w:pPr>
      <w:r w:rsidRPr="00AF4CB9">
        <w:rPr>
          <w:b/>
          <w:sz w:val="34"/>
          <w:szCs w:val="28"/>
        </w:rPr>
        <w:t>П О С Т А Н О В Л Е Н И Е</w:t>
      </w:r>
    </w:p>
    <w:p w:rsidR="00326714" w:rsidRPr="00AF4CB9" w:rsidRDefault="00326714" w:rsidP="006B435D">
      <w:pPr>
        <w:jc w:val="center"/>
        <w:rPr>
          <w:b/>
          <w:sz w:val="28"/>
          <w:szCs w:val="28"/>
        </w:rPr>
      </w:pPr>
    </w:p>
    <w:p w:rsidR="00326714" w:rsidRPr="00AF4CB9" w:rsidRDefault="00326714" w:rsidP="006B435D">
      <w:pPr>
        <w:rPr>
          <w:sz w:val="28"/>
          <w:szCs w:val="28"/>
        </w:rPr>
      </w:pPr>
      <w:r>
        <w:rPr>
          <w:sz w:val="28"/>
          <w:szCs w:val="28"/>
        </w:rPr>
        <w:t xml:space="preserve"> 18.04.2025                                                                                                       №  180</w:t>
      </w:r>
    </w:p>
    <w:p w:rsidR="00326714" w:rsidRDefault="00326714" w:rsidP="006B435D">
      <w:pPr>
        <w:jc w:val="center"/>
        <w:rPr>
          <w:sz w:val="28"/>
          <w:szCs w:val="28"/>
        </w:rPr>
      </w:pPr>
      <w:r w:rsidRPr="004370F6">
        <w:rPr>
          <w:sz w:val="28"/>
          <w:szCs w:val="28"/>
        </w:rPr>
        <w:t>г. Рузаевка</w:t>
      </w:r>
    </w:p>
    <w:p w:rsidR="00326714" w:rsidRPr="004370F6" w:rsidRDefault="00326714" w:rsidP="006B435D">
      <w:pPr>
        <w:jc w:val="center"/>
        <w:rPr>
          <w:sz w:val="28"/>
          <w:szCs w:val="28"/>
        </w:rPr>
      </w:pPr>
    </w:p>
    <w:p w:rsidR="00326714" w:rsidRPr="000959BD" w:rsidRDefault="00326714" w:rsidP="000959BD">
      <w:pPr>
        <w:widowControl w:val="0"/>
        <w:autoSpaceDE w:val="0"/>
        <w:autoSpaceDN w:val="0"/>
        <w:adjustRightInd w:val="0"/>
        <w:ind w:firstLine="142"/>
        <w:jc w:val="center"/>
        <w:outlineLvl w:val="0"/>
        <w:rPr>
          <w:b/>
          <w:sz w:val="28"/>
          <w:szCs w:val="28"/>
        </w:rPr>
      </w:pPr>
      <w:r w:rsidRPr="004370F6">
        <w:rPr>
          <w:b/>
          <w:sz w:val="28"/>
          <w:szCs w:val="28"/>
        </w:rPr>
        <w:t xml:space="preserve">      О внесении изменени</w:t>
      </w:r>
      <w:r>
        <w:rPr>
          <w:b/>
          <w:sz w:val="28"/>
          <w:szCs w:val="28"/>
        </w:rPr>
        <w:t>я</w:t>
      </w:r>
      <w:r w:rsidRPr="004370F6">
        <w:rPr>
          <w:b/>
          <w:sz w:val="28"/>
          <w:szCs w:val="28"/>
        </w:rPr>
        <w:t xml:space="preserve"> в</w:t>
      </w:r>
      <w:r w:rsidRPr="004370F6">
        <w:rPr>
          <w:b/>
          <w:bCs/>
          <w:color w:val="000000"/>
          <w:sz w:val="28"/>
          <w:szCs w:val="28"/>
        </w:rPr>
        <w:t xml:space="preserve"> </w:t>
      </w:r>
      <w:r w:rsidRPr="000959BD">
        <w:rPr>
          <w:b/>
          <w:bCs/>
          <w:color w:val="000000"/>
          <w:sz w:val="28"/>
          <w:szCs w:val="28"/>
        </w:rPr>
        <w:t>схему размещения рекламных конструкций на территории</w:t>
      </w:r>
      <w:r w:rsidRPr="000959BD">
        <w:rPr>
          <w:b/>
          <w:bCs/>
          <w:color w:val="26282F"/>
          <w:sz w:val="28"/>
          <w:szCs w:val="28"/>
        </w:rPr>
        <w:t xml:space="preserve"> </w:t>
      </w:r>
      <w:r w:rsidRPr="000959BD">
        <w:rPr>
          <w:b/>
          <w:color w:val="000000"/>
          <w:sz w:val="28"/>
          <w:szCs w:val="28"/>
        </w:rPr>
        <w:t xml:space="preserve">Рузаевского муниципального района Республики Мордовия, утвержденную </w:t>
      </w:r>
      <w:r w:rsidRPr="000959BD">
        <w:rPr>
          <w:b/>
          <w:sz w:val="28"/>
          <w:szCs w:val="28"/>
        </w:rPr>
        <w:t xml:space="preserve">постановлением Администрации Рузаевского муниципального района Республики Мордовия от 11 февраля </w:t>
      </w:r>
      <w:smartTag w:uri="urn:schemas-microsoft-com:office:smarttags" w:element="metricconverter">
        <w:smartTagPr>
          <w:attr w:name="ProductID" w:val="2022 г"/>
        </w:smartTagPr>
        <w:r w:rsidRPr="000959BD">
          <w:rPr>
            <w:b/>
            <w:sz w:val="28"/>
            <w:szCs w:val="28"/>
          </w:rPr>
          <w:t>2022 г</w:t>
        </w:r>
      </w:smartTag>
      <w:r w:rsidRPr="000959BD">
        <w:rPr>
          <w:b/>
          <w:sz w:val="28"/>
          <w:szCs w:val="28"/>
        </w:rPr>
        <w:t>. № 78</w:t>
      </w:r>
    </w:p>
    <w:p w:rsidR="00326714" w:rsidRPr="000959BD" w:rsidRDefault="00326714" w:rsidP="000959BD">
      <w:pPr>
        <w:widowControl w:val="0"/>
        <w:autoSpaceDE w:val="0"/>
        <w:autoSpaceDN w:val="0"/>
        <w:adjustRightInd w:val="0"/>
        <w:ind w:firstLine="142"/>
        <w:jc w:val="center"/>
        <w:outlineLvl w:val="0"/>
        <w:rPr>
          <w:b/>
          <w:color w:val="000000"/>
          <w:sz w:val="28"/>
          <w:szCs w:val="28"/>
        </w:rPr>
      </w:pPr>
    </w:p>
    <w:p w:rsidR="00326714" w:rsidRPr="00D049EC" w:rsidRDefault="00326714" w:rsidP="00D049EC">
      <w:pPr>
        <w:ind w:firstLine="709"/>
        <w:jc w:val="both"/>
        <w:rPr>
          <w:spacing w:val="20"/>
          <w:sz w:val="28"/>
          <w:szCs w:val="28"/>
        </w:rPr>
      </w:pPr>
      <w:r w:rsidRPr="000959BD">
        <w:rPr>
          <w:sz w:val="28"/>
          <w:szCs w:val="28"/>
        </w:rPr>
        <w:t xml:space="preserve">Руководствуясь  частью </w:t>
      </w:r>
      <w:hyperlink r:id="rId7" w:history="1">
        <w:r w:rsidRPr="000959BD">
          <w:rPr>
            <w:sz w:val="28"/>
            <w:szCs w:val="28"/>
          </w:rPr>
          <w:t>5.8 статьи 19</w:t>
        </w:r>
      </w:hyperlink>
      <w:r w:rsidRPr="000959BD">
        <w:rPr>
          <w:sz w:val="28"/>
          <w:szCs w:val="28"/>
        </w:rPr>
        <w:t xml:space="preserve"> Федерального закона от 13 марта    </w:t>
      </w: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006 г"/>
        </w:smartTagPr>
        <w:r w:rsidRPr="000959BD">
          <w:rPr>
            <w:sz w:val="28"/>
            <w:szCs w:val="28"/>
          </w:rPr>
          <w:t>2006 г</w:t>
        </w:r>
      </w:smartTag>
      <w:r w:rsidRPr="000959BD">
        <w:rPr>
          <w:sz w:val="28"/>
          <w:szCs w:val="28"/>
        </w:rPr>
        <w:t>. № 38-ФЗ «</w:t>
      </w:r>
      <w:r w:rsidRPr="00D049EC">
        <w:rPr>
          <w:sz w:val="28"/>
          <w:szCs w:val="28"/>
        </w:rPr>
        <w:t xml:space="preserve">О рекламе», в соответствии с </w:t>
      </w:r>
      <w:hyperlink r:id="rId8" w:history="1">
        <w:r w:rsidRPr="00D049EC">
          <w:rPr>
            <w:sz w:val="28"/>
            <w:szCs w:val="28"/>
          </w:rPr>
          <w:t>постановлением</w:t>
        </w:r>
      </w:hyperlink>
      <w:r w:rsidRPr="00D049EC">
        <w:rPr>
          <w:sz w:val="28"/>
          <w:szCs w:val="28"/>
        </w:rPr>
        <w:t xml:space="preserve"> Правительства Республики Мордовия от 12 августа </w:t>
      </w:r>
      <w:smartTag w:uri="urn:schemas-microsoft-com:office:smarttags" w:element="metricconverter">
        <w:smartTagPr>
          <w:attr w:name="ProductID" w:val="2013 г"/>
        </w:smartTagPr>
        <w:r w:rsidRPr="00D049EC">
          <w:rPr>
            <w:sz w:val="28"/>
            <w:szCs w:val="28"/>
          </w:rPr>
          <w:t>2013 г</w:t>
        </w:r>
      </w:smartTag>
      <w:r w:rsidRPr="00D049EC">
        <w:rPr>
          <w:sz w:val="28"/>
          <w:szCs w:val="28"/>
        </w:rPr>
        <w:t xml:space="preserve">. № 334 «О мерах по реализации положений Федерального закона от 13 марта </w:t>
      </w:r>
      <w:smartTag w:uri="urn:schemas-microsoft-com:office:smarttags" w:element="metricconverter">
        <w:smartTagPr>
          <w:attr w:name="ProductID" w:val="2006 г"/>
        </w:smartTagPr>
        <w:r w:rsidRPr="00D049EC">
          <w:rPr>
            <w:sz w:val="28"/>
            <w:szCs w:val="28"/>
          </w:rPr>
          <w:t>2006 г</w:t>
        </w:r>
      </w:smartTag>
      <w:r w:rsidRPr="00D049EC">
        <w:rPr>
          <w:sz w:val="28"/>
          <w:szCs w:val="28"/>
        </w:rPr>
        <w:t>. № 38-ФЗ «О рекламе» и</w:t>
      </w:r>
      <w:r w:rsidRPr="00D049EC">
        <w:t xml:space="preserve"> </w:t>
      </w:r>
      <w:r w:rsidRPr="00D049EC">
        <w:rPr>
          <w:sz w:val="28"/>
          <w:szCs w:val="28"/>
        </w:rPr>
        <w:t>на основании заключени</w:t>
      </w:r>
      <w:r>
        <w:rPr>
          <w:sz w:val="28"/>
          <w:szCs w:val="28"/>
        </w:rPr>
        <w:t>я</w:t>
      </w:r>
      <w:r w:rsidRPr="00D04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предварительном согласовании вносимых изменений в схему размещения рекламных конструкций </w:t>
      </w:r>
      <w:r w:rsidRPr="00D049EC">
        <w:rPr>
          <w:sz w:val="28"/>
          <w:szCs w:val="28"/>
        </w:rPr>
        <w:t xml:space="preserve">Министерства строительства и архитектуры Республики Мордовия от 25 ноября </w:t>
      </w:r>
      <w:smartTag w:uri="urn:schemas-microsoft-com:office:smarttags" w:element="metricconverter">
        <w:smartTagPr>
          <w:attr w:name="ProductID" w:val="2024 г"/>
        </w:smartTagPr>
        <w:r w:rsidRPr="00D049EC">
          <w:rPr>
            <w:sz w:val="28"/>
            <w:szCs w:val="28"/>
          </w:rPr>
          <w:t>2024 г</w:t>
        </w:r>
      </w:smartTag>
      <w:r w:rsidRPr="00D049EC">
        <w:rPr>
          <w:sz w:val="28"/>
          <w:szCs w:val="28"/>
        </w:rPr>
        <w:t xml:space="preserve">., Администрация Рузаевского муниципального района Республики Мордовия </w:t>
      </w:r>
      <w:r w:rsidRPr="00D049EC">
        <w:rPr>
          <w:spacing w:val="50"/>
          <w:sz w:val="28"/>
          <w:szCs w:val="28"/>
        </w:rPr>
        <w:t>постановляет</w:t>
      </w:r>
      <w:r w:rsidRPr="00D049EC">
        <w:rPr>
          <w:spacing w:val="20"/>
          <w:sz w:val="28"/>
          <w:szCs w:val="28"/>
        </w:rPr>
        <w:t>:</w:t>
      </w:r>
    </w:p>
    <w:p w:rsidR="00326714" w:rsidRDefault="00326714" w:rsidP="00D049E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49EC">
        <w:rPr>
          <w:sz w:val="28"/>
          <w:szCs w:val="28"/>
        </w:rPr>
        <w:t>Внести в схему размещения</w:t>
      </w:r>
      <w:r w:rsidRPr="000959BD">
        <w:rPr>
          <w:sz w:val="28"/>
          <w:szCs w:val="28"/>
        </w:rPr>
        <w:t xml:space="preserve"> рекламных конструкций на территории Рузаевского муниципального района Республики Мордовия, утвержденную постановлением Администрации Рузаевского муниципального района Республики Мордовия от 11 февраля </w:t>
      </w:r>
      <w:smartTag w:uri="urn:schemas-microsoft-com:office:smarttags" w:element="metricconverter">
        <w:smartTagPr>
          <w:attr w:name="ProductID" w:val="2022 г"/>
        </w:smartTagPr>
        <w:r w:rsidRPr="000959BD">
          <w:rPr>
            <w:sz w:val="28"/>
            <w:szCs w:val="28"/>
          </w:rPr>
          <w:t>2022 г</w:t>
        </w:r>
      </w:smartTag>
      <w:r w:rsidRPr="000959BD">
        <w:rPr>
          <w:sz w:val="28"/>
          <w:szCs w:val="28"/>
        </w:rPr>
        <w:t xml:space="preserve">. № 78 (с изменениями от 08 июля </w:t>
      </w:r>
      <w:smartTag w:uri="urn:schemas-microsoft-com:office:smarttags" w:element="metricconverter">
        <w:smartTagPr>
          <w:attr w:name="ProductID" w:val="2022 г"/>
        </w:smartTagPr>
        <w:r w:rsidRPr="000959BD">
          <w:rPr>
            <w:sz w:val="28"/>
            <w:szCs w:val="28"/>
          </w:rPr>
          <w:t>2022</w:t>
        </w:r>
        <w:r>
          <w:rPr>
            <w:sz w:val="28"/>
            <w:szCs w:val="28"/>
          </w:rPr>
          <w:t xml:space="preserve"> </w:t>
        </w:r>
        <w:r w:rsidRPr="000959BD">
          <w:rPr>
            <w:sz w:val="28"/>
            <w:szCs w:val="28"/>
          </w:rPr>
          <w:t>г</w:t>
        </w:r>
      </w:smartTag>
      <w:r w:rsidRPr="000959B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0959BD">
        <w:rPr>
          <w:sz w:val="28"/>
          <w:szCs w:val="28"/>
        </w:rPr>
        <w:t xml:space="preserve">412, от 28 июля </w:t>
      </w:r>
      <w:smartTag w:uri="urn:schemas-microsoft-com:office:smarttags" w:element="metricconverter">
        <w:smartTagPr>
          <w:attr w:name="ProductID" w:val="2023 г"/>
        </w:smartTagPr>
        <w:r w:rsidRPr="000959BD">
          <w:rPr>
            <w:sz w:val="28"/>
            <w:szCs w:val="28"/>
          </w:rPr>
          <w:t>2023</w:t>
        </w:r>
        <w:r>
          <w:rPr>
            <w:sz w:val="28"/>
            <w:szCs w:val="28"/>
          </w:rPr>
          <w:t xml:space="preserve"> </w:t>
        </w:r>
        <w:r w:rsidRPr="000959BD">
          <w:rPr>
            <w:sz w:val="28"/>
            <w:szCs w:val="28"/>
          </w:rPr>
          <w:t>г</w:t>
        </w:r>
      </w:smartTag>
      <w:r w:rsidRPr="000959B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0959BD">
        <w:rPr>
          <w:sz w:val="28"/>
          <w:szCs w:val="28"/>
        </w:rPr>
        <w:t xml:space="preserve">404, от 23 апреля </w:t>
      </w:r>
      <w:smartTag w:uri="urn:schemas-microsoft-com:office:smarttags" w:element="metricconverter">
        <w:smartTagPr>
          <w:attr w:name="ProductID" w:val="2024 г"/>
        </w:smartTagPr>
        <w:r w:rsidRPr="000959BD">
          <w:rPr>
            <w:sz w:val="28"/>
            <w:szCs w:val="28"/>
          </w:rPr>
          <w:t>2024</w:t>
        </w:r>
        <w:r>
          <w:rPr>
            <w:sz w:val="28"/>
            <w:szCs w:val="28"/>
          </w:rPr>
          <w:t xml:space="preserve"> </w:t>
        </w:r>
        <w:r w:rsidRPr="000959BD">
          <w:rPr>
            <w:sz w:val="28"/>
            <w:szCs w:val="28"/>
          </w:rPr>
          <w:t>г</w:t>
        </w:r>
      </w:smartTag>
      <w:r w:rsidRPr="000959BD">
        <w:rPr>
          <w:sz w:val="28"/>
          <w:szCs w:val="28"/>
        </w:rPr>
        <w:t>. № 172</w:t>
      </w:r>
      <w:r>
        <w:rPr>
          <w:sz w:val="28"/>
          <w:szCs w:val="28"/>
        </w:rPr>
        <w:t xml:space="preserve">, от 27 июня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 № 266</w:t>
      </w:r>
      <w:r w:rsidRPr="000959B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049EC">
        <w:rPr>
          <w:sz w:val="28"/>
          <w:szCs w:val="28"/>
        </w:rPr>
        <w:t>изменение, дополнив ее строк</w:t>
      </w:r>
      <w:r>
        <w:rPr>
          <w:sz w:val="28"/>
          <w:szCs w:val="28"/>
        </w:rPr>
        <w:t>ой</w:t>
      </w:r>
      <w:r w:rsidRPr="00D04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 </w:t>
      </w:r>
      <w:r w:rsidRPr="00D049EC">
        <w:rPr>
          <w:sz w:val="28"/>
          <w:szCs w:val="28"/>
        </w:rPr>
        <w:t>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6"/>
        <w:gridCol w:w="1701"/>
        <w:gridCol w:w="1134"/>
        <w:gridCol w:w="1134"/>
        <w:gridCol w:w="1559"/>
        <w:gridCol w:w="1559"/>
        <w:gridCol w:w="1843"/>
      </w:tblGrid>
      <w:tr w:rsidR="00326714" w:rsidRPr="001A5412" w:rsidTr="00EB02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№</w:t>
            </w:r>
          </w:p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квадрата на карте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№ точки на карте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Место расположения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S информац. поля (кв. 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Тип и 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Технические характеристики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A5412">
              <w:t>Фотофиксация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Фотофиксация</w:t>
            </w:r>
          </w:p>
        </w:tc>
      </w:tr>
      <w:tr w:rsidR="00326714" w:rsidRPr="001A5412" w:rsidTr="00EB02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D3B27">
              <w:t>202-А-12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65</w:t>
            </w:r>
          </w:p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1A5412" w:rsidRDefault="00326714" w:rsidP="00882558">
            <w:pPr>
              <w:spacing w:line="216" w:lineRule="auto"/>
              <w:jc w:val="both"/>
            </w:pPr>
            <w:r w:rsidRPr="001A5412">
              <w:t xml:space="preserve">РМ, Рузаевский муниципальный район, автомобильная дорога    Р-158 </w:t>
            </w:r>
            <w:r w:rsidRPr="001A5412">
              <w:br/>
              <w:t>Н.Новгород — Арзамас — Саранск — Исса</w:t>
            </w:r>
            <w:r>
              <w:t xml:space="preserve"> — Пенза — Саратов, придорожная полоса  на км 305 + 120 (слева)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1A5412" w:rsidRDefault="00326714" w:rsidP="00882558">
            <w:pPr>
              <w:spacing w:line="216" w:lineRule="auto"/>
            </w:pPr>
            <w:r w:rsidRPr="001A5412">
              <w:t xml:space="preserve">36,0 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4" w:rsidRPr="00C12420" w:rsidRDefault="00326714" w:rsidP="00C12420">
            <w:pPr>
              <w:spacing w:line="216" w:lineRule="auto"/>
            </w:pPr>
            <w:r w:rsidRPr="00C12420">
              <w:t>Отдельно стоящая щитовая установка</w:t>
            </w:r>
          </w:p>
          <w:p w:rsidR="00326714" w:rsidRPr="00C12420" w:rsidRDefault="00326714" w:rsidP="00C12420">
            <w:pPr>
              <w:spacing w:line="216" w:lineRule="auto"/>
            </w:pPr>
          </w:p>
          <w:p w:rsidR="00326714" w:rsidRPr="001A5412" w:rsidRDefault="00326714" w:rsidP="00C12420">
            <w:pPr>
              <w:spacing w:line="216" w:lineRule="auto"/>
            </w:pPr>
            <w:r w:rsidRPr="00C12420">
              <w:t>(2 стороны).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714" w:rsidRDefault="00326714" w:rsidP="00C12420">
            <w:pPr>
              <w:spacing w:line="216" w:lineRule="auto"/>
              <w:jc w:val="both"/>
            </w:pPr>
            <w:r w:rsidRPr="001A5412">
              <w:t xml:space="preserve">Опорная стойка: алюминиевый профиль прямоугольного или круглого сечения Фундамент: заглубляемый Облицовка: пластик или композитный материал. Высота </w:t>
            </w:r>
            <w:r>
              <w:t xml:space="preserve">опорной стойки – не менее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t>4,5 м</w:t>
              </w:r>
            </w:smartTag>
            <w:r>
              <w:t xml:space="preserve">. </w:t>
            </w:r>
          </w:p>
          <w:p w:rsidR="00326714" w:rsidRPr="001A5412" w:rsidRDefault="00326714" w:rsidP="00C12420">
            <w:pPr>
              <w:spacing w:line="216" w:lineRule="auto"/>
              <w:jc w:val="both"/>
            </w:pPr>
            <w:r>
              <w:t>Без 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80.25pt">
                  <v:imagedata r:id="rId9" o:title=""/>
                </v:shape>
              </w:pict>
            </w:r>
          </w:p>
          <w:p w:rsidR="00326714" w:rsidRPr="001A5412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714" w:rsidRDefault="00326714" w:rsidP="00CE2AD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85.5pt;height:66pt;mso-position-horizontal-relative:char;mso-position-vertical-relative:line">
                  <v:imagedata r:id="rId10" o:title=""/>
                </v:shape>
              </w:pict>
            </w:r>
          </w:p>
        </w:tc>
      </w:tr>
    </w:tbl>
    <w:p w:rsidR="00326714" w:rsidRDefault="00326714" w:rsidP="00D049EC">
      <w:pPr>
        <w:ind w:left="709"/>
        <w:jc w:val="both"/>
        <w:rPr>
          <w:sz w:val="28"/>
          <w:szCs w:val="28"/>
        </w:rPr>
      </w:pPr>
    </w:p>
    <w:p w:rsidR="00326714" w:rsidRPr="000959BD" w:rsidRDefault="00326714" w:rsidP="00D049EC">
      <w:pPr>
        <w:ind w:firstLine="709"/>
        <w:jc w:val="both"/>
        <w:rPr>
          <w:sz w:val="28"/>
          <w:szCs w:val="28"/>
        </w:rPr>
      </w:pPr>
      <w:r w:rsidRPr="000959BD">
        <w:rPr>
          <w:sz w:val="28"/>
          <w:szCs w:val="28"/>
        </w:rPr>
        <w:t xml:space="preserve">2. Контроль за исполнением настоящего постановления возложить                            на заместителя Главы района по строительству и перспективному развитию. </w:t>
      </w:r>
    </w:p>
    <w:p w:rsidR="00326714" w:rsidRDefault="00326714" w:rsidP="00D049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959BD">
        <w:rPr>
          <w:sz w:val="28"/>
          <w:szCs w:val="28"/>
        </w:rPr>
        <w:t xml:space="preserve">3. </w:t>
      </w:r>
      <w:r w:rsidRPr="000959BD">
        <w:rPr>
          <w:sz w:val="28"/>
          <w:szCs w:val="28"/>
          <w:shd w:val="clear" w:color="auto" w:fill="FFFFFF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 телекоммуникационной сети «Интернет».</w:t>
      </w:r>
    </w:p>
    <w:p w:rsidR="00326714" w:rsidRDefault="00326714" w:rsidP="00095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326714" w:rsidRPr="000959BD" w:rsidRDefault="00326714" w:rsidP="00095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326714" w:rsidRPr="000959BD" w:rsidRDefault="00326714" w:rsidP="000959BD">
      <w:pPr>
        <w:widowControl w:val="0"/>
        <w:autoSpaceDE w:val="0"/>
        <w:autoSpaceDN w:val="0"/>
        <w:adjustRightInd w:val="0"/>
        <w:ind w:firstLine="720"/>
        <w:jc w:val="both"/>
        <w:rPr>
          <w:color w:val="2C2D2E"/>
          <w:sz w:val="28"/>
          <w:szCs w:val="28"/>
          <w:shd w:val="clear" w:color="auto" w:fill="FFFFFF"/>
        </w:rPr>
      </w:pPr>
    </w:p>
    <w:p w:rsidR="00326714" w:rsidRPr="000959BD" w:rsidRDefault="00326714" w:rsidP="000959BD">
      <w:pPr>
        <w:widowControl w:val="0"/>
        <w:autoSpaceDE w:val="0"/>
        <w:autoSpaceDN w:val="0"/>
        <w:adjustRightInd w:val="0"/>
        <w:ind w:firstLine="720"/>
        <w:jc w:val="both"/>
        <w:rPr>
          <w:color w:val="2C2D2E"/>
          <w:sz w:val="28"/>
          <w:szCs w:val="28"/>
          <w:shd w:val="clear" w:color="auto" w:fill="FFFFFF"/>
        </w:rPr>
      </w:pPr>
    </w:p>
    <w:p w:rsidR="00326714" w:rsidRPr="000959BD" w:rsidRDefault="00326714" w:rsidP="000959B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0959BD">
        <w:rPr>
          <w:rFonts w:cs="Arial"/>
          <w:color w:val="000000"/>
          <w:sz w:val="28"/>
          <w:szCs w:val="28"/>
        </w:rPr>
        <w:t>Глава Рузаевского</w:t>
      </w:r>
    </w:p>
    <w:p w:rsidR="00326714" w:rsidRPr="000959BD" w:rsidRDefault="00326714" w:rsidP="000959B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0959BD">
        <w:rPr>
          <w:rFonts w:cs="Arial"/>
          <w:color w:val="000000"/>
          <w:sz w:val="28"/>
          <w:szCs w:val="28"/>
        </w:rPr>
        <w:t>муниципального района </w:t>
      </w:r>
    </w:p>
    <w:p w:rsidR="00326714" w:rsidRPr="009F2930" w:rsidRDefault="00326714" w:rsidP="009F293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0959BD">
        <w:rPr>
          <w:rFonts w:cs="Arial"/>
          <w:color w:val="000000"/>
          <w:sz w:val="28"/>
          <w:szCs w:val="28"/>
        </w:rPr>
        <w:t xml:space="preserve">Республики Мордовия                                                              </w:t>
      </w:r>
      <w:r>
        <w:rPr>
          <w:rFonts w:cs="Arial"/>
          <w:color w:val="000000"/>
          <w:sz w:val="28"/>
          <w:szCs w:val="28"/>
        </w:rPr>
        <w:t xml:space="preserve">                    А.Б. Юткин</w:t>
      </w: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p w:rsidR="00326714" w:rsidRDefault="00326714" w:rsidP="009F2930">
      <w:pPr>
        <w:jc w:val="center"/>
        <w:rPr>
          <w:b/>
          <w:bCs/>
          <w:sz w:val="28"/>
          <w:szCs w:val="28"/>
          <w:lang w:eastAsia="en-US"/>
        </w:rPr>
      </w:pPr>
    </w:p>
    <w:sectPr w:rsidR="00326714" w:rsidSect="00D049EC">
      <w:footerReference w:type="default" r:id="rId11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14" w:rsidRDefault="00326714" w:rsidP="000959BD">
      <w:r>
        <w:separator/>
      </w:r>
    </w:p>
  </w:endnote>
  <w:endnote w:type="continuationSeparator" w:id="0">
    <w:p w:rsidR="00326714" w:rsidRDefault="00326714" w:rsidP="0009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714" w:rsidRDefault="003267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14" w:rsidRDefault="00326714" w:rsidP="000959BD">
      <w:r>
        <w:separator/>
      </w:r>
    </w:p>
  </w:footnote>
  <w:footnote w:type="continuationSeparator" w:id="0">
    <w:p w:rsidR="00326714" w:rsidRDefault="00326714" w:rsidP="0009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577A"/>
    <w:multiLevelType w:val="multilevel"/>
    <w:tmpl w:val="6562BCD0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35D"/>
    <w:rsid w:val="000764B6"/>
    <w:rsid w:val="000959BD"/>
    <w:rsid w:val="000A5196"/>
    <w:rsid w:val="00145469"/>
    <w:rsid w:val="0015513E"/>
    <w:rsid w:val="0015728A"/>
    <w:rsid w:val="00163A75"/>
    <w:rsid w:val="00166584"/>
    <w:rsid w:val="00183AE7"/>
    <w:rsid w:val="001A538A"/>
    <w:rsid w:val="001A5412"/>
    <w:rsid w:val="001D6402"/>
    <w:rsid w:val="001E1939"/>
    <w:rsid w:val="0021499B"/>
    <w:rsid w:val="00226909"/>
    <w:rsid w:val="00230794"/>
    <w:rsid w:val="0025171B"/>
    <w:rsid w:val="00271272"/>
    <w:rsid w:val="00284152"/>
    <w:rsid w:val="00286A88"/>
    <w:rsid w:val="002A7B49"/>
    <w:rsid w:val="002C7C6A"/>
    <w:rsid w:val="002F6971"/>
    <w:rsid w:val="00320B68"/>
    <w:rsid w:val="00326714"/>
    <w:rsid w:val="00342396"/>
    <w:rsid w:val="0034443C"/>
    <w:rsid w:val="00373FFE"/>
    <w:rsid w:val="00376D3A"/>
    <w:rsid w:val="00410B76"/>
    <w:rsid w:val="004370F6"/>
    <w:rsid w:val="00440F47"/>
    <w:rsid w:val="0045637F"/>
    <w:rsid w:val="00463C21"/>
    <w:rsid w:val="00466967"/>
    <w:rsid w:val="0046796A"/>
    <w:rsid w:val="004B409D"/>
    <w:rsid w:val="004F56D0"/>
    <w:rsid w:val="0050542A"/>
    <w:rsid w:val="005136F0"/>
    <w:rsid w:val="00526BAD"/>
    <w:rsid w:val="00527CCB"/>
    <w:rsid w:val="00542EDD"/>
    <w:rsid w:val="005512BE"/>
    <w:rsid w:val="00575DD8"/>
    <w:rsid w:val="00576B66"/>
    <w:rsid w:val="005A1AE9"/>
    <w:rsid w:val="005C5586"/>
    <w:rsid w:val="005D344F"/>
    <w:rsid w:val="00600B2F"/>
    <w:rsid w:val="006117F5"/>
    <w:rsid w:val="00645DAA"/>
    <w:rsid w:val="00651D40"/>
    <w:rsid w:val="00666F8F"/>
    <w:rsid w:val="00667376"/>
    <w:rsid w:val="006759D0"/>
    <w:rsid w:val="006B435D"/>
    <w:rsid w:val="006B54A6"/>
    <w:rsid w:val="006B5586"/>
    <w:rsid w:val="006C0B77"/>
    <w:rsid w:val="006C6D4B"/>
    <w:rsid w:val="006D5F07"/>
    <w:rsid w:val="00746CD9"/>
    <w:rsid w:val="007538CF"/>
    <w:rsid w:val="007705CC"/>
    <w:rsid w:val="007A48BA"/>
    <w:rsid w:val="00806B8C"/>
    <w:rsid w:val="008242FF"/>
    <w:rsid w:val="00835E89"/>
    <w:rsid w:val="00870751"/>
    <w:rsid w:val="00882558"/>
    <w:rsid w:val="00896595"/>
    <w:rsid w:val="008D72C2"/>
    <w:rsid w:val="00922C48"/>
    <w:rsid w:val="009351EF"/>
    <w:rsid w:val="00941ACA"/>
    <w:rsid w:val="00944225"/>
    <w:rsid w:val="00955EF8"/>
    <w:rsid w:val="009635A0"/>
    <w:rsid w:val="0097295E"/>
    <w:rsid w:val="009A1C34"/>
    <w:rsid w:val="009C6C82"/>
    <w:rsid w:val="009F2930"/>
    <w:rsid w:val="009F2A87"/>
    <w:rsid w:val="00A06FEE"/>
    <w:rsid w:val="00A12231"/>
    <w:rsid w:val="00A431EB"/>
    <w:rsid w:val="00A4349A"/>
    <w:rsid w:val="00A46F8C"/>
    <w:rsid w:val="00A85607"/>
    <w:rsid w:val="00AA3CBB"/>
    <w:rsid w:val="00AA5EC9"/>
    <w:rsid w:val="00AC79E5"/>
    <w:rsid w:val="00AD7B41"/>
    <w:rsid w:val="00AF4CB9"/>
    <w:rsid w:val="00B915B7"/>
    <w:rsid w:val="00B978B0"/>
    <w:rsid w:val="00C12420"/>
    <w:rsid w:val="00C3166C"/>
    <w:rsid w:val="00CE2AD8"/>
    <w:rsid w:val="00CF0EB2"/>
    <w:rsid w:val="00CF7704"/>
    <w:rsid w:val="00D049EC"/>
    <w:rsid w:val="00D26441"/>
    <w:rsid w:val="00D613AE"/>
    <w:rsid w:val="00D65F6B"/>
    <w:rsid w:val="00D70A00"/>
    <w:rsid w:val="00D75F42"/>
    <w:rsid w:val="00D93E98"/>
    <w:rsid w:val="00DB271D"/>
    <w:rsid w:val="00DD429C"/>
    <w:rsid w:val="00DF4670"/>
    <w:rsid w:val="00E239D4"/>
    <w:rsid w:val="00E5255D"/>
    <w:rsid w:val="00E8505E"/>
    <w:rsid w:val="00EA19F4"/>
    <w:rsid w:val="00EA59DF"/>
    <w:rsid w:val="00EB026F"/>
    <w:rsid w:val="00EC3436"/>
    <w:rsid w:val="00ED3B27"/>
    <w:rsid w:val="00EE1BA5"/>
    <w:rsid w:val="00EE4070"/>
    <w:rsid w:val="00EF397A"/>
    <w:rsid w:val="00F12C76"/>
    <w:rsid w:val="00F17855"/>
    <w:rsid w:val="00F41F60"/>
    <w:rsid w:val="00F62BC2"/>
    <w:rsid w:val="00F66687"/>
    <w:rsid w:val="00FD22B1"/>
    <w:rsid w:val="00FE25AF"/>
    <w:rsid w:val="00FE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5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6B435D"/>
    <w:rPr>
      <w:b/>
      <w:color w:val="000080"/>
      <w:sz w:val="20"/>
    </w:rPr>
  </w:style>
  <w:style w:type="paragraph" w:styleId="ListParagraph">
    <w:name w:val="List Paragraph"/>
    <w:basedOn w:val="Normal"/>
    <w:uiPriority w:val="99"/>
    <w:qFormat/>
    <w:rsid w:val="006B4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499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99B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D61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59B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59B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0959B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59BD"/>
    <w:rPr>
      <w:rFonts w:ascii="Times New Roman" w:hAnsi="Times New Roman"/>
      <w:sz w:val="20"/>
    </w:rPr>
  </w:style>
  <w:style w:type="paragraph" w:customStyle="1" w:styleId="s1">
    <w:name w:val="s_1"/>
    <w:basedOn w:val="Normal"/>
    <w:uiPriority w:val="99"/>
    <w:rsid w:val="007538C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538C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753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16728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5525.190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417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Данилова Дарья</dc:creator>
  <cp:keywords/>
  <dc:description/>
  <cp:lastModifiedBy>1</cp:lastModifiedBy>
  <cp:revision>2</cp:revision>
  <cp:lastPrinted>2025-04-18T06:08:00Z</cp:lastPrinted>
  <dcterms:created xsi:type="dcterms:W3CDTF">2025-04-21T07:26:00Z</dcterms:created>
  <dcterms:modified xsi:type="dcterms:W3CDTF">2025-04-21T07:26:00Z</dcterms:modified>
</cp:coreProperties>
</file>