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4A" w:rsidRPr="00FF3EA2" w:rsidRDefault="00296A4A" w:rsidP="005C12C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РУЗАЕВСКОГО</w:t>
      </w:r>
    </w:p>
    <w:p w:rsidR="00296A4A" w:rsidRPr="00FF3EA2" w:rsidRDefault="00296A4A" w:rsidP="005C12C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296A4A" w:rsidRPr="00FF3EA2" w:rsidRDefault="00296A4A" w:rsidP="005C12C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296A4A" w:rsidRPr="00FF3EA2" w:rsidRDefault="00296A4A" w:rsidP="005C12C9">
      <w:pPr>
        <w:jc w:val="center"/>
        <w:rPr>
          <w:sz w:val="28"/>
          <w:szCs w:val="28"/>
        </w:rPr>
      </w:pPr>
    </w:p>
    <w:p w:rsidR="00296A4A" w:rsidRPr="00FF3EA2" w:rsidRDefault="00296A4A" w:rsidP="005C12C9">
      <w:pPr>
        <w:jc w:val="center"/>
        <w:rPr>
          <w:sz w:val="28"/>
          <w:szCs w:val="28"/>
        </w:rPr>
      </w:pPr>
    </w:p>
    <w:p w:rsidR="00296A4A" w:rsidRPr="00962848" w:rsidRDefault="00296A4A" w:rsidP="005C12C9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296A4A" w:rsidRPr="00FF3EA2" w:rsidRDefault="00296A4A" w:rsidP="005C12C9">
      <w:pPr>
        <w:jc w:val="center"/>
        <w:rPr>
          <w:b/>
          <w:sz w:val="28"/>
          <w:szCs w:val="28"/>
        </w:rPr>
      </w:pPr>
    </w:p>
    <w:p w:rsidR="00296A4A" w:rsidRPr="00FE5C0D" w:rsidRDefault="00296A4A" w:rsidP="005C12C9">
      <w:pPr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>08.04.2025</w:t>
      </w:r>
      <w:r w:rsidRPr="00FE5C0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№ 164</w:t>
      </w:r>
    </w:p>
    <w:p w:rsidR="00296A4A" w:rsidRPr="00464634" w:rsidRDefault="00296A4A" w:rsidP="005C12C9">
      <w:pPr>
        <w:rPr>
          <w:sz w:val="28"/>
          <w:szCs w:val="28"/>
        </w:rPr>
      </w:pPr>
    </w:p>
    <w:p w:rsidR="00296A4A" w:rsidRPr="00FF3EA2" w:rsidRDefault="00296A4A" w:rsidP="005C12C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296A4A" w:rsidRDefault="00296A4A" w:rsidP="005C12C9"/>
    <w:p w:rsidR="00296A4A" w:rsidRDefault="00296A4A" w:rsidP="005C12C9"/>
    <w:p w:rsidR="00296A4A" w:rsidRDefault="00296A4A" w:rsidP="005C12C9">
      <w:pPr>
        <w:jc w:val="center"/>
        <w:rPr>
          <w:b/>
          <w:sz w:val="28"/>
          <w:szCs w:val="28"/>
        </w:rPr>
      </w:pPr>
      <w:r w:rsidRPr="005030AF">
        <w:rPr>
          <w:b/>
          <w:sz w:val="28"/>
          <w:szCs w:val="28"/>
        </w:rPr>
        <w:t xml:space="preserve">О внесении изменений в состав конкурсной комиссии по проведению конкурса «Лучший муниципальный служащий администрации Рузаевского муниципального района», утвержденный постановлением </w:t>
      </w:r>
      <w:r>
        <w:rPr>
          <w:b/>
          <w:sz w:val="28"/>
          <w:szCs w:val="28"/>
        </w:rPr>
        <w:t>А</w:t>
      </w:r>
      <w:r w:rsidRPr="005030AF">
        <w:rPr>
          <w:b/>
          <w:sz w:val="28"/>
          <w:szCs w:val="28"/>
        </w:rPr>
        <w:t>дминистрации Рузаевского муниципального района</w:t>
      </w:r>
    </w:p>
    <w:p w:rsidR="00296A4A" w:rsidRDefault="00296A4A" w:rsidP="005C1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Мордовия</w:t>
      </w:r>
      <w:r w:rsidRPr="005030AF">
        <w:rPr>
          <w:b/>
          <w:sz w:val="28"/>
          <w:szCs w:val="28"/>
        </w:rPr>
        <w:t xml:space="preserve"> от 13</w:t>
      </w:r>
      <w:r>
        <w:rPr>
          <w:b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3 г"/>
        </w:smartTagPr>
        <w:r w:rsidRPr="005030AF">
          <w:rPr>
            <w:b/>
            <w:sz w:val="28"/>
            <w:szCs w:val="28"/>
          </w:rPr>
          <w:t>2013</w:t>
        </w:r>
        <w:r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</w:t>
      </w:r>
      <w:r w:rsidRPr="005030AF">
        <w:rPr>
          <w:b/>
          <w:sz w:val="28"/>
          <w:szCs w:val="28"/>
        </w:rPr>
        <w:t xml:space="preserve"> № 2000</w:t>
      </w:r>
    </w:p>
    <w:p w:rsidR="00296A4A" w:rsidRDefault="00296A4A" w:rsidP="005C12C9">
      <w:pPr>
        <w:jc w:val="center"/>
        <w:rPr>
          <w:b/>
          <w:sz w:val="28"/>
          <w:szCs w:val="28"/>
        </w:rPr>
      </w:pPr>
    </w:p>
    <w:p w:rsidR="00296A4A" w:rsidRDefault="00296A4A" w:rsidP="00D507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A2186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Рузаевского муниципального района Республики Мордовия </w:t>
      </w:r>
      <w:r w:rsidRPr="00491CBE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т</w:t>
      </w:r>
      <w:r w:rsidRPr="00491CBE">
        <w:rPr>
          <w:caps/>
          <w:sz w:val="28"/>
          <w:szCs w:val="28"/>
        </w:rPr>
        <w:t>:</w:t>
      </w:r>
    </w:p>
    <w:p w:rsidR="00296A4A" w:rsidRDefault="00296A4A" w:rsidP="002B7EA1">
      <w:pPr>
        <w:tabs>
          <w:tab w:val="left" w:pos="1134"/>
        </w:tabs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Внести изменения в состав </w:t>
      </w:r>
      <w:r w:rsidRPr="00531B47">
        <w:rPr>
          <w:sz w:val="28"/>
          <w:szCs w:val="28"/>
        </w:rPr>
        <w:t xml:space="preserve">конкурсной комиссии по проведению конкурса «Лучший муниципальный служащий администрации Рузаевского муниципального района», утвержденный постановлением </w:t>
      </w:r>
      <w:r>
        <w:rPr>
          <w:sz w:val="28"/>
          <w:szCs w:val="28"/>
        </w:rPr>
        <w:t>А</w:t>
      </w:r>
      <w:r w:rsidRPr="00531B47">
        <w:rPr>
          <w:sz w:val="28"/>
          <w:szCs w:val="28"/>
        </w:rPr>
        <w:t xml:space="preserve">дминистрации Рузаевского муниципального района </w:t>
      </w:r>
      <w:r>
        <w:rPr>
          <w:sz w:val="28"/>
          <w:szCs w:val="28"/>
        </w:rPr>
        <w:t>Республики Мордовия</w:t>
      </w:r>
      <w:r w:rsidRPr="00531B47">
        <w:rPr>
          <w:sz w:val="28"/>
          <w:szCs w:val="28"/>
        </w:rPr>
        <w:t xml:space="preserve"> от 13</w:t>
      </w:r>
      <w:r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3 г"/>
        </w:smartTagPr>
        <w:r w:rsidRPr="00531B47">
          <w:rPr>
            <w:sz w:val="28"/>
            <w:szCs w:val="28"/>
          </w:rPr>
          <w:t>2013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531B47">
        <w:rPr>
          <w:sz w:val="28"/>
          <w:szCs w:val="28"/>
        </w:rPr>
        <w:t xml:space="preserve"> № 2000</w:t>
      </w:r>
      <w:r>
        <w:rPr>
          <w:sz w:val="28"/>
          <w:szCs w:val="28"/>
        </w:rPr>
        <w:t xml:space="preserve"> (с изменениями от 10 марта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№ 146, от 13 марта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№ 181, от 27 февраля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№ 89, от 13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№ 203, от 26 марта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190, от 17 марта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№ 153, от 6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 xml:space="preserve">. № 189, от 22 марта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 xml:space="preserve">. № 110), </w:t>
      </w:r>
      <w:r w:rsidRPr="00BE305F">
        <w:rPr>
          <w:sz w:val="28"/>
          <w:szCs w:val="28"/>
        </w:rPr>
        <w:t>следующего содержания:</w:t>
      </w:r>
    </w:p>
    <w:p w:rsidR="00296A4A" w:rsidRDefault="00296A4A" w:rsidP="00FF555E">
      <w:pPr>
        <w:ind w:lef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>1.1. Ввести в состав комиссии:</w:t>
      </w:r>
    </w:p>
    <w:p w:rsidR="00296A4A" w:rsidRDefault="00296A4A" w:rsidP="00FF555E">
      <w:pPr>
        <w:ind w:lef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Цыплакову В.Н., </w:t>
      </w:r>
      <w:r w:rsidRPr="00D658A9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D658A9">
        <w:rPr>
          <w:sz w:val="28"/>
          <w:szCs w:val="28"/>
        </w:rPr>
        <w:t xml:space="preserve"> </w:t>
      </w:r>
      <w:r w:rsidRPr="00D658A9">
        <w:rPr>
          <w:sz w:val="28"/>
          <w:szCs w:val="28"/>
          <w:shd w:val="clear" w:color="auto" w:fill="FFFFFF"/>
        </w:rPr>
        <w:t xml:space="preserve">Главы района – </w:t>
      </w:r>
      <w:r>
        <w:rPr>
          <w:sz w:val="28"/>
          <w:szCs w:val="28"/>
        </w:rPr>
        <w:t>начальника финансового управления</w:t>
      </w:r>
      <w:r w:rsidRPr="00BE305F">
        <w:rPr>
          <w:sz w:val="28"/>
          <w:szCs w:val="28"/>
        </w:rPr>
        <w:t>.</w:t>
      </w:r>
    </w:p>
    <w:p w:rsidR="00296A4A" w:rsidRDefault="00296A4A" w:rsidP="00FF555E">
      <w:pPr>
        <w:ind w:lef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>1.2. Вывести из состава комиссии:</w:t>
      </w:r>
    </w:p>
    <w:p w:rsidR="00296A4A" w:rsidRDefault="00296A4A" w:rsidP="00FF555E">
      <w:pPr>
        <w:tabs>
          <w:tab w:val="left" w:pos="709"/>
          <w:tab w:val="left" w:pos="1134"/>
        </w:tabs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Ерофеева В.Ф.</w:t>
      </w:r>
    </w:p>
    <w:p w:rsidR="00296A4A" w:rsidRDefault="00296A4A" w:rsidP="002B7EA1">
      <w:pPr>
        <w:tabs>
          <w:tab w:val="left" w:pos="1134"/>
        </w:tabs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1A198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1A1985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1A1985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1A1985">
        <w:rPr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>
        <w:rPr>
          <w:sz w:val="28"/>
          <w:szCs w:val="28"/>
        </w:rPr>
        <w:t>.</w:t>
      </w:r>
      <w:r w:rsidRPr="001A1985">
        <w:rPr>
          <w:sz w:val="28"/>
          <w:szCs w:val="28"/>
        </w:rPr>
        <w:t xml:space="preserve"> </w:t>
      </w:r>
    </w:p>
    <w:p w:rsidR="00296A4A" w:rsidRDefault="00296A4A" w:rsidP="00281CAB">
      <w:pPr>
        <w:jc w:val="both"/>
        <w:rPr>
          <w:sz w:val="28"/>
          <w:szCs w:val="28"/>
        </w:rPr>
      </w:pPr>
    </w:p>
    <w:p w:rsidR="00296A4A" w:rsidRDefault="00296A4A" w:rsidP="00281CAB">
      <w:pPr>
        <w:jc w:val="both"/>
        <w:rPr>
          <w:sz w:val="28"/>
          <w:szCs w:val="28"/>
        </w:rPr>
      </w:pPr>
    </w:p>
    <w:p w:rsidR="00296A4A" w:rsidRDefault="00296A4A" w:rsidP="00281CAB">
      <w:pPr>
        <w:jc w:val="both"/>
        <w:rPr>
          <w:sz w:val="28"/>
          <w:szCs w:val="28"/>
        </w:rPr>
      </w:pPr>
      <w:bookmarkStart w:id="0" w:name="_GoBack"/>
      <w:bookmarkEnd w:id="0"/>
    </w:p>
    <w:p w:rsidR="00296A4A" w:rsidRDefault="00296A4A" w:rsidP="006B1796">
      <w:pPr>
        <w:pStyle w:val="BodyTextIndent"/>
        <w:tabs>
          <w:tab w:val="left" w:pos="709"/>
        </w:tabs>
        <w:ind w:firstLine="0"/>
        <w:rPr>
          <w:b w:val="0"/>
          <w:sz w:val="28"/>
        </w:rPr>
      </w:pPr>
      <w:r>
        <w:rPr>
          <w:b w:val="0"/>
          <w:sz w:val="28"/>
        </w:rPr>
        <w:t>Глава Рузаевского</w:t>
      </w:r>
    </w:p>
    <w:p w:rsidR="00296A4A" w:rsidRDefault="00296A4A" w:rsidP="00281CAB">
      <w:pPr>
        <w:pStyle w:val="BodyTextIndent"/>
        <w:ind w:firstLine="0"/>
        <w:rPr>
          <w:b w:val="0"/>
          <w:sz w:val="28"/>
        </w:rPr>
      </w:pPr>
      <w:r>
        <w:rPr>
          <w:b w:val="0"/>
          <w:sz w:val="28"/>
        </w:rPr>
        <w:t>муниципального района</w:t>
      </w:r>
    </w:p>
    <w:p w:rsidR="00296A4A" w:rsidRDefault="00296A4A" w:rsidP="00281CAB">
      <w:pPr>
        <w:pStyle w:val="BodyTextIndent"/>
        <w:ind w:firstLine="0"/>
        <w:rPr>
          <w:b w:val="0"/>
          <w:sz w:val="28"/>
        </w:rPr>
      </w:pPr>
      <w:r>
        <w:rPr>
          <w:b w:val="0"/>
          <w:sz w:val="28"/>
        </w:rPr>
        <w:t>Республики Мордовия                                                                         А.Б. Юткин</w:t>
      </w:r>
    </w:p>
    <w:sectPr w:rsidR="00296A4A" w:rsidSect="00EB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B01"/>
    <w:rsid w:val="00006B01"/>
    <w:rsid w:val="00086385"/>
    <w:rsid w:val="00087D42"/>
    <w:rsid w:val="001A0857"/>
    <w:rsid w:val="001A1985"/>
    <w:rsid w:val="00281CAB"/>
    <w:rsid w:val="00296A4A"/>
    <w:rsid w:val="002B7EA1"/>
    <w:rsid w:val="00384397"/>
    <w:rsid w:val="00464634"/>
    <w:rsid w:val="00491CBE"/>
    <w:rsid w:val="004D502E"/>
    <w:rsid w:val="005030AF"/>
    <w:rsid w:val="00504439"/>
    <w:rsid w:val="0052749E"/>
    <w:rsid w:val="00531B47"/>
    <w:rsid w:val="005728F2"/>
    <w:rsid w:val="005C12C9"/>
    <w:rsid w:val="00691CC3"/>
    <w:rsid w:val="006B1796"/>
    <w:rsid w:val="007A1B71"/>
    <w:rsid w:val="009574ED"/>
    <w:rsid w:val="00962848"/>
    <w:rsid w:val="00A2186F"/>
    <w:rsid w:val="00BE305F"/>
    <w:rsid w:val="00D1671F"/>
    <w:rsid w:val="00D50751"/>
    <w:rsid w:val="00D658A9"/>
    <w:rsid w:val="00E037B6"/>
    <w:rsid w:val="00E365F2"/>
    <w:rsid w:val="00EB2858"/>
    <w:rsid w:val="00FA1651"/>
    <w:rsid w:val="00FE5C0D"/>
    <w:rsid w:val="00FF3EA2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5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uiPriority w:val="99"/>
    <w:rsid w:val="00E365F2"/>
    <w:rPr>
      <w:b/>
      <w:color w:val="106BBE"/>
    </w:rPr>
  </w:style>
  <w:style w:type="character" w:customStyle="1" w:styleId="FontStyle163">
    <w:name w:val="Font Style163"/>
    <w:uiPriority w:val="99"/>
    <w:rsid w:val="00E365F2"/>
    <w:rPr>
      <w:rFonts w:ascii="Times New Roman" w:hAnsi="Times New Roman"/>
      <w:b/>
      <w:sz w:val="26"/>
    </w:rPr>
  </w:style>
  <w:style w:type="paragraph" w:styleId="BodyTextIndent">
    <w:name w:val="Body Text Indent"/>
    <w:basedOn w:val="Normal"/>
    <w:link w:val="BodyTextIndentChar"/>
    <w:uiPriority w:val="99"/>
    <w:rsid w:val="005C12C9"/>
    <w:pPr>
      <w:ind w:firstLine="60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12C9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244</Words>
  <Characters>1392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Редина Наталья Сергеевна</dc:creator>
  <cp:keywords/>
  <dc:description/>
  <cp:lastModifiedBy>1</cp:lastModifiedBy>
  <cp:revision>2</cp:revision>
  <cp:lastPrinted>2025-04-07T06:37:00Z</cp:lastPrinted>
  <dcterms:created xsi:type="dcterms:W3CDTF">2025-04-08T07:55:00Z</dcterms:created>
  <dcterms:modified xsi:type="dcterms:W3CDTF">2025-04-08T07:55:00Z</dcterms:modified>
</cp:coreProperties>
</file>