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D1" w:rsidRPr="00FF3EA2" w:rsidRDefault="00E536D1" w:rsidP="00FA286F">
      <w:pPr>
        <w:jc w:val="right"/>
        <w:rPr>
          <w:sz w:val="28"/>
          <w:szCs w:val="28"/>
        </w:rPr>
      </w:pPr>
    </w:p>
    <w:p w:rsidR="00E536D1" w:rsidRDefault="00E536D1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E536D1" w:rsidRPr="00FF3EA2" w:rsidRDefault="00E536D1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E536D1" w:rsidRPr="00FF3EA2" w:rsidRDefault="00E536D1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536D1" w:rsidRDefault="00E536D1" w:rsidP="00FA286F">
      <w:pPr>
        <w:rPr>
          <w:b/>
          <w:sz w:val="28"/>
          <w:szCs w:val="28"/>
        </w:rPr>
      </w:pPr>
    </w:p>
    <w:p w:rsidR="00E536D1" w:rsidRDefault="00E536D1" w:rsidP="00FA286F">
      <w:pPr>
        <w:rPr>
          <w:b/>
          <w:sz w:val="28"/>
          <w:szCs w:val="28"/>
        </w:rPr>
      </w:pPr>
    </w:p>
    <w:p w:rsidR="00E536D1" w:rsidRPr="00962848" w:rsidRDefault="00E536D1" w:rsidP="00FA286F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E536D1" w:rsidRDefault="00E536D1" w:rsidP="00FA286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42pt;margin-top:9.85pt;width:147pt;height:23.3pt;z-index:-251650048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E536D1" w:rsidRPr="008A299D" w:rsidRDefault="00E536D1" w:rsidP="00FA28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 159</w:t>
                  </w:r>
                </w:p>
              </w:txbxContent>
            </v:textbox>
          </v:shape>
        </w:pict>
      </w:r>
    </w:p>
    <w:p w:rsidR="00E536D1" w:rsidRDefault="00E536D1" w:rsidP="00D412B7">
      <w:pPr>
        <w:rPr>
          <w:sz w:val="28"/>
          <w:szCs w:val="28"/>
        </w:rPr>
      </w:pPr>
      <w:bookmarkStart w:id="0" w:name="REGDATESTAMP"/>
      <w:bookmarkEnd w:id="0"/>
      <w:r>
        <w:rPr>
          <w:sz w:val="28"/>
          <w:szCs w:val="28"/>
        </w:rPr>
        <w:t>04.04.2025</w:t>
      </w:r>
    </w:p>
    <w:p w:rsidR="00E536D1" w:rsidRPr="00FF3EA2" w:rsidRDefault="00E536D1" w:rsidP="00FA28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E536D1" w:rsidRDefault="00E536D1" w:rsidP="00FA286F">
      <w:pPr>
        <w:jc w:val="center"/>
        <w:rPr>
          <w:sz w:val="28"/>
          <w:szCs w:val="28"/>
        </w:rPr>
      </w:pPr>
    </w:p>
    <w:p w:rsidR="00E536D1" w:rsidRDefault="00E536D1" w:rsidP="00FA286F">
      <w:pPr>
        <w:jc w:val="center"/>
        <w:rPr>
          <w:sz w:val="28"/>
          <w:szCs w:val="28"/>
        </w:rPr>
      </w:pP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30323">
        <w:rPr>
          <w:b/>
          <w:bCs/>
          <w:sz w:val="28"/>
          <w:szCs w:val="28"/>
        </w:rPr>
        <w:t xml:space="preserve">Об организации специализированной ярмарки выходного дня по продаже сельскохозяйственной продукции и продовольственных товаров на территории Рузаевского муниципального района Республики Мордовия 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30323">
        <w:rPr>
          <w:b/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5 г"/>
        </w:smartTagPr>
        <w:r w:rsidRPr="00E30323">
          <w:rPr>
            <w:b/>
            <w:bCs/>
            <w:sz w:val="28"/>
            <w:szCs w:val="28"/>
          </w:rPr>
          <w:t>202</w:t>
        </w:r>
        <w:r>
          <w:rPr>
            <w:b/>
            <w:bCs/>
            <w:sz w:val="28"/>
            <w:szCs w:val="28"/>
          </w:rPr>
          <w:t>5</w:t>
        </w:r>
        <w:r w:rsidRPr="00E30323">
          <w:rPr>
            <w:b/>
            <w:bCs/>
            <w:sz w:val="28"/>
            <w:szCs w:val="28"/>
          </w:rPr>
          <w:t xml:space="preserve"> г</w:t>
        </w:r>
      </w:smartTag>
      <w:r w:rsidRPr="00E30323">
        <w:rPr>
          <w:b/>
          <w:bCs/>
          <w:sz w:val="28"/>
          <w:szCs w:val="28"/>
        </w:rPr>
        <w:t>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6D1" w:rsidRPr="00E30323" w:rsidRDefault="00E536D1" w:rsidP="00FA2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В соответствии с постановлением Правительства Республики Мордовия от 17 декабря </w:t>
      </w:r>
      <w:smartTag w:uri="urn:schemas-microsoft-com:office:smarttags" w:element="metricconverter">
        <w:smartTagPr>
          <w:attr w:name="ProductID" w:val="2012 г"/>
        </w:smartTagPr>
        <w:r w:rsidRPr="00E30323">
          <w:rPr>
            <w:sz w:val="28"/>
            <w:szCs w:val="28"/>
          </w:rPr>
          <w:t>2012 г</w:t>
        </w:r>
      </w:smartTag>
      <w:r w:rsidRPr="00E30323">
        <w:rPr>
          <w:sz w:val="28"/>
          <w:szCs w:val="28"/>
        </w:rPr>
        <w:t>. № 464 «Об утверждении Порядка организации ярмарок на территории Республики Мордовия и продажи товаров (выполнения работ, оказания услуг) на них», в целях обеспечения жителей Рузаевского муниципального района Республики Мордовия сельскохозяйственной продукцией и продукцией пищевых и перерабатывающих предприятий Республики Мордовия по доступным ценам, Администрация Рузаевского муниципального района Республики Мордовия п о с т а н о в л я е т: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E30323">
        <w:rPr>
          <w:bCs/>
          <w:sz w:val="28"/>
          <w:szCs w:val="28"/>
        </w:rPr>
        <w:t>1. Организовать специализированную ярмарку выходного дня по продаже сельскохозяйственной продукции и продовольственных товаров (далее – ярмарка выходного дня) по адресу г. Рузаевка, ул. Юрасова.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2. Установить, что уполномоченным органом, ответственным за организацию ярмарки, является Администрация Рузаевского муниципального района Республики Мордовия.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3. Установить для ярмарки выходного дня: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– срок проведения: с 1 апреля </w:t>
      </w:r>
      <w:smartTag w:uri="urn:schemas-microsoft-com:office:smarttags" w:element="metricconverter">
        <w:smartTagPr>
          <w:attr w:name="ProductID" w:val="2025 г"/>
        </w:smartTagPr>
        <w:r w:rsidRPr="00E3032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E30323">
          <w:rPr>
            <w:sz w:val="28"/>
            <w:szCs w:val="28"/>
          </w:rPr>
          <w:t xml:space="preserve"> г</w:t>
        </w:r>
      </w:smartTag>
      <w:r w:rsidRPr="00E30323">
        <w:rPr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25 г"/>
        </w:smartTagPr>
        <w:r w:rsidRPr="00E3032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E30323">
          <w:rPr>
            <w:sz w:val="28"/>
            <w:szCs w:val="28"/>
          </w:rPr>
          <w:t xml:space="preserve"> г</w:t>
        </w:r>
      </w:smartTag>
      <w:r w:rsidRPr="00E30323">
        <w:rPr>
          <w:sz w:val="28"/>
          <w:szCs w:val="28"/>
        </w:rPr>
        <w:t>.;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– день проведения: </w:t>
      </w:r>
      <w:r>
        <w:rPr>
          <w:sz w:val="28"/>
          <w:szCs w:val="28"/>
        </w:rPr>
        <w:t xml:space="preserve">13 </w:t>
      </w:r>
      <w:r w:rsidRPr="00E30323">
        <w:rPr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25 г"/>
        </w:smartTagPr>
        <w:r w:rsidRPr="00E3032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E30323">
          <w:rPr>
            <w:sz w:val="28"/>
            <w:szCs w:val="28"/>
          </w:rPr>
          <w:t xml:space="preserve"> г</w:t>
        </w:r>
      </w:smartTag>
      <w:r w:rsidRPr="00E30323">
        <w:rPr>
          <w:sz w:val="28"/>
          <w:szCs w:val="28"/>
        </w:rPr>
        <w:t>., в последующем: каждое четвертое воскресенье месяца;</w:t>
      </w:r>
    </w:p>
    <w:p w:rsidR="00E536D1" w:rsidRPr="00E30323" w:rsidRDefault="00E536D1" w:rsidP="00FA286F">
      <w:pPr>
        <w:widowControl w:val="0"/>
        <w:tabs>
          <w:tab w:val="left" w:pos="627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– режим работы: с 07.00 до 13.00 часов.</w:t>
      </w:r>
      <w:r w:rsidRPr="00E30323">
        <w:rPr>
          <w:sz w:val="28"/>
          <w:szCs w:val="28"/>
        </w:rPr>
        <w:tab/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4. Утвердить прилагаемый план мероприятий по организации ярмарки выходного дня согласно приложению 1 к настоящему постановлению.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5. Утвердить состав рабочей группы (ярмарочный комитет) по организации и проведению ярмарки выходного дня согласно приложению 2 к настоящему постановлению.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536D1" w:rsidRPr="00E30323" w:rsidSect="0080569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E30323">
        <w:rPr>
          <w:sz w:val="28"/>
          <w:szCs w:val="28"/>
        </w:rPr>
        <w:t xml:space="preserve">6. Утвердить Схему размещения торговых мест на специализированной ярмарке выходного дня по продаже сельскохозяйственной продукции и продовольственных товаров согласно приложению 3 к настоящему 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постановлению.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"/>
      <w:bookmarkStart w:id="2" w:name="sub_5"/>
      <w:r w:rsidRPr="00E30323">
        <w:rPr>
          <w:sz w:val="28"/>
          <w:szCs w:val="28"/>
        </w:rPr>
        <w:t xml:space="preserve">7. Определить управление поддержки ТОСЭР, предпринимательства и торговли Администрации Рузаевского муниципального района Республики Мордовия и управление по работе с АПК, ЛПХ и сельскими поселениями Администрации Рузаевского муниципального района Республики Мордовия рабочими органами по организации и проведению ярмарки выходного дня (место нахождения координационного органа: г. Рузаевка, ул. Ленина, д. 79, тел./факс 8(83451)4-08-29, 8(83451)6-30-40, 8(83451)4-09-20 электронная почта: </w:t>
      </w:r>
      <w:r w:rsidRPr="00E30323">
        <w:rPr>
          <w:sz w:val="28"/>
          <w:szCs w:val="28"/>
          <w:lang w:val="en-US"/>
        </w:rPr>
        <w:t>rmr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toser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ruz</w:t>
      </w:r>
      <w:r w:rsidRPr="00E30323">
        <w:rPr>
          <w:sz w:val="28"/>
          <w:szCs w:val="28"/>
        </w:rPr>
        <w:t>@</w:t>
      </w:r>
      <w:r w:rsidRPr="00E30323">
        <w:rPr>
          <w:sz w:val="28"/>
          <w:szCs w:val="28"/>
          <w:lang w:val="en-US"/>
        </w:rPr>
        <w:t>mail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ru</w:t>
      </w:r>
      <w:r w:rsidRPr="00E30323">
        <w:rPr>
          <w:sz w:val="28"/>
          <w:szCs w:val="28"/>
        </w:rPr>
        <w:t>).</w:t>
      </w:r>
    </w:p>
    <w:bookmarkEnd w:id="1"/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8. Управлению поддержки ТОСЭР, предпринимательства и торговли Администрации Рузаевского муниципального района Республики Мордовия обеспечить организацию и проведение ярмарки выходного дня в соответствии с Порядком организации ярмарок на территории Республики Мордовия и продажи товаров (выполнения работ, оказания услуг) на них, утвержденным </w:t>
      </w:r>
      <w:hyperlink r:id="rId4" w:history="1">
        <w:r w:rsidRPr="00E30323">
          <w:rPr>
            <w:bCs/>
            <w:sz w:val="28"/>
            <w:szCs w:val="28"/>
          </w:rPr>
          <w:t>постановлением</w:t>
        </w:r>
      </w:hyperlink>
      <w:r w:rsidRPr="00E30323">
        <w:rPr>
          <w:sz w:val="28"/>
          <w:szCs w:val="28"/>
        </w:rPr>
        <w:t xml:space="preserve"> Правительства Республики Мордовия от 17 декабря </w:t>
      </w:r>
      <w:smartTag w:uri="urn:schemas-microsoft-com:office:smarttags" w:element="metricconverter">
        <w:smartTagPr>
          <w:attr w:name="ProductID" w:val="2020 г"/>
        </w:smartTagPr>
        <w:r w:rsidRPr="00E30323">
          <w:rPr>
            <w:sz w:val="28"/>
            <w:szCs w:val="28"/>
          </w:rPr>
          <w:t>2012 г</w:t>
        </w:r>
      </w:smartTag>
      <w:r w:rsidRPr="00E30323">
        <w:rPr>
          <w:sz w:val="28"/>
          <w:szCs w:val="28"/>
        </w:rPr>
        <w:t>. № 464.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8"/>
      <w:bookmarkEnd w:id="2"/>
      <w:r w:rsidRPr="00E30323">
        <w:rPr>
          <w:sz w:val="28"/>
          <w:szCs w:val="28"/>
        </w:rPr>
        <w:t>9. Рекомендовать: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7"/>
      <w:bookmarkEnd w:id="3"/>
      <w:r w:rsidRPr="00E30323">
        <w:rPr>
          <w:sz w:val="28"/>
          <w:szCs w:val="28"/>
        </w:rPr>
        <w:t>9.1. Администрации городского поселения Рузаевка Рузаевского муниципального района Республики Мордовия: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проводить санитарную уборку территории, отведенной под ярмарку выходного дня, накануне дня проведения ярмарки и по ее завершению, установку контейнеров для мусора, биотуалетов, на время проведения ярмарки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обеспечение ограничения движения транспортных средств по ул. Юрасова на период проведения ярмарки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установку временных дорожных знаков по ограничению въезда и стоянки транспортных средств на участке дороги по ул. Юрасова, где проводится ярмарка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обеспечить освещение территории и, в случае необходимости, подключение к электроэнергии торгового оборудования участников ярмарки выходного дня.</w:t>
      </w:r>
    </w:p>
    <w:bookmarkEnd w:id="4"/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9.2. Отделу Министерства внутренних дел Российской Федерации по Рузаевскому муниципальному району Республики Мордовия обеспечить охрану правопорядка во время проведения ярмарки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9.3. Отделению Государственной инспекции безопасности дорожного движения Отдела Министерства внутренних дел Российской Федерации по Рузаевскому муниципальному району Республики Мордовия обеспечить безопасность дорожного движения автотранспортных средств во время проведения ярмарки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9.4. Государственному бюджетному учреждению Республики Мордовия «Рузаевская Республиканская станция по борьбе с болезнями животных» обеспечить соблюдение ветеринарно-санитарных правил продажи товаров на ярмарке выходного дня;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536D1" w:rsidRPr="00E30323" w:rsidSect="0080569B">
          <w:pgSz w:w="11906" w:h="16838"/>
          <w:pgMar w:top="1134" w:right="851" w:bottom="709" w:left="1701" w:header="709" w:footer="709" w:gutter="0"/>
          <w:pgNumType w:start="2"/>
          <w:cols w:space="708"/>
          <w:docGrid w:linePitch="360"/>
        </w:sectPr>
      </w:pPr>
      <w:r w:rsidRPr="00E30323">
        <w:rPr>
          <w:sz w:val="28"/>
          <w:szCs w:val="28"/>
        </w:rPr>
        <w:t>9.5. Территориальному отделу Управления Роспотребнадзора по Республике Мордовия в МО Рузаевка, Инсарском, Кадошкинском районах в случае обращения граждан обеспечить соблюдение санитарно-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эпидемиологических требований и правил продажи отдельных видов товаров на ярмарке выходного дня.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"/>
      <w:r w:rsidRPr="00E30323">
        <w:rPr>
          <w:sz w:val="28"/>
          <w:szCs w:val="28"/>
        </w:rPr>
        <w:t>9.6. Государственному бюджетному учреждению здравоохранения «Рузаевская межрайонная больница» обеспечить работу бригады скорой помощи во время проведения ярмарки выходного дня.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1"/>
      <w:bookmarkEnd w:id="5"/>
      <w:r w:rsidRPr="00E30323">
        <w:rPr>
          <w:sz w:val="28"/>
          <w:szCs w:val="28"/>
        </w:rPr>
        <w:t>10. Просить Министерство сельского хозяйства и продовольствия Республики Мордовия организовать работу по привлечению к участию в ярмарке выходного дня сельхозтоваропроизводителей, организаций пищевой и перерабатывающей промышленности, индивидуальных предпринимателей, граждан (в том числе граждан, ведущих крестьянские (фермерские) хозяйства, личные подсобные хозяйства или занимающихся садоводством, огородничеством, животноводством) республики.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"/>
      <w:bookmarkEnd w:id="6"/>
      <w:r w:rsidRPr="00E30323">
        <w:rPr>
          <w:sz w:val="28"/>
          <w:szCs w:val="28"/>
        </w:rPr>
        <w:t>11. Установить, что торговые места на ярмарке выходного дня предоставляются безвозмездно на основании договора о предоставлении торгового места, согласно принятой организатором от участника ярмарки письменной заявке (при условии осуществления участником ярмарки торговли сроком более 2 календарных дней в течение месяца) или по устному заявлению участника ярмарки (при условии осуществления участником ярмарки торговли сроком не более 2 календарных дней подряд) и наличия возможности предоставления торгового места согласно схеме размещения торговых мест на специализированной ярмарке (приложение № 3).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"/>
      <w:bookmarkEnd w:id="7"/>
      <w:r w:rsidRPr="00E30323">
        <w:rPr>
          <w:sz w:val="28"/>
          <w:szCs w:val="28"/>
        </w:rPr>
        <w:t>12. Рекомендовать сельхозтоваропроизводителям, пищевым и перерабатывающим предприятиям, юридическим и индивидуальным предпринимателям Республики Мордовия - участникам ярмарки выходного дня:</w:t>
      </w:r>
    </w:p>
    <w:bookmarkEnd w:id="8"/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осуществлять торговлю сельскохозяйственной и собственной продукцией на ярмарке выходного дня по ценам ниже рыночных;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30323">
        <w:rPr>
          <w:bCs/>
          <w:sz w:val="28"/>
          <w:szCs w:val="28"/>
        </w:rPr>
        <w:t xml:space="preserve">- обеспечить организацию торговли на ярмарке выходного дня в соответствии с Правилами продажи товаров, утвержденных постановлением Правительства РФ от 31 декабря </w:t>
      </w:r>
      <w:smartTag w:uri="urn:schemas-microsoft-com:office:smarttags" w:element="metricconverter">
        <w:smartTagPr>
          <w:attr w:name="ProductID" w:val="2020 г"/>
        </w:smartTagPr>
        <w:r w:rsidRPr="00E30323">
          <w:rPr>
            <w:bCs/>
            <w:sz w:val="28"/>
            <w:szCs w:val="28"/>
          </w:rPr>
          <w:t>2020 г</w:t>
        </w:r>
      </w:smartTag>
      <w:r w:rsidRPr="00E30323">
        <w:rPr>
          <w:bCs/>
          <w:sz w:val="28"/>
          <w:szCs w:val="28"/>
        </w:rPr>
        <w:t>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обеспечить наличие у продавцов опрятной, чистой санитарной одежды нагрудных знаков с указанием фамилии, имени отчества продавца или лица, оказывающего услуги;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4"/>
      <w:r w:rsidRPr="00E30323">
        <w:rPr>
          <w:sz w:val="28"/>
          <w:szCs w:val="28"/>
        </w:rPr>
        <w:t>- предусмотреть предохранение товаров от воздействия погодно-климатических факторов. При организации торговой деятельности с использованием лотков, коробок, ящиков применять складные подставки, стеллажи или специальные настилы (поддоны).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536D1" w:rsidRPr="00E30323" w:rsidSect="0080569B">
          <w:pgSz w:w="11906" w:h="16838"/>
          <w:pgMar w:top="1134" w:right="851" w:bottom="709" w:left="1701" w:header="709" w:footer="709" w:gutter="0"/>
          <w:pgNumType w:start="3"/>
          <w:cols w:space="708"/>
          <w:docGrid w:linePitch="360"/>
        </w:sectPr>
      </w:pPr>
      <w:bookmarkStart w:id="10" w:name="sub_15"/>
      <w:bookmarkEnd w:id="9"/>
      <w:r w:rsidRPr="00E30323">
        <w:rPr>
          <w:sz w:val="28"/>
          <w:szCs w:val="28"/>
        </w:rPr>
        <w:t xml:space="preserve">13. Контроль за исполнением настоящего постановления возложить на 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заместителя Главы района – начальника </w:t>
      </w:r>
      <w:r w:rsidRPr="00E30323">
        <w:rPr>
          <w:bCs/>
          <w:sz w:val="28"/>
          <w:szCs w:val="28"/>
        </w:rPr>
        <w:t>управления поддержки ТОСЭР, предпринимательства и торговли</w:t>
      </w:r>
      <w:r>
        <w:rPr>
          <w:bCs/>
          <w:sz w:val="28"/>
          <w:szCs w:val="28"/>
        </w:rPr>
        <w:t>, з</w:t>
      </w:r>
      <w:r w:rsidRPr="00E3032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E30323">
        <w:rPr>
          <w:bCs/>
          <w:sz w:val="28"/>
          <w:szCs w:val="28"/>
        </w:rPr>
        <w:t xml:space="preserve"> Главы района по вопросам взаимодействия с административными органами – начальник</w:t>
      </w:r>
      <w:r>
        <w:rPr>
          <w:bCs/>
          <w:sz w:val="28"/>
          <w:szCs w:val="28"/>
        </w:rPr>
        <w:t>а</w:t>
      </w:r>
      <w:r w:rsidRPr="00E30323">
        <w:rPr>
          <w:bCs/>
          <w:sz w:val="28"/>
          <w:szCs w:val="28"/>
        </w:rPr>
        <w:t xml:space="preserve"> управления по работе с АПК, ЛПХ и сельскими поселениям.</w:t>
      </w:r>
    </w:p>
    <w:p w:rsidR="00E536D1" w:rsidRPr="004D1E62" w:rsidRDefault="00E536D1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E62">
        <w:rPr>
          <w:sz w:val="28"/>
          <w:szCs w:val="28"/>
        </w:rPr>
        <w:t>14.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bookmarkEnd w:id="10"/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Глава Рузаевского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муниципального района</w:t>
      </w:r>
    </w:p>
    <w:p w:rsidR="00E536D1" w:rsidRPr="00E30323" w:rsidRDefault="00E536D1" w:rsidP="00FA286F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30323">
        <w:rPr>
          <w:sz w:val="28"/>
          <w:szCs w:val="28"/>
        </w:rPr>
        <w:t>Республики Мордовия</w:t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E30323">
        <w:rPr>
          <w:sz w:val="28"/>
          <w:szCs w:val="28"/>
        </w:rPr>
        <w:t xml:space="preserve">Б. Юткин </w:t>
      </w:r>
    </w:p>
    <w:p w:rsidR="00E536D1" w:rsidRPr="002453AC" w:rsidRDefault="00E536D1" w:rsidP="00FA286F">
      <w:pPr>
        <w:jc w:val="both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Default="00E536D1" w:rsidP="00FA286F">
      <w:pPr>
        <w:rPr>
          <w:sz w:val="28"/>
          <w:szCs w:val="28"/>
          <w:lang w:eastAsia="en-US"/>
        </w:rPr>
      </w:pPr>
    </w:p>
    <w:p w:rsidR="00E536D1" w:rsidRDefault="00E536D1" w:rsidP="00FA286F">
      <w:pPr>
        <w:rPr>
          <w:sz w:val="28"/>
          <w:szCs w:val="28"/>
          <w:lang w:eastAsia="en-US"/>
        </w:rPr>
      </w:pP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Приложение 1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E536D1" w:rsidRPr="002453AC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04.04.2025 № 159</w:t>
      </w:r>
    </w:p>
    <w:p w:rsidR="00E536D1" w:rsidRPr="002453AC" w:rsidRDefault="00E536D1" w:rsidP="002453AC">
      <w:pPr>
        <w:jc w:val="center"/>
        <w:rPr>
          <w:sz w:val="28"/>
          <w:szCs w:val="28"/>
          <w:lang w:eastAsia="en-US"/>
        </w:rPr>
      </w:pPr>
    </w:p>
    <w:p w:rsidR="00E536D1" w:rsidRPr="00B04374" w:rsidRDefault="00E536D1" w:rsidP="00B04374">
      <w:pPr>
        <w:jc w:val="center"/>
        <w:rPr>
          <w:b/>
          <w:bCs/>
          <w:sz w:val="28"/>
          <w:szCs w:val="28"/>
          <w:lang w:eastAsia="en-US"/>
        </w:rPr>
      </w:pPr>
      <w:r w:rsidRPr="00B04374">
        <w:rPr>
          <w:b/>
          <w:bCs/>
          <w:sz w:val="28"/>
          <w:szCs w:val="28"/>
          <w:lang w:eastAsia="en-US"/>
        </w:rPr>
        <w:t>План</w:t>
      </w:r>
    </w:p>
    <w:p w:rsidR="00E536D1" w:rsidRPr="00B04374" w:rsidRDefault="00E536D1" w:rsidP="00B04374">
      <w:pPr>
        <w:jc w:val="center"/>
        <w:rPr>
          <w:b/>
          <w:sz w:val="28"/>
          <w:szCs w:val="28"/>
          <w:lang w:eastAsia="en-US"/>
        </w:rPr>
      </w:pPr>
      <w:r w:rsidRPr="00B04374">
        <w:rPr>
          <w:b/>
          <w:sz w:val="28"/>
          <w:szCs w:val="28"/>
          <w:lang w:eastAsia="en-US"/>
        </w:rPr>
        <w:t>мероприятий по организации ярмарки выходного дня</w:t>
      </w:r>
    </w:p>
    <w:p w:rsidR="00E536D1" w:rsidRPr="00B04374" w:rsidRDefault="00E536D1" w:rsidP="00B04374">
      <w:pPr>
        <w:jc w:val="center"/>
        <w:rPr>
          <w:sz w:val="28"/>
          <w:szCs w:val="28"/>
          <w:lang w:eastAsia="en-US"/>
        </w:rPr>
      </w:pPr>
    </w:p>
    <w:tbl>
      <w:tblPr>
        <w:tblW w:w="51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805"/>
        <w:gridCol w:w="4513"/>
      </w:tblGrid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№ п/п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Наименование мероприятия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Ответственный за выполнение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3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участия в ярмарке сельскохозяйственных товаропроизводителей организаций пищевой и перерабатывающей промышленности, индивидуальных предпринимателей, а также граждан, ведущих крестьянское (фермерское) хозяйство, личное подсобное хозяйство или занимающихся садоводством, огородничеством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tabs>
                <w:tab w:val="left" w:pos="1373"/>
                <w:tab w:val="left" w:pos="155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Определение предполагаемых объемов, ассортимента продукции и цен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Предоставление торговых мест на ярмарке и размещение участников ярмарки в соответствии с утвержденной схемой размещения торговых мест с учетом зонирования по классам товаров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Ведение учета участников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Оказание содействия в проведении проверок контролирующими и надзорными органами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по работе с АПК, ЛПХ и сельскими поселениями Администрации Рузаевского муниципального района 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выполнения контрольных мероприятий по качеству реализуемой продукции участниками ярмарочной торговли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ГБУ «Рузаевская районная станция по борьбе с болезнями животных»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общественной безопасности граждан, принятие эффективных мер, направленных на антитеррористическую защищенность населения и обеспечение общественного порядка и безопасности движения в период работы ярмарки (с 6.00 до 14.00 часов)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 Республики Мордовия (по согласованию);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общественной безопасности Администрации Рузаевского муниципального района Республики Мордовия; 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въезда на территорию, определенную для проведения ярмарки, автотранспортных средств с досмотром их на безопасность (до 6.00 часов)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 Республики Мордовия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Ограничение въезда и выезда с территории проведения ярмарки автотранспортных средств, за исключением экстренных служб (в том числе по окончании реализации товаров) с 6.00 до 14.00 часов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(по согласованию);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общественной безопасности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МАУ «Центр физической культуры и спорта»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Принятие мер по пресечению стихийной торговли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культурной программы в 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месте проведения ярмарки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культуры Администрации 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надлежащего санитарного состояния территории, отведенной для проведения ярмарки, установка биотуалетов, обеспечение работы дежурного автотранспорта, организация надлежащего освещения места, отведенного для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МБУ «Городское хозяйство»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Проведение мониторинга цен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дежурства медицинских работников в местах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Государственное бюджетное учреждение здравоохранения Республики Мордовия «Рузаевская центральная районная больница» (по согласованию);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Информирование населения о проведении ярмарки и движении общественного транспорта на период проведения ярмарки в средствах массовой информации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по связям с общественностью Администрации Рузаевского муниципального района 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работы общественного транспорта к месту проведения ярмарки выходного дня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жилищно-коммунального хозяйства и транспортного обслуживания Администрации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Мордовия;</w:t>
            </w:r>
          </w:p>
        </w:tc>
      </w:tr>
      <w:tr w:rsidR="00E536D1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Организация работы волонтеров в период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D1" w:rsidRPr="00B04374" w:rsidRDefault="00E536D1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МАУ «Центр молодежной политики и туризма» Рузаевского муниципального района Республики Мордовия (по согласованию);</w:t>
            </w:r>
          </w:p>
        </w:tc>
      </w:tr>
    </w:tbl>
    <w:p w:rsidR="00E536D1" w:rsidRDefault="00E536D1">
      <w:pPr>
        <w:sectPr w:rsidR="00E536D1" w:rsidSect="0080569B">
          <w:pgSz w:w="11906" w:h="16838"/>
          <w:pgMar w:top="1134" w:right="851" w:bottom="709" w:left="1701" w:header="709" w:footer="709" w:gutter="0"/>
          <w:pgNumType w:start="5"/>
          <w:cols w:space="708"/>
          <w:docGrid w:linePitch="360"/>
        </w:sectPr>
      </w:pP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E536D1" w:rsidRPr="002453AC" w:rsidRDefault="00E536D1" w:rsidP="00D412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04.04.2025 № 159</w:t>
      </w:r>
    </w:p>
    <w:p w:rsidR="00E536D1" w:rsidRDefault="00E536D1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536D1" w:rsidRDefault="00E536D1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 xml:space="preserve">Состав рабочей группы (ярмарочный комитет) по организации и проведению ярмарки выходного дня </w:t>
      </w:r>
    </w:p>
    <w:p w:rsidR="00E536D1" w:rsidRPr="00B04374" w:rsidRDefault="00E536D1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3042"/>
        <w:gridCol w:w="6015"/>
      </w:tblGrid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ФИО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Должность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Антонов Олег Львович</w:t>
            </w:r>
          </w:p>
        </w:tc>
        <w:tc>
          <w:tcPr>
            <w:tcW w:w="6015" w:type="dxa"/>
          </w:tcPr>
          <w:p w:rsidR="00E536D1" w:rsidRPr="00E30323" w:rsidRDefault="00E536D1" w:rsidP="00271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Директор</w:t>
            </w:r>
            <w:r>
              <w:rPr>
                <w:sz w:val="28"/>
                <w:szCs w:val="28"/>
              </w:rPr>
              <w:t xml:space="preserve"> муниципального автономного учреждения </w:t>
            </w:r>
            <w:r w:rsidRPr="00E30323">
              <w:rPr>
                <w:sz w:val="28"/>
                <w:szCs w:val="28"/>
              </w:rPr>
              <w:t>«Центр физической культуры и спорта»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Демчук Богдан Сергеевич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Домнин Алексей Юрьевич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  Глава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Козлова Лидия Владимировна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культуры Администрации Рузаевского муниципального района Республики Мордовия;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Кривов Сергей Иванович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</w:t>
            </w:r>
            <w:r w:rsidRPr="00E30323">
              <w:rPr>
                <w:bCs/>
                <w:sz w:val="28"/>
                <w:szCs w:val="28"/>
              </w:rPr>
              <w:t>Заместитель Главы района по вопросам взаимодействия с административными органами – начальник управления по работе с АПК, ЛПХ и сельскими поселениям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Назаров Алексей Леонидович</w:t>
            </w:r>
          </w:p>
        </w:tc>
        <w:tc>
          <w:tcPr>
            <w:tcW w:w="6015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Главный врач Государственного бюджетного учреждения здравоохранения Республики Мордовия «Рузаевская центральная районная больница»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E536D1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Позднякова Анна </w:t>
            </w:r>
          </w:p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015" w:type="dxa"/>
          </w:tcPr>
          <w:p w:rsidR="00E536D1" w:rsidRPr="00E30323" w:rsidRDefault="00E536D1" w:rsidP="00791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Исполняющий обязанности директора </w:t>
            </w:r>
            <w:r>
              <w:rPr>
                <w:sz w:val="28"/>
                <w:szCs w:val="28"/>
              </w:rPr>
              <w:t xml:space="preserve">муниципального автономного учреждения </w:t>
            </w:r>
            <w:r w:rsidRPr="00E30323">
              <w:rPr>
                <w:sz w:val="28"/>
                <w:szCs w:val="28"/>
              </w:rPr>
              <w:t xml:space="preserve"> «Центр молодежной политики и туризма» Рузаевского муниципального района Республики Мордовия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Репин Александр Владимирович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Заместитель начальника полиции по охране общественного порядка ОМВД России по Рузаевскому муниципальному району Республики Мордовия (по согласованию);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Рогов Евгений Владимирович</w:t>
            </w:r>
          </w:p>
        </w:tc>
        <w:tc>
          <w:tcPr>
            <w:tcW w:w="6015" w:type="dxa"/>
            <w:shd w:val="clear" w:color="auto" w:fill="FFFFFF"/>
          </w:tcPr>
          <w:p w:rsidR="00E536D1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общественной безопасности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  <w:p w:rsidR="00E536D1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Рузманова Оксана Анатольевна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Начальник отдела по связям с общественностью </w:t>
            </w:r>
            <w:r>
              <w:rPr>
                <w:sz w:val="28"/>
                <w:szCs w:val="28"/>
              </w:rPr>
              <w:t xml:space="preserve">управления делами и организационной работы </w:t>
            </w:r>
            <w:r w:rsidRPr="00E30323">
              <w:rPr>
                <w:sz w:val="28"/>
                <w:szCs w:val="28"/>
              </w:rPr>
              <w:t>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Спиридонова Ирина Викторовна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Исполняющий обязанности начальника управления жилищно-коммунального хозяйства и транспортного обслуживания Администрации Рузаевского муниципального района Республики Мордовия;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2" w:type="dxa"/>
            <w:shd w:val="clear" w:color="auto" w:fill="FFFFFF"/>
          </w:tcPr>
          <w:p w:rsidR="00E536D1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Трифонов Денис </w:t>
            </w:r>
          </w:p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2200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Главный ветеринарный врач </w:t>
            </w:r>
            <w:r>
              <w:rPr>
                <w:sz w:val="28"/>
                <w:szCs w:val="28"/>
              </w:rPr>
              <w:t>Рузаевской районной ветеринарной станции ГБУ «Мордовская республиканская станция по борьбе с болезнями животных»                         (по согласованию)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Уляшкина Екатерина Григорьевна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F6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Заместитель Главы района - начальник </w:t>
            </w:r>
            <w:r w:rsidRPr="00E30323">
              <w:rPr>
                <w:bCs/>
                <w:sz w:val="28"/>
                <w:szCs w:val="28"/>
              </w:rPr>
              <w:t xml:space="preserve"> управления поддержки ТОСЭР, предпринимательства и торговли</w:t>
            </w:r>
            <w:r w:rsidRPr="00E30323">
              <w:rPr>
                <w:sz w:val="28"/>
                <w:szCs w:val="28"/>
              </w:rPr>
              <w:t xml:space="preserve">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Чавкин Виталий Геннадьевич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:rsidR="00E536D1" w:rsidRPr="00E30323" w:rsidRDefault="00E536D1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Чугунов Мансур Шамильевич</w:t>
            </w:r>
          </w:p>
        </w:tc>
        <w:tc>
          <w:tcPr>
            <w:tcW w:w="6015" w:type="dxa"/>
          </w:tcPr>
          <w:p w:rsidR="00E536D1" w:rsidRPr="00E30323" w:rsidRDefault="00E536D1" w:rsidP="00751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Руководитель муниципального бюджетного учреждения городского поселения Рузаевка «Дорожное хозяйство» (по согласованию)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E536D1" w:rsidTr="00336821">
        <w:tc>
          <w:tcPr>
            <w:tcW w:w="513" w:type="dxa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2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Шепелева Елена Сергеевна</w:t>
            </w:r>
          </w:p>
        </w:tc>
        <w:tc>
          <w:tcPr>
            <w:tcW w:w="6015" w:type="dxa"/>
            <w:shd w:val="clear" w:color="auto" w:fill="FFFFFF"/>
          </w:tcPr>
          <w:p w:rsidR="00E536D1" w:rsidRPr="00E30323" w:rsidRDefault="00E536D1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Руководитель аппарата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</w:t>
            </w:r>
          </w:p>
        </w:tc>
      </w:tr>
    </w:tbl>
    <w:p w:rsidR="00E536D1" w:rsidRDefault="00E536D1">
      <w:pPr>
        <w:sectPr w:rsidR="00E536D1" w:rsidSect="00177197">
          <w:pgSz w:w="11906" w:h="16838"/>
          <w:pgMar w:top="851" w:right="851" w:bottom="709" w:left="1701" w:header="709" w:footer="709" w:gutter="0"/>
          <w:pgNumType w:start="7"/>
          <w:cols w:space="708"/>
          <w:docGrid w:linePitch="360"/>
        </w:sectPr>
      </w:pPr>
      <w:bookmarkStart w:id="11" w:name="_GoBack"/>
      <w:bookmarkEnd w:id="11"/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E536D1" w:rsidRPr="00B04374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E536D1" w:rsidRDefault="00E536D1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E536D1" w:rsidRPr="002453AC" w:rsidRDefault="00E536D1" w:rsidP="00D412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04.04.2025 № 159</w:t>
      </w:r>
    </w:p>
    <w:p w:rsidR="00E536D1" w:rsidRDefault="00E536D1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536D1" w:rsidRPr="00B04374" w:rsidRDefault="00E536D1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>Схема</w:t>
      </w:r>
    </w:p>
    <w:p w:rsidR="00E536D1" w:rsidRDefault="00E536D1" w:rsidP="00B274E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>размещения торговых мест на специализированной ярмарке выходного дня по продаже сельскохозяйственно</w:t>
      </w:r>
      <w:r>
        <w:rPr>
          <w:sz w:val="28"/>
          <w:szCs w:val="28"/>
        </w:rPr>
        <w:t xml:space="preserve">й продукции и продовольственных </w:t>
      </w:r>
      <w:r w:rsidRPr="00B04374">
        <w:rPr>
          <w:sz w:val="28"/>
          <w:szCs w:val="28"/>
        </w:rPr>
        <w:t>товаров</w:t>
      </w:r>
    </w:p>
    <w:p w:rsidR="00E536D1" w:rsidRPr="00B04374" w:rsidRDefault="00E536D1" w:rsidP="00AF07F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Прямоугольник 2" o:spid="_x0000_s1027" type="#_x0000_t202" style="position:absolute;left:0;text-align:left;margin-left:-67.4pt;margin-top:13.35pt;width:186.4pt;height:216.45pt;z-index:251649024">
            <v:textbox>
              <w:txbxContent>
                <w:p w:rsidR="00E536D1" w:rsidRPr="00B274E3" w:rsidRDefault="00E536D1" w:rsidP="0023027D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Условные обозначения:</w:t>
                  </w:r>
                </w:p>
                <w:p w:rsidR="00E536D1" w:rsidRPr="0023027D" w:rsidRDefault="00E536D1" w:rsidP="0023027D">
                  <w:r w:rsidRPr="0023027D">
                    <w:t>1. ТЦ «Ирис»</w:t>
                  </w:r>
                </w:p>
                <w:p w:rsidR="00E536D1" w:rsidRPr="0023027D" w:rsidRDefault="00E536D1" w:rsidP="0023027D">
                  <w:r w:rsidRPr="0023027D">
                    <w:t>2. Т</w:t>
                  </w:r>
                  <w:r>
                    <w:t>Ц</w:t>
                  </w:r>
                  <w:r w:rsidRPr="0023027D">
                    <w:t xml:space="preserve"> «Жасмин»</w:t>
                  </w:r>
                </w:p>
                <w:p w:rsidR="00E536D1" w:rsidRPr="0023027D" w:rsidRDefault="00E536D1" w:rsidP="0023027D">
                  <w:r w:rsidRPr="0023027D">
                    <w:t>3. Парковка, площадка, организованная управлением культуры</w:t>
                  </w:r>
                </w:p>
                <w:p w:rsidR="00E536D1" w:rsidRPr="0023027D" w:rsidRDefault="00E536D1" w:rsidP="0023027D">
                  <w:r w:rsidRPr="0023027D">
                    <w:t>4. Место для проведения ярмарки. Возможно размещение 60 торговых мест при сохранении дистанции 5 м и шириной торгового места 3 м, (30 торговых мест с одной и 30 торговых мест с другой стороны дороги</w:t>
                  </w:r>
                </w:p>
                <w:p w:rsidR="00E536D1" w:rsidRPr="0023027D" w:rsidRDefault="00E536D1" w:rsidP="0023027D">
                  <w:r w:rsidRPr="0023027D">
                    <w:t>5. Остановочный павильон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8" type="#_x0000_t75" style="position:absolute;left:0;text-align:left;margin-left:-67.45pt;margin-top:13.5pt;width:563.75pt;height:321.2pt;z-index:-251651072;visibility:visible">
            <v:imagedata r:id="rId5" o:title=""/>
          </v:shape>
        </w:pict>
      </w:r>
    </w:p>
    <w:p w:rsidR="00E536D1" w:rsidRPr="002453AC" w:rsidRDefault="00E536D1" w:rsidP="0019783B">
      <w:pPr>
        <w:pStyle w:val="BodyTextIndent3"/>
        <w:spacing w:line="240" w:lineRule="auto"/>
        <w:ind w:firstLine="0"/>
      </w:pPr>
      <w:r>
        <w:rPr>
          <w:noProof/>
        </w:rPr>
        <w:pict>
          <v:shape id="Рисунок 192" o:spid="_x0000_s1029" type="#_x0000_t75" style="position:absolute;left:0;text-align:left;margin-left:370.5pt;margin-top:226.25pt;width:37.85pt;height:28.75pt;z-index:251664384;visibility:visible">
            <v:imagedata r:id="rId6" o:title=""/>
          </v:shape>
        </w:pict>
      </w:r>
      <w:r>
        <w:rPr>
          <w:noProof/>
        </w:rPr>
        <w:pict>
          <v:shape id="Рисунок 30" o:spid="_x0000_s1030" type="#_x0000_t75" style="position:absolute;left:0;text-align:left;margin-left:201.45pt;margin-top:181.85pt;width:66.9pt;height:36.5pt;z-index:251663360;visibility:visible">
            <v:imagedata r:id="rId7" o:title=""/>
          </v:shape>
        </w:pict>
      </w:r>
      <w:r>
        <w:rPr>
          <w:noProof/>
        </w:rPr>
        <w:pict>
          <v:shape id="Рисунок 29" o:spid="_x0000_s1031" type="#_x0000_t75" style="position:absolute;left:0;text-align:left;margin-left:122.85pt;margin-top:180.85pt;width:66.65pt;height:36.45pt;z-index:251662336;visibility:visible">
            <v:imagedata r:id="rId8" o:title=""/>
          </v:shape>
        </w:pict>
      </w:r>
      <w:r>
        <w:rPr>
          <w:noProof/>
        </w:rPr>
        <w:pict>
          <v:shape id="Рисунок 27" o:spid="_x0000_s1032" type="#_x0000_t75" style="position:absolute;left:0;text-align:left;margin-left:178.95pt;margin-top:220.4pt;width:33.4pt;height:25.4pt;z-index:251661312;visibility:visible">
            <v:imagedata r:id="rId9" o:title=""/>
          </v:shape>
        </w:pict>
      </w:r>
      <w:r>
        <w:rPr>
          <w:noProof/>
        </w:rPr>
        <w:pict>
          <v:shape id="Рисунок 26" o:spid="_x0000_s1033" type="#_x0000_t75" style="position:absolute;left:0;text-align:left;margin-left:153.45pt;margin-top:292.8pt;width:48.45pt;height:22.15pt;z-index:251660288;visibility:visible">
            <v:imagedata r:id="rId10" o:title=""/>
          </v:shape>
        </w:pict>
      </w:r>
      <w:r>
        <w:rPr>
          <w:noProof/>
        </w:rPr>
        <w:pict>
          <v:shape id="Рисунок 25" o:spid="_x0000_s1034" type="#_x0000_t75" style="position:absolute;left:0;text-align:left;margin-left:108.75pt;margin-top:277.95pt;width:135.2pt;height:12.45pt;z-index:251659264;visibility:visible">
            <v:imagedata r:id="rId11" o:title=""/>
          </v:shape>
        </w:pict>
      </w:r>
      <w:r>
        <w:rPr>
          <w:noProof/>
        </w:rPr>
        <w:pict>
          <v:shape id="Рисунок 22" o:spid="_x0000_s1035" type="#_x0000_t75" style="position:absolute;left:0;text-align:left;margin-left:248.9pt;margin-top:264.75pt;width:26.25pt;height:9.75pt;z-index:251656192;visibility:visible">
            <v:imagedata r:id="rId12" o:title=""/>
          </v:shape>
        </w:pict>
      </w:r>
      <w:r>
        <w:rPr>
          <w:noProof/>
        </w:rPr>
        <w:pict>
          <v:shape id="Рисунок 24" o:spid="_x0000_s1036" type="#_x0000_t75" style="position:absolute;left:0;text-align:left;margin-left:248.6pt;margin-top:255.3pt;width:23.25pt;height:9.75pt;z-index:251658240;visibility:visible">
            <v:imagedata r:id="rId13" o:title=""/>
          </v:shape>
        </w:pict>
      </w:r>
      <w:r>
        <w:rPr>
          <w:noProof/>
        </w:rPr>
        <w:pict>
          <v:shape id="Рисунок 16" o:spid="_x0000_s1037" type="#_x0000_t75" style="position:absolute;left:0;text-align:left;margin-left:275.4pt;margin-top:235.05pt;width:53.5pt;height:25.85pt;z-index:251652096;visibility:visible">
            <v:imagedata r:id="rId14" o:title=""/>
          </v:shape>
        </w:pict>
      </w:r>
      <w:r>
        <w:rPr>
          <w:noProof/>
        </w:rPr>
        <w:pict>
          <v:shape id="Рисунок 19" o:spid="_x0000_s1038" type="#_x0000_t75" style="position:absolute;left:0;text-align:left;margin-left:276.15pt;margin-top:268.05pt;width:53.5pt;height:23.2pt;z-index:251654144;visibility:visible">
            <v:imagedata r:id="rId15" o:title=""/>
          </v:shape>
        </w:pict>
      </w:r>
      <w:r>
        <w:rPr>
          <w:noProof/>
        </w:rPr>
        <w:pict>
          <v:shape id="Рисунок 23" o:spid="_x0000_s1039" type="#_x0000_t75" style="position:absolute;left:0;text-align:left;margin-left:81.5pt;margin-top:261.2pt;width:23.25pt;height:9.75pt;z-index:251657216;visibility:visible">
            <v:imagedata r:id="rId13" o:title=""/>
          </v:shape>
        </w:pict>
      </w:r>
      <w:r>
        <w:rPr>
          <w:noProof/>
        </w:rPr>
        <w:pict>
          <v:shape id="Рисунок 20" o:spid="_x0000_s1040" type="#_x0000_t75" style="position:absolute;left:0;text-align:left;margin-left:82.6pt;margin-top:251.8pt;width:26.25pt;height:9.75pt;z-index:251655168;visibility:visible">
            <v:imagedata r:id="rId12" o:title=""/>
          </v:shape>
        </w:pict>
      </w:r>
      <w:r>
        <w:rPr>
          <w:noProof/>
        </w:rPr>
        <w:pict>
          <v:shape id="Рисунок 18" o:spid="_x0000_s1041" type="#_x0000_t75" style="position:absolute;left:0;text-align:left;margin-left:28.8pt;margin-top:264.4pt;width:50.15pt;height:21.8pt;z-index:251653120;visibility:visible">
            <v:imagedata r:id="rId15" o:title=""/>
          </v:shape>
        </w:pict>
      </w:r>
      <w:r>
        <w:rPr>
          <w:noProof/>
        </w:rPr>
        <w:pict>
          <v:shape id="Рисунок 13" o:spid="_x0000_s1042" type="#_x0000_t75" style="position:absolute;left:0;text-align:left;margin-left:27.55pt;margin-top:233.95pt;width:52.5pt;height:24pt;z-index:251651072;visibility:visible">
            <v:imagedata r:id="rId14" o:title=""/>
          </v:shape>
        </w:pict>
      </w:r>
      <w:r>
        <w:rPr>
          <w:noProof/>
        </w:rPr>
        <w:pict>
          <v:shape id="Рисунок 11" o:spid="_x0000_s1043" type="#_x0000_t75" style="position:absolute;left:0;text-align:left;margin-left:107.35pt;margin-top:246.05pt;width:136.8pt;height:27.2pt;z-index:251650048;visibility:visible">
            <v:imagedata r:id="rId16" o:title=""/>
          </v:shape>
        </w:pict>
      </w:r>
    </w:p>
    <w:sectPr w:rsidR="00E536D1" w:rsidRPr="002453AC" w:rsidSect="0080569B">
      <w:pgSz w:w="11906" w:h="16838"/>
      <w:pgMar w:top="1134" w:right="851" w:bottom="709" w:left="1701" w:header="709" w:footer="709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150C3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5351E"/>
    <w:rsid w:val="00164A14"/>
    <w:rsid w:val="00171E44"/>
    <w:rsid w:val="00172A06"/>
    <w:rsid w:val="00177197"/>
    <w:rsid w:val="00181664"/>
    <w:rsid w:val="0018600B"/>
    <w:rsid w:val="001865EE"/>
    <w:rsid w:val="001973BB"/>
    <w:rsid w:val="0019783B"/>
    <w:rsid w:val="001A5278"/>
    <w:rsid w:val="001B1B83"/>
    <w:rsid w:val="001C5C3F"/>
    <w:rsid w:val="001D6D4E"/>
    <w:rsid w:val="001E0900"/>
    <w:rsid w:val="001E3524"/>
    <w:rsid w:val="001E4F7C"/>
    <w:rsid w:val="001E6790"/>
    <w:rsid w:val="001F06CD"/>
    <w:rsid w:val="001F0A7C"/>
    <w:rsid w:val="00202DB5"/>
    <w:rsid w:val="00217599"/>
    <w:rsid w:val="00220034"/>
    <w:rsid w:val="0022004D"/>
    <w:rsid w:val="00221A19"/>
    <w:rsid w:val="0023027D"/>
    <w:rsid w:val="002365A4"/>
    <w:rsid w:val="002453AC"/>
    <w:rsid w:val="00263B7B"/>
    <w:rsid w:val="00263D64"/>
    <w:rsid w:val="00267929"/>
    <w:rsid w:val="002710F9"/>
    <w:rsid w:val="002800D9"/>
    <w:rsid w:val="002916D8"/>
    <w:rsid w:val="002920ED"/>
    <w:rsid w:val="002A7573"/>
    <w:rsid w:val="002B35B6"/>
    <w:rsid w:val="00301280"/>
    <w:rsid w:val="00303BE1"/>
    <w:rsid w:val="0030512D"/>
    <w:rsid w:val="00320860"/>
    <w:rsid w:val="00331B30"/>
    <w:rsid w:val="00336821"/>
    <w:rsid w:val="0033782F"/>
    <w:rsid w:val="003501A1"/>
    <w:rsid w:val="00371AED"/>
    <w:rsid w:val="00376951"/>
    <w:rsid w:val="00387494"/>
    <w:rsid w:val="00390958"/>
    <w:rsid w:val="00396E72"/>
    <w:rsid w:val="003A2074"/>
    <w:rsid w:val="003B6711"/>
    <w:rsid w:val="003C2778"/>
    <w:rsid w:val="003D3FD0"/>
    <w:rsid w:val="003E3689"/>
    <w:rsid w:val="003E5BED"/>
    <w:rsid w:val="003E6052"/>
    <w:rsid w:val="003F0E14"/>
    <w:rsid w:val="003F1315"/>
    <w:rsid w:val="004066F6"/>
    <w:rsid w:val="00423270"/>
    <w:rsid w:val="0046276E"/>
    <w:rsid w:val="00467C8F"/>
    <w:rsid w:val="00472068"/>
    <w:rsid w:val="00473120"/>
    <w:rsid w:val="00476734"/>
    <w:rsid w:val="0047720F"/>
    <w:rsid w:val="004809C9"/>
    <w:rsid w:val="004A7E60"/>
    <w:rsid w:val="004B131C"/>
    <w:rsid w:val="004D1E62"/>
    <w:rsid w:val="004E47EA"/>
    <w:rsid w:val="00520A8B"/>
    <w:rsid w:val="00526003"/>
    <w:rsid w:val="00535752"/>
    <w:rsid w:val="005439BD"/>
    <w:rsid w:val="0055222E"/>
    <w:rsid w:val="00566CB0"/>
    <w:rsid w:val="0056763B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33497"/>
    <w:rsid w:val="006352BA"/>
    <w:rsid w:val="00636F28"/>
    <w:rsid w:val="0063789D"/>
    <w:rsid w:val="0064084B"/>
    <w:rsid w:val="006434F4"/>
    <w:rsid w:val="006550F4"/>
    <w:rsid w:val="00657FD6"/>
    <w:rsid w:val="0066334E"/>
    <w:rsid w:val="0067195A"/>
    <w:rsid w:val="006722F9"/>
    <w:rsid w:val="00680ECC"/>
    <w:rsid w:val="00683A10"/>
    <w:rsid w:val="00690316"/>
    <w:rsid w:val="00695FFF"/>
    <w:rsid w:val="006A43BD"/>
    <w:rsid w:val="006A5E1B"/>
    <w:rsid w:val="006C149A"/>
    <w:rsid w:val="006C37AF"/>
    <w:rsid w:val="006D09CB"/>
    <w:rsid w:val="006D1520"/>
    <w:rsid w:val="006E0EDB"/>
    <w:rsid w:val="006E1CB1"/>
    <w:rsid w:val="006E2DA8"/>
    <w:rsid w:val="006E604F"/>
    <w:rsid w:val="006E7DC8"/>
    <w:rsid w:val="0071695A"/>
    <w:rsid w:val="00717090"/>
    <w:rsid w:val="00717244"/>
    <w:rsid w:val="0072183E"/>
    <w:rsid w:val="007338BB"/>
    <w:rsid w:val="007343BF"/>
    <w:rsid w:val="0073498E"/>
    <w:rsid w:val="00742E5A"/>
    <w:rsid w:val="007516F8"/>
    <w:rsid w:val="00752482"/>
    <w:rsid w:val="00755E6C"/>
    <w:rsid w:val="0077702C"/>
    <w:rsid w:val="00777C55"/>
    <w:rsid w:val="00786123"/>
    <w:rsid w:val="007916C4"/>
    <w:rsid w:val="0079188D"/>
    <w:rsid w:val="007978B9"/>
    <w:rsid w:val="007B2A28"/>
    <w:rsid w:val="007B317A"/>
    <w:rsid w:val="007B5B92"/>
    <w:rsid w:val="007B732B"/>
    <w:rsid w:val="007C1955"/>
    <w:rsid w:val="007C655D"/>
    <w:rsid w:val="007D115D"/>
    <w:rsid w:val="007D472F"/>
    <w:rsid w:val="007F026B"/>
    <w:rsid w:val="00800ACE"/>
    <w:rsid w:val="00804A87"/>
    <w:rsid w:val="0080569B"/>
    <w:rsid w:val="00806ADD"/>
    <w:rsid w:val="00834676"/>
    <w:rsid w:val="0085049C"/>
    <w:rsid w:val="00880285"/>
    <w:rsid w:val="00892415"/>
    <w:rsid w:val="00893223"/>
    <w:rsid w:val="008A299D"/>
    <w:rsid w:val="008B2EC3"/>
    <w:rsid w:val="008C15EF"/>
    <w:rsid w:val="008C2ACB"/>
    <w:rsid w:val="008D3E02"/>
    <w:rsid w:val="008E4601"/>
    <w:rsid w:val="008E6B30"/>
    <w:rsid w:val="008F4406"/>
    <w:rsid w:val="009011A8"/>
    <w:rsid w:val="00901D54"/>
    <w:rsid w:val="0091163A"/>
    <w:rsid w:val="009126FA"/>
    <w:rsid w:val="009138B2"/>
    <w:rsid w:val="0091599B"/>
    <w:rsid w:val="009215D2"/>
    <w:rsid w:val="00933810"/>
    <w:rsid w:val="00933D67"/>
    <w:rsid w:val="00935094"/>
    <w:rsid w:val="00956CFB"/>
    <w:rsid w:val="00962848"/>
    <w:rsid w:val="009710E1"/>
    <w:rsid w:val="009B5911"/>
    <w:rsid w:val="009B7082"/>
    <w:rsid w:val="009C0855"/>
    <w:rsid w:val="009C7CFC"/>
    <w:rsid w:val="009D2657"/>
    <w:rsid w:val="009D58E4"/>
    <w:rsid w:val="009D6BE7"/>
    <w:rsid w:val="009E3689"/>
    <w:rsid w:val="009F6EC2"/>
    <w:rsid w:val="00A02E4D"/>
    <w:rsid w:val="00A13901"/>
    <w:rsid w:val="00A33884"/>
    <w:rsid w:val="00A33D50"/>
    <w:rsid w:val="00A37964"/>
    <w:rsid w:val="00A510CB"/>
    <w:rsid w:val="00A52D16"/>
    <w:rsid w:val="00A82EDD"/>
    <w:rsid w:val="00A975D4"/>
    <w:rsid w:val="00AA01D3"/>
    <w:rsid w:val="00AA1996"/>
    <w:rsid w:val="00AA27E7"/>
    <w:rsid w:val="00AA3EEE"/>
    <w:rsid w:val="00AA6107"/>
    <w:rsid w:val="00AB6B57"/>
    <w:rsid w:val="00AC194A"/>
    <w:rsid w:val="00AE5D5E"/>
    <w:rsid w:val="00AF07FF"/>
    <w:rsid w:val="00B00E24"/>
    <w:rsid w:val="00B04374"/>
    <w:rsid w:val="00B24987"/>
    <w:rsid w:val="00B274E3"/>
    <w:rsid w:val="00B35532"/>
    <w:rsid w:val="00B72969"/>
    <w:rsid w:val="00B73372"/>
    <w:rsid w:val="00B81B63"/>
    <w:rsid w:val="00B976C7"/>
    <w:rsid w:val="00BA12AE"/>
    <w:rsid w:val="00BA43FB"/>
    <w:rsid w:val="00BA6BE9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094F"/>
    <w:rsid w:val="00C95667"/>
    <w:rsid w:val="00CB5F3A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12B7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B7278"/>
    <w:rsid w:val="00DC6E01"/>
    <w:rsid w:val="00DD0A64"/>
    <w:rsid w:val="00DD277F"/>
    <w:rsid w:val="00DE54EE"/>
    <w:rsid w:val="00DF2768"/>
    <w:rsid w:val="00E06A77"/>
    <w:rsid w:val="00E06B79"/>
    <w:rsid w:val="00E30323"/>
    <w:rsid w:val="00E30ECA"/>
    <w:rsid w:val="00E51B99"/>
    <w:rsid w:val="00E536D1"/>
    <w:rsid w:val="00E624C3"/>
    <w:rsid w:val="00E6780F"/>
    <w:rsid w:val="00E974B0"/>
    <w:rsid w:val="00EA15FA"/>
    <w:rsid w:val="00EA6BA6"/>
    <w:rsid w:val="00EB3A44"/>
    <w:rsid w:val="00EB4C20"/>
    <w:rsid w:val="00EC7F85"/>
    <w:rsid w:val="00ED74B3"/>
    <w:rsid w:val="00EF214F"/>
    <w:rsid w:val="00EF2BB7"/>
    <w:rsid w:val="00F007A8"/>
    <w:rsid w:val="00F155DA"/>
    <w:rsid w:val="00F262C9"/>
    <w:rsid w:val="00F42E6F"/>
    <w:rsid w:val="00F43FFB"/>
    <w:rsid w:val="00F47D4B"/>
    <w:rsid w:val="00F61D35"/>
    <w:rsid w:val="00F664F3"/>
    <w:rsid w:val="00F67689"/>
    <w:rsid w:val="00F70D20"/>
    <w:rsid w:val="00F84B65"/>
    <w:rsid w:val="00F94DCA"/>
    <w:rsid w:val="00F96C3F"/>
    <w:rsid w:val="00FA286F"/>
    <w:rsid w:val="00FB2602"/>
    <w:rsid w:val="00FB40EA"/>
    <w:rsid w:val="00FB708A"/>
    <w:rsid w:val="00FC3253"/>
    <w:rsid w:val="00FC3DBE"/>
    <w:rsid w:val="00FC5007"/>
    <w:rsid w:val="00FD0EBC"/>
    <w:rsid w:val="00FD14E8"/>
    <w:rsid w:val="00FD2AB8"/>
    <w:rsid w:val="00FF27AB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rFonts w:eastAsia="Calibri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  <w:rPr>
      <w:rFonts w:eastAsia="Calibri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rFonts w:eastAsia="Calibri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garantF1://8983952.0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2561</Words>
  <Characters>14598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/>
  <cp:keywords/>
  <dc:description/>
  <cp:lastModifiedBy/>
  <cp:revision>2</cp:revision>
  <cp:lastPrinted>2025-04-07T07:36:00Z</cp:lastPrinted>
  <dcterms:created xsi:type="dcterms:W3CDTF">2025-04-07T07:41:00Z</dcterms:created>
  <dcterms:modified xsi:type="dcterms:W3CDTF">2025-04-07T07:41:00Z</dcterms:modified>
</cp:coreProperties>
</file>