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9C" w:rsidRPr="000D302B" w:rsidRDefault="00FD609C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02B">
        <w:rPr>
          <w:rFonts w:ascii="Times New Roman" w:hAnsi="Times New Roman"/>
          <w:sz w:val="28"/>
          <w:szCs w:val="28"/>
        </w:rPr>
        <w:t>АДМИНИСТРАЦИЯ РУЗАЕВСКОГО</w:t>
      </w:r>
    </w:p>
    <w:p w:rsidR="00FD609C" w:rsidRPr="000D302B" w:rsidRDefault="00FD609C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02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D609C" w:rsidRPr="000D302B" w:rsidRDefault="00FD609C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02B">
        <w:rPr>
          <w:rFonts w:ascii="Times New Roman" w:hAnsi="Times New Roman"/>
          <w:sz w:val="28"/>
          <w:szCs w:val="28"/>
        </w:rPr>
        <w:t>РЕСПУБЛИКИ МОРДОВИЯ</w:t>
      </w:r>
    </w:p>
    <w:p w:rsidR="00FD609C" w:rsidRPr="000D302B" w:rsidRDefault="00FD609C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D609C" w:rsidRPr="00816395" w:rsidRDefault="00FD609C" w:rsidP="00B3664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16395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FD609C" w:rsidRDefault="00FD609C" w:rsidP="00B36645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FD609C" w:rsidRPr="006E169C" w:rsidRDefault="00FD609C" w:rsidP="00B36645">
      <w:pPr>
        <w:tabs>
          <w:tab w:val="left" w:pos="42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24.03.2025</w:t>
      </w:r>
      <w:r w:rsidRPr="006E169C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№  127</w:t>
      </w:r>
    </w:p>
    <w:p w:rsidR="00FD609C" w:rsidRDefault="00FD609C" w:rsidP="00B3664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A4580">
        <w:rPr>
          <w:rFonts w:ascii="Times New Roman" w:hAnsi="Times New Roman"/>
          <w:sz w:val="26"/>
          <w:szCs w:val="26"/>
        </w:rPr>
        <w:t>г. Рузаевка</w:t>
      </w:r>
    </w:p>
    <w:p w:rsidR="00FD609C" w:rsidRDefault="00FD609C" w:rsidP="00B3664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D609C" w:rsidRDefault="00FD609C" w:rsidP="007579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организации и обеспечении отдыха и оздоровления </w:t>
      </w:r>
    </w:p>
    <w:p w:rsidR="00FD609C" w:rsidRPr="00544CF3" w:rsidRDefault="00FD609C" w:rsidP="007579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детей в летний и осенний периоды 2025 года</w:t>
      </w:r>
    </w:p>
    <w:p w:rsidR="00FD609C" w:rsidRDefault="00FD609C" w:rsidP="007579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609C" w:rsidRPr="000D746F" w:rsidRDefault="00FD609C" w:rsidP="007579A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44CF3">
        <w:rPr>
          <w:rFonts w:ascii="Times New Roman" w:hAnsi="Times New Roman"/>
          <w:bCs/>
          <w:color w:val="000000"/>
          <w:sz w:val="26"/>
          <w:szCs w:val="26"/>
        </w:rPr>
        <w:t xml:space="preserve">В целях </w:t>
      </w:r>
      <w:r w:rsidRPr="002235C1">
        <w:rPr>
          <w:rFonts w:ascii="Times New Roman" w:hAnsi="Times New Roman"/>
          <w:bCs/>
          <w:color w:val="000000"/>
          <w:sz w:val="26"/>
          <w:szCs w:val="26"/>
        </w:rPr>
        <w:t>организации и обе</w:t>
      </w:r>
      <w:r>
        <w:rPr>
          <w:rFonts w:ascii="Times New Roman" w:hAnsi="Times New Roman"/>
          <w:bCs/>
          <w:color w:val="000000"/>
          <w:sz w:val="26"/>
          <w:szCs w:val="26"/>
        </w:rPr>
        <w:t>спечения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6"/>
          <w:szCs w:val="26"/>
        </w:rPr>
        <w:t xml:space="preserve"> отдыха и оздоровления </w:t>
      </w:r>
      <w:r w:rsidRPr="002235C1">
        <w:rPr>
          <w:rFonts w:ascii="Times New Roman" w:hAnsi="Times New Roman"/>
          <w:bCs/>
          <w:color w:val="000000"/>
          <w:sz w:val="26"/>
          <w:szCs w:val="26"/>
        </w:rPr>
        <w:t>детей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bCs/>
          <w:color w:val="000000"/>
          <w:sz w:val="26"/>
          <w:szCs w:val="26"/>
        </w:rPr>
        <w:t>на основании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ст. 15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544CF3">
          <w:rPr>
            <w:rFonts w:ascii="Times New Roman" w:hAnsi="Times New Roman"/>
            <w:bCs/>
            <w:color w:val="000000"/>
            <w:sz w:val="26"/>
            <w:szCs w:val="26"/>
          </w:rPr>
          <w:t>2003</w:t>
        </w:r>
        <w:r>
          <w:rPr>
            <w:rFonts w:ascii="Times New Roman" w:hAnsi="Times New Roman"/>
            <w:bCs/>
            <w:color w:val="000000"/>
            <w:sz w:val="26"/>
            <w:szCs w:val="26"/>
          </w:rPr>
          <w:t xml:space="preserve"> г</w:t>
        </w:r>
      </w:smartTag>
      <w:r>
        <w:rPr>
          <w:rFonts w:ascii="Times New Roman" w:hAnsi="Times New Roman"/>
          <w:bCs/>
          <w:color w:val="000000"/>
          <w:sz w:val="26"/>
          <w:szCs w:val="26"/>
        </w:rPr>
        <w:t>.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 xml:space="preserve"> N 131-ФЗ "Об общих принципах организации местного самоупра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вления в Российской Федерации",  п. 4  </w:t>
      </w:r>
      <w:r w:rsidRPr="007579AC">
        <w:rPr>
          <w:rFonts w:ascii="Times New Roman" w:hAnsi="Times New Roman"/>
          <w:bCs/>
          <w:color w:val="000000"/>
          <w:sz w:val="26"/>
          <w:szCs w:val="26"/>
        </w:rPr>
        <w:t>Порядка обеспечения выполнения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на территории Республики Мордовия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,  утвержденного постановлением Правительства </w:t>
      </w:r>
      <w:r w:rsidRPr="007579AC">
        <w:rPr>
          <w:rFonts w:ascii="Times New Roman" w:hAnsi="Times New Roman"/>
          <w:bCs/>
          <w:color w:val="000000"/>
          <w:sz w:val="26"/>
          <w:szCs w:val="26"/>
        </w:rPr>
        <w:t>Республики М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ордовия </w:t>
      </w:r>
      <w:r w:rsidRPr="007579AC">
        <w:rPr>
          <w:rFonts w:ascii="Times New Roman" w:hAnsi="Times New Roman"/>
          <w:bCs/>
          <w:color w:val="000000"/>
          <w:sz w:val="26"/>
          <w:szCs w:val="26"/>
        </w:rPr>
        <w:t xml:space="preserve">от 23 января </w:t>
      </w:r>
      <w:smartTag w:uri="urn:schemas-microsoft-com:office:smarttags" w:element="metricconverter">
        <w:smartTagPr>
          <w:attr w:name="ProductID" w:val="2025 г"/>
        </w:smartTagPr>
        <w:r w:rsidRPr="007579AC">
          <w:rPr>
            <w:rFonts w:ascii="Times New Roman" w:hAnsi="Times New Roman"/>
            <w:bCs/>
            <w:color w:val="000000"/>
            <w:sz w:val="26"/>
            <w:szCs w:val="26"/>
          </w:rPr>
          <w:t>2025 г</w:t>
        </w:r>
      </w:smartTag>
      <w:r w:rsidRPr="007579AC">
        <w:rPr>
          <w:rFonts w:ascii="Times New Roman" w:hAnsi="Times New Roman"/>
          <w:bCs/>
          <w:color w:val="000000"/>
          <w:sz w:val="26"/>
          <w:szCs w:val="26"/>
        </w:rPr>
        <w:t>. № 43</w:t>
      </w:r>
      <w:r>
        <w:rPr>
          <w:rFonts w:ascii="Times New Roman" w:hAnsi="Times New Roman"/>
          <w:bCs/>
          <w:color w:val="000000"/>
          <w:sz w:val="26"/>
          <w:szCs w:val="26"/>
        </w:rPr>
        <w:t>, А</w:t>
      </w:r>
      <w:r w:rsidRPr="000D746F">
        <w:rPr>
          <w:rFonts w:ascii="Times New Roman" w:hAnsi="Times New Roman"/>
          <w:bCs/>
          <w:color w:val="000000"/>
          <w:sz w:val="26"/>
          <w:szCs w:val="26"/>
        </w:rPr>
        <w:t xml:space="preserve">дминистрация Рузаевского муниципального района Республики Мордовия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  <w:r w:rsidRPr="000D746F">
        <w:rPr>
          <w:rFonts w:ascii="Times New Roman" w:hAnsi="Times New Roman"/>
          <w:bCs/>
          <w:color w:val="000000"/>
          <w:sz w:val="26"/>
          <w:szCs w:val="26"/>
        </w:rPr>
        <w:t>п о с т а н о в л я е т:</w:t>
      </w:r>
    </w:p>
    <w:p w:rsidR="00FD609C" w:rsidRDefault="00FD609C" w:rsidP="007579A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1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Утвердить</w:t>
      </w:r>
      <w:r w:rsidRPr="007579AC">
        <w:rPr>
          <w:rFonts w:ascii="Times New Roman" w:hAnsi="Times New Roman"/>
          <w:bCs/>
          <w:color w:val="000000"/>
          <w:sz w:val="26"/>
          <w:szCs w:val="26"/>
        </w:rPr>
        <w:t xml:space="preserve"> количество мест для детей-инвалидов и детей с ограниченными возможностями здоровья в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лагерях с дневным пребыванием детей </w:t>
      </w:r>
      <w:r w:rsidRPr="007579AC">
        <w:rPr>
          <w:rFonts w:ascii="Times New Roman" w:hAnsi="Times New Roman"/>
          <w:bCs/>
          <w:color w:val="000000"/>
          <w:sz w:val="26"/>
          <w:szCs w:val="26"/>
        </w:rPr>
        <w:t>в ле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тний и осенний периоды на 2025 год </w:t>
      </w:r>
      <w:r w:rsidRPr="0061738F">
        <w:rPr>
          <w:rFonts w:ascii="Times New Roman" w:hAnsi="Times New Roman"/>
          <w:bCs/>
          <w:color w:val="000000"/>
          <w:sz w:val="26"/>
          <w:szCs w:val="26"/>
        </w:rPr>
        <w:t>в соответствии с приложением к настоящему постановлению.</w:t>
      </w:r>
    </w:p>
    <w:p w:rsidR="00FD609C" w:rsidRDefault="00FD609C" w:rsidP="007579A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2. Директорам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общеобразовательных организаций Рузаевского муниципального района Республики Мордовия</w:t>
      </w:r>
      <w:r w:rsidRPr="00544CF3">
        <w:rPr>
          <w:rFonts w:ascii="Times New Roman" w:hAnsi="Times New Roman"/>
          <w:bCs/>
          <w:color w:val="000000"/>
          <w:sz w:val="26"/>
          <w:szCs w:val="26"/>
        </w:rPr>
        <w:t>:</w:t>
      </w:r>
    </w:p>
    <w:p w:rsidR="00FD609C" w:rsidRDefault="00FD609C" w:rsidP="007579A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обеспечить подготовку и открытие лагерей с дневным пребыванием детей </w:t>
      </w:r>
      <w:r w:rsidRPr="007579AC">
        <w:rPr>
          <w:rFonts w:ascii="Times New Roman" w:hAnsi="Times New Roman"/>
          <w:bCs/>
          <w:color w:val="000000"/>
          <w:sz w:val="26"/>
          <w:szCs w:val="26"/>
        </w:rPr>
        <w:t>в летний и осенний периоды 2025 года</w:t>
      </w:r>
      <w:r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FD609C" w:rsidRDefault="00FD609C" w:rsidP="007579A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принять дополнительные меры по обеспечению безопасности жизни и здоровья детей, в том числе противопожарной безопасности и антитеррористической защищенности; </w:t>
      </w:r>
    </w:p>
    <w:p w:rsidR="00FD609C" w:rsidRDefault="00FD609C" w:rsidP="007579A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обеспечить отдых и оздоровление детей, находящихся в трудной жизненной ситуации, состоящих на разных видах профилактического учета, находящихся в социальном опасном положении; </w:t>
      </w:r>
    </w:p>
    <w:p w:rsidR="00FD609C" w:rsidRDefault="00FD609C" w:rsidP="007579A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-  обеспечить комплектование лагерей с дневным пребыванием детей педагогическими работниками в соответствии со штатным расписанием;</w:t>
      </w:r>
    </w:p>
    <w:p w:rsidR="00FD609C" w:rsidRDefault="00FD609C" w:rsidP="007579A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обеспечить разработку образовательно-оздоровительной программы лагерей с дневным пребыванием детей; </w:t>
      </w:r>
    </w:p>
    <w:p w:rsidR="00FD609C" w:rsidRDefault="00FD609C" w:rsidP="007579A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- обеспечить организацию питания детей;</w:t>
      </w:r>
    </w:p>
    <w:p w:rsidR="00FD609C" w:rsidRDefault="00FD609C" w:rsidP="007579AC">
      <w:pPr>
        <w:pStyle w:val="10"/>
        <w:ind w:firstLine="567"/>
        <w:jc w:val="both"/>
      </w:pPr>
      <w:r>
        <w:rPr>
          <w:bCs/>
          <w:color w:val="000000"/>
        </w:rPr>
        <w:t xml:space="preserve">- </w:t>
      </w:r>
      <w:r>
        <w:rPr>
          <w:color w:val="000000"/>
        </w:rPr>
        <w:t xml:space="preserve">обеспечить текущий контроль за выполнением квоты в </w:t>
      </w:r>
      <w:r>
        <w:rPr>
          <w:bCs/>
          <w:color w:val="000000"/>
        </w:rPr>
        <w:t xml:space="preserve">лагерях с дневным пребыванием детей </w:t>
      </w:r>
      <w:r w:rsidRPr="007579AC">
        <w:rPr>
          <w:bCs/>
          <w:color w:val="000000"/>
        </w:rPr>
        <w:t>в летний и осенний периоды 2025 года</w:t>
      </w:r>
      <w:r>
        <w:rPr>
          <w:color w:val="000000"/>
        </w:rPr>
        <w:t xml:space="preserve"> для детей-инвалидов</w:t>
      </w:r>
      <w:r>
        <w:rPr>
          <w:color w:val="000000"/>
        </w:rPr>
        <w:br/>
        <w:t>и детей с ограниченными возможностями здоровья.</w:t>
      </w:r>
    </w:p>
    <w:p w:rsidR="00FD609C" w:rsidRPr="000D746F" w:rsidRDefault="00FD609C" w:rsidP="007579A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2</w:t>
      </w:r>
      <w:r w:rsidRPr="000D746F">
        <w:rPr>
          <w:rFonts w:ascii="Times New Roman" w:hAnsi="Times New Roman"/>
          <w:bCs/>
          <w:color w:val="000000"/>
          <w:sz w:val="26"/>
          <w:szCs w:val="26"/>
        </w:rPr>
        <w:t>. Контроль за исполнением настоящего постановления возложить на заместителя Глав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ы района по социальным вопросам. </w:t>
      </w:r>
    </w:p>
    <w:p w:rsidR="00FD609C" w:rsidRPr="000D746F" w:rsidRDefault="00FD609C" w:rsidP="007579A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3</w:t>
      </w:r>
      <w:r w:rsidRPr="000D746F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r w:rsidRPr="00146EF0">
        <w:rPr>
          <w:rFonts w:ascii="Times New Roman" w:hAnsi="Times New Roman"/>
          <w:bCs/>
          <w:color w:val="000000"/>
          <w:sz w:val="26"/>
          <w:szCs w:val="26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оммуникационной сети "Интернет". </w:t>
      </w:r>
    </w:p>
    <w:p w:rsidR="00FD609C" w:rsidRDefault="00FD609C" w:rsidP="007579A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746F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FD609C" w:rsidRDefault="00FD609C" w:rsidP="0033678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D609C" w:rsidRDefault="00FD609C" w:rsidP="0033678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D609C" w:rsidRDefault="00FD609C" w:rsidP="0033678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D609C" w:rsidRPr="00FC55F1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FC55F1">
        <w:rPr>
          <w:rFonts w:ascii="Times New Roman" w:hAnsi="Times New Roman"/>
          <w:sz w:val="26"/>
          <w:szCs w:val="26"/>
        </w:rPr>
        <w:t xml:space="preserve"> Рузаевского </w:t>
      </w:r>
    </w:p>
    <w:p w:rsidR="00FD609C" w:rsidRPr="00FC55F1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C55F1">
        <w:rPr>
          <w:rFonts w:ascii="Times New Roman" w:hAnsi="Times New Roman"/>
          <w:sz w:val="26"/>
          <w:szCs w:val="26"/>
        </w:rPr>
        <w:t xml:space="preserve">муниципального района      </w:t>
      </w: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C55F1">
        <w:rPr>
          <w:rFonts w:ascii="Times New Roman" w:hAnsi="Times New Roman"/>
          <w:sz w:val="26"/>
          <w:szCs w:val="26"/>
        </w:rPr>
        <w:t xml:space="preserve">Республики Мордовия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А.Б. Юткин</w:t>
      </w: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61738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D609C" w:rsidRDefault="00FD609C" w:rsidP="0061738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D609C" w:rsidRPr="0061738F" w:rsidRDefault="00FD609C" w:rsidP="0061738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1738F">
        <w:rPr>
          <w:rFonts w:ascii="Times New Roman" w:hAnsi="Times New Roman"/>
          <w:sz w:val="26"/>
          <w:szCs w:val="26"/>
        </w:rPr>
        <w:t xml:space="preserve">Приложение </w:t>
      </w:r>
    </w:p>
    <w:p w:rsidR="00FD609C" w:rsidRPr="0061738F" w:rsidRDefault="00FD609C" w:rsidP="0061738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</w:t>
      </w:r>
      <w:r w:rsidRPr="0061738F">
        <w:rPr>
          <w:rFonts w:ascii="Times New Roman" w:hAnsi="Times New Roman"/>
          <w:sz w:val="26"/>
          <w:szCs w:val="26"/>
        </w:rPr>
        <w:t>дминистрации</w:t>
      </w:r>
    </w:p>
    <w:p w:rsidR="00FD609C" w:rsidRPr="0061738F" w:rsidRDefault="00FD609C" w:rsidP="0061738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1738F">
        <w:rPr>
          <w:rFonts w:ascii="Times New Roman" w:hAnsi="Times New Roman"/>
          <w:sz w:val="26"/>
          <w:szCs w:val="26"/>
        </w:rPr>
        <w:t>Рузаевского муниципального района</w:t>
      </w:r>
    </w:p>
    <w:p w:rsidR="00FD609C" w:rsidRPr="0061738F" w:rsidRDefault="00FD609C" w:rsidP="0061738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1738F">
        <w:rPr>
          <w:rFonts w:ascii="Times New Roman" w:hAnsi="Times New Roman"/>
          <w:sz w:val="26"/>
          <w:szCs w:val="26"/>
        </w:rPr>
        <w:t>Республики Мордовия</w:t>
      </w:r>
    </w:p>
    <w:p w:rsidR="00FD609C" w:rsidRDefault="00FD609C" w:rsidP="0061738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1738F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 24.03.2025  № 127</w:t>
      </w:r>
    </w:p>
    <w:p w:rsidR="00FD609C" w:rsidRPr="0061738F" w:rsidRDefault="00FD609C" w:rsidP="0061738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D609C" w:rsidRPr="00405279" w:rsidRDefault="00FD609C" w:rsidP="00405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</w:t>
      </w:r>
      <w:r w:rsidRPr="00405279">
        <w:rPr>
          <w:rFonts w:ascii="Times New Roman" w:hAnsi="Times New Roman"/>
          <w:b/>
          <w:sz w:val="26"/>
          <w:szCs w:val="26"/>
        </w:rPr>
        <w:t>оличество мест для детей-инвалидов и детей с ограниченными возможностями здоровья в лагерях с днев</w:t>
      </w:r>
      <w:r>
        <w:rPr>
          <w:rFonts w:ascii="Times New Roman" w:hAnsi="Times New Roman"/>
          <w:b/>
          <w:sz w:val="26"/>
          <w:szCs w:val="26"/>
        </w:rPr>
        <w:t xml:space="preserve">ным пребыванием детей в летний период </w:t>
      </w:r>
      <w:r w:rsidRPr="00405279">
        <w:rPr>
          <w:rFonts w:ascii="Times New Roman" w:hAnsi="Times New Roman"/>
          <w:b/>
          <w:sz w:val="26"/>
          <w:szCs w:val="26"/>
        </w:rPr>
        <w:t>на 2025 год</w:t>
      </w:r>
    </w:p>
    <w:p w:rsidR="00FD609C" w:rsidRPr="0061738F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82"/>
        <w:gridCol w:w="4224"/>
        <w:gridCol w:w="2013"/>
      </w:tblGrid>
      <w:tr w:rsidR="00FD609C" w:rsidRPr="003B449D" w:rsidTr="00666FFD">
        <w:trPr>
          <w:trHeight w:val="1596"/>
        </w:trPr>
        <w:tc>
          <w:tcPr>
            <w:tcW w:w="4282" w:type="dxa"/>
          </w:tcPr>
          <w:p w:rsidR="00FD609C" w:rsidRPr="00666FFD" w:rsidRDefault="00FD609C" w:rsidP="00666FFD">
            <w:pPr>
              <w:pStyle w:val="NoSpacing"/>
              <w:jc w:val="center"/>
              <w:rPr>
                <w:b/>
                <w:sz w:val="25"/>
                <w:szCs w:val="25"/>
              </w:rPr>
            </w:pPr>
            <w:r w:rsidRPr="00666FFD">
              <w:rPr>
                <w:b/>
                <w:sz w:val="25"/>
                <w:szCs w:val="25"/>
              </w:rPr>
              <w:t>Наименование общеобразовательного учреждения</w:t>
            </w:r>
          </w:p>
        </w:tc>
        <w:tc>
          <w:tcPr>
            <w:tcW w:w="4224" w:type="dxa"/>
          </w:tcPr>
          <w:p w:rsidR="00FD609C" w:rsidRPr="00666FFD" w:rsidRDefault="00FD609C" w:rsidP="00666FFD">
            <w:pPr>
              <w:pStyle w:val="NoSpacing"/>
              <w:jc w:val="center"/>
              <w:rPr>
                <w:b/>
                <w:sz w:val="25"/>
                <w:szCs w:val="25"/>
              </w:rPr>
            </w:pPr>
            <w:r w:rsidRPr="00666FFD">
              <w:rPr>
                <w:b/>
                <w:sz w:val="25"/>
                <w:szCs w:val="25"/>
              </w:rPr>
              <w:t xml:space="preserve">Наименование лагеря с дневным пребыванием детей 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pStyle w:val="NoSpacing"/>
              <w:jc w:val="center"/>
              <w:rPr>
                <w:b/>
                <w:sz w:val="25"/>
                <w:szCs w:val="25"/>
              </w:rPr>
            </w:pPr>
            <w:r w:rsidRPr="00666FFD">
              <w:rPr>
                <w:b/>
                <w:sz w:val="25"/>
                <w:szCs w:val="25"/>
              </w:rPr>
              <w:t>Количество мест для детей-инвалидов и детей с ограниченными возможностями здоровья</w:t>
            </w:r>
          </w:p>
        </w:tc>
      </w:tr>
      <w:tr w:rsidR="00FD609C" w:rsidRPr="003B449D" w:rsidTr="00666FFD">
        <w:trPr>
          <w:trHeight w:val="900"/>
        </w:trPr>
        <w:tc>
          <w:tcPr>
            <w:tcW w:w="4282" w:type="dxa"/>
            <w:vMerge w:val="restart"/>
            <w:vAlign w:val="center"/>
          </w:tcPr>
          <w:p w:rsidR="00FD609C" w:rsidRPr="00666FFD" w:rsidRDefault="00FD609C" w:rsidP="00EC34EA">
            <w:pPr>
              <w:pStyle w:val="NoSpacing"/>
              <w:rPr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 xml:space="preserve">МБОУ «Лицей № 4» </w:t>
            </w: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 xml:space="preserve">Пришкольный лагерь «Росток» с дневным пребыванием детей при муниципальном бюджетном общеобразовательном учреждении «Лицей № 4» </w:t>
            </w: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2</w:t>
            </w:r>
          </w:p>
        </w:tc>
      </w:tr>
      <w:tr w:rsidR="00FD609C" w:rsidRPr="003B449D" w:rsidTr="00666FFD">
        <w:trPr>
          <w:trHeight w:val="204"/>
        </w:trPr>
        <w:tc>
          <w:tcPr>
            <w:tcW w:w="4282" w:type="dxa"/>
            <w:vMerge/>
            <w:vAlign w:val="center"/>
          </w:tcPr>
          <w:p w:rsidR="00FD609C" w:rsidRPr="00666FFD" w:rsidRDefault="00FD609C" w:rsidP="00EC34EA">
            <w:pPr>
              <w:pStyle w:val="NoSpacing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 xml:space="preserve">Пришкольный лагерь «Лидер» с дневным пребыванием детей при муниципальном бюджетном общеобразовательном учреждении «Лицей № 4» </w:t>
            </w: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1</w:t>
            </w:r>
          </w:p>
        </w:tc>
      </w:tr>
      <w:tr w:rsidR="00FD609C" w:rsidRPr="003B449D" w:rsidTr="00666FFD">
        <w:trPr>
          <w:trHeight w:val="396"/>
        </w:trPr>
        <w:tc>
          <w:tcPr>
            <w:tcW w:w="4282" w:type="dxa"/>
            <w:vMerge w:val="restart"/>
            <w:vAlign w:val="center"/>
          </w:tcPr>
          <w:p w:rsidR="00FD609C" w:rsidRPr="00666FFD" w:rsidRDefault="00FD609C" w:rsidP="00EC34EA">
            <w:pPr>
              <w:pStyle w:val="NoSpacing"/>
              <w:rPr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>МБОУ «</w:t>
            </w:r>
            <w:r w:rsidRPr="00666FFD">
              <w:rPr>
                <w:sz w:val="25"/>
                <w:szCs w:val="25"/>
              </w:rPr>
              <w:t>Средняя общеобразовательная школа</w:t>
            </w:r>
            <w:r w:rsidRPr="00666FFD">
              <w:rPr>
                <w:color w:val="000000"/>
                <w:sz w:val="25"/>
                <w:szCs w:val="25"/>
              </w:rPr>
              <w:t xml:space="preserve"> № 5» </w:t>
            </w: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Оздоровительный лагерь «Радуга» с дневным пребыванием детей при муниципальном бюджетном общеобразовательном учреждении «Средняя общеобразовательная школа № 5» 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rPr>
          <w:trHeight w:val="432"/>
        </w:trPr>
        <w:tc>
          <w:tcPr>
            <w:tcW w:w="4282" w:type="dxa"/>
            <w:vMerge/>
            <w:vAlign w:val="center"/>
          </w:tcPr>
          <w:p w:rsidR="00FD609C" w:rsidRPr="00666FFD" w:rsidRDefault="00FD609C" w:rsidP="00EC34EA">
            <w:pPr>
              <w:pStyle w:val="NoSpacing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Лагерь «Школа выживания» с дневным пребыванием детей при муниципальном бюджетном общеобразовательном учреждении «Средняя общеобразовательная школа № 5» 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rPr>
          <w:trHeight w:val="492"/>
        </w:trPr>
        <w:tc>
          <w:tcPr>
            <w:tcW w:w="4282" w:type="dxa"/>
            <w:vMerge w:val="restart"/>
            <w:vAlign w:val="center"/>
          </w:tcPr>
          <w:p w:rsidR="00FD609C" w:rsidRPr="00666FFD" w:rsidRDefault="00FD609C" w:rsidP="00EC34EA">
            <w:pPr>
              <w:pStyle w:val="NoSpacing"/>
              <w:rPr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>МБОУ «</w:t>
            </w:r>
            <w:r w:rsidRPr="00666FFD">
              <w:rPr>
                <w:sz w:val="25"/>
                <w:szCs w:val="25"/>
              </w:rPr>
              <w:t>Средняя общеобразовательная школа</w:t>
            </w:r>
            <w:r w:rsidRPr="00666FFD">
              <w:rPr>
                <w:color w:val="000000"/>
                <w:sz w:val="25"/>
                <w:szCs w:val="25"/>
              </w:rPr>
              <w:t xml:space="preserve"> № 7» </w:t>
            </w: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Пришкольный лагерь с дневным пребыванием «Улыбка»  «Средняя общеобразовательная школа № 7» 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rPr>
          <w:trHeight w:val="420"/>
        </w:trPr>
        <w:tc>
          <w:tcPr>
            <w:tcW w:w="4282" w:type="dxa"/>
            <w:vMerge/>
            <w:vAlign w:val="center"/>
          </w:tcPr>
          <w:p w:rsidR="00FD609C" w:rsidRPr="00666FFD" w:rsidRDefault="00FD609C" w:rsidP="00EC34EA">
            <w:pPr>
              <w:pStyle w:val="NoSpacing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Пришкольный лагерь с дневным пребыванием детей для несовершеннолетних, состоящих на различных видах учета в органах   системы профилактики безнадзорности и правонарушений «Отважный» при муниципальном бюджетном общеобразовательном учреждении  «Средняя общеобразовательная школа № 7» 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rPr>
          <w:trHeight w:val="156"/>
        </w:trPr>
        <w:tc>
          <w:tcPr>
            <w:tcW w:w="4282" w:type="dxa"/>
            <w:vMerge w:val="restart"/>
            <w:vAlign w:val="center"/>
          </w:tcPr>
          <w:p w:rsidR="00FD609C" w:rsidRPr="00666FFD" w:rsidRDefault="00FD609C" w:rsidP="00EC34EA">
            <w:pPr>
              <w:pStyle w:val="NoSpacing"/>
              <w:rPr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>МБОУ «</w:t>
            </w:r>
            <w:r w:rsidRPr="00666FFD">
              <w:rPr>
                <w:sz w:val="25"/>
                <w:szCs w:val="25"/>
              </w:rPr>
              <w:t>Средняя общеобразовательная школа</w:t>
            </w:r>
            <w:r w:rsidRPr="00666FFD">
              <w:rPr>
                <w:color w:val="000000"/>
                <w:sz w:val="25"/>
                <w:szCs w:val="25"/>
              </w:rPr>
              <w:t xml:space="preserve"> № 9» </w:t>
            </w: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Пришкольный лагерь «Радуга» с дневным пребыванием детей при муниципальном бюджетном общеобразовательном учреждении «Средняя общеобразовательная школа  № 9» 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rPr>
          <w:trHeight w:val="108"/>
        </w:trPr>
        <w:tc>
          <w:tcPr>
            <w:tcW w:w="4282" w:type="dxa"/>
            <w:vMerge/>
            <w:vAlign w:val="center"/>
          </w:tcPr>
          <w:p w:rsidR="00FD609C" w:rsidRPr="00666FFD" w:rsidRDefault="00FD609C" w:rsidP="00EC34EA">
            <w:pPr>
              <w:pStyle w:val="NoSpacing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 xml:space="preserve">Лагерь активистов РДДМ «Движение первых» при муниципальном бюджетном общеобразовательном учреждении «Средняя общеобразовательная школа  № 9» </w:t>
            </w: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rPr>
          <w:trHeight w:val="216"/>
        </w:trPr>
        <w:tc>
          <w:tcPr>
            <w:tcW w:w="4282" w:type="dxa"/>
            <w:vMerge w:val="restart"/>
            <w:vAlign w:val="center"/>
          </w:tcPr>
          <w:p w:rsidR="00FD609C" w:rsidRPr="00666FFD" w:rsidRDefault="00FD609C" w:rsidP="00EC34EA">
            <w:pPr>
              <w:pStyle w:val="NoSpacing"/>
              <w:rPr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>МБОУ «</w:t>
            </w:r>
            <w:r w:rsidRPr="00666FFD">
              <w:rPr>
                <w:sz w:val="25"/>
                <w:szCs w:val="25"/>
              </w:rPr>
              <w:t>Средняя общеобразовательная школа</w:t>
            </w:r>
            <w:r w:rsidRPr="00666FFD">
              <w:rPr>
                <w:color w:val="000000"/>
                <w:sz w:val="25"/>
                <w:szCs w:val="25"/>
              </w:rPr>
              <w:t xml:space="preserve"> № 10» </w:t>
            </w: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Лагерь с дневным пребыванием детей «Солнышко» при муниципальном бюджетном общеобразовательном учреждении «Средняя общеобразовательная школа  № 10»</w:t>
            </w: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 xml:space="preserve"> 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</w:tr>
      <w:tr w:rsidR="00FD609C" w:rsidRPr="003B449D" w:rsidTr="00666FFD">
        <w:trPr>
          <w:trHeight w:val="216"/>
        </w:trPr>
        <w:tc>
          <w:tcPr>
            <w:tcW w:w="4282" w:type="dxa"/>
            <w:vMerge/>
            <w:vAlign w:val="center"/>
          </w:tcPr>
          <w:p w:rsidR="00FD609C" w:rsidRPr="00666FFD" w:rsidRDefault="00FD609C" w:rsidP="00EC34EA">
            <w:pPr>
              <w:pStyle w:val="NoSpacing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Лагерь с дневным пребыванием детей «Орлята России» при муниципальном бюджетном общеобразовательном учреждении «Средняя общеобразовательная школа  № 10» 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rPr>
          <w:trHeight w:val="108"/>
        </w:trPr>
        <w:tc>
          <w:tcPr>
            <w:tcW w:w="4282" w:type="dxa"/>
            <w:vMerge/>
            <w:vAlign w:val="center"/>
          </w:tcPr>
          <w:p w:rsidR="00FD609C" w:rsidRPr="00666FFD" w:rsidRDefault="00FD609C" w:rsidP="00EC34EA">
            <w:pPr>
              <w:pStyle w:val="NoSpacing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 xml:space="preserve">Лагерь с дневным пребыванием для активистов дополнительного образования «Непоседы» при муниципальном бюджетном общеобразовательном учреждении </w:t>
            </w: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 xml:space="preserve">«Средняя общеобразовательная школа № 10» </w:t>
            </w: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rPr>
          <w:trHeight w:val="240"/>
        </w:trPr>
        <w:tc>
          <w:tcPr>
            <w:tcW w:w="4282" w:type="dxa"/>
            <w:vMerge w:val="restart"/>
            <w:vAlign w:val="center"/>
          </w:tcPr>
          <w:p w:rsidR="00FD609C" w:rsidRPr="00666FFD" w:rsidRDefault="00FD609C" w:rsidP="00EC34EA">
            <w:pPr>
              <w:pStyle w:val="NoSpacing"/>
              <w:rPr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 xml:space="preserve">МБОУ «Центр образования - </w:t>
            </w:r>
            <w:r w:rsidRPr="00666FFD">
              <w:rPr>
                <w:sz w:val="25"/>
                <w:szCs w:val="25"/>
              </w:rPr>
              <w:t>Средняя общеобразовательная школа</w:t>
            </w:r>
            <w:r w:rsidRPr="00666FFD">
              <w:rPr>
                <w:color w:val="000000"/>
                <w:sz w:val="25"/>
                <w:szCs w:val="25"/>
              </w:rPr>
              <w:t xml:space="preserve"> № 12» </w:t>
            </w: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 xml:space="preserve">Пришкольный лагерь «Мозаика» с дневным пребыванием детей при муниципальном бюджетном общеобразовательном учреждении «Центр образования - Средняя общеобразовательная школа № 12» </w:t>
            </w: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rPr>
          <w:trHeight w:val="312"/>
        </w:trPr>
        <w:tc>
          <w:tcPr>
            <w:tcW w:w="4282" w:type="dxa"/>
            <w:vMerge/>
            <w:vAlign w:val="center"/>
          </w:tcPr>
          <w:p w:rsidR="00FD609C" w:rsidRPr="00666FFD" w:rsidRDefault="00FD609C" w:rsidP="00EC34EA">
            <w:pPr>
              <w:pStyle w:val="NoSpacing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Пришкольный лагерь «Первые» с дневным пребыванием детей при муниципальном бюджетном общеобразовательном учреждении «Центр образования - Средняя общеобразовательная школа № 12»</w:t>
            </w: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 xml:space="preserve"> Рузаевского муниципального района</w:t>
            </w: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c>
          <w:tcPr>
            <w:tcW w:w="4282" w:type="dxa"/>
            <w:vAlign w:val="center"/>
          </w:tcPr>
          <w:p w:rsidR="00FD609C" w:rsidRPr="00666FFD" w:rsidRDefault="00FD609C" w:rsidP="00EC34EA">
            <w:pPr>
              <w:pStyle w:val="NoSpacing"/>
              <w:rPr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>МБОУ «</w:t>
            </w:r>
            <w:r w:rsidRPr="00666FFD">
              <w:rPr>
                <w:sz w:val="25"/>
                <w:szCs w:val="25"/>
              </w:rPr>
              <w:t>Средняя общеобразовательная школа</w:t>
            </w:r>
            <w:r w:rsidRPr="00666FFD">
              <w:rPr>
                <w:color w:val="000000"/>
                <w:sz w:val="25"/>
                <w:szCs w:val="25"/>
              </w:rPr>
              <w:t xml:space="preserve"> № 17» </w:t>
            </w: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 xml:space="preserve">Оздоровительный лагерь «Планета 17» с дневным пребыванием детей при муниципальном бюджетном общеобразовательном учреждении </w:t>
            </w: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«Средняя общеобразовательная школа № 17» 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rPr>
          <w:trHeight w:val="300"/>
        </w:trPr>
        <w:tc>
          <w:tcPr>
            <w:tcW w:w="4282" w:type="dxa"/>
            <w:vMerge w:val="restart"/>
            <w:vAlign w:val="center"/>
          </w:tcPr>
          <w:p w:rsidR="00FD609C" w:rsidRPr="00666FFD" w:rsidRDefault="00FD609C" w:rsidP="00EC34EA">
            <w:pPr>
              <w:pStyle w:val="NoSpacing"/>
              <w:rPr>
                <w:color w:val="000000"/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 xml:space="preserve">МБОУ «Арх-Голицинская </w:t>
            </w:r>
            <w:r w:rsidRPr="00666FFD">
              <w:rPr>
                <w:sz w:val="25"/>
                <w:szCs w:val="25"/>
              </w:rPr>
              <w:t>средняя общеобразовательная школа</w:t>
            </w:r>
            <w:r w:rsidRPr="00666FFD">
              <w:rPr>
                <w:color w:val="000000"/>
                <w:sz w:val="25"/>
                <w:szCs w:val="25"/>
              </w:rPr>
              <w:t xml:space="preserve">» </w:t>
            </w: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 xml:space="preserve">Летний оздоровительный лагерь с дневным пребыванием «Солнышко» при муниципальном бюджетном общеобразовательном учреждении </w:t>
            </w: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 xml:space="preserve">«Арх-Голицинская средняя общеобразовательная школа» </w:t>
            </w: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rPr>
          <w:trHeight w:val="252"/>
        </w:trPr>
        <w:tc>
          <w:tcPr>
            <w:tcW w:w="4282" w:type="dxa"/>
            <w:vMerge/>
            <w:vAlign w:val="center"/>
          </w:tcPr>
          <w:p w:rsidR="00FD609C" w:rsidRPr="00666FFD" w:rsidRDefault="00FD609C" w:rsidP="00EC34EA">
            <w:pPr>
              <w:pStyle w:val="NoSpacing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Лагерь труда и отдыха при муниципальном бюджетном общеобразовательном учреждении «Арх-Голицинская средняя общеобразовательная школа»</w:t>
            </w: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 xml:space="preserve"> 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c>
          <w:tcPr>
            <w:tcW w:w="4282" w:type="dxa"/>
            <w:vAlign w:val="center"/>
          </w:tcPr>
          <w:p w:rsidR="00FD609C" w:rsidRPr="00666FFD" w:rsidRDefault="00FD609C" w:rsidP="00EC34EA">
            <w:pPr>
              <w:pStyle w:val="NoSpacing"/>
              <w:rPr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 xml:space="preserve">МБОУ «Болдовская </w:t>
            </w:r>
            <w:r w:rsidRPr="00666FFD">
              <w:rPr>
                <w:sz w:val="25"/>
                <w:szCs w:val="25"/>
              </w:rPr>
              <w:t>средняя общеобразовательная школа</w:t>
            </w:r>
            <w:r w:rsidRPr="00666FFD">
              <w:rPr>
                <w:color w:val="000000"/>
                <w:sz w:val="25"/>
                <w:szCs w:val="25"/>
              </w:rPr>
              <w:t xml:space="preserve">» </w:t>
            </w: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Летний пришкольный лагерь на базе муниципального бюджетного общеобразовательного учреждения «Болдовская средняя общеобразовательная школа» 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rPr>
          <w:trHeight w:val="264"/>
        </w:trPr>
        <w:tc>
          <w:tcPr>
            <w:tcW w:w="4282" w:type="dxa"/>
            <w:vMerge w:val="restart"/>
            <w:vAlign w:val="center"/>
          </w:tcPr>
          <w:p w:rsidR="00FD609C" w:rsidRPr="00666FFD" w:rsidRDefault="00FD609C" w:rsidP="00EC34EA">
            <w:pPr>
              <w:pStyle w:val="NoSpacing"/>
              <w:rPr>
                <w:color w:val="000000"/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 xml:space="preserve">МБОУ «Красносельцовская </w:t>
            </w:r>
            <w:r w:rsidRPr="00666FFD">
              <w:rPr>
                <w:sz w:val="25"/>
                <w:szCs w:val="25"/>
              </w:rPr>
              <w:t>средняя общеобразовательная школа</w:t>
            </w:r>
            <w:r w:rsidRPr="00666FFD">
              <w:rPr>
                <w:color w:val="000000"/>
                <w:sz w:val="25"/>
                <w:szCs w:val="25"/>
              </w:rPr>
              <w:t xml:space="preserve">» </w:t>
            </w: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Лагерь с дневным пребыванием «Детство» при муниципальном бюджетном общеобразовательном учреждении «Красносельцовская средняя общеобразовательная школа» 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rPr>
          <w:trHeight w:val="288"/>
        </w:trPr>
        <w:tc>
          <w:tcPr>
            <w:tcW w:w="4282" w:type="dxa"/>
            <w:vMerge/>
            <w:vAlign w:val="center"/>
          </w:tcPr>
          <w:p w:rsidR="00FD609C" w:rsidRPr="00666FFD" w:rsidRDefault="00FD609C" w:rsidP="00EC34EA">
            <w:pPr>
              <w:pStyle w:val="NoSpacing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 xml:space="preserve">Лагерь труда и отдыха «Юность» при муниципальном бюджетном общеобразовательном учреждении «Красносельцовская средняя общеобразовательная школа» </w:t>
            </w: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c>
          <w:tcPr>
            <w:tcW w:w="4282" w:type="dxa"/>
            <w:vAlign w:val="center"/>
          </w:tcPr>
          <w:p w:rsidR="00FD609C" w:rsidRPr="00666FFD" w:rsidRDefault="00FD609C" w:rsidP="00EC34EA">
            <w:pPr>
              <w:pStyle w:val="NoSpacing"/>
              <w:rPr>
                <w:color w:val="000000"/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 xml:space="preserve">МБОУ «Левженская </w:t>
            </w:r>
            <w:r w:rsidRPr="00666FFD">
              <w:rPr>
                <w:sz w:val="25"/>
                <w:szCs w:val="25"/>
              </w:rPr>
              <w:t>средняя общеобразовательная школа</w:t>
            </w:r>
            <w:r w:rsidRPr="00666FFD">
              <w:rPr>
                <w:color w:val="000000"/>
                <w:sz w:val="25"/>
                <w:szCs w:val="25"/>
              </w:rPr>
              <w:t xml:space="preserve">» </w:t>
            </w: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Лагерь с дневным пребываем детей «Варманя» при муниципальном бюджетном общеобразовательном учреждении  «Левженская средняя общеобразовательная школа» 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c>
          <w:tcPr>
            <w:tcW w:w="4282" w:type="dxa"/>
            <w:vAlign w:val="center"/>
          </w:tcPr>
          <w:p w:rsidR="00FD609C" w:rsidRPr="00666FFD" w:rsidRDefault="00FD609C" w:rsidP="00EC34EA">
            <w:pPr>
              <w:pStyle w:val="NoSpacing"/>
              <w:rPr>
                <w:color w:val="000000"/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 xml:space="preserve">МБОУ «Пайгармская </w:t>
            </w:r>
            <w:r w:rsidRPr="00666FFD">
              <w:rPr>
                <w:sz w:val="25"/>
                <w:szCs w:val="25"/>
              </w:rPr>
              <w:t>средняя общеобразовательная школа</w:t>
            </w:r>
            <w:r w:rsidRPr="00666FFD">
              <w:rPr>
                <w:color w:val="000000"/>
                <w:sz w:val="25"/>
                <w:szCs w:val="25"/>
              </w:rPr>
              <w:t xml:space="preserve">» </w:t>
            </w: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Лагерь с дневным пребыванием детей «Солнышко» при муниципальном бюджетном общеобразовательном учреждении «Пайгармская средняя общеобразовательная школа» 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rPr>
          <w:trHeight w:val="300"/>
        </w:trPr>
        <w:tc>
          <w:tcPr>
            <w:tcW w:w="4282" w:type="dxa"/>
            <w:vMerge w:val="restart"/>
            <w:vAlign w:val="center"/>
          </w:tcPr>
          <w:p w:rsidR="00FD609C" w:rsidRPr="00666FFD" w:rsidRDefault="00FD609C" w:rsidP="00EC34EA">
            <w:pPr>
              <w:pStyle w:val="NoSpacing"/>
              <w:rPr>
                <w:color w:val="000000"/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 xml:space="preserve">МБОУ «Приреченская </w:t>
            </w:r>
            <w:r w:rsidRPr="00666FFD">
              <w:rPr>
                <w:sz w:val="25"/>
                <w:szCs w:val="25"/>
              </w:rPr>
              <w:t>средняя общеобразовательная школа</w:t>
            </w:r>
            <w:r w:rsidRPr="00666FFD">
              <w:rPr>
                <w:color w:val="000000"/>
                <w:sz w:val="25"/>
                <w:szCs w:val="25"/>
              </w:rPr>
              <w:t xml:space="preserve">» </w:t>
            </w: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Лагерь дневного пребывания «Веселые лучики» при муниципальном бюджетном общеобразовательном учреждении «Приреченская средняя общеобразовательная школа» 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rPr>
          <w:trHeight w:val="252"/>
        </w:trPr>
        <w:tc>
          <w:tcPr>
            <w:tcW w:w="4282" w:type="dxa"/>
            <w:vMerge/>
            <w:vAlign w:val="center"/>
          </w:tcPr>
          <w:p w:rsidR="00FD609C" w:rsidRPr="00666FFD" w:rsidRDefault="00FD609C" w:rsidP="00EC34EA">
            <w:pPr>
              <w:pStyle w:val="NoSpacing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 xml:space="preserve">Лагерь труда и отдыха с дневным пребыванием детей «Трудовичок» на базе муниципального бюджетного общеобразовательного учреждения </w:t>
            </w: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«Приреченская средняя общеобразовательная школа» 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rPr>
          <w:trHeight w:val="240"/>
        </w:trPr>
        <w:tc>
          <w:tcPr>
            <w:tcW w:w="4282" w:type="dxa"/>
            <w:vMerge w:val="restart"/>
            <w:vAlign w:val="center"/>
          </w:tcPr>
          <w:p w:rsidR="00FD609C" w:rsidRPr="00666FFD" w:rsidRDefault="00FD609C" w:rsidP="00EC34EA">
            <w:pPr>
              <w:pStyle w:val="NoSpacing"/>
              <w:rPr>
                <w:color w:val="000000"/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 xml:space="preserve">МБОУ «Сузгарьевская </w:t>
            </w:r>
            <w:r w:rsidRPr="00666FFD">
              <w:rPr>
                <w:sz w:val="25"/>
                <w:szCs w:val="25"/>
              </w:rPr>
              <w:t>средняя общеобразовательная школа</w:t>
            </w:r>
            <w:r w:rsidRPr="00666FFD">
              <w:rPr>
                <w:color w:val="000000"/>
                <w:sz w:val="25"/>
                <w:szCs w:val="25"/>
              </w:rPr>
              <w:t xml:space="preserve">» </w:t>
            </w: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 xml:space="preserve">Пришкольный лагерь «Дружба» с дневным пребыванием детей при муниципальном бюджетном общеобразовательном учреждении «Сузгарьевская средняя общеобразовательная школа» </w:t>
            </w: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rPr>
          <w:trHeight w:val="312"/>
        </w:trPr>
        <w:tc>
          <w:tcPr>
            <w:tcW w:w="4282" w:type="dxa"/>
            <w:vMerge/>
            <w:vAlign w:val="center"/>
          </w:tcPr>
          <w:p w:rsidR="00FD609C" w:rsidRPr="00666FFD" w:rsidRDefault="00FD609C" w:rsidP="00EC34EA">
            <w:pPr>
              <w:pStyle w:val="NoSpacing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 xml:space="preserve">Лагерь труда и отдыха «Ритм» с дневным пребыванием детей при муниципальном бюджетном общеобразовательном учреждении «Сузгарьевская средняя общеобразовательная школа» </w:t>
            </w: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rPr>
          <w:trHeight w:val="336"/>
        </w:trPr>
        <w:tc>
          <w:tcPr>
            <w:tcW w:w="4282" w:type="dxa"/>
            <w:vMerge w:val="restart"/>
          </w:tcPr>
          <w:p w:rsidR="00FD609C" w:rsidRPr="00666FFD" w:rsidRDefault="00FD609C" w:rsidP="00EC34EA">
            <w:pPr>
              <w:pStyle w:val="NoSpacing"/>
              <w:rPr>
                <w:color w:val="000000"/>
                <w:sz w:val="25"/>
                <w:szCs w:val="25"/>
              </w:rPr>
            </w:pPr>
          </w:p>
          <w:p w:rsidR="00FD609C" w:rsidRPr="00666FFD" w:rsidRDefault="00FD609C" w:rsidP="00EC34EA">
            <w:pPr>
              <w:pStyle w:val="NoSpacing"/>
              <w:rPr>
                <w:color w:val="000000"/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 xml:space="preserve">МБОУ «Тат-Пишленская </w:t>
            </w:r>
            <w:r w:rsidRPr="00666FFD">
              <w:rPr>
                <w:sz w:val="25"/>
                <w:szCs w:val="25"/>
              </w:rPr>
              <w:t>средняя общеобразовательная школа</w:t>
            </w:r>
            <w:r w:rsidRPr="00666FFD">
              <w:rPr>
                <w:color w:val="000000"/>
                <w:sz w:val="25"/>
                <w:szCs w:val="25"/>
              </w:rPr>
              <w:t xml:space="preserve">» </w:t>
            </w: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Лагерь дневного пребывания при муниципальном бюджетном общеобразовательном учреждении «Тат-Пишленская средняя общеобразовательная школа» 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rPr>
          <w:trHeight w:val="216"/>
        </w:trPr>
        <w:tc>
          <w:tcPr>
            <w:tcW w:w="4282" w:type="dxa"/>
            <w:vMerge/>
          </w:tcPr>
          <w:p w:rsidR="00FD609C" w:rsidRPr="00666FFD" w:rsidRDefault="00FD609C" w:rsidP="00EC34EA">
            <w:pPr>
              <w:pStyle w:val="NoSpacing"/>
              <w:rPr>
                <w:color w:val="000000"/>
                <w:sz w:val="25"/>
                <w:szCs w:val="25"/>
              </w:rPr>
            </w:pP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Лагерь труда и отдыха при муниципальном бюджетном общеобразовательном учреждении «Тат-Пишленская средняя общеобразовательная школа» 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FD609C" w:rsidRPr="003B449D" w:rsidTr="00666FFD">
        <w:tc>
          <w:tcPr>
            <w:tcW w:w="4282" w:type="dxa"/>
          </w:tcPr>
          <w:p w:rsidR="00FD609C" w:rsidRPr="00666FFD" w:rsidRDefault="00FD609C" w:rsidP="00EC34EA">
            <w:pPr>
              <w:pStyle w:val="NoSpacing"/>
              <w:rPr>
                <w:color w:val="000000"/>
                <w:sz w:val="25"/>
                <w:szCs w:val="25"/>
              </w:rPr>
            </w:pPr>
          </w:p>
          <w:p w:rsidR="00FD609C" w:rsidRPr="00666FFD" w:rsidRDefault="00FD609C" w:rsidP="00EC34EA">
            <w:pPr>
              <w:pStyle w:val="NoSpacing"/>
              <w:rPr>
                <w:color w:val="000000"/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 xml:space="preserve">МБОУ «Трускляйская </w:t>
            </w:r>
            <w:r w:rsidRPr="00666FFD">
              <w:rPr>
                <w:sz w:val="25"/>
                <w:szCs w:val="25"/>
              </w:rPr>
              <w:t>средняя общеобразовательная школа</w:t>
            </w:r>
            <w:r w:rsidRPr="00666FFD">
              <w:rPr>
                <w:color w:val="000000"/>
                <w:sz w:val="25"/>
                <w:szCs w:val="25"/>
              </w:rPr>
              <w:t xml:space="preserve">» </w:t>
            </w: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4224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Лагерь с дневным пребыванием детей «Пайгонят» при муниципальном бюджетном общеобразовательном учреждении  «Трускляйская средняя общеобразовательная школа» Рузаевского муниципального района</w:t>
            </w:r>
          </w:p>
        </w:tc>
        <w:tc>
          <w:tcPr>
            <w:tcW w:w="2013" w:type="dxa"/>
          </w:tcPr>
          <w:p w:rsidR="00FD609C" w:rsidRPr="00666FFD" w:rsidRDefault="00FD609C" w:rsidP="00666FFD">
            <w:pPr>
              <w:jc w:val="center"/>
              <w:rPr>
                <w:sz w:val="25"/>
                <w:szCs w:val="25"/>
              </w:rPr>
            </w:pPr>
            <w:r w:rsidRPr="00666FF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</w:tbl>
    <w:p w:rsidR="00FD609C" w:rsidRDefault="00FD609C" w:rsidP="003367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09C" w:rsidRDefault="00FD609C" w:rsidP="00016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</w:t>
      </w:r>
      <w:r w:rsidRPr="00405279">
        <w:rPr>
          <w:rFonts w:ascii="Times New Roman" w:hAnsi="Times New Roman"/>
          <w:b/>
          <w:sz w:val="26"/>
          <w:szCs w:val="26"/>
        </w:rPr>
        <w:t xml:space="preserve">оличество мест для детей-инвалидов и детей с ограниченными возможностями здоровья в лагерях с дневным пребыванием детей в </w:t>
      </w:r>
      <w:r>
        <w:rPr>
          <w:rFonts w:ascii="Times New Roman" w:hAnsi="Times New Roman"/>
          <w:b/>
          <w:sz w:val="26"/>
          <w:szCs w:val="26"/>
        </w:rPr>
        <w:t>осенний период</w:t>
      </w:r>
      <w:r w:rsidRPr="00405279">
        <w:rPr>
          <w:rFonts w:ascii="Times New Roman" w:hAnsi="Times New Roman"/>
          <w:b/>
          <w:sz w:val="26"/>
          <w:szCs w:val="26"/>
        </w:rPr>
        <w:t xml:space="preserve"> на 2025 год</w:t>
      </w:r>
    </w:p>
    <w:p w:rsidR="00FD609C" w:rsidRPr="00405279" w:rsidRDefault="00FD609C" w:rsidP="00016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7"/>
        <w:gridCol w:w="4215"/>
        <w:gridCol w:w="2057"/>
      </w:tblGrid>
      <w:tr w:rsidR="00FD609C" w:rsidRPr="000164E3" w:rsidTr="00666FFD">
        <w:trPr>
          <w:trHeight w:val="1596"/>
        </w:trPr>
        <w:tc>
          <w:tcPr>
            <w:tcW w:w="4282" w:type="dxa"/>
          </w:tcPr>
          <w:p w:rsidR="00FD609C" w:rsidRPr="00666FFD" w:rsidRDefault="00FD609C" w:rsidP="00666FFD">
            <w:pPr>
              <w:pStyle w:val="NoSpacing"/>
              <w:jc w:val="center"/>
              <w:rPr>
                <w:b/>
                <w:sz w:val="25"/>
                <w:szCs w:val="25"/>
              </w:rPr>
            </w:pPr>
            <w:r w:rsidRPr="00666FFD">
              <w:rPr>
                <w:b/>
                <w:sz w:val="25"/>
                <w:szCs w:val="25"/>
              </w:rPr>
              <w:t>Наименование общеобразовательного учреждения</w:t>
            </w:r>
          </w:p>
        </w:tc>
        <w:tc>
          <w:tcPr>
            <w:tcW w:w="4253" w:type="dxa"/>
          </w:tcPr>
          <w:p w:rsidR="00FD609C" w:rsidRPr="00666FFD" w:rsidRDefault="00FD609C" w:rsidP="00666FFD">
            <w:pPr>
              <w:pStyle w:val="NoSpacing"/>
              <w:jc w:val="center"/>
              <w:rPr>
                <w:b/>
                <w:sz w:val="25"/>
                <w:szCs w:val="25"/>
              </w:rPr>
            </w:pPr>
            <w:r w:rsidRPr="00666FFD">
              <w:rPr>
                <w:b/>
                <w:sz w:val="25"/>
                <w:szCs w:val="25"/>
              </w:rPr>
              <w:t xml:space="preserve">Наименование лагеря с дневным пребыванием детей </w:t>
            </w:r>
          </w:p>
        </w:tc>
        <w:tc>
          <w:tcPr>
            <w:tcW w:w="1984" w:type="dxa"/>
          </w:tcPr>
          <w:p w:rsidR="00FD609C" w:rsidRPr="00666FFD" w:rsidRDefault="00FD609C" w:rsidP="00666FFD">
            <w:pPr>
              <w:pStyle w:val="NoSpacing"/>
              <w:jc w:val="center"/>
              <w:rPr>
                <w:b/>
                <w:sz w:val="25"/>
                <w:szCs w:val="25"/>
              </w:rPr>
            </w:pPr>
            <w:r w:rsidRPr="00666FFD">
              <w:rPr>
                <w:b/>
                <w:sz w:val="25"/>
                <w:szCs w:val="25"/>
              </w:rPr>
              <w:t>Количество мест для детей-инвалидов и детей с ограниченными возможностями здоровья</w:t>
            </w:r>
          </w:p>
        </w:tc>
      </w:tr>
      <w:tr w:rsidR="00FD609C" w:rsidRPr="000164E3" w:rsidTr="00666FFD">
        <w:trPr>
          <w:trHeight w:val="336"/>
        </w:trPr>
        <w:tc>
          <w:tcPr>
            <w:tcW w:w="4282" w:type="dxa"/>
          </w:tcPr>
          <w:p w:rsidR="00FD609C" w:rsidRPr="00666FFD" w:rsidRDefault="00FD609C" w:rsidP="00EC34EA">
            <w:pPr>
              <w:pStyle w:val="NoSpacing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МБОУ «Гимназия № 1»</w:t>
            </w:r>
          </w:p>
        </w:tc>
        <w:tc>
          <w:tcPr>
            <w:tcW w:w="4253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 xml:space="preserve">Лагерь с дневным пребыванием детей «Солнышко» на базе муниципального бюджетного общеобразовательного учреждения «Гимназия № 1» </w:t>
            </w: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1984" w:type="dxa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1</w:t>
            </w:r>
          </w:p>
        </w:tc>
      </w:tr>
      <w:tr w:rsidR="00FD609C" w:rsidRPr="000164E3" w:rsidTr="00666FFD">
        <w:trPr>
          <w:trHeight w:val="900"/>
        </w:trPr>
        <w:tc>
          <w:tcPr>
            <w:tcW w:w="4282" w:type="dxa"/>
            <w:vAlign w:val="center"/>
          </w:tcPr>
          <w:p w:rsidR="00FD609C" w:rsidRPr="00666FFD" w:rsidRDefault="00FD609C" w:rsidP="00EC34EA">
            <w:pPr>
              <w:pStyle w:val="NoSpacing"/>
              <w:rPr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>МБОУ «Лицей № 4»</w:t>
            </w:r>
          </w:p>
        </w:tc>
        <w:tc>
          <w:tcPr>
            <w:tcW w:w="4253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 xml:space="preserve">Пришкольный лагерь «Росток» с дневным пребыванием детей при муниципальном бюджетном общеобразовательном учреждении «Лицей № 4» </w:t>
            </w: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1984" w:type="dxa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1</w:t>
            </w:r>
          </w:p>
        </w:tc>
      </w:tr>
      <w:tr w:rsidR="00FD609C" w:rsidRPr="000164E3" w:rsidTr="00666FFD">
        <w:trPr>
          <w:trHeight w:val="396"/>
        </w:trPr>
        <w:tc>
          <w:tcPr>
            <w:tcW w:w="4282" w:type="dxa"/>
            <w:vAlign w:val="center"/>
          </w:tcPr>
          <w:p w:rsidR="00FD609C" w:rsidRPr="00666FFD" w:rsidRDefault="00FD609C" w:rsidP="00EC34EA">
            <w:pPr>
              <w:pStyle w:val="NoSpacing"/>
              <w:rPr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 xml:space="preserve">МБОУ </w:t>
            </w:r>
            <w:r w:rsidRPr="00666FFD">
              <w:rPr>
                <w:sz w:val="25"/>
                <w:szCs w:val="25"/>
              </w:rPr>
              <w:t>«Средняя общеобразовательная школа № 5» Рузаевского муниципального района</w:t>
            </w:r>
          </w:p>
        </w:tc>
        <w:tc>
          <w:tcPr>
            <w:tcW w:w="4253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Оздоровительный лагерь «Радуга» с дневным пребыванием детей при муниципальном бюджетном общеобразовательном учреждении «Средняя общеобразовательная школа № 5» Рузаевского муниципального района</w:t>
            </w:r>
          </w:p>
        </w:tc>
        <w:tc>
          <w:tcPr>
            <w:tcW w:w="1984" w:type="dxa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1</w:t>
            </w:r>
          </w:p>
        </w:tc>
      </w:tr>
      <w:tr w:rsidR="00FD609C" w:rsidRPr="000164E3" w:rsidTr="00666FFD">
        <w:trPr>
          <w:trHeight w:val="492"/>
        </w:trPr>
        <w:tc>
          <w:tcPr>
            <w:tcW w:w="4282" w:type="dxa"/>
            <w:vAlign w:val="center"/>
          </w:tcPr>
          <w:p w:rsidR="00FD609C" w:rsidRPr="00666FFD" w:rsidRDefault="00FD609C" w:rsidP="00EC34EA">
            <w:pPr>
              <w:pStyle w:val="NoSpacing"/>
              <w:rPr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 xml:space="preserve">МБОУ </w:t>
            </w:r>
            <w:r w:rsidRPr="00666FFD">
              <w:rPr>
                <w:sz w:val="25"/>
                <w:szCs w:val="25"/>
              </w:rPr>
              <w:t>«Средняя общеобразовательная школа № 7» Рузаевского муниципального района</w:t>
            </w:r>
          </w:p>
        </w:tc>
        <w:tc>
          <w:tcPr>
            <w:tcW w:w="4253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Пришкольный лагерь с дневным пребыванием «Улыбка»  «Средняя общеобразовательная школа № 7» Рузаевского муниципального района</w:t>
            </w:r>
          </w:p>
        </w:tc>
        <w:tc>
          <w:tcPr>
            <w:tcW w:w="1984" w:type="dxa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1</w:t>
            </w:r>
          </w:p>
        </w:tc>
      </w:tr>
      <w:tr w:rsidR="00FD609C" w:rsidRPr="000164E3" w:rsidTr="00666FFD">
        <w:trPr>
          <w:trHeight w:val="192"/>
        </w:trPr>
        <w:tc>
          <w:tcPr>
            <w:tcW w:w="4282" w:type="dxa"/>
            <w:vAlign w:val="center"/>
          </w:tcPr>
          <w:p w:rsidR="00FD609C" w:rsidRPr="00666FFD" w:rsidRDefault="00FD609C" w:rsidP="000164E3">
            <w:pPr>
              <w:pStyle w:val="NoSpacing"/>
              <w:rPr>
                <w:color w:val="000000"/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 xml:space="preserve">МБОУ </w:t>
            </w:r>
            <w:r w:rsidRPr="00666FFD">
              <w:rPr>
                <w:sz w:val="25"/>
                <w:szCs w:val="25"/>
              </w:rPr>
              <w:t>«Средняя общеобразовательная школа № 8» Рузаевского муниципального района</w:t>
            </w:r>
          </w:p>
        </w:tc>
        <w:tc>
          <w:tcPr>
            <w:tcW w:w="4253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 xml:space="preserve">Лагерь с дневным пребыванием детей на базе муниципального бюджетного общеобразовательного учреждения «Средняя общеобразовательная школа № 8» </w:t>
            </w: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1984" w:type="dxa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1</w:t>
            </w:r>
          </w:p>
        </w:tc>
      </w:tr>
      <w:tr w:rsidR="00FD609C" w:rsidRPr="000164E3" w:rsidTr="00666FFD">
        <w:tc>
          <w:tcPr>
            <w:tcW w:w="4282" w:type="dxa"/>
            <w:vAlign w:val="center"/>
          </w:tcPr>
          <w:p w:rsidR="00FD609C" w:rsidRPr="00666FFD" w:rsidRDefault="00FD609C" w:rsidP="000164E3">
            <w:pPr>
              <w:pStyle w:val="NoSpacing"/>
              <w:rPr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 xml:space="preserve">МБОУ </w:t>
            </w:r>
            <w:r w:rsidRPr="00666FFD">
              <w:rPr>
                <w:sz w:val="25"/>
                <w:szCs w:val="25"/>
              </w:rPr>
              <w:t>«Средняя общеобразовательная школа № 9» Рузаевского муниципального района</w:t>
            </w:r>
          </w:p>
        </w:tc>
        <w:tc>
          <w:tcPr>
            <w:tcW w:w="4253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Пришкольный лагерь «Радуга» с дневным пребыванием детей при муниципальном бюджетном общеобразовательном учреждении «Средняя общеобразовательная школа  № 9» Рузаевского муниципального района</w:t>
            </w:r>
          </w:p>
        </w:tc>
        <w:tc>
          <w:tcPr>
            <w:tcW w:w="1984" w:type="dxa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1</w:t>
            </w:r>
          </w:p>
        </w:tc>
      </w:tr>
      <w:tr w:rsidR="00FD609C" w:rsidRPr="000164E3" w:rsidTr="00666FFD">
        <w:tc>
          <w:tcPr>
            <w:tcW w:w="4282" w:type="dxa"/>
            <w:vAlign w:val="center"/>
          </w:tcPr>
          <w:p w:rsidR="00FD609C" w:rsidRPr="00666FFD" w:rsidRDefault="00FD609C" w:rsidP="00EC34EA">
            <w:pPr>
              <w:pStyle w:val="NoSpacing"/>
              <w:rPr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 xml:space="preserve">МБОУ </w:t>
            </w:r>
            <w:r w:rsidRPr="00666FFD">
              <w:rPr>
                <w:sz w:val="25"/>
                <w:szCs w:val="25"/>
              </w:rPr>
              <w:t>«Средняя общеобразовательная школа № 10» Рузаевского муниципального района</w:t>
            </w:r>
          </w:p>
        </w:tc>
        <w:tc>
          <w:tcPr>
            <w:tcW w:w="4253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Лагерь с дневным пребыванием детей «Солнышко» при муниципальном бюджетном общеобразовательном учреждении «Средняя общеобразовательная школа  № 10» Рузаевского муниципального района</w:t>
            </w:r>
          </w:p>
        </w:tc>
        <w:tc>
          <w:tcPr>
            <w:tcW w:w="1984" w:type="dxa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1</w:t>
            </w:r>
          </w:p>
        </w:tc>
      </w:tr>
      <w:tr w:rsidR="00FD609C" w:rsidRPr="000164E3" w:rsidTr="00666FFD">
        <w:tc>
          <w:tcPr>
            <w:tcW w:w="4282" w:type="dxa"/>
            <w:vAlign w:val="center"/>
          </w:tcPr>
          <w:p w:rsidR="00FD609C" w:rsidRPr="00666FFD" w:rsidRDefault="00FD609C" w:rsidP="000164E3">
            <w:pPr>
              <w:pStyle w:val="NoSpacing"/>
              <w:rPr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 xml:space="preserve">МБОУ </w:t>
            </w:r>
            <w:r w:rsidRPr="00666FFD">
              <w:rPr>
                <w:sz w:val="25"/>
                <w:szCs w:val="25"/>
              </w:rPr>
              <w:t>«Центр образования -Средняя общеобразовательная школа № 12» Рузаевского муниципального района</w:t>
            </w:r>
          </w:p>
        </w:tc>
        <w:tc>
          <w:tcPr>
            <w:tcW w:w="4253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 xml:space="preserve">Пришкольный лагерь «Мозаика» с дневным пребыванием детей при муниципальном бюджетном общеобразовательном учреждении «Центр образования - Средняя общеобразовательная школа № 12» </w:t>
            </w: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Рузаевского муниципального района</w:t>
            </w:r>
          </w:p>
        </w:tc>
        <w:tc>
          <w:tcPr>
            <w:tcW w:w="1984" w:type="dxa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1</w:t>
            </w:r>
          </w:p>
        </w:tc>
      </w:tr>
      <w:tr w:rsidR="00FD609C" w:rsidRPr="000164E3" w:rsidTr="00666FFD">
        <w:tc>
          <w:tcPr>
            <w:tcW w:w="4282" w:type="dxa"/>
            <w:vAlign w:val="center"/>
          </w:tcPr>
          <w:p w:rsidR="00FD609C" w:rsidRPr="00666FFD" w:rsidRDefault="00FD609C" w:rsidP="00EC34EA">
            <w:pPr>
              <w:pStyle w:val="NoSpacing"/>
              <w:rPr>
                <w:sz w:val="25"/>
                <w:szCs w:val="25"/>
              </w:rPr>
            </w:pPr>
            <w:r w:rsidRPr="00666FFD">
              <w:rPr>
                <w:color w:val="000000"/>
                <w:sz w:val="25"/>
                <w:szCs w:val="25"/>
              </w:rPr>
              <w:t xml:space="preserve">МБОУ </w:t>
            </w:r>
            <w:r w:rsidRPr="00666FFD">
              <w:rPr>
                <w:sz w:val="25"/>
                <w:szCs w:val="25"/>
              </w:rPr>
              <w:t>«Средняя общеобразовательная школа № 17» Рузаевского муниципального района</w:t>
            </w:r>
          </w:p>
        </w:tc>
        <w:tc>
          <w:tcPr>
            <w:tcW w:w="4253" w:type="dxa"/>
            <w:vAlign w:val="center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 xml:space="preserve">Оздоровительный лагерь «Планета 17» с дневным пребыванием детей при муниципальном бюджетном общеобразовательном учреждении </w:t>
            </w: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«Средняя общеобразовательная школа № 17» Рузаевского муниципального района</w:t>
            </w:r>
          </w:p>
        </w:tc>
        <w:tc>
          <w:tcPr>
            <w:tcW w:w="1984" w:type="dxa"/>
          </w:tcPr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</w:p>
          <w:p w:rsidR="00FD609C" w:rsidRPr="00666FFD" w:rsidRDefault="00FD609C" w:rsidP="00666FFD">
            <w:pPr>
              <w:pStyle w:val="NoSpacing"/>
              <w:jc w:val="center"/>
              <w:rPr>
                <w:sz w:val="25"/>
                <w:szCs w:val="25"/>
              </w:rPr>
            </w:pPr>
            <w:r w:rsidRPr="00666FFD">
              <w:rPr>
                <w:sz w:val="25"/>
                <w:szCs w:val="25"/>
              </w:rPr>
              <w:t>1</w:t>
            </w:r>
          </w:p>
        </w:tc>
      </w:tr>
    </w:tbl>
    <w:p w:rsidR="00FD609C" w:rsidRPr="00FC55F1" w:rsidRDefault="00FD609C" w:rsidP="000164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FD609C" w:rsidRPr="00FC55F1" w:rsidSect="00DA6DAD">
      <w:pgSz w:w="11900" w:h="16800"/>
      <w:pgMar w:top="1134" w:right="567" w:bottom="993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09C" w:rsidRDefault="00FD609C" w:rsidP="004D705F">
      <w:pPr>
        <w:spacing w:after="0" w:line="240" w:lineRule="auto"/>
      </w:pPr>
      <w:r>
        <w:separator/>
      </w:r>
    </w:p>
  </w:endnote>
  <w:endnote w:type="continuationSeparator" w:id="0">
    <w:p w:rsidR="00FD609C" w:rsidRDefault="00FD609C" w:rsidP="004D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09C" w:rsidRDefault="00FD609C" w:rsidP="004D705F">
      <w:pPr>
        <w:spacing w:after="0" w:line="240" w:lineRule="auto"/>
      </w:pPr>
      <w:r>
        <w:separator/>
      </w:r>
    </w:p>
  </w:footnote>
  <w:footnote w:type="continuationSeparator" w:id="0">
    <w:p w:rsidR="00FD609C" w:rsidRDefault="00FD609C" w:rsidP="004D7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5D4"/>
    <w:multiLevelType w:val="hybridMultilevel"/>
    <w:tmpl w:val="B3FC4236"/>
    <w:lvl w:ilvl="0" w:tplc="FE50DC1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9932800"/>
    <w:multiLevelType w:val="hybridMultilevel"/>
    <w:tmpl w:val="B3FC4236"/>
    <w:lvl w:ilvl="0" w:tplc="FE50DC1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D90749A"/>
    <w:multiLevelType w:val="hybridMultilevel"/>
    <w:tmpl w:val="7566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D62C4B"/>
    <w:multiLevelType w:val="hybridMultilevel"/>
    <w:tmpl w:val="DB6A23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50F9161A"/>
    <w:multiLevelType w:val="hybridMultilevel"/>
    <w:tmpl w:val="6D8AC7EA"/>
    <w:lvl w:ilvl="0" w:tplc="ECC00C6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E98163B"/>
    <w:multiLevelType w:val="hybridMultilevel"/>
    <w:tmpl w:val="C38C6DCA"/>
    <w:lvl w:ilvl="0" w:tplc="3AEA89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F89330E"/>
    <w:multiLevelType w:val="hybridMultilevel"/>
    <w:tmpl w:val="246EE76E"/>
    <w:lvl w:ilvl="0" w:tplc="1DF49672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02B"/>
    <w:rsid w:val="00001AF0"/>
    <w:rsid w:val="00006C19"/>
    <w:rsid w:val="000164E3"/>
    <w:rsid w:val="000218B0"/>
    <w:rsid w:val="000372B2"/>
    <w:rsid w:val="0006455C"/>
    <w:rsid w:val="00082FA7"/>
    <w:rsid w:val="000A2D65"/>
    <w:rsid w:val="000A7EA6"/>
    <w:rsid w:val="000B44D0"/>
    <w:rsid w:val="000C3038"/>
    <w:rsid w:val="000C468C"/>
    <w:rsid w:val="000D302B"/>
    <w:rsid w:val="000D746F"/>
    <w:rsid w:val="000E3921"/>
    <w:rsid w:val="000F00D7"/>
    <w:rsid w:val="001076E8"/>
    <w:rsid w:val="00115476"/>
    <w:rsid w:val="00146EF0"/>
    <w:rsid w:val="00155D2D"/>
    <w:rsid w:val="001C2632"/>
    <w:rsid w:val="001E4005"/>
    <w:rsid w:val="001E555C"/>
    <w:rsid w:val="001E68A8"/>
    <w:rsid w:val="002235C1"/>
    <w:rsid w:val="002306E3"/>
    <w:rsid w:val="00231D70"/>
    <w:rsid w:val="00235FD4"/>
    <w:rsid w:val="00244E48"/>
    <w:rsid w:val="00262AEB"/>
    <w:rsid w:val="00270F01"/>
    <w:rsid w:val="00282800"/>
    <w:rsid w:val="002925FD"/>
    <w:rsid w:val="002E6514"/>
    <w:rsid w:val="002F1905"/>
    <w:rsid w:val="002F1EFE"/>
    <w:rsid w:val="00336782"/>
    <w:rsid w:val="00367085"/>
    <w:rsid w:val="00380A8B"/>
    <w:rsid w:val="003A50CC"/>
    <w:rsid w:val="003B2125"/>
    <w:rsid w:val="003B449D"/>
    <w:rsid w:val="003B7F73"/>
    <w:rsid w:val="003C39BB"/>
    <w:rsid w:val="003D4F89"/>
    <w:rsid w:val="00405279"/>
    <w:rsid w:val="004174D0"/>
    <w:rsid w:val="00423788"/>
    <w:rsid w:val="00437EED"/>
    <w:rsid w:val="00474E5B"/>
    <w:rsid w:val="00497737"/>
    <w:rsid w:val="004A3F8A"/>
    <w:rsid w:val="004A4580"/>
    <w:rsid w:val="004C0033"/>
    <w:rsid w:val="004D705F"/>
    <w:rsid w:val="004F7598"/>
    <w:rsid w:val="00506596"/>
    <w:rsid w:val="00514332"/>
    <w:rsid w:val="00517C8F"/>
    <w:rsid w:val="005232AE"/>
    <w:rsid w:val="005246A4"/>
    <w:rsid w:val="00531C23"/>
    <w:rsid w:val="005324A8"/>
    <w:rsid w:val="005326AE"/>
    <w:rsid w:val="00534AFE"/>
    <w:rsid w:val="00537A86"/>
    <w:rsid w:val="00544CF3"/>
    <w:rsid w:val="00556AF3"/>
    <w:rsid w:val="00574A9A"/>
    <w:rsid w:val="00581F4D"/>
    <w:rsid w:val="00591165"/>
    <w:rsid w:val="00594F50"/>
    <w:rsid w:val="005A0295"/>
    <w:rsid w:val="005A18BD"/>
    <w:rsid w:val="005E1A0D"/>
    <w:rsid w:val="005F0806"/>
    <w:rsid w:val="005F7B0A"/>
    <w:rsid w:val="00601016"/>
    <w:rsid w:val="006047A5"/>
    <w:rsid w:val="00604E96"/>
    <w:rsid w:val="0061738F"/>
    <w:rsid w:val="00641F8A"/>
    <w:rsid w:val="00643125"/>
    <w:rsid w:val="00666FFD"/>
    <w:rsid w:val="006B5B06"/>
    <w:rsid w:val="006D7962"/>
    <w:rsid w:val="006E169C"/>
    <w:rsid w:val="00753383"/>
    <w:rsid w:val="007579AC"/>
    <w:rsid w:val="00776C1E"/>
    <w:rsid w:val="007C02E2"/>
    <w:rsid w:val="007E087F"/>
    <w:rsid w:val="00801416"/>
    <w:rsid w:val="0080675D"/>
    <w:rsid w:val="00816395"/>
    <w:rsid w:val="00830F5F"/>
    <w:rsid w:val="00831970"/>
    <w:rsid w:val="008553CF"/>
    <w:rsid w:val="00874D24"/>
    <w:rsid w:val="00880E52"/>
    <w:rsid w:val="00895577"/>
    <w:rsid w:val="008A400A"/>
    <w:rsid w:val="008A4D87"/>
    <w:rsid w:val="008D5889"/>
    <w:rsid w:val="008E2CBF"/>
    <w:rsid w:val="008E3099"/>
    <w:rsid w:val="0092027F"/>
    <w:rsid w:val="00920BB7"/>
    <w:rsid w:val="009215DB"/>
    <w:rsid w:val="009306F3"/>
    <w:rsid w:val="00953D4A"/>
    <w:rsid w:val="00957C82"/>
    <w:rsid w:val="00993C8E"/>
    <w:rsid w:val="00996523"/>
    <w:rsid w:val="009C0003"/>
    <w:rsid w:val="009F62CE"/>
    <w:rsid w:val="009F6DD0"/>
    <w:rsid w:val="00A429B4"/>
    <w:rsid w:val="00A568C0"/>
    <w:rsid w:val="00A63658"/>
    <w:rsid w:val="00AA2F76"/>
    <w:rsid w:val="00AA4595"/>
    <w:rsid w:val="00AB400E"/>
    <w:rsid w:val="00AD40B3"/>
    <w:rsid w:val="00AD4812"/>
    <w:rsid w:val="00AE04C6"/>
    <w:rsid w:val="00AE51CE"/>
    <w:rsid w:val="00B36645"/>
    <w:rsid w:val="00B64086"/>
    <w:rsid w:val="00B72DBE"/>
    <w:rsid w:val="00BA346E"/>
    <w:rsid w:val="00BB3635"/>
    <w:rsid w:val="00BC7D40"/>
    <w:rsid w:val="00C00DE4"/>
    <w:rsid w:val="00C05504"/>
    <w:rsid w:val="00C112EA"/>
    <w:rsid w:val="00C13DA1"/>
    <w:rsid w:val="00C41DF9"/>
    <w:rsid w:val="00C50B3A"/>
    <w:rsid w:val="00C54066"/>
    <w:rsid w:val="00C76DF5"/>
    <w:rsid w:val="00C77168"/>
    <w:rsid w:val="00C868D1"/>
    <w:rsid w:val="00C96117"/>
    <w:rsid w:val="00CA6A77"/>
    <w:rsid w:val="00CC69B6"/>
    <w:rsid w:val="00CE326B"/>
    <w:rsid w:val="00CE3285"/>
    <w:rsid w:val="00CE51DA"/>
    <w:rsid w:val="00CE6CDE"/>
    <w:rsid w:val="00CE705C"/>
    <w:rsid w:val="00D05B80"/>
    <w:rsid w:val="00D1120D"/>
    <w:rsid w:val="00D1717D"/>
    <w:rsid w:val="00D1733A"/>
    <w:rsid w:val="00D30C25"/>
    <w:rsid w:val="00D36733"/>
    <w:rsid w:val="00D52874"/>
    <w:rsid w:val="00D63BF3"/>
    <w:rsid w:val="00D93431"/>
    <w:rsid w:val="00D95DDD"/>
    <w:rsid w:val="00DA576A"/>
    <w:rsid w:val="00DA6DAD"/>
    <w:rsid w:val="00DD0949"/>
    <w:rsid w:val="00E060F0"/>
    <w:rsid w:val="00E110A2"/>
    <w:rsid w:val="00E1743F"/>
    <w:rsid w:val="00E24C6B"/>
    <w:rsid w:val="00E2746F"/>
    <w:rsid w:val="00E32EFB"/>
    <w:rsid w:val="00E35D07"/>
    <w:rsid w:val="00E43996"/>
    <w:rsid w:val="00E440A3"/>
    <w:rsid w:val="00E7530A"/>
    <w:rsid w:val="00E812DC"/>
    <w:rsid w:val="00E82418"/>
    <w:rsid w:val="00E91712"/>
    <w:rsid w:val="00EA6952"/>
    <w:rsid w:val="00EB24C3"/>
    <w:rsid w:val="00EC2D88"/>
    <w:rsid w:val="00EC34EA"/>
    <w:rsid w:val="00EF4038"/>
    <w:rsid w:val="00EF7A41"/>
    <w:rsid w:val="00EF7BFB"/>
    <w:rsid w:val="00F010FB"/>
    <w:rsid w:val="00F04555"/>
    <w:rsid w:val="00F21489"/>
    <w:rsid w:val="00F4358D"/>
    <w:rsid w:val="00F50B99"/>
    <w:rsid w:val="00F7042B"/>
    <w:rsid w:val="00F95E6A"/>
    <w:rsid w:val="00FB09D4"/>
    <w:rsid w:val="00FC55F1"/>
    <w:rsid w:val="00FD609C"/>
    <w:rsid w:val="00FE330B"/>
    <w:rsid w:val="00FE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A6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D30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366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02B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36645"/>
    <w:rPr>
      <w:rFonts w:ascii="Calibri" w:hAnsi="Calibri"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0D302B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0D302B"/>
    <w:rPr>
      <w:rFonts w:cs="Times New Roman"/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0D302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0D302B"/>
    <w:rPr>
      <w:i/>
      <w:iCs/>
    </w:rPr>
  </w:style>
  <w:style w:type="paragraph" w:customStyle="1" w:styleId="a3">
    <w:name w:val="Нормальный (таблица)"/>
    <w:basedOn w:val="Normal"/>
    <w:next w:val="Normal"/>
    <w:uiPriority w:val="99"/>
    <w:rsid w:val="000D30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Normal"/>
    <w:next w:val="Normal"/>
    <w:uiPriority w:val="99"/>
    <w:rsid w:val="000D30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0D302B"/>
    <w:pPr>
      <w:ind w:left="720"/>
      <w:contextualSpacing/>
    </w:pPr>
    <w:rPr>
      <w:lang w:eastAsia="en-US"/>
    </w:rPr>
  </w:style>
  <w:style w:type="paragraph" w:styleId="NoSpacing">
    <w:name w:val="No Spacing"/>
    <w:uiPriority w:val="99"/>
    <w:qFormat/>
    <w:rsid w:val="000D302B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D302B"/>
    <w:rPr>
      <w:rFonts w:cs="Times New Roman"/>
    </w:rPr>
  </w:style>
  <w:style w:type="paragraph" w:styleId="NormalWeb">
    <w:name w:val="Normal (Web)"/>
    <w:basedOn w:val="Normal"/>
    <w:uiPriority w:val="99"/>
    <w:rsid w:val="000D30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0D302B"/>
  </w:style>
  <w:style w:type="paragraph" w:customStyle="1" w:styleId="a5">
    <w:name w:val="Таблицы (моноширинный)"/>
    <w:basedOn w:val="Normal"/>
    <w:next w:val="Normal"/>
    <w:uiPriority w:val="99"/>
    <w:rsid w:val="000D302B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table" w:styleId="TableGrid">
    <w:name w:val="Table Grid"/>
    <w:basedOn w:val="TableNormal"/>
    <w:uiPriority w:val="99"/>
    <w:rsid w:val="00E824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uiPriority w:val="99"/>
    <w:rsid w:val="000372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uiPriority w:val="99"/>
    <w:rsid w:val="000372B2"/>
  </w:style>
  <w:style w:type="character" w:styleId="CommentReference">
    <w:name w:val="annotation reference"/>
    <w:basedOn w:val="DefaultParagraphFont"/>
    <w:uiPriority w:val="99"/>
    <w:semiHidden/>
    <w:rsid w:val="009965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6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652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6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65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9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6523"/>
    <w:rPr>
      <w:rFonts w:ascii="Segoe UI" w:hAnsi="Segoe UI" w:cs="Segoe UI"/>
      <w:sz w:val="18"/>
      <w:szCs w:val="18"/>
    </w:rPr>
  </w:style>
  <w:style w:type="paragraph" w:customStyle="1" w:styleId="empty">
    <w:name w:val="empty"/>
    <w:basedOn w:val="Normal"/>
    <w:uiPriority w:val="99"/>
    <w:rsid w:val="001E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44CF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D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D705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705F"/>
    <w:rPr>
      <w:rFonts w:cs="Times New Roman"/>
    </w:rPr>
  </w:style>
  <w:style w:type="character" w:customStyle="1" w:styleId="a6">
    <w:name w:val="Основной текст_"/>
    <w:basedOn w:val="DefaultParagraphFont"/>
    <w:link w:val="10"/>
    <w:uiPriority w:val="99"/>
    <w:locked/>
    <w:rsid w:val="007579AC"/>
    <w:rPr>
      <w:rFonts w:ascii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Normal"/>
    <w:link w:val="a6"/>
    <w:uiPriority w:val="99"/>
    <w:rsid w:val="007579AC"/>
    <w:pPr>
      <w:widowControl w:val="0"/>
      <w:spacing w:after="0" w:line="262" w:lineRule="auto"/>
      <w:ind w:firstLine="40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1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1872</Words>
  <Characters>10677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1</dc:creator>
  <cp:keywords/>
  <dc:description/>
  <cp:lastModifiedBy>1</cp:lastModifiedBy>
  <cp:revision>2</cp:revision>
  <cp:lastPrinted>2022-05-31T13:46:00Z</cp:lastPrinted>
  <dcterms:created xsi:type="dcterms:W3CDTF">2025-03-24T07:42:00Z</dcterms:created>
  <dcterms:modified xsi:type="dcterms:W3CDTF">2025-03-24T07:42:00Z</dcterms:modified>
</cp:coreProperties>
</file>